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9741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19741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19741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19741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tbl>
      <w:tblPr>
        <w:tblW w:w="9540" w:type="dxa"/>
        <w:tblInd w:w="-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40"/>
      </w:tblGrid>
      <w:tr>
        <w:tblPrEx/>
        <w:trPr>
          <w:trHeight w:val="100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40" w:type="dxa"/>
            <w:vAlign w:val="top"/>
            <w:textDirection w:val="lrTb"/>
            <w:noWrap w:val="false"/>
          </w:tcPr>
          <w:p>
            <w:pPr>
              <w:pStyle w:val="19741"/>
              <w:ind w:left="727" w:right="659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9741"/>
              <w:ind w:left="727" w:right="659"/>
              <w:jc w:val="center"/>
              <w:spacing w:line="23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ПОЯСНИТЕЛЬНАЯ ЗАПИСКА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19741"/>
              <w:ind w:left="727" w:right="659"/>
              <w:jc w:val="center"/>
              <w:spacing w:line="238" w:lineRule="exact"/>
              <w:shd w:val="clear" w:color="auto" w:fill="ffffff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проекту закона Алтайского края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19741"/>
              <w:jc w:val="center"/>
              <w:spacing w:line="238" w:lineRule="exact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</w:t>
            </w:r>
            <w:r>
              <w:rPr>
                <w:b w:val="0"/>
                <w:bCs w:val="0"/>
                <w:sz w:val="26"/>
                <w:szCs w:val="26"/>
              </w:rPr>
              <w:t xml:space="preserve">в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 xml:space="preserve">приложения 1 и 2 к </w:t>
            </w:r>
            <w:r>
              <w:rPr>
                <w:b w:val="0"/>
                <w:bCs w:val="0"/>
                <w:sz w:val="26"/>
                <w:szCs w:val="26"/>
              </w:rPr>
              <w:t xml:space="preserve">закон</w:t>
            </w:r>
            <w:r>
              <w:rPr>
                <w:b w:val="0"/>
                <w:bCs w:val="0"/>
                <w:sz w:val="26"/>
                <w:szCs w:val="26"/>
              </w:rPr>
              <w:t xml:space="preserve">у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 xml:space="preserve">Алтайского края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center"/>
              <w:spacing w:line="238" w:lineRule="exact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«О</w:t>
            </w:r>
            <w:r>
              <w:rPr>
                <w:b w:val="0"/>
                <w:bCs w:val="0"/>
                <w:sz w:val="26"/>
                <w:szCs w:val="26"/>
              </w:rPr>
              <w:t xml:space="preserve">б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 xml:space="preserve">административно-территориальном </w:t>
            </w:r>
            <w:r>
              <w:rPr>
                <w:b w:val="0"/>
                <w:bCs w:val="0"/>
                <w:sz w:val="26"/>
                <w:szCs w:val="26"/>
              </w:rPr>
              <w:t xml:space="preserve">у</w:t>
            </w:r>
            <w:r>
              <w:rPr>
                <w:b w:val="0"/>
                <w:bCs w:val="0"/>
                <w:sz w:val="26"/>
                <w:szCs w:val="26"/>
              </w:rPr>
              <w:t xml:space="preserve">стройстве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 xml:space="preserve">Алтайского края»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center"/>
              <w:spacing w:line="238" w:lineRule="exact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и в приложение к закону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Алтайского края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О наименованиях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19741"/>
              <w:ind w:left="720" w:right="565"/>
              <w:jc w:val="center"/>
              <w:spacing w:line="240" w:lineRule="exact"/>
              <w:tabs>
                <w:tab w:val="left" w:pos="8665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муниципальных образований в Алтайском крае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9741"/>
              <w:ind w:left="727" w:right="659"/>
              <w:jc w:val="center"/>
              <w:spacing w:line="240" w:lineRule="exact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9741"/>
        <w:contextualSpacing w:val="0"/>
        <w:ind w:left="0" w:right="142" w:firstLine="709"/>
        <w:jc w:val="both"/>
        <w:spacing w:after="0" w:afterAutospacing="0" w:line="228" w:lineRule="auto"/>
        <w:rPr>
          <w:spacing w:val="-6"/>
          <w:position w:val="1"/>
          <w:sz w:val="26"/>
          <w:szCs w:val="26"/>
        </w:rPr>
        <w:suppressLineNumbers w:val="0"/>
      </w:pPr>
      <w:r>
        <w:rPr>
          <w:spacing w:val="-6"/>
          <w:position w:val="1"/>
          <w:sz w:val="26"/>
          <w:szCs w:val="26"/>
        </w:rPr>
        <w:t xml:space="preserve">Настоящим проектом закона предлагается внести изменения в законы</w:t>
      </w:r>
      <w:r>
        <w:rPr>
          <w:spacing w:val="-6"/>
          <w:position w:val="1"/>
          <w:sz w:val="26"/>
          <w:szCs w:val="26"/>
        </w:rPr>
        <w:t xml:space="preserve"> Алта</w:t>
      </w:r>
      <w:r>
        <w:rPr>
          <w:spacing w:val="-6"/>
          <w:position w:val="1"/>
          <w:sz w:val="26"/>
          <w:szCs w:val="26"/>
        </w:rPr>
        <w:t xml:space="preserve">й</w:t>
      </w:r>
      <w:r>
        <w:rPr>
          <w:spacing w:val="-6"/>
          <w:position w:val="1"/>
          <w:sz w:val="26"/>
          <w:szCs w:val="26"/>
        </w:rPr>
        <w:t xml:space="preserve">ского края от 01.03.2008 № 28-ЗС «Об административно-территори</w:t>
      </w:r>
      <w:r>
        <w:rPr>
          <w:spacing w:val="-6"/>
          <w:position w:val="1"/>
          <w:sz w:val="26"/>
          <w:szCs w:val="26"/>
        </w:rPr>
        <w:t xml:space="preserve">альном устройстве Алтайского края» (далее – «Закон № 28-ЗС») и </w:t>
      </w:r>
      <w:r>
        <w:rPr>
          <w:rFonts w:ascii="Times New Roman" w:hAnsi="Times New Roman" w:eastAsia="Times New Roman" w:cs="Times New Roman"/>
          <w:color w:val="000000" w:themeColor="text1"/>
          <w:spacing w:val="-6"/>
          <w:position w:val="1"/>
          <w:sz w:val="26"/>
          <w:szCs w:val="26"/>
        </w:rPr>
        <w:t xml:space="preserve">от 04.03.2024 № 7-ЗС «</w:t>
      </w:r>
      <w:r>
        <w:rPr>
          <w:rFonts w:ascii="Times New Roman" w:hAnsi="Times New Roman" w:eastAsia="Times New Roman" w:cs="Times New Roman"/>
          <w:color w:val="000000" w:themeColor="text1"/>
          <w:spacing w:val="-6"/>
          <w:position w:val="1"/>
          <w:sz w:val="26"/>
          <w:szCs w:val="26"/>
        </w:rPr>
        <w:t xml:space="preserve">О наименованиях муниципальных образований в Алтайском крае</w:t>
      </w:r>
      <w:r>
        <w:rPr>
          <w:rFonts w:ascii="Times New Roman" w:hAnsi="Times New Roman" w:eastAsia="Times New Roman" w:cs="Times New Roman"/>
          <w:color w:val="000000" w:themeColor="text1"/>
          <w:spacing w:val="-6"/>
          <w:position w:val="1"/>
          <w:sz w:val="26"/>
          <w:szCs w:val="26"/>
        </w:rPr>
        <w:t xml:space="preserve">»</w:t>
      </w:r>
      <w:r>
        <w:rPr>
          <w:spacing w:val="-6"/>
          <w:position w:val="1"/>
          <w:sz w:val="26"/>
          <w:szCs w:val="26"/>
        </w:rPr>
        <w:t xml:space="preserve"> в связи с объединением муниципальных и административно-территориальных образований края. </w:t>
      </w:r>
      <w:r>
        <w:rPr>
          <w:spacing w:val="-6"/>
          <w:position w:val="1"/>
          <w:sz w:val="26"/>
          <w:szCs w:val="26"/>
        </w:rPr>
      </w:r>
      <w:r>
        <w:rPr>
          <w:spacing w:val="-6"/>
          <w:position w:val="1"/>
          <w:sz w:val="26"/>
          <w:szCs w:val="26"/>
        </w:rPr>
      </w:r>
    </w:p>
    <w:p>
      <w:pPr>
        <w:contextualSpacing w:val="0"/>
        <w:ind w:left="0" w:right="142" w:firstLine="709"/>
        <w:jc w:val="both"/>
        <w:spacing w:before="0" w:after="0" w:afterAutospacing="0" w:line="228" w:lineRule="auto"/>
        <w:rPr>
          <w:rFonts w:ascii="Times New Roman" w:hAnsi="Times New Roman" w:eastAsia="Times New Roman" w:cs="Times New Roman"/>
          <w:spacing w:val="-6"/>
          <w:position w:val="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pacing w:val="-6"/>
          <w:position w:val="1"/>
          <w:sz w:val="26"/>
          <w:szCs w:val="26"/>
          <w:highlight w:val="none"/>
        </w:rPr>
      </w:r>
      <w:r>
        <w:rPr>
          <w:b w:val="0"/>
          <w:bCs w:val="0"/>
          <w:spacing w:val="-6"/>
          <w:position w:val="1"/>
          <w:sz w:val="26"/>
          <w:szCs w:val="26"/>
        </w:rPr>
        <w:t xml:space="preserve">Законом Алтайского края </w:t>
      </w:r>
      <w:r>
        <w:rPr>
          <w:rFonts w:ascii="Times New Roman" w:hAnsi="Times New Roman" w:eastAsia="Times New Roman" w:cs="Times New Roman"/>
          <w:color w:val="000000"/>
          <w:spacing w:val="-6"/>
          <w:position w:val="1"/>
          <w:sz w:val="26"/>
          <w:szCs w:val="26"/>
        </w:rPr>
        <w:t xml:space="preserve">от 14.06.2024 № 41-ЗС </w:t>
      </w:r>
      <w:r>
        <w:rPr>
          <w:rFonts w:ascii="Times New Roman" w:hAnsi="Times New Roman" w:eastAsia="Times New Roman" w:cs="Times New Roman"/>
          <w:color w:val="000000"/>
          <w:spacing w:val="-6"/>
          <w:position w:val="1"/>
          <w:sz w:val="26"/>
          <w:szCs w:val="26"/>
        </w:rPr>
        <w:t xml:space="preserve">«Об объединении муниципальных и административно-территориальных образований город Змеиногорск Змеиногорского района Алтайского края, Барановский сельсовет Змеиногорского района Алтайского края, Карамышевский сельсовет Змеиногорского района Алтайского края,</w:t>
      </w:r>
      <w:r>
        <w:rPr>
          <w:rFonts w:ascii="Times New Roman" w:hAnsi="Times New Roman" w:eastAsia="Times New Roman" w:cs="Times New Roman"/>
          <w:color w:val="000000"/>
          <w:spacing w:val="-6"/>
          <w:position w:val="1"/>
          <w:sz w:val="26"/>
          <w:szCs w:val="26"/>
        </w:rPr>
        <w:t xml:space="preserve"> Кузьминский сельсовет Змеиногорского района Алтайского края, Октябрьский сельсовет Змеиногорского района Алтайского края, Саввушинский сельсовет Змеиногорского района Алтайского края, Таловский сельсовет Змеиногорского района Алтайского края, Черепановски</w:t>
      </w:r>
      <w:r>
        <w:rPr>
          <w:rFonts w:ascii="Times New Roman" w:hAnsi="Times New Roman" w:eastAsia="Times New Roman" w:cs="Times New Roman"/>
          <w:color w:val="000000"/>
          <w:spacing w:val="-6"/>
          <w:position w:val="1"/>
          <w:sz w:val="26"/>
          <w:szCs w:val="26"/>
        </w:rPr>
        <w:t xml:space="preserve">й сельсовет Змеиногорского района Алтайского края» </w:t>
      </w:r>
      <w:r>
        <w:rPr>
          <w:spacing w:val="-6"/>
          <w:position w:val="1"/>
          <w:sz w:val="26"/>
          <w:szCs w:val="26"/>
        </w:rPr>
        <w:t xml:space="preserve">объединены муниципальные и административно-территориальные образования Змеиногорского </w:t>
      </w:r>
      <w:r>
        <w:rPr>
          <w:spacing w:val="-6"/>
          <w:position w:val="1"/>
          <w:sz w:val="26"/>
          <w:szCs w:val="26"/>
        </w:rPr>
        <w:t xml:space="preserve">района Алтайского края</w:t>
      </w:r>
      <w:r>
        <w:rPr>
          <w:spacing w:val="-6"/>
          <w:position w:val="1"/>
          <w:sz w:val="26"/>
          <w:szCs w:val="26"/>
        </w:rPr>
        <w:t xml:space="preserve"> и создано в результате так</w:t>
      </w:r>
      <w:r>
        <w:rPr>
          <w:spacing w:val="-6"/>
          <w:position w:val="1"/>
          <w:sz w:val="26"/>
          <w:szCs w:val="26"/>
        </w:rPr>
        <w:t xml:space="preserve">ого</w:t>
      </w:r>
      <w:r>
        <w:rPr>
          <w:spacing w:val="-6"/>
          <w:position w:val="1"/>
          <w:sz w:val="26"/>
          <w:szCs w:val="26"/>
        </w:rPr>
        <w:t xml:space="preserve"> объединени</w:t>
      </w:r>
      <w:r>
        <w:rPr>
          <w:spacing w:val="-6"/>
          <w:position w:val="1"/>
          <w:sz w:val="26"/>
          <w:szCs w:val="26"/>
        </w:rPr>
        <w:t xml:space="preserve">я</w:t>
      </w:r>
      <w:r>
        <w:rPr>
          <w:spacing w:val="-6"/>
          <w:position w:val="1"/>
          <w:sz w:val="26"/>
          <w:szCs w:val="26"/>
        </w:rPr>
        <w:t xml:space="preserve"> вновь образованное муниципальное образование с наименованием муниципальн</w:t>
      </w:r>
      <w:r>
        <w:rPr>
          <w:spacing w:val="-6"/>
          <w:position w:val="1"/>
          <w:sz w:val="26"/>
          <w:szCs w:val="26"/>
        </w:rPr>
        <w:t xml:space="preserve">ый</w:t>
      </w:r>
      <w:r>
        <w:rPr>
          <w:spacing w:val="-6"/>
          <w:position w:val="1"/>
          <w:sz w:val="26"/>
          <w:szCs w:val="26"/>
        </w:rPr>
        <w:t xml:space="preserve"> округ</w:t>
      </w:r>
      <w:r>
        <w:rPr>
          <w:spacing w:val="-6"/>
          <w:position w:val="1"/>
          <w:sz w:val="26"/>
          <w:szCs w:val="26"/>
        </w:rPr>
        <w:t xml:space="preserve"> Змеиногорский район Алтайского края</w:t>
      </w:r>
      <w:r>
        <w:rPr>
          <w:spacing w:val="-6"/>
          <w:position w:val="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pacing w:val="-6"/>
          <w:position w:val="1"/>
          <w:sz w:val="26"/>
          <w:szCs w:val="26"/>
        </w:rPr>
      </w:r>
      <w:r>
        <w:rPr>
          <w:rFonts w:ascii="Times New Roman" w:hAnsi="Times New Roman" w:eastAsia="Times New Roman" w:cs="Times New Roman"/>
          <w:spacing w:val="-6"/>
          <w:position w:val="1"/>
          <w:sz w:val="26"/>
          <w:szCs w:val="26"/>
        </w:rPr>
      </w:r>
    </w:p>
    <w:p>
      <w:pPr>
        <w:pStyle w:val="19741"/>
        <w:contextualSpacing w:val="0"/>
        <w:ind w:left="0" w:right="142" w:firstLine="709"/>
        <w:jc w:val="both"/>
        <w:spacing w:after="0" w:afterAutospacing="0" w:line="228" w:lineRule="auto"/>
        <w:rPr>
          <w:spacing w:val="-6"/>
          <w:position w:val="1"/>
          <w:sz w:val="26"/>
          <w:szCs w:val="26"/>
          <w:highlight w:val="none"/>
        </w:rPr>
        <w:suppressLineNumbers w:val="0"/>
      </w:pPr>
      <w:r>
        <w:rPr>
          <w:spacing w:val="-6"/>
          <w:position w:val="1"/>
          <w:sz w:val="26"/>
          <w:szCs w:val="26"/>
        </w:rPr>
        <w:t xml:space="preserve">В связи с указанным преобразованием </w:t>
      </w:r>
      <w:r>
        <w:rPr>
          <w:spacing w:val="-6"/>
          <w:position w:val="1"/>
          <w:sz w:val="26"/>
          <w:szCs w:val="26"/>
        </w:rPr>
        <w:t xml:space="preserve">исключению</w:t>
      </w:r>
      <w:r>
        <w:rPr>
          <w:spacing w:val="-6"/>
          <w:position w:val="1"/>
          <w:sz w:val="26"/>
          <w:szCs w:val="26"/>
        </w:rPr>
        <w:t xml:space="preserve"> из реестра административно-территориальных образований Алтайского края подлежат все сельсоветы Змеиногорского района</w:t>
      </w:r>
      <w:r>
        <w:rPr>
          <w:bCs/>
          <w:spacing w:val="-6"/>
          <w:position w:val="1"/>
          <w:sz w:val="26"/>
          <w:szCs w:val="26"/>
        </w:rPr>
        <w:t xml:space="preserve">, а также </w:t>
      </w:r>
      <w:r>
        <w:rPr>
          <w:bCs/>
          <w:spacing w:val="-6"/>
          <w:position w:val="1"/>
          <w:sz w:val="26"/>
          <w:szCs w:val="26"/>
        </w:rPr>
        <w:t xml:space="preserve">требуется корректировка наименования нового муниципального образования</w:t>
      </w:r>
      <w:r>
        <w:rPr>
          <w:iCs/>
          <w:spacing w:val="-6"/>
          <w:position w:val="1"/>
          <w:sz w:val="26"/>
          <w:szCs w:val="26"/>
        </w:rPr>
        <w:t xml:space="preserve">. </w:t>
      </w:r>
      <w:r>
        <w:rPr>
          <w:spacing w:val="-6"/>
          <w:position w:val="1"/>
          <w:sz w:val="26"/>
          <w:szCs w:val="26"/>
          <w:highlight w:val="none"/>
        </w:rPr>
      </w:r>
      <w:r>
        <w:rPr>
          <w:spacing w:val="-6"/>
          <w:position w:val="1"/>
          <w:sz w:val="26"/>
          <w:szCs w:val="26"/>
          <w:highlight w:val="none"/>
        </w:rPr>
      </w:r>
    </w:p>
    <w:p>
      <w:pPr>
        <w:contextualSpacing w:val="0"/>
        <w:ind w:left="0" w:right="142" w:firstLine="709"/>
        <w:jc w:val="both"/>
        <w:spacing w:after="0" w:afterAutospacing="0" w:line="228" w:lineRule="auto"/>
        <w:rPr>
          <w:spacing w:val="-6"/>
          <w:position w:val="1"/>
          <w:sz w:val="26"/>
          <w:szCs w:val="26"/>
          <w:highlight w:val="none"/>
        </w:rPr>
        <w:suppressLineNumbers w:val="0"/>
      </w:pPr>
      <w:r>
        <w:rPr>
          <w:bCs/>
          <w:spacing w:val="-6"/>
          <w:position w:val="1"/>
          <w:sz w:val="26"/>
          <w:szCs w:val="26"/>
          <w:highlight w:val="none"/>
        </w:rPr>
        <w:t xml:space="preserve">Кроме того, проектом закона устраняется техническая ошибка в части принадлежности села Платовка Ключевского района к Ключевскому сельсовету Ключевского района. При внесении в 2015 году </w:t>
      </w:r>
      <w:r>
        <w:rPr>
          <w:bCs/>
          <w:spacing w:val="-6"/>
          <w:position w:val="1"/>
          <w:sz w:val="26"/>
          <w:szCs w:val="26"/>
          <w:highlight w:val="none"/>
        </w:rPr>
        <w:t xml:space="preserve">изменений в </w:t>
      </w:r>
      <w:r>
        <w:rPr>
          <w:spacing w:val="-6"/>
          <w:position w:val="1"/>
          <w:sz w:val="26"/>
          <w:szCs w:val="26"/>
        </w:rPr>
        <w:t xml:space="preserve">Закон</w:t>
      </w:r>
      <w:r>
        <w:rPr>
          <w:spacing w:val="-6"/>
          <w:position w:val="1"/>
          <w:sz w:val="26"/>
          <w:szCs w:val="26"/>
        </w:rPr>
        <w:t xml:space="preserve"> </w:t>
      </w:r>
      <w:r>
        <w:rPr>
          <w:spacing w:val="-6"/>
          <w:position w:val="1"/>
          <w:sz w:val="26"/>
          <w:szCs w:val="26"/>
        </w:rPr>
        <w:t xml:space="preserve">№ 28-ЗС</w:t>
      </w:r>
      <w:r>
        <w:rPr>
          <w:bCs/>
          <w:spacing w:val="-6"/>
          <w:position w:val="1"/>
          <w:sz w:val="26"/>
          <w:szCs w:val="26"/>
          <w:highlight w:val="none"/>
        </w:rPr>
        <w:t xml:space="preserve"> данный населенный пункт был ошибочно отнесен к Зеленополянскому сельсовету Ключевского района Алтайского края.</w:t>
      </w:r>
      <w:r>
        <w:rPr>
          <w:spacing w:val="-6"/>
          <w:position w:val="1"/>
          <w:sz w:val="26"/>
          <w:szCs w:val="26"/>
          <w:highlight w:val="none"/>
        </w:rPr>
      </w:r>
      <w:r>
        <w:rPr>
          <w:spacing w:val="-6"/>
          <w:position w:val="1"/>
          <w:sz w:val="26"/>
          <w:szCs w:val="26"/>
          <w:highlight w:val="none"/>
        </w:rPr>
      </w:r>
    </w:p>
    <w:p>
      <w:pPr>
        <w:pStyle w:val="19741"/>
        <w:ind w:firstLine="709"/>
        <w:jc w:val="both"/>
        <w:spacing w:line="252" w:lineRule="auto"/>
        <w:rPr>
          <w:sz w:val="28"/>
          <w:szCs w:val="28"/>
        </w:rPr>
      </w:pPr>
      <w:r>
        <w:rPr>
          <w:spacing w:val="-6"/>
          <w:position w:val="1"/>
          <w:sz w:val="26"/>
          <w:szCs w:val="26"/>
        </w:rPr>
        <w:t xml:space="preserve">Реализация закона не потребует дополнительного финансирования за счет средств краевого бюджета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974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974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974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19741"/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В.П. Томенко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even" r:id="rId8"/>
      <w:headerReference w:type="first" r:id="rId9"/>
      <w:footnotePr/>
      <w:endnotePr/>
      <w:type w:val="nextPage"/>
      <w:pgSz w:w="11906" w:h="16838" w:orient="portrait"/>
      <w:pgMar w:top="1134" w:right="851" w:bottom="397" w:left="1701" w:header="567" w:footer="0" w:gutter="0"/>
      <w:pgNumType w:start="43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onotype Corsiva">
    <w:panose1 w:val="02000500000000000000"/>
  </w:font>
  <w:font w:name="Garamond">
    <w:panose1 w:val="0202050204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746"/>
      <w:rPr>
        <w:rStyle w:val="19751"/>
      </w:rPr>
      <w:framePr w:wrap="around" w:vAnchor="text" w:hAnchor="margin" w:xAlign="right" w:y="1"/>
    </w:pPr>
    <w:r>
      <w:rPr>
        <w:rStyle w:val="19751"/>
      </w:rPr>
      <w:fldChar w:fldCharType="begin"/>
    </w:r>
    <w:r>
      <w:rPr>
        <w:rStyle w:val="19751"/>
      </w:rPr>
      <w:instrText xml:space="preserve">PAGE  </w:instrText>
    </w:r>
    <w:r>
      <w:rPr>
        <w:rStyle w:val="19751"/>
      </w:rPr>
      <w:fldChar w:fldCharType="separate"/>
    </w:r>
    <w:r>
      <w:rPr>
        <w:rStyle w:val="19751"/>
      </w:rPr>
      <w:t xml:space="preserve">44</w:t>
    </w:r>
    <w:r>
      <w:rPr>
        <w:rStyle w:val="19751"/>
      </w:rPr>
      <w:fldChar w:fldCharType="end"/>
    </w:r>
    <w:r>
      <w:rPr>
        <w:rStyle w:val="19751"/>
      </w:rPr>
    </w:r>
    <w:r>
      <w:rPr>
        <w:rStyle w:val="19751"/>
      </w:rPr>
    </w:r>
  </w:p>
  <w:p>
    <w:pPr>
      <w:pStyle w:val="19746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741"/>
    </w:pPr>
    <w:r/>
    <w:r/>
  </w:p>
  <w:p>
    <w:pPr>
      <w:pStyle w:val="19741"/>
    </w:pPr>
    <w:r/>
    <w:r/>
  </w:p>
  <w:p>
    <w:pPr>
      <w:pStyle w:val="19741"/>
    </w:pPr>
    <w:r>
      <w:rPr>
        <w:b/>
        <w:i/>
        <w:sz w:val="2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-342899</wp:posOffset>
              </wp:positionV>
              <wp:extent cx="787400" cy="800100"/>
              <wp:effectExtent l="0" t="0" r="0" b="0"/>
              <wp:wrapNone/>
              <wp:docPr id="1" name="_x0000_s9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87400" cy="800100"/>
                        <a:chOff x="5661" y="414"/>
                        <a:chExt cx="1240" cy="1260"/>
                      </a:xfrm>
                    </wpg:grpSpPr>
                    <wpg:grpSp>
                      <wpg:cNvGrpSpPr/>
                      <wpg:grpSpPr bwMode="auto">
                        <a:xfrm>
                          <a:off x="6165" y="426"/>
                          <a:ext cx="562" cy="1236"/>
                          <a:chOff x="6165" y="426"/>
                          <a:chExt cx="562" cy="123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4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4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50"/>
                              <a:gd name="gd8" fmla="val 50"/>
                              <a:gd name="gd9" fmla="val 50"/>
                              <a:gd name="gd10" fmla="val 50"/>
                              <a:gd name="gd11" fmla="val 35"/>
                              <a:gd name="gd12" fmla="val 52"/>
                              <a:gd name="gd13" fmla="val 20"/>
                              <a:gd name="gd14" fmla="val 60"/>
                              <a:gd name="gd15" fmla="val 7"/>
                              <a:gd name="gd16" fmla="val 69"/>
                              <a:gd name="gd17" fmla="val 0"/>
                              <a:gd name="gd18" fmla="val 84"/>
                              <a:gd name="gd19" fmla="val 7"/>
                              <a:gd name="gd20" fmla="val 84"/>
                              <a:gd name="gd21" fmla="val 15"/>
                              <a:gd name="gd22" fmla="val 84"/>
                              <a:gd name="gd23" fmla="val 22"/>
                              <a:gd name="gd24" fmla="val 82"/>
                              <a:gd name="gd25" fmla="val 30"/>
                              <a:gd name="gd26" fmla="val 77"/>
                              <a:gd name="gd27" fmla="val 37"/>
                              <a:gd name="gd28" fmla="val 72"/>
                              <a:gd name="gd29" fmla="val 42"/>
                              <a:gd name="gd30" fmla="val 65"/>
                              <a:gd name="gd31" fmla="val 47"/>
                              <a:gd name="gd32" fmla="val 57"/>
                              <a:gd name="gd33" fmla="val 50"/>
                              <a:gd name="gd34" fmla="val 50"/>
                            </a:gdLst>
                            <a:ahLst/>
                            <a:cxnLst/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50"/>
                              <a:gd name="gd8" fmla="val 50"/>
                              <a:gd name="gd9" fmla="val 50"/>
                              <a:gd name="gd10" fmla="val 50"/>
                              <a:gd name="gd11" fmla="val 35"/>
                              <a:gd name="gd12" fmla="val 52"/>
                              <a:gd name="gd13" fmla="val 20"/>
                              <a:gd name="gd14" fmla="val 60"/>
                              <a:gd name="gd15" fmla="val 7"/>
                              <a:gd name="gd16" fmla="val 69"/>
                              <a:gd name="gd17" fmla="val 0"/>
                              <a:gd name="gd18" fmla="val 84"/>
                              <a:gd name="gd19" fmla="val 7"/>
                              <a:gd name="gd20" fmla="val 84"/>
                              <a:gd name="gd21" fmla="val 15"/>
                              <a:gd name="gd22" fmla="val 84"/>
                              <a:gd name="gd23" fmla="val 22"/>
                              <a:gd name="gd24" fmla="val 82"/>
                              <a:gd name="gd25" fmla="val 30"/>
                              <a:gd name="gd26" fmla="val 77"/>
                              <a:gd name="gd27" fmla="val 37"/>
                              <a:gd name="gd28" fmla="val 72"/>
                              <a:gd name="gd29" fmla="val 42"/>
                              <a:gd name="gd30" fmla="val 65"/>
                              <a:gd name="gd31" fmla="val 47"/>
                              <a:gd name="gd32" fmla="val 57"/>
                              <a:gd name="gd33" fmla="val 50"/>
                              <a:gd name="gd34" fmla="val 50"/>
                            </a:gdLst>
                            <a:ahLst/>
                            <a:cxnLst/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6603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  <a:gd name="gd7" fmla="val 40"/>
                              <a:gd name="gd8" fmla="val 57"/>
                              <a:gd name="gd9" fmla="val 50"/>
                              <a:gd name="gd10" fmla="val 69"/>
                              <a:gd name="gd11" fmla="val 57"/>
                              <a:gd name="gd12" fmla="val 84"/>
                              <a:gd name="gd13" fmla="val 59"/>
                              <a:gd name="gd14" fmla="val 89"/>
                              <a:gd name="gd15" fmla="val 57"/>
                              <a:gd name="gd16" fmla="val 97"/>
                              <a:gd name="gd17" fmla="val 57"/>
                              <a:gd name="gd18" fmla="val 104"/>
                              <a:gd name="gd19" fmla="val 54"/>
                              <a:gd name="gd20" fmla="val 112"/>
                              <a:gd name="gd21" fmla="val 47"/>
                              <a:gd name="gd22" fmla="val 107"/>
                              <a:gd name="gd23" fmla="val 42"/>
                              <a:gd name="gd24" fmla="val 102"/>
                              <a:gd name="gd25" fmla="val 37"/>
                              <a:gd name="gd26" fmla="val 94"/>
                              <a:gd name="gd27" fmla="val 35"/>
                              <a:gd name="gd28" fmla="val 87"/>
                              <a:gd name="gd29" fmla="val 32"/>
                              <a:gd name="gd30" fmla="val 79"/>
                              <a:gd name="gd31" fmla="val 32"/>
                              <a:gd name="gd32" fmla="val 72"/>
                              <a:gd name="gd33" fmla="val 35"/>
                              <a:gd name="gd34" fmla="val 64"/>
                              <a:gd name="gd35" fmla="val 40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603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635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8"/>
                              <a:gd name="gd4" fmla="val 12"/>
                              <a:gd name="gd5" fmla="val 25"/>
                              <a:gd name="gd6" fmla="val 27"/>
                              <a:gd name="gd7" fmla="val 27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6645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  <a:gd name="gd7" fmla="val 22"/>
                              <a:gd name="gd8" fmla="val 59"/>
                              <a:gd name="gd9" fmla="val 32"/>
                              <a:gd name="gd10" fmla="val 74"/>
                              <a:gd name="gd11" fmla="val 37"/>
                              <a:gd name="gd12" fmla="val 87"/>
                              <a:gd name="gd13" fmla="val 40"/>
                              <a:gd name="gd14" fmla="val 102"/>
                              <a:gd name="gd15" fmla="val 35"/>
                              <a:gd name="gd16" fmla="val 114"/>
                              <a:gd name="gd17" fmla="val 30"/>
                              <a:gd name="gd18" fmla="val 112"/>
                              <a:gd name="gd19" fmla="val 25"/>
                              <a:gd name="gd20" fmla="val 104"/>
                              <a:gd name="gd21" fmla="val 20"/>
                              <a:gd name="gd22" fmla="val 99"/>
                              <a:gd name="gd23" fmla="val 17"/>
                              <a:gd name="gd24" fmla="val 92"/>
                              <a:gd name="gd25" fmla="val 15"/>
                              <a:gd name="gd26" fmla="val 84"/>
                              <a:gd name="gd27" fmla="val 15"/>
                              <a:gd name="gd28" fmla="val 74"/>
                              <a:gd name="gd29" fmla="val 17"/>
                              <a:gd name="gd30" fmla="val 67"/>
                              <a:gd name="gd31" fmla="val 22"/>
                              <a:gd name="gd32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664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6660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5"/>
                              <a:gd name="gd5" fmla="val 22"/>
                              <a:gd name="gd6" fmla="val 28"/>
                              <a:gd name="gd7" fmla="val 25"/>
                              <a:gd name="gd8" fmla="val 43"/>
                              <a:gd name="gd9" fmla="val 20"/>
                              <a:gd name="gd10" fmla="val 55"/>
                              <a:gd name="gd11" fmla="val 15"/>
                              <a:gd name="gd12" fmla="val 53"/>
                              <a:gd name="gd13" fmla="val 10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3"/>
                              <a:gd name="gd19" fmla="val 0"/>
                              <a:gd name="gd20" fmla="val 25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6670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  <a:gd name="gd7" fmla="val 22"/>
                              <a:gd name="gd8" fmla="val 63"/>
                              <a:gd name="gd9" fmla="val 32"/>
                              <a:gd name="gd10" fmla="val 75"/>
                              <a:gd name="gd11" fmla="val 37"/>
                              <a:gd name="gd12" fmla="val 88"/>
                              <a:gd name="gd13" fmla="val 40"/>
                              <a:gd name="gd14" fmla="val 103"/>
                              <a:gd name="gd15" fmla="val 35"/>
                              <a:gd name="gd16" fmla="val 115"/>
                              <a:gd name="gd17" fmla="val 30"/>
                              <a:gd name="gd18" fmla="val 113"/>
                              <a:gd name="gd19" fmla="val 22"/>
                              <a:gd name="gd20" fmla="val 108"/>
                              <a:gd name="gd21" fmla="val 20"/>
                              <a:gd name="gd22" fmla="val 100"/>
                              <a:gd name="gd23" fmla="val 17"/>
                              <a:gd name="gd24" fmla="val 93"/>
                              <a:gd name="gd25" fmla="val 15"/>
                              <a:gd name="gd26" fmla="val 85"/>
                              <a:gd name="gd27" fmla="val 15"/>
                              <a:gd name="gd28" fmla="val 78"/>
                              <a:gd name="gd29" fmla="val 17"/>
                              <a:gd name="gd30" fmla="val 70"/>
                              <a:gd name="gd31" fmla="val 22"/>
                              <a:gd name="gd32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66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2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6685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37"/>
                              <a:gd name="gd17" fmla="val 2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6570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  <a:gd name="gd7" fmla="val 43"/>
                              <a:gd name="gd8" fmla="val 57"/>
                              <a:gd name="gd9" fmla="val 55"/>
                              <a:gd name="gd10" fmla="val 70"/>
                              <a:gd name="gd11" fmla="val 60"/>
                              <a:gd name="gd12" fmla="val 82"/>
                              <a:gd name="gd13" fmla="val 63"/>
                              <a:gd name="gd14" fmla="val 89"/>
                              <a:gd name="gd15" fmla="val 63"/>
                              <a:gd name="gd16" fmla="val 97"/>
                              <a:gd name="gd17" fmla="val 60"/>
                              <a:gd name="gd18" fmla="val 104"/>
                              <a:gd name="gd19" fmla="val 58"/>
                              <a:gd name="gd20" fmla="val 112"/>
                              <a:gd name="gd21" fmla="val 50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4"/>
                              <a:gd name="gd27" fmla="val 38"/>
                              <a:gd name="gd28" fmla="val 87"/>
                              <a:gd name="gd29" fmla="val 35"/>
                              <a:gd name="gd30" fmla="val 79"/>
                              <a:gd name="gd31" fmla="val 38"/>
                              <a:gd name="gd32" fmla="val 72"/>
                              <a:gd name="gd33" fmla="val 38"/>
                              <a:gd name="gd34" fmla="val 65"/>
                              <a:gd name="gd35" fmla="val 43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6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6570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6605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2"/>
                              <a:gd name="gd9" fmla="val 28"/>
                              <a:gd name="gd10" fmla="val 40"/>
                              <a:gd name="gd11" fmla="val 25"/>
                              <a:gd name="gd12" fmla="val 47"/>
                              <a:gd name="gd13" fmla="val 23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3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548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  <a:gd name="gd7" fmla="val 37"/>
                              <a:gd name="gd8" fmla="val 65"/>
                              <a:gd name="gd9" fmla="val 50"/>
                              <a:gd name="gd10" fmla="val 77"/>
                              <a:gd name="gd11" fmla="val 55"/>
                              <a:gd name="gd12" fmla="val 90"/>
                              <a:gd name="gd13" fmla="val 57"/>
                              <a:gd name="gd14" fmla="val 97"/>
                              <a:gd name="gd15" fmla="val 57"/>
                              <a:gd name="gd16" fmla="val 105"/>
                              <a:gd name="gd17" fmla="val 55"/>
                              <a:gd name="gd18" fmla="val 112"/>
                              <a:gd name="gd19" fmla="val 52"/>
                              <a:gd name="gd20" fmla="val 117"/>
                              <a:gd name="gd21" fmla="val 45"/>
                              <a:gd name="gd22" fmla="val 114"/>
                              <a:gd name="gd23" fmla="val 40"/>
                              <a:gd name="gd24" fmla="val 109"/>
                              <a:gd name="gd25" fmla="val 35"/>
                              <a:gd name="gd26" fmla="val 102"/>
                              <a:gd name="gd27" fmla="val 32"/>
                              <a:gd name="gd28" fmla="val 95"/>
                              <a:gd name="gd29" fmla="val 30"/>
                              <a:gd name="gd30" fmla="val 87"/>
                              <a:gd name="gd31" fmla="val 30"/>
                              <a:gd name="gd32" fmla="val 80"/>
                              <a:gd name="gd33" fmla="val 32"/>
                              <a:gd name="gd34" fmla="val 72"/>
                              <a:gd name="gd35" fmla="val 37"/>
                              <a:gd name="gd3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548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578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2"/>
                              <a:gd name="gd5" fmla="val 25"/>
                              <a:gd name="gd6" fmla="val 25"/>
                              <a:gd name="gd7" fmla="val 27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2"/>
                              <a:gd name="gd15" fmla="val 15"/>
                              <a:gd name="gd16" fmla="val 49"/>
                              <a:gd name="gd17" fmla="val 10"/>
                              <a:gd name="gd18" fmla="val 44"/>
                              <a:gd name="gd19" fmla="val 5"/>
                              <a:gd name="gd20" fmla="val 37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526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  <a:gd name="gd7" fmla="val 35"/>
                              <a:gd name="gd8" fmla="val 57"/>
                              <a:gd name="gd9" fmla="val 47"/>
                              <a:gd name="gd10" fmla="val 70"/>
                              <a:gd name="gd11" fmla="val 52"/>
                              <a:gd name="gd12" fmla="val 85"/>
                              <a:gd name="gd13" fmla="val 54"/>
                              <a:gd name="gd14" fmla="val 90"/>
                              <a:gd name="gd15" fmla="val 54"/>
                              <a:gd name="gd16" fmla="val 97"/>
                              <a:gd name="gd17" fmla="val 54"/>
                              <a:gd name="gd18" fmla="val 105"/>
                              <a:gd name="gd19" fmla="val 52"/>
                              <a:gd name="gd20" fmla="val 112"/>
                              <a:gd name="gd21" fmla="val 44"/>
                              <a:gd name="gd22" fmla="val 107"/>
                              <a:gd name="gd23" fmla="val 37"/>
                              <a:gd name="gd24" fmla="val 102"/>
                              <a:gd name="gd25" fmla="val 32"/>
                              <a:gd name="gd26" fmla="val 97"/>
                              <a:gd name="gd27" fmla="val 30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30"/>
                              <a:gd name="gd34" fmla="val 65"/>
                              <a:gd name="gd35" fmla="val 35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5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526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553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8"/>
                              <a:gd name="gd7" fmla="val 27"/>
                              <a:gd name="gd8" fmla="val 33"/>
                              <a:gd name="gd9" fmla="val 27"/>
                              <a:gd name="gd10" fmla="val 40"/>
                              <a:gd name="gd11" fmla="val 27"/>
                              <a:gd name="gd12" fmla="val 48"/>
                              <a:gd name="gd13" fmla="val 25"/>
                              <a:gd name="gd14" fmla="val 55"/>
                              <a:gd name="gd15" fmla="val 17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40"/>
                              <a:gd name="gd21" fmla="val 3"/>
                              <a:gd name="gd22" fmla="val 33"/>
                              <a:gd name="gd23" fmla="val 0"/>
                              <a:gd name="gd24" fmla="val 25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6486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  <a:gd name="gd7" fmla="val 45"/>
                              <a:gd name="gd8" fmla="val 55"/>
                              <a:gd name="gd9" fmla="val 57"/>
                              <a:gd name="gd10" fmla="val 68"/>
                              <a:gd name="gd11" fmla="val 65"/>
                              <a:gd name="gd12" fmla="val 80"/>
                              <a:gd name="gd13" fmla="val 65"/>
                              <a:gd name="gd14" fmla="val 88"/>
                              <a:gd name="gd15" fmla="val 65"/>
                              <a:gd name="gd16" fmla="val 95"/>
                              <a:gd name="gd17" fmla="val 65"/>
                              <a:gd name="gd18" fmla="val 103"/>
                              <a:gd name="gd19" fmla="val 62"/>
                              <a:gd name="gd20" fmla="val 110"/>
                              <a:gd name="gd21" fmla="val 55"/>
                              <a:gd name="gd22" fmla="val 105"/>
                              <a:gd name="gd23" fmla="val 47"/>
                              <a:gd name="gd24" fmla="val 100"/>
                              <a:gd name="gd25" fmla="val 45"/>
                              <a:gd name="gd26" fmla="val 93"/>
                              <a:gd name="gd27" fmla="val 40"/>
                              <a:gd name="gd28" fmla="val 85"/>
                              <a:gd name="gd29" fmla="val 37"/>
                              <a:gd name="gd30" fmla="val 78"/>
                              <a:gd name="gd31" fmla="val 37"/>
                              <a:gd name="gd32" fmla="val 70"/>
                              <a:gd name="gd33" fmla="val 40"/>
                              <a:gd name="gd34" fmla="val 63"/>
                              <a:gd name="gd35" fmla="val 45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6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6486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6523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8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40"/>
                              <a:gd name="gd11" fmla="val 28"/>
                              <a:gd name="gd12" fmla="val 48"/>
                              <a:gd name="gd13" fmla="val 25"/>
                              <a:gd name="gd14" fmla="val 55"/>
                              <a:gd name="gd15" fmla="val 18"/>
                              <a:gd name="gd16" fmla="val 50"/>
                              <a:gd name="gd17" fmla="val 10"/>
                              <a:gd name="gd18" fmla="val 45"/>
                              <a:gd name="gd19" fmla="val 8"/>
                              <a:gd name="gd20" fmla="val 38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444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  <a:gd name="gd7" fmla="val 52"/>
                              <a:gd name="gd8" fmla="val 55"/>
                              <a:gd name="gd9" fmla="val 67"/>
                              <a:gd name="gd10" fmla="val 67"/>
                              <a:gd name="gd11" fmla="val 77"/>
                              <a:gd name="gd12" fmla="val 80"/>
                              <a:gd name="gd13" fmla="val 79"/>
                              <a:gd name="gd14" fmla="val 87"/>
                              <a:gd name="gd15" fmla="val 79"/>
                              <a:gd name="gd16" fmla="val 95"/>
                              <a:gd name="gd17" fmla="val 79"/>
                              <a:gd name="gd18" fmla="val 102"/>
                              <a:gd name="gd19" fmla="val 79"/>
                              <a:gd name="gd20" fmla="val 107"/>
                              <a:gd name="gd21" fmla="val 72"/>
                              <a:gd name="gd22" fmla="val 105"/>
                              <a:gd name="gd23" fmla="val 64"/>
                              <a:gd name="gd24" fmla="val 100"/>
                              <a:gd name="gd25" fmla="val 57"/>
                              <a:gd name="gd26" fmla="val 92"/>
                              <a:gd name="gd27" fmla="val 54"/>
                              <a:gd name="gd28" fmla="val 85"/>
                              <a:gd name="gd29" fmla="val 49"/>
                              <a:gd name="gd30" fmla="val 77"/>
                              <a:gd name="gd31" fmla="val 49"/>
                              <a:gd name="gd32" fmla="val 70"/>
                              <a:gd name="gd33" fmla="val 49"/>
                              <a:gd name="gd34" fmla="val 62"/>
                              <a:gd name="gd35" fmla="val 52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9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6444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6493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2"/>
                              <a:gd name="gd5" fmla="val 28"/>
                              <a:gd name="gd6" fmla="val 25"/>
                              <a:gd name="gd7" fmla="val 30"/>
                              <a:gd name="gd8" fmla="val 32"/>
                              <a:gd name="gd9" fmla="val 30"/>
                              <a:gd name="gd10" fmla="val 40"/>
                              <a:gd name="gd11" fmla="val 30"/>
                              <a:gd name="gd12" fmla="val 47"/>
                              <a:gd name="gd13" fmla="val 30"/>
                              <a:gd name="gd14" fmla="val 52"/>
                              <a:gd name="gd15" fmla="val 23"/>
                              <a:gd name="gd16" fmla="val 50"/>
                              <a:gd name="gd17" fmla="val 15"/>
                              <a:gd name="gd18" fmla="val 45"/>
                              <a:gd name="gd19" fmla="val 8"/>
                              <a:gd name="gd20" fmla="val 37"/>
                              <a:gd name="gd21" fmla="val 5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6543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7"/>
                              <a:gd name="gd4" fmla="val 35"/>
                              <a:gd name="gd5" fmla="val 90"/>
                              <a:gd name="gd6" fmla="val 40"/>
                              <a:gd name="gd7" fmla="val 105"/>
                              <a:gd name="gd8" fmla="val 48"/>
                              <a:gd name="gd9" fmla="val 114"/>
                              <a:gd name="gd10" fmla="val 58"/>
                              <a:gd name="gd11" fmla="val 110"/>
                              <a:gd name="gd12" fmla="val 60"/>
                              <a:gd name="gd13" fmla="val 102"/>
                              <a:gd name="gd14" fmla="val 60"/>
                              <a:gd name="gd15" fmla="val 95"/>
                              <a:gd name="gd16" fmla="val 58"/>
                              <a:gd name="gd17" fmla="val 87"/>
                              <a:gd name="gd18" fmla="val 55"/>
                              <a:gd name="gd19" fmla="val 80"/>
                              <a:gd name="gd20" fmla="val 53"/>
                              <a:gd name="gd21" fmla="val 72"/>
                              <a:gd name="gd22" fmla="val 48"/>
                              <a:gd name="gd23" fmla="val 65"/>
                              <a:gd name="gd24" fmla="val 43"/>
                              <a:gd name="gd25" fmla="val 60"/>
                              <a:gd name="gd26" fmla="val 35"/>
                              <a:gd name="gd27" fmla="val 60"/>
                              <a:gd name="gd28" fmla="val 38"/>
                              <a:gd name="gd29" fmla="val 0"/>
                              <a:gd name="gd30" fmla="val 0"/>
                              <a:gd name="gd31" fmla="val 60"/>
                              <a:gd name="gd32" fmla="val 38"/>
                            </a:gdLst>
                            <a:ahLst/>
                            <a:cxnLst/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6603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0"/>
                              <a:gd name="gd5" fmla="val 30"/>
                              <a:gd name="gd6" fmla="val 5"/>
                              <a:gd name="gd7" fmla="val 45"/>
                              <a:gd name="gd8" fmla="val 13"/>
                              <a:gd name="gd9" fmla="val 54"/>
                              <a:gd name="gd10" fmla="val 23"/>
                              <a:gd name="gd11" fmla="val 50"/>
                              <a:gd name="gd12" fmla="val 25"/>
                              <a:gd name="gd13" fmla="val 42"/>
                              <a:gd name="gd14" fmla="val 25"/>
                              <a:gd name="gd15" fmla="val 35"/>
                              <a:gd name="gd16" fmla="val 23"/>
                              <a:gd name="gd17" fmla="val 27"/>
                              <a:gd name="gd18" fmla="val 20"/>
                              <a:gd name="gd19" fmla="val 20"/>
                              <a:gd name="gd20" fmla="val 18"/>
                              <a:gd name="gd21" fmla="val 12"/>
                              <a:gd name="gd22" fmla="val 13"/>
                              <a:gd name="gd23" fmla="val 5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6543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8"/>
                              <a:gd name="gd3" fmla="val 0"/>
                              <a:gd name="gd4" fmla="val 0"/>
                              <a:gd name="gd5" fmla="val 60"/>
                              <a:gd name="gd6" fmla="val 38"/>
                            </a:gdLst>
                            <a:ahLst/>
                            <a:cxnLst/>
                            <a:rect l="0" t="0" r="r" b="b"/>
                            <a:pathLst>
                              <a:path w="6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</a:gdLst>
                            <a:ahLst/>
                            <a:cxnLst/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</a:gdLst>
                            <a:ahLst/>
                            <a:cxnLst/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</a:gdLst>
                            <a:ahLst/>
                            <a:cxnLst/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</a:gdLst>
                            <a:ahLst/>
                            <a:cxnLst/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57"/>
                              <a:gd name="gd8" fmla="val 40"/>
                              <a:gd name="gd9" fmla="val 57"/>
                              <a:gd name="gd10" fmla="val 40"/>
                              <a:gd name="gd11" fmla="val 72"/>
                              <a:gd name="gd12" fmla="val 43"/>
                              <a:gd name="gd13" fmla="val 87"/>
                              <a:gd name="gd14" fmla="val 48"/>
                              <a:gd name="gd15" fmla="val 101"/>
                              <a:gd name="gd16" fmla="val 55"/>
                              <a:gd name="gd17" fmla="val 111"/>
                              <a:gd name="gd18" fmla="val 68"/>
                              <a:gd name="gd19" fmla="val 104"/>
                              <a:gd name="gd20" fmla="val 70"/>
                              <a:gd name="gd21" fmla="val 96"/>
                              <a:gd name="gd22" fmla="val 70"/>
                              <a:gd name="gd23" fmla="val 89"/>
                              <a:gd name="gd24" fmla="val 68"/>
                              <a:gd name="gd25" fmla="val 82"/>
                              <a:gd name="gd26" fmla="val 65"/>
                              <a:gd name="gd27" fmla="val 74"/>
                              <a:gd name="gd28" fmla="val 63"/>
                              <a:gd name="gd29" fmla="val 67"/>
                              <a:gd name="gd30" fmla="val 55"/>
                              <a:gd name="gd31" fmla="val 62"/>
                              <a:gd name="gd32" fmla="val 50"/>
                              <a:gd name="gd33" fmla="val 57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57"/>
                              <a:gd name="gd8" fmla="val 40"/>
                              <a:gd name="gd9" fmla="val 57"/>
                              <a:gd name="gd10" fmla="val 40"/>
                              <a:gd name="gd11" fmla="val 72"/>
                              <a:gd name="gd12" fmla="val 43"/>
                              <a:gd name="gd13" fmla="val 87"/>
                              <a:gd name="gd14" fmla="val 48"/>
                              <a:gd name="gd15" fmla="val 101"/>
                              <a:gd name="gd16" fmla="val 55"/>
                              <a:gd name="gd17" fmla="val 111"/>
                              <a:gd name="gd18" fmla="val 68"/>
                              <a:gd name="gd19" fmla="val 104"/>
                              <a:gd name="gd20" fmla="val 70"/>
                              <a:gd name="gd21" fmla="val 96"/>
                              <a:gd name="gd22" fmla="val 70"/>
                              <a:gd name="gd23" fmla="val 89"/>
                              <a:gd name="gd24" fmla="val 68"/>
                              <a:gd name="gd25" fmla="val 82"/>
                              <a:gd name="gd26" fmla="val 65"/>
                              <a:gd name="gd27" fmla="val 74"/>
                              <a:gd name="gd28" fmla="val 63"/>
                              <a:gd name="gd29" fmla="val 67"/>
                              <a:gd name="gd30" fmla="val 55"/>
                              <a:gd name="gd31" fmla="val 62"/>
                              <a:gd name="gd32" fmla="val 50"/>
                              <a:gd name="gd33" fmla="val 57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60"/>
                              <a:gd name="gd8" fmla="val 35"/>
                              <a:gd name="gd9" fmla="val 60"/>
                              <a:gd name="gd10" fmla="val 35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50"/>
                              <a:gd name="gd17" fmla="val 115"/>
                              <a:gd name="gd18" fmla="val 60"/>
                              <a:gd name="gd19" fmla="val 107"/>
                              <a:gd name="gd20" fmla="val 63"/>
                              <a:gd name="gd21" fmla="val 100"/>
                              <a:gd name="gd22" fmla="val 63"/>
                              <a:gd name="gd23" fmla="val 92"/>
                              <a:gd name="gd24" fmla="val 63"/>
                              <a:gd name="gd25" fmla="val 82"/>
                              <a:gd name="gd26" fmla="val 60"/>
                              <a:gd name="gd27" fmla="val 75"/>
                              <a:gd name="gd28" fmla="val 55"/>
                              <a:gd name="gd29" fmla="val 67"/>
                              <a:gd name="gd30" fmla="val 50"/>
                              <a:gd name="gd31" fmla="val 63"/>
                              <a:gd name="gd32" fmla="val 43"/>
                              <a:gd name="gd33" fmla="val 60"/>
                              <a:gd name="gd34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60"/>
                              <a:gd name="gd8" fmla="val 35"/>
                              <a:gd name="gd9" fmla="val 60"/>
                              <a:gd name="gd10" fmla="val 35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50"/>
                              <a:gd name="gd17" fmla="val 115"/>
                              <a:gd name="gd18" fmla="val 60"/>
                              <a:gd name="gd19" fmla="val 107"/>
                              <a:gd name="gd20" fmla="val 63"/>
                              <a:gd name="gd21" fmla="val 100"/>
                              <a:gd name="gd22" fmla="val 63"/>
                              <a:gd name="gd23" fmla="val 92"/>
                              <a:gd name="gd24" fmla="val 63"/>
                              <a:gd name="gd25" fmla="val 82"/>
                              <a:gd name="gd26" fmla="val 60"/>
                              <a:gd name="gd27" fmla="val 75"/>
                              <a:gd name="gd28" fmla="val 55"/>
                              <a:gd name="gd29" fmla="val 67"/>
                              <a:gd name="gd30" fmla="val 50"/>
                              <a:gd name="gd31" fmla="val 63"/>
                              <a:gd name="gd32" fmla="val 43"/>
                              <a:gd name="gd33" fmla="val 60"/>
                              <a:gd name="gd34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/>
                        <wps:spPr bwMode="auto">
                          <a:xfrm>
                            <a:off x="6623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  <a:gd name="gd7" fmla="val 39"/>
                              <a:gd name="gd8" fmla="val 55"/>
                              <a:gd name="gd9" fmla="val 49"/>
                              <a:gd name="gd10" fmla="val 65"/>
                              <a:gd name="gd11" fmla="val 57"/>
                              <a:gd name="gd12" fmla="val 78"/>
                              <a:gd name="gd13" fmla="val 57"/>
                              <a:gd name="gd14" fmla="val 85"/>
                              <a:gd name="gd15" fmla="val 57"/>
                              <a:gd name="gd16" fmla="val 90"/>
                              <a:gd name="gd17" fmla="val 57"/>
                              <a:gd name="gd18" fmla="val 97"/>
                              <a:gd name="gd19" fmla="val 54"/>
                              <a:gd name="gd20" fmla="val 105"/>
                              <a:gd name="gd21" fmla="val 47"/>
                              <a:gd name="gd22" fmla="val 100"/>
                              <a:gd name="gd23" fmla="val 39"/>
                              <a:gd name="gd24" fmla="val 95"/>
                              <a:gd name="gd25" fmla="val 37"/>
                              <a:gd name="gd26" fmla="val 90"/>
                              <a:gd name="gd27" fmla="val 32"/>
                              <a:gd name="gd28" fmla="val 83"/>
                              <a:gd name="gd29" fmla="val 32"/>
                              <a:gd name="gd30" fmla="val 75"/>
                              <a:gd name="gd31" fmla="val 32"/>
                              <a:gd name="gd32" fmla="val 68"/>
                              <a:gd name="gd33" fmla="val 34"/>
                              <a:gd name="gd34" fmla="val 60"/>
                              <a:gd name="gd35" fmla="val 39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7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>
                            <a:off x="6623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>
                            <a:off x="6655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3"/>
                              <a:gd name="gd7" fmla="val 25"/>
                              <a:gd name="gd8" fmla="val 30"/>
                              <a:gd name="gd9" fmla="val 25"/>
                              <a:gd name="gd10" fmla="val 35"/>
                              <a:gd name="gd11" fmla="val 25"/>
                              <a:gd name="gd12" fmla="val 42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7"/>
                              <a:gd name="gd18" fmla="val 40"/>
                              <a:gd name="gd19" fmla="val 5"/>
                              <a:gd name="gd20" fmla="val 35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/>
                        <wps:spPr bwMode="auto">
                          <a:xfrm>
                            <a:off x="6665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32"/>
                              <a:gd name="gd10" fmla="val 67"/>
                              <a:gd name="gd11" fmla="val 37"/>
                              <a:gd name="gd12" fmla="val 79"/>
                              <a:gd name="gd13" fmla="val 37"/>
                              <a:gd name="gd14" fmla="val 94"/>
                              <a:gd name="gd15" fmla="val 35"/>
                              <a:gd name="gd16" fmla="val 107"/>
                              <a:gd name="gd17" fmla="val 27"/>
                              <a:gd name="gd18" fmla="val 102"/>
                              <a:gd name="gd19" fmla="val 22"/>
                              <a:gd name="gd20" fmla="val 97"/>
                              <a:gd name="gd21" fmla="val 20"/>
                              <a:gd name="gd22" fmla="val 92"/>
                              <a:gd name="gd23" fmla="val 15"/>
                              <a:gd name="gd24" fmla="val 84"/>
                              <a:gd name="gd25" fmla="val 15"/>
                              <a:gd name="gd26" fmla="val 77"/>
                              <a:gd name="gd27" fmla="val 15"/>
                              <a:gd name="gd28" fmla="val 69"/>
                              <a:gd name="gd29" fmla="val 17"/>
                              <a:gd name="gd30" fmla="val 62"/>
                              <a:gd name="gd31" fmla="val 20"/>
                              <a:gd name="gd3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6665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"/>
                        <wps:cNvSpPr/>
                        <wps:spPr bwMode="auto">
                          <a:xfrm>
                            <a:off x="668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2"/>
                              <a:gd name="gd6" fmla="val 22"/>
                              <a:gd name="gd7" fmla="val 22"/>
                              <a:gd name="gd8" fmla="val 37"/>
                              <a:gd name="gd9" fmla="val 20"/>
                              <a:gd name="gd10" fmla="val 50"/>
                              <a:gd name="gd11" fmla="val 12"/>
                              <a:gd name="gd12" fmla="val 45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7"/>
                              <a:gd name="gd19" fmla="val 0"/>
                              <a:gd name="gd20" fmla="val 20"/>
                              <a:gd name="gd21" fmla="val 0"/>
                              <a:gd name="gd22" fmla="val 12"/>
                              <a:gd name="gd23" fmla="val 2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/>
                        <wps:spPr bwMode="auto">
                          <a:xfrm>
                            <a:off x="6687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  <a:gd name="gd7" fmla="val 23"/>
                              <a:gd name="gd8" fmla="val 57"/>
                              <a:gd name="gd9" fmla="val 35"/>
                              <a:gd name="gd10" fmla="val 70"/>
                              <a:gd name="gd11" fmla="val 40"/>
                              <a:gd name="gd12" fmla="val 82"/>
                              <a:gd name="gd13" fmla="val 40"/>
                              <a:gd name="gd14" fmla="val 95"/>
                              <a:gd name="gd15" fmla="val 38"/>
                              <a:gd name="gd16" fmla="val 107"/>
                              <a:gd name="gd17" fmla="val 30"/>
                              <a:gd name="gd18" fmla="val 105"/>
                              <a:gd name="gd19" fmla="val 25"/>
                              <a:gd name="gd20" fmla="val 97"/>
                              <a:gd name="gd21" fmla="val 23"/>
                              <a:gd name="gd22" fmla="val 92"/>
                              <a:gd name="gd23" fmla="val 18"/>
                              <a:gd name="gd24" fmla="val 85"/>
                              <a:gd name="gd25" fmla="val 18"/>
                              <a:gd name="gd26" fmla="val 77"/>
                              <a:gd name="gd27" fmla="val 18"/>
                              <a:gd name="gd28" fmla="val 70"/>
                              <a:gd name="gd29" fmla="val 20"/>
                              <a:gd name="gd30" fmla="val 65"/>
                              <a:gd name="gd31" fmla="val 23"/>
                              <a:gd name="gd3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0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"/>
                        <wps:cNvSpPr/>
                        <wps:spPr bwMode="auto">
                          <a:xfrm>
                            <a:off x="6687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2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 bwMode="auto">
                          <a:xfrm>
                            <a:off x="670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3"/>
                              <a:gd name="gd5" fmla="val 22"/>
                              <a:gd name="gd6" fmla="val 25"/>
                              <a:gd name="gd7" fmla="val 22"/>
                              <a:gd name="gd8" fmla="val 38"/>
                              <a:gd name="gd9" fmla="val 20"/>
                              <a:gd name="gd10" fmla="val 50"/>
                              <a:gd name="gd11" fmla="val 12"/>
                              <a:gd name="gd12" fmla="val 48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8"/>
                              <a:gd name="gd19" fmla="val 0"/>
                              <a:gd name="gd20" fmla="val 20"/>
                              <a:gd name="gd21" fmla="val 0"/>
                              <a:gd name="gd22" fmla="val 13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/>
                        <wps:spPr bwMode="auto">
                          <a:xfrm>
                            <a:off x="6590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  <a:gd name="gd7" fmla="val 43"/>
                              <a:gd name="gd8" fmla="val 52"/>
                              <a:gd name="gd9" fmla="val 55"/>
                              <a:gd name="gd10" fmla="val 65"/>
                              <a:gd name="gd11" fmla="val 60"/>
                              <a:gd name="gd12" fmla="val 77"/>
                              <a:gd name="gd13" fmla="val 63"/>
                              <a:gd name="gd14" fmla="val 85"/>
                              <a:gd name="gd15" fmla="val 63"/>
                              <a:gd name="gd16" fmla="val 90"/>
                              <a:gd name="gd17" fmla="val 60"/>
                              <a:gd name="gd18" fmla="val 97"/>
                              <a:gd name="gd19" fmla="val 58"/>
                              <a:gd name="gd20" fmla="val 102"/>
                              <a:gd name="gd21" fmla="val 50"/>
                              <a:gd name="gd22" fmla="val 100"/>
                              <a:gd name="gd23" fmla="val 45"/>
                              <a:gd name="gd24" fmla="val 95"/>
                              <a:gd name="gd25" fmla="val 40"/>
                              <a:gd name="gd26" fmla="val 87"/>
                              <a:gd name="gd27" fmla="val 38"/>
                              <a:gd name="gd28" fmla="val 82"/>
                              <a:gd name="gd29" fmla="val 35"/>
                              <a:gd name="gd30" fmla="val 75"/>
                              <a:gd name="gd31" fmla="val 35"/>
                              <a:gd name="gd32" fmla="val 67"/>
                              <a:gd name="gd33" fmla="val 38"/>
                              <a:gd name="gd34" fmla="val 60"/>
                              <a:gd name="gd35" fmla="val 43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6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>
                            <a:off x="6590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/>
                        <wps:spPr bwMode="auto">
                          <a:xfrm>
                            <a:off x="6625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38"/>
                              <a:gd name="gd11" fmla="val 25"/>
                              <a:gd name="gd12" fmla="val 45"/>
                              <a:gd name="gd13" fmla="val 23"/>
                              <a:gd name="gd14" fmla="val 50"/>
                              <a:gd name="gd15" fmla="val 15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/>
                        <wps:spPr bwMode="auto">
                          <a:xfrm>
                            <a:off x="6568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50"/>
                              <a:gd name="gd10" fmla="val 73"/>
                              <a:gd name="gd11" fmla="val 55"/>
                              <a:gd name="gd12" fmla="val 83"/>
                              <a:gd name="gd13" fmla="val 57"/>
                              <a:gd name="gd14" fmla="val 90"/>
                              <a:gd name="gd15" fmla="val 57"/>
                              <a:gd name="gd16" fmla="val 98"/>
                              <a:gd name="gd17" fmla="val 55"/>
                              <a:gd name="gd18" fmla="val 103"/>
                              <a:gd name="gd19" fmla="val 52"/>
                              <a:gd name="gd20" fmla="val 110"/>
                              <a:gd name="gd21" fmla="val 45"/>
                              <a:gd name="gd22" fmla="val 105"/>
                              <a:gd name="gd23" fmla="val 40"/>
                              <a:gd name="gd24" fmla="val 100"/>
                              <a:gd name="gd25" fmla="val 35"/>
                              <a:gd name="gd26" fmla="val 95"/>
                              <a:gd name="gd27" fmla="val 32"/>
                              <a:gd name="gd28" fmla="val 88"/>
                              <a:gd name="gd29" fmla="val 30"/>
                              <a:gd name="gd30" fmla="val 80"/>
                              <a:gd name="gd31" fmla="val 30"/>
                              <a:gd name="gd32" fmla="val 73"/>
                              <a:gd name="gd33" fmla="val 32"/>
                              <a:gd name="gd34" fmla="val 65"/>
                              <a:gd name="gd35" fmla="val 37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5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"/>
                        <wps:cNvSpPr/>
                        <wps:spPr bwMode="auto">
                          <a:xfrm>
                            <a:off x="6568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6598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3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3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"/>
                        <wps:cNvSpPr/>
                        <wps:spPr bwMode="auto">
                          <a:xfrm>
                            <a:off x="6546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  <a:gd name="gd7" fmla="val 34"/>
                              <a:gd name="gd8" fmla="val 52"/>
                              <a:gd name="gd9" fmla="val 47"/>
                              <a:gd name="gd10" fmla="val 65"/>
                              <a:gd name="gd11" fmla="val 52"/>
                              <a:gd name="gd12" fmla="val 77"/>
                              <a:gd name="gd13" fmla="val 54"/>
                              <a:gd name="gd14" fmla="val 82"/>
                              <a:gd name="gd15" fmla="val 54"/>
                              <a:gd name="gd16" fmla="val 90"/>
                              <a:gd name="gd17" fmla="val 52"/>
                              <a:gd name="gd18" fmla="val 97"/>
                              <a:gd name="gd19" fmla="val 49"/>
                              <a:gd name="gd20" fmla="val 102"/>
                              <a:gd name="gd21" fmla="val 44"/>
                              <a:gd name="gd22" fmla="val 100"/>
                              <a:gd name="gd23" fmla="val 37"/>
                              <a:gd name="gd24" fmla="val 95"/>
                              <a:gd name="gd25" fmla="val 32"/>
                              <a:gd name="gd26" fmla="val 87"/>
                              <a:gd name="gd27" fmla="val 29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9"/>
                              <a:gd name="gd34" fmla="val 60"/>
                              <a:gd name="gd35" fmla="val 34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 bwMode="auto">
                          <a:xfrm>
                            <a:off x="6546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3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"/>
                        <wps:cNvSpPr/>
                        <wps:spPr bwMode="auto">
                          <a:xfrm>
                            <a:off x="6572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5"/>
                              <a:gd name="gd13" fmla="val 22"/>
                              <a:gd name="gd14" fmla="val 50"/>
                              <a:gd name="gd15" fmla="val 17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2"/>
                              <a:gd name="gd28" fmla="val 8"/>
                              <a:gd name="gd29" fmla="val 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"/>
                        <wps:cNvSpPr/>
                        <wps:spPr bwMode="auto">
                          <a:xfrm>
                            <a:off x="6506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  <a:gd name="gd7" fmla="val 45"/>
                              <a:gd name="gd8" fmla="val 53"/>
                              <a:gd name="gd9" fmla="val 57"/>
                              <a:gd name="gd10" fmla="val 63"/>
                              <a:gd name="gd11" fmla="val 62"/>
                              <a:gd name="gd12" fmla="val 75"/>
                              <a:gd name="gd13" fmla="val 64"/>
                              <a:gd name="gd14" fmla="val 83"/>
                              <a:gd name="gd15" fmla="val 64"/>
                              <a:gd name="gd16" fmla="val 88"/>
                              <a:gd name="gd17" fmla="val 62"/>
                              <a:gd name="gd18" fmla="val 95"/>
                              <a:gd name="gd19" fmla="val 60"/>
                              <a:gd name="gd20" fmla="val 103"/>
                              <a:gd name="gd21" fmla="val 55"/>
                              <a:gd name="gd22" fmla="val 98"/>
                              <a:gd name="gd23" fmla="val 47"/>
                              <a:gd name="gd24" fmla="val 93"/>
                              <a:gd name="gd25" fmla="val 42"/>
                              <a:gd name="gd26" fmla="val 88"/>
                              <a:gd name="gd27" fmla="val 40"/>
                              <a:gd name="gd28" fmla="val 80"/>
                              <a:gd name="gd29" fmla="val 37"/>
                              <a:gd name="gd30" fmla="val 73"/>
                              <a:gd name="gd31" fmla="val 37"/>
                              <a:gd name="gd32" fmla="val 65"/>
                              <a:gd name="gd33" fmla="val 40"/>
                              <a:gd name="gd34" fmla="val 60"/>
                              <a:gd name="gd35" fmla="val 45"/>
                              <a:gd name="gd3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6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"/>
                        <wps:cNvSpPr/>
                        <wps:spPr bwMode="auto">
                          <a:xfrm>
                            <a:off x="6506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4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"/>
                        <wps:cNvSpPr/>
                        <wps:spPr bwMode="auto">
                          <a:xfrm>
                            <a:off x="6543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0"/>
                              <a:gd name="gd5" fmla="val 25"/>
                              <a:gd name="gd6" fmla="val 22"/>
                              <a:gd name="gd7" fmla="val 27"/>
                              <a:gd name="gd8" fmla="val 30"/>
                              <a:gd name="gd9" fmla="val 27"/>
                              <a:gd name="gd10" fmla="val 35"/>
                              <a:gd name="gd11" fmla="val 25"/>
                              <a:gd name="gd12" fmla="val 42"/>
                              <a:gd name="gd13" fmla="val 23"/>
                              <a:gd name="gd14" fmla="val 50"/>
                              <a:gd name="gd15" fmla="val 18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"/>
                        <wps:cNvSpPr/>
                        <wps:spPr bwMode="auto">
                          <a:xfrm>
                            <a:off x="6461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  <a:gd name="gd7" fmla="val 55"/>
                              <a:gd name="gd8" fmla="val 50"/>
                              <a:gd name="gd9" fmla="val 70"/>
                              <a:gd name="gd10" fmla="val 60"/>
                              <a:gd name="gd11" fmla="val 77"/>
                              <a:gd name="gd12" fmla="val 72"/>
                              <a:gd name="gd13" fmla="val 82"/>
                              <a:gd name="gd14" fmla="val 80"/>
                              <a:gd name="gd15" fmla="val 82"/>
                              <a:gd name="gd16" fmla="val 85"/>
                              <a:gd name="gd17" fmla="val 82"/>
                              <a:gd name="gd18" fmla="val 92"/>
                              <a:gd name="gd19" fmla="val 82"/>
                              <a:gd name="gd20" fmla="val 97"/>
                              <a:gd name="gd21" fmla="val 72"/>
                              <a:gd name="gd22" fmla="val 95"/>
                              <a:gd name="gd23" fmla="val 67"/>
                              <a:gd name="gd24" fmla="val 90"/>
                              <a:gd name="gd25" fmla="val 60"/>
                              <a:gd name="gd26" fmla="val 85"/>
                              <a:gd name="gd27" fmla="val 55"/>
                              <a:gd name="gd28" fmla="val 77"/>
                              <a:gd name="gd29" fmla="val 52"/>
                              <a:gd name="gd30" fmla="val 70"/>
                              <a:gd name="gd31" fmla="val 52"/>
                              <a:gd name="gd32" fmla="val 62"/>
                              <a:gd name="gd33" fmla="val 52"/>
                              <a:gd name="gd34" fmla="val 55"/>
                              <a:gd name="gd35" fmla="val 55"/>
                              <a:gd name="gd3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82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"/>
                        <wps:cNvSpPr/>
                        <wps:spPr bwMode="auto">
                          <a:xfrm>
                            <a:off x="6461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"/>
                        <wps:cNvSpPr/>
                        <wps:spPr bwMode="auto">
                          <a:xfrm>
                            <a:off x="6513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0"/>
                              <a:gd name="gd5" fmla="val 25"/>
                              <a:gd name="gd6" fmla="val 22"/>
                              <a:gd name="gd7" fmla="val 30"/>
                              <a:gd name="gd8" fmla="val 30"/>
                              <a:gd name="gd9" fmla="val 30"/>
                              <a:gd name="gd10" fmla="val 35"/>
                              <a:gd name="gd11" fmla="val 30"/>
                              <a:gd name="gd12" fmla="val 42"/>
                              <a:gd name="gd13" fmla="val 30"/>
                              <a:gd name="gd14" fmla="val 47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0"/>
                              <a:gd name="gd28" fmla="val 5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"/>
                        <wps:cNvSpPr/>
                        <wps:spPr bwMode="auto">
                          <a:xfrm>
                            <a:off x="6563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5"/>
                              <a:gd name="gd4" fmla="val 32"/>
                              <a:gd name="gd5" fmla="val 90"/>
                              <a:gd name="gd6" fmla="val 37"/>
                              <a:gd name="gd7" fmla="val 104"/>
                              <a:gd name="gd8" fmla="val 42"/>
                              <a:gd name="gd9" fmla="val 114"/>
                              <a:gd name="gd10" fmla="val 52"/>
                              <a:gd name="gd11" fmla="val 102"/>
                              <a:gd name="gd12" fmla="val 55"/>
                              <a:gd name="gd13" fmla="val 87"/>
                              <a:gd name="gd14" fmla="val 52"/>
                              <a:gd name="gd15" fmla="val 80"/>
                              <a:gd name="gd16" fmla="val 50"/>
                              <a:gd name="gd17" fmla="val 72"/>
                              <a:gd name="gd18" fmla="val 45"/>
                              <a:gd name="gd19" fmla="val 65"/>
                              <a:gd name="gd20" fmla="val 40"/>
                              <a:gd name="gd21" fmla="val 60"/>
                              <a:gd name="gd22" fmla="val 35"/>
                              <a:gd name="gd23" fmla="val 60"/>
                              <a:gd name="gd24" fmla="val 35"/>
                              <a:gd name="gd25" fmla="val 0"/>
                              <a:gd name="gd26" fmla="val 0"/>
                              <a:gd name="gd27" fmla="val 60"/>
                              <a:gd name="gd28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"/>
                        <wps:cNvSpPr/>
                        <wps:spPr bwMode="auto">
                          <a:xfrm>
                            <a:off x="6623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5"/>
                              <a:gd name="gd7" fmla="val 44"/>
                              <a:gd name="gd8" fmla="val 10"/>
                              <a:gd name="gd9" fmla="val 54"/>
                              <a:gd name="gd10" fmla="val 20"/>
                              <a:gd name="gd11" fmla="val 42"/>
                              <a:gd name="gd12" fmla="val 23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5"/>
                              <a:gd name="gd20" fmla="val 8"/>
                              <a:gd name="gd21" fmla="val 0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"/>
                        <wps:cNvSpPr/>
                        <wps:spPr bwMode="auto">
                          <a:xfrm>
                            <a:off x="6563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60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</a:gdLst>
                            <a:ahLst/>
                            <a:cxnLst/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</a:gdLst>
                            <a:ahLst/>
                            <a:cxnLst/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58"/>
                              <a:gd name="gd8" fmla="val 37"/>
                              <a:gd name="gd9" fmla="val 58"/>
                              <a:gd name="gd10" fmla="val 37"/>
                              <a:gd name="gd11" fmla="val 72"/>
                              <a:gd name="gd12" fmla="val 37"/>
                              <a:gd name="gd13" fmla="val 87"/>
                              <a:gd name="gd14" fmla="val 42"/>
                              <a:gd name="gd15" fmla="val 102"/>
                              <a:gd name="gd16" fmla="val 50"/>
                              <a:gd name="gd17" fmla="val 112"/>
                              <a:gd name="gd18" fmla="val 62"/>
                              <a:gd name="gd19" fmla="val 105"/>
                              <a:gd name="gd20" fmla="val 62"/>
                              <a:gd name="gd21" fmla="val 97"/>
                              <a:gd name="gd22" fmla="val 62"/>
                              <a:gd name="gd23" fmla="val 90"/>
                              <a:gd name="gd24" fmla="val 62"/>
                              <a:gd name="gd25" fmla="val 82"/>
                              <a:gd name="gd26" fmla="val 60"/>
                              <a:gd name="gd27" fmla="val 72"/>
                              <a:gd name="gd28" fmla="val 55"/>
                              <a:gd name="gd29" fmla="val 68"/>
                              <a:gd name="gd30" fmla="val 50"/>
                              <a:gd name="gd31" fmla="val 60"/>
                              <a:gd name="gd32" fmla="val 45"/>
                              <a:gd name="gd33" fmla="val 58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58"/>
                              <a:gd name="gd8" fmla="val 37"/>
                              <a:gd name="gd9" fmla="val 58"/>
                              <a:gd name="gd10" fmla="val 37"/>
                              <a:gd name="gd11" fmla="val 72"/>
                              <a:gd name="gd12" fmla="val 37"/>
                              <a:gd name="gd13" fmla="val 87"/>
                              <a:gd name="gd14" fmla="val 42"/>
                              <a:gd name="gd15" fmla="val 102"/>
                              <a:gd name="gd16" fmla="val 50"/>
                              <a:gd name="gd17" fmla="val 112"/>
                              <a:gd name="gd18" fmla="val 62"/>
                              <a:gd name="gd19" fmla="val 105"/>
                              <a:gd name="gd20" fmla="val 62"/>
                              <a:gd name="gd21" fmla="val 97"/>
                              <a:gd name="gd22" fmla="val 62"/>
                              <a:gd name="gd23" fmla="val 90"/>
                              <a:gd name="gd24" fmla="val 62"/>
                              <a:gd name="gd25" fmla="val 82"/>
                              <a:gd name="gd26" fmla="val 60"/>
                              <a:gd name="gd27" fmla="val 72"/>
                              <a:gd name="gd28" fmla="val 55"/>
                              <a:gd name="gd29" fmla="val 68"/>
                              <a:gd name="gd30" fmla="val 50"/>
                              <a:gd name="gd31" fmla="val 60"/>
                              <a:gd name="gd32" fmla="val 45"/>
                              <a:gd name="gd33" fmla="val 58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57"/>
                              <a:gd name="gd8" fmla="val 32"/>
                              <a:gd name="gd9" fmla="val 57"/>
                              <a:gd name="gd10" fmla="val 32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47"/>
                              <a:gd name="gd17" fmla="val 115"/>
                              <a:gd name="gd18" fmla="val 57"/>
                              <a:gd name="gd19" fmla="val 107"/>
                              <a:gd name="gd20" fmla="val 60"/>
                              <a:gd name="gd21" fmla="val 100"/>
                              <a:gd name="gd22" fmla="val 60"/>
                              <a:gd name="gd23" fmla="val 90"/>
                              <a:gd name="gd24" fmla="val 60"/>
                              <a:gd name="gd25" fmla="val 82"/>
                              <a:gd name="gd26" fmla="val 55"/>
                              <a:gd name="gd27" fmla="val 75"/>
                              <a:gd name="gd28" fmla="val 52"/>
                              <a:gd name="gd29" fmla="val 67"/>
                              <a:gd name="gd30" fmla="val 47"/>
                              <a:gd name="gd31" fmla="val 62"/>
                              <a:gd name="gd32" fmla="val 40"/>
                              <a:gd name="gd33" fmla="val 57"/>
                              <a:gd name="gd34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57"/>
                              <a:gd name="gd8" fmla="val 32"/>
                              <a:gd name="gd9" fmla="val 57"/>
                              <a:gd name="gd10" fmla="val 32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47"/>
                              <a:gd name="gd17" fmla="val 115"/>
                              <a:gd name="gd18" fmla="val 57"/>
                              <a:gd name="gd19" fmla="val 107"/>
                              <a:gd name="gd20" fmla="val 60"/>
                              <a:gd name="gd21" fmla="val 100"/>
                              <a:gd name="gd22" fmla="val 60"/>
                              <a:gd name="gd23" fmla="val 90"/>
                              <a:gd name="gd24" fmla="val 60"/>
                              <a:gd name="gd25" fmla="val 82"/>
                              <a:gd name="gd26" fmla="val 55"/>
                              <a:gd name="gd27" fmla="val 75"/>
                              <a:gd name="gd28" fmla="val 52"/>
                              <a:gd name="gd29" fmla="val 67"/>
                              <a:gd name="gd30" fmla="val 47"/>
                              <a:gd name="gd31" fmla="val 62"/>
                              <a:gd name="gd32" fmla="val 40"/>
                              <a:gd name="gd33" fmla="val 57"/>
                              <a:gd name="gd34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"/>
                        <wps:cNvSpPr/>
                        <wps:spPr bwMode="auto">
                          <a:xfrm>
                            <a:off x="6491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3"/>
                              <a:gd name="gd11" fmla="val 70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3"/>
                              <a:gd name="gd19" fmla="val 72"/>
                              <a:gd name="gd20" fmla="val 88"/>
                              <a:gd name="gd21" fmla="val 65"/>
                              <a:gd name="gd22" fmla="val 88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5"/>
                              <a:gd name="gd30" fmla="val 65"/>
                              <a:gd name="gd31" fmla="val 45"/>
                              <a:gd name="gd32" fmla="val 58"/>
                              <a:gd name="gd33" fmla="val 45"/>
                              <a:gd name="gd34" fmla="val 50"/>
                              <a:gd name="gd35" fmla="val 47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"/>
                        <wps:cNvSpPr/>
                        <wps:spPr bwMode="auto">
                          <a:xfrm>
                            <a:off x="6491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"/>
                        <wps:cNvSpPr/>
                        <wps:spPr bwMode="auto">
                          <a:xfrm>
                            <a:off x="6536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27"/>
                              <a:gd name="gd10" fmla="val 32"/>
                              <a:gd name="gd11" fmla="val 27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2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"/>
                        <wps:cNvSpPr/>
                        <wps:spPr bwMode="auto">
                          <a:xfrm>
                            <a:off x="6538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57"/>
                              <a:gd name="gd11" fmla="val 52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5"/>
                              <a:gd name="gd17" fmla="val 47"/>
                              <a:gd name="gd18" fmla="val 92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2"/>
                              <a:gd name="gd24" fmla="val 77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30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"/>
                        <wps:cNvSpPr/>
                        <wps:spPr bwMode="auto">
                          <a:xfrm>
                            <a:off x="6538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"/>
                        <wps:cNvSpPr/>
                        <wps:spPr bwMode="auto">
                          <a:xfrm>
                            <a:off x="6566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4"/>
                              <a:gd name="gd4" fmla="val 7"/>
                              <a:gd name="gd5" fmla="val 24"/>
                              <a:gd name="gd6" fmla="val 20"/>
                              <a:gd name="gd7" fmla="val 27"/>
                              <a:gd name="gd8" fmla="val 32"/>
                              <a:gd name="gd9" fmla="val 24"/>
                              <a:gd name="gd10" fmla="val 45"/>
                              <a:gd name="gd11" fmla="val 19"/>
                              <a:gd name="gd12" fmla="val 42"/>
                              <a:gd name="gd13" fmla="val 12"/>
                              <a:gd name="gd14" fmla="val 40"/>
                              <a:gd name="gd15" fmla="val 7"/>
                              <a:gd name="gd16" fmla="val 35"/>
                              <a:gd name="gd17" fmla="val 4"/>
                              <a:gd name="gd18" fmla="val 27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"/>
                        <wps:cNvSpPr/>
                        <wps:spPr bwMode="auto">
                          <a:xfrm>
                            <a:off x="6568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50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7"/>
                              <a:gd name="gd17" fmla="val 45"/>
                              <a:gd name="gd18" fmla="val 95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30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"/>
                        <wps:cNvSpPr/>
                        <wps:spPr bwMode="auto">
                          <a:xfrm>
                            <a:off x="6568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"/>
                        <wps:cNvSpPr/>
                        <wps:spPr bwMode="auto">
                          <a:xfrm>
                            <a:off x="6595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3"/>
                              <a:gd name="gd6" fmla="val 20"/>
                              <a:gd name="gd7" fmla="val 28"/>
                              <a:gd name="gd8" fmla="val 32"/>
                              <a:gd name="gd9" fmla="val 25"/>
                              <a:gd name="gd10" fmla="val 47"/>
                              <a:gd name="gd11" fmla="val 18"/>
                              <a:gd name="gd12" fmla="val 45"/>
                              <a:gd name="gd13" fmla="val 13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"/>
                        <wps:cNvSpPr/>
                        <wps:spPr bwMode="auto">
                          <a:xfrm>
                            <a:off x="6456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  <a:gd name="gd7" fmla="val 50"/>
                              <a:gd name="gd8" fmla="val 40"/>
                              <a:gd name="gd9" fmla="val 62"/>
                              <a:gd name="gd10" fmla="val 50"/>
                              <a:gd name="gd11" fmla="val 72"/>
                              <a:gd name="gd12" fmla="val 60"/>
                              <a:gd name="gd13" fmla="val 75"/>
                              <a:gd name="gd14" fmla="val 65"/>
                              <a:gd name="gd15" fmla="val 75"/>
                              <a:gd name="gd16" fmla="val 72"/>
                              <a:gd name="gd17" fmla="val 75"/>
                              <a:gd name="gd18" fmla="val 77"/>
                              <a:gd name="gd19" fmla="val 72"/>
                              <a:gd name="gd20" fmla="val 85"/>
                              <a:gd name="gd21" fmla="val 65"/>
                              <a:gd name="gd22" fmla="val 82"/>
                              <a:gd name="gd23" fmla="val 60"/>
                              <a:gd name="gd24" fmla="val 80"/>
                              <a:gd name="gd25" fmla="val 55"/>
                              <a:gd name="gd26" fmla="val 75"/>
                              <a:gd name="gd27" fmla="val 50"/>
                              <a:gd name="gd28" fmla="val 70"/>
                              <a:gd name="gd29" fmla="val 47"/>
                              <a:gd name="gd30" fmla="val 62"/>
                              <a:gd name="gd31" fmla="val 45"/>
                              <a:gd name="gd32" fmla="val 55"/>
                              <a:gd name="gd33" fmla="val 47"/>
                              <a:gd name="gd34" fmla="val 47"/>
                              <a:gd name="gd35" fmla="val 50"/>
                              <a:gd name="gd3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"/>
                        <wps:cNvSpPr/>
                        <wps:spPr bwMode="auto">
                          <a:xfrm>
                            <a:off x="64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"/>
                        <wps:cNvSpPr/>
                        <wps:spPr bwMode="auto">
                          <a:xfrm>
                            <a:off x="650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"/>
                        <wps:cNvSpPr/>
                        <wps:spPr bwMode="auto">
                          <a:xfrm>
                            <a:off x="6429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  <a:gd name="gd7" fmla="val 45"/>
                              <a:gd name="gd8" fmla="val 50"/>
                              <a:gd name="gd9" fmla="val 59"/>
                              <a:gd name="gd10" fmla="val 58"/>
                              <a:gd name="gd11" fmla="val 67"/>
                              <a:gd name="gd12" fmla="val 68"/>
                              <a:gd name="gd13" fmla="val 69"/>
                              <a:gd name="gd14" fmla="val 75"/>
                              <a:gd name="gd15" fmla="val 69"/>
                              <a:gd name="gd16" fmla="val 80"/>
                              <a:gd name="gd17" fmla="val 69"/>
                              <a:gd name="gd18" fmla="val 88"/>
                              <a:gd name="gd19" fmla="val 69"/>
                              <a:gd name="gd20" fmla="val 95"/>
                              <a:gd name="gd21" fmla="val 62"/>
                              <a:gd name="gd22" fmla="val 93"/>
                              <a:gd name="gd23" fmla="val 55"/>
                              <a:gd name="gd24" fmla="val 88"/>
                              <a:gd name="gd25" fmla="val 50"/>
                              <a:gd name="gd26" fmla="val 85"/>
                              <a:gd name="gd27" fmla="val 45"/>
                              <a:gd name="gd28" fmla="val 78"/>
                              <a:gd name="gd29" fmla="val 42"/>
                              <a:gd name="gd30" fmla="val 73"/>
                              <a:gd name="gd31" fmla="val 42"/>
                              <a:gd name="gd32" fmla="val 65"/>
                              <a:gd name="gd33" fmla="val 42"/>
                              <a:gd name="gd34" fmla="val 58"/>
                              <a:gd name="gd35" fmla="val 45"/>
                              <a:gd name="gd3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6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"/>
                        <wps:cNvSpPr/>
                        <wps:spPr bwMode="auto">
                          <a:xfrm>
                            <a:off x="6429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4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"/>
                        <wps:cNvSpPr/>
                        <wps:spPr bwMode="auto">
                          <a:xfrm>
                            <a:off x="6471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7"/>
                              <a:gd name="gd4" fmla="val 8"/>
                              <a:gd name="gd5" fmla="val 25"/>
                              <a:gd name="gd6" fmla="val 18"/>
                              <a:gd name="gd7" fmla="val 27"/>
                              <a:gd name="gd8" fmla="val 25"/>
                              <a:gd name="gd9" fmla="val 27"/>
                              <a:gd name="gd10" fmla="val 30"/>
                              <a:gd name="gd11" fmla="val 27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3"/>
                              <a:gd name="gd18" fmla="val 38"/>
                              <a:gd name="gd19" fmla="val 8"/>
                              <a:gd name="gd20" fmla="val 35"/>
                              <a:gd name="gd21" fmla="val 3"/>
                              <a:gd name="gd22" fmla="val 28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"/>
                        <wps:cNvSpPr/>
                        <wps:spPr bwMode="auto">
                          <a:xfrm>
                            <a:off x="6404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55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67"/>
                              <a:gd name="gd16" fmla="val 75"/>
                              <a:gd name="gd17" fmla="val 67"/>
                              <a:gd name="gd18" fmla="val 82"/>
                              <a:gd name="gd19" fmla="val 67"/>
                              <a:gd name="gd20" fmla="val 90"/>
                              <a:gd name="gd21" fmla="val 60"/>
                              <a:gd name="gd22" fmla="val 87"/>
                              <a:gd name="gd23" fmla="val 52"/>
                              <a:gd name="gd24" fmla="val 82"/>
                              <a:gd name="gd25" fmla="val 47"/>
                              <a:gd name="gd26" fmla="val 80"/>
                              <a:gd name="gd27" fmla="val 42"/>
                              <a:gd name="gd28" fmla="val 72"/>
                              <a:gd name="gd29" fmla="val 40"/>
                              <a:gd name="gd30" fmla="val 67"/>
                              <a:gd name="gd31" fmla="val 37"/>
                              <a:gd name="gd32" fmla="val 60"/>
                              <a:gd name="gd33" fmla="val 37"/>
                              <a:gd name="gd34" fmla="val 52"/>
                              <a:gd name="gd35" fmla="val 42"/>
                              <a:gd name="gd3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6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"/>
                        <wps:cNvSpPr/>
                        <wps:spPr bwMode="auto">
                          <a:xfrm>
                            <a:off x="6404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"/>
                        <wps:cNvSpPr/>
                        <wps:spPr bwMode="auto">
                          <a:xfrm>
                            <a:off x="644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17"/>
                              <a:gd name="gd7" fmla="val 30"/>
                              <a:gd name="gd8" fmla="val 22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30"/>
                              <a:gd name="gd14" fmla="val 45"/>
                              <a:gd name="gd15" fmla="val 23"/>
                              <a:gd name="gd16" fmla="val 42"/>
                              <a:gd name="gd17" fmla="val 15"/>
                              <a:gd name="gd18" fmla="val 37"/>
                              <a:gd name="gd19" fmla="val 10"/>
                              <a:gd name="gd20" fmla="val 35"/>
                              <a:gd name="gd21" fmla="val 5"/>
                              <a:gd name="gd22" fmla="val 27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"/>
                        <wps:cNvSpPr/>
                        <wps:spPr bwMode="auto">
                          <a:xfrm>
                            <a:off x="6359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37"/>
                              <a:gd name="gd9" fmla="val 65"/>
                              <a:gd name="gd10" fmla="val 47"/>
                              <a:gd name="gd11" fmla="val 75"/>
                              <a:gd name="gd12" fmla="val 57"/>
                              <a:gd name="gd13" fmla="val 77"/>
                              <a:gd name="gd14" fmla="val 62"/>
                              <a:gd name="gd15" fmla="val 77"/>
                              <a:gd name="gd16" fmla="val 70"/>
                              <a:gd name="gd17" fmla="val 77"/>
                              <a:gd name="gd18" fmla="val 75"/>
                              <a:gd name="gd19" fmla="val 77"/>
                              <a:gd name="gd20" fmla="val 82"/>
                              <a:gd name="gd21" fmla="val 70"/>
                              <a:gd name="gd22" fmla="val 82"/>
                              <a:gd name="gd23" fmla="val 62"/>
                              <a:gd name="gd24" fmla="val 77"/>
                              <a:gd name="gd25" fmla="val 57"/>
                              <a:gd name="gd26" fmla="val 72"/>
                              <a:gd name="gd27" fmla="val 52"/>
                              <a:gd name="gd28" fmla="val 67"/>
                              <a:gd name="gd29" fmla="val 50"/>
                              <a:gd name="gd30" fmla="val 60"/>
                              <a:gd name="gd31" fmla="val 47"/>
                              <a:gd name="gd32" fmla="val 55"/>
                              <a:gd name="gd33" fmla="val 50"/>
                              <a:gd name="gd34" fmla="val 47"/>
                              <a:gd name="gd35" fmla="val 52"/>
                              <a:gd name="gd3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7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"/>
                        <wps:cNvSpPr/>
                        <wps:spPr bwMode="auto">
                          <a:xfrm>
                            <a:off x="6359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"/>
                        <wps:cNvSpPr/>
                        <wps:spPr bwMode="auto">
                          <a:xfrm>
                            <a:off x="640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8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3"/>
                              <a:gd name="gd16" fmla="val 45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8"/>
                              <a:gd name="gd27" fmla="val 3"/>
                              <a:gd name="gd28" fmla="val 10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"/>
                        <wps:cNvSpPr/>
                        <wps:spPr bwMode="auto">
                          <a:xfrm>
                            <a:off x="6312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  <a:gd name="gd7" fmla="val 62"/>
                              <a:gd name="gd8" fmla="val 35"/>
                              <a:gd name="gd9" fmla="val 77"/>
                              <a:gd name="gd10" fmla="val 43"/>
                              <a:gd name="gd11" fmla="val 90"/>
                              <a:gd name="gd12" fmla="val 53"/>
                              <a:gd name="gd13" fmla="val 92"/>
                              <a:gd name="gd14" fmla="val 58"/>
                              <a:gd name="gd15" fmla="val 94"/>
                              <a:gd name="gd16" fmla="val 63"/>
                              <a:gd name="gd17" fmla="val 97"/>
                              <a:gd name="gd18" fmla="val 70"/>
                              <a:gd name="gd19" fmla="val 97"/>
                              <a:gd name="gd20" fmla="val 75"/>
                              <a:gd name="gd21" fmla="val 87"/>
                              <a:gd name="gd22" fmla="val 75"/>
                              <a:gd name="gd23" fmla="val 80"/>
                              <a:gd name="gd24" fmla="val 73"/>
                              <a:gd name="gd25" fmla="val 72"/>
                              <a:gd name="gd26" fmla="val 68"/>
                              <a:gd name="gd27" fmla="val 67"/>
                              <a:gd name="gd28" fmla="val 63"/>
                              <a:gd name="gd29" fmla="val 62"/>
                              <a:gd name="gd30" fmla="val 55"/>
                              <a:gd name="gd31" fmla="val 60"/>
                              <a:gd name="gd32" fmla="val 50"/>
                              <a:gd name="gd33" fmla="val 60"/>
                              <a:gd name="gd34" fmla="val 43"/>
                              <a:gd name="gd35" fmla="val 62"/>
                              <a:gd name="gd3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97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"/>
                        <wps:cNvSpPr/>
                        <wps:spPr bwMode="auto">
                          <a:xfrm>
                            <a:off x="6312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6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"/>
                        <wps:cNvSpPr/>
                        <wps:spPr bwMode="auto">
                          <a:xfrm>
                            <a:off x="6372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8"/>
                              <a:gd name="gd5" fmla="val 30"/>
                              <a:gd name="gd6" fmla="val 18"/>
                              <a:gd name="gd7" fmla="val 32"/>
                              <a:gd name="gd8" fmla="val 23"/>
                              <a:gd name="gd9" fmla="val 34"/>
                              <a:gd name="gd10" fmla="val 28"/>
                              <a:gd name="gd11" fmla="val 37"/>
                              <a:gd name="gd12" fmla="val 35"/>
                              <a:gd name="gd13" fmla="val 37"/>
                              <a:gd name="gd14" fmla="val 40"/>
                              <a:gd name="gd15" fmla="val 27"/>
                              <a:gd name="gd16" fmla="val 40"/>
                              <a:gd name="gd17" fmla="val 20"/>
                              <a:gd name="gd18" fmla="val 38"/>
                              <a:gd name="gd19" fmla="val 12"/>
                              <a:gd name="gd20" fmla="val 33"/>
                              <a:gd name="gd21" fmla="val 7"/>
                              <a:gd name="gd22" fmla="val 28"/>
                              <a:gd name="gd23" fmla="val 2"/>
                              <a:gd name="gd24" fmla="val 20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"/>
                        <wps:cNvSpPr/>
                        <wps:spPr bwMode="auto">
                          <a:xfrm>
                            <a:off x="6444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7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2"/>
                              <a:gd name="gd14" fmla="val 30"/>
                              <a:gd name="gd15" fmla="val 84"/>
                              <a:gd name="gd16" fmla="val 30"/>
                              <a:gd name="gd17" fmla="val 77"/>
                              <a:gd name="gd18" fmla="val 27"/>
                              <a:gd name="gd19" fmla="val 69"/>
                              <a:gd name="gd20" fmla="val 25"/>
                              <a:gd name="gd21" fmla="val 62"/>
                              <a:gd name="gd22" fmla="val 20"/>
                              <a:gd name="gd23" fmla="val 62"/>
                              <a:gd name="gd24" fmla="val 20"/>
                              <a:gd name="gd25" fmla="val 0"/>
                              <a:gd name="gd26" fmla="val 0"/>
                              <a:gd name="gd27" fmla="val 62"/>
                              <a:gd name="gd2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"/>
                        <wps:cNvSpPr/>
                        <wps:spPr bwMode="auto">
                          <a:xfrm>
                            <a:off x="650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2"/>
                              <a:gd name="gd9" fmla="val 60"/>
                              <a:gd name="gd10" fmla="val 10"/>
                              <a:gd name="gd11" fmla="val 47"/>
                              <a:gd name="gd12" fmla="val 15"/>
                              <a:gd name="gd13" fmla="val 30"/>
                              <a:gd name="gd14" fmla="val 15"/>
                              <a:gd name="gd15" fmla="val 22"/>
                              <a:gd name="gd16" fmla="val 15"/>
                              <a:gd name="gd17" fmla="val 15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60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"/>
                        <wps:cNvSpPr/>
                        <wps:spPr bwMode="auto">
                          <a:xfrm>
                            <a:off x="6444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0"/>
                              <a:gd name="gd4" fmla="val 0"/>
                              <a:gd name="gd5" fmla="val 62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2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65"/>
                              <a:gd name="gd8" fmla="val 22"/>
                              <a:gd name="gd9" fmla="val 65"/>
                              <a:gd name="gd10" fmla="val 22"/>
                              <a:gd name="gd11" fmla="val 80"/>
                              <a:gd name="gd12" fmla="val 20"/>
                              <a:gd name="gd13" fmla="val 95"/>
                              <a:gd name="gd14" fmla="val 20"/>
                              <a:gd name="gd15" fmla="val 109"/>
                              <a:gd name="gd16" fmla="val 25"/>
                              <a:gd name="gd17" fmla="val 122"/>
                              <a:gd name="gd18" fmla="val 32"/>
                              <a:gd name="gd19" fmla="val 117"/>
                              <a:gd name="gd20" fmla="val 35"/>
                              <a:gd name="gd21" fmla="val 109"/>
                              <a:gd name="gd22" fmla="val 37"/>
                              <a:gd name="gd23" fmla="val 100"/>
                              <a:gd name="gd24" fmla="val 40"/>
                              <a:gd name="gd25" fmla="val 92"/>
                              <a:gd name="gd26" fmla="val 37"/>
                              <a:gd name="gd27" fmla="val 85"/>
                              <a:gd name="gd28" fmla="val 37"/>
                              <a:gd name="gd29" fmla="val 75"/>
                              <a:gd name="gd30" fmla="val 32"/>
                              <a:gd name="gd31" fmla="val 70"/>
                              <a:gd name="gd32" fmla="val 27"/>
                              <a:gd name="gd33" fmla="val 65"/>
                              <a:gd name="gd34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65"/>
                              <a:gd name="gd8" fmla="val 22"/>
                              <a:gd name="gd9" fmla="val 65"/>
                              <a:gd name="gd10" fmla="val 22"/>
                              <a:gd name="gd11" fmla="val 80"/>
                              <a:gd name="gd12" fmla="val 20"/>
                              <a:gd name="gd13" fmla="val 95"/>
                              <a:gd name="gd14" fmla="val 20"/>
                              <a:gd name="gd15" fmla="val 109"/>
                              <a:gd name="gd16" fmla="val 25"/>
                              <a:gd name="gd17" fmla="val 122"/>
                              <a:gd name="gd18" fmla="val 32"/>
                              <a:gd name="gd19" fmla="val 117"/>
                              <a:gd name="gd20" fmla="val 35"/>
                              <a:gd name="gd21" fmla="val 109"/>
                              <a:gd name="gd22" fmla="val 37"/>
                              <a:gd name="gd23" fmla="val 100"/>
                              <a:gd name="gd24" fmla="val 40"/>
                              <a:gd name="gd25" fmla="val 92"/>
                              <a:gd name="gd26" fmla="val 37"/>
                              <a:gd name="gd27" fmla="val 85"/>
                              <a:gd name="gd28" fmla="val 37"/>
                              <a:gd name="gd29" fmla="val 75"/>
                              <a:gd name="gd30" fmla="val 32"/>
                              <a:gd name="gd31" fmla="val 70"/>
                              <a:gd name="gd32" fmla="val 27"/>
                              <a:gd name="gd33" fmla="val 65"/>
                              <a:gd name="gd34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63"/>
                              <a:gd name="gd8" fmla="val 20"/>
                              <a:gd name="gd9" fmla="val 63"/>
                              <a:gd name="gd10" fmla="val 20"/>
                              <a:gd name="gd11" fmla="val 77"/>
                              <a:gd name="gd12" fmla="val 15"/>
                              <a:gd name="gd13" fmla="val 92"/>
                              <a:gd name="gd14" fmla="val 18"/>
                              <a:gd name="gd15" fmla="val 107"/>
                              <a:gd name="gd16" fmla="val 23"/>
                              <a:gd name="gd17" fmla="val 122"/>
                              <a:gd name="gd18" fmla="val 30"/>
                              <a:gd name="gd19" fmla="val 115"/>
                              <a:gd name="gd20" fmla="val 33"/>
                              <a:gd name="gd21" fmla="val 107"/>
                              <a:gd name="gd22" fmla="val 35"/>
                              <a:gd name="gd23" fmla="val 97"/>
                              <a:gd name="gd24" fmla="val 35"/>
                              <a:gd name="gd25" fmla="val 90"/>
                              <a:gd name="gd26" fmla="val 35"/>
                              <a:gd name="gd27" fmla="val 82"/>
                              <a:gd name="gd28" fmla="val 33"/>
                              <a:gd name="gd29" fmla="val 75"/>
                              <a:gd name="gd30" fmla="val 30"/>
                              <a:gd name="gd31" fmla="val 68"/>
                              <a:gd name="gd32" fmla="val 25"/>
                              <a:gd name="gd33" fmla="val 63"/>
                              <a:gd name="gd3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63"/>
                              <a:gd name="gd8" fmla="val 20"/>
                              <a:gd name="gd9" fmla="val 63"/>
                              <a:gd name="gd10" fmla="val 20"/>
                              <a:gd name="gd11" fmla="val 77"/>
                              <a:gd name="gd12" fmla="val 15"/>
                              <a:gd name="gd13" fmla="val 92"/>
                              <a:gd name="gd14" fmla="val 18"/>
                              <a:gd name="gd15" fmla="val 107"/>
                              <a:gd name="gd16" fmla="val 23"/>
                              <a:gd name="gd17" fmla="val 122"/>
                              <a:gd name="gd18" fmla="val 30"/>
                              <a:gd name="gd19" fmla="val 115"/>
                              <a:gd name="gd20" fmla="val 33"/>
                              <a:gd name="gd21" fmla="val 107"/>
                              <a:gd name="gd22" fmla="val 35"/>
                              <a:gd name="gd23" fmla="val 97"/>
                              <a:gd name="gd24" fmla="val 35"/>
                              <a:gd name="gd25" fmla="val 90"/>
                              <a:gd name="gd26" fmla="val 35"/>
                              <a:gd name="gd27" fmla="val 82"/>
                              <a:gd name="gd28" fmla="val 33"/>
                              <a:gd name="gd29" fmla="val 75"/>
                              <a:gd name="gd30" fmla="val 30"/>
                              <a:gd name="gd31" fmla="val 68"/>
                              <a:gd name="gd32" fmla="val 25"/>
                              <a:gd name="gd33" fmla="val 63"/>
                              <a:gd name="gd3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"/>
                        <wps:cNvSpPr/>
                        <wps:spPr bwMode="auto">
                          <a:xfrm>
                            <a:off x="6484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0"/>
                              <a:gd name="gd11" fmla="val 69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0"/>
                              <a:gd name="gd19" fmla="val 69"/>
                              <a:gd name="gd20" fmla="val 88"/>
                              <a:gd name="gd21" fmla="val 62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4"/>
                              <a:gd name="gd30" fmla="val 65"/>
                              <a:gd name="gd31" fmla="val 42"/>
                              <a:gd name="gd32" fmla="val 58"/>
                              <a:gd name="gd33" fmla="val 44"/>
                              <a:gd name="gd34" fmla="val 50"/>
                              <a:gd name="gd35" fmla="val 47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"/>
                        <wps:cNvSpPr/>
                        <wps:spPr bwMode="auto">
                          <a:xfrm>
                            <a:off x="6484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"/>
                        <wps:cNvSpPr/>
                        <wps:spPr bwMode="auto">
                          <a:xfrm>
                            <a:off x="652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0"/>
                              <a:gd name="gd4" fmla="val 7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"/>
                        <wps:cNvSpPr/>
                        <wps:spPr bwMode="auto">
                          <a:xfrm>
                            <a:off x="6531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49"/>
                              <a:gd name="gd12" fmla="val 70"/>
                              <a:gd name="gd13" fmla="val 54"/>
                              <a:gd name="gd14" fmla="val 82"/>
                              <a:gd name="gd15" fmla="val 52"/>
                              <a:gd name="gd16" fmla="val 97"/>
                              <a:gd name="gd17" fmla="val 44"/>
                              <a:gd name="gd18" fmla="val 95"/>
                              <a:gd name="gd19" fmla="val 39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30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"/>
                        <wps:cNvSpPr/>
                        <wps:spPr bwMode="auto">
                          <a:xfrm>
                            <a:off x="653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3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"/>
                        <wps:cNvSpPr/>
                        <wps:spPr bwMode="auto">
                          <a:xfrm>
                            <a:off x="6558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2"/>
                              <a:gd name="gd6" fmla="val 20"/>
                              <a:gd name="gd7" fmla="val 27"/>
                              <a:gd name="gd8" fmla="val 32"/>
                              <a:gd name="gd9" fmla="val 25"/>
                              <a:gd name="gd10" fmla="val 47"/>
                              <a:gd name="gd11" fmla="val 17"/>
                              <a:gd name="gd12" fmla="val 45"/>
                              <a:gd name="gd13" fmla="val 12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0"/>
                              <a:gd name="gd24" fmla="val 8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"/>
                        <wps:cNvSpPr/>
                        <wps:spPr bwMode="auto">
                          <a:xfrm>
                            <a:off x="6558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2"/>
                              <a:gd name="gd8" fmla="val 50"/>
                              <a:gd name="gd9" fmla="val 45"/>
                              <a:gd name="gd10" fmla="val 59"/>
                              <a:gd name="gd11" fmla="val 52"/>
                              <a:gd name="gd12" fmla="val 69"/>
                              <a:gd name="gd13" fmla="val 55"/>
                              <a:gd name="gd14" fmla="val 82"/>
                              <a:gd name="gd15" fmla="val 55"/>
                              <a:gd name="gd16" fmla="val 94"/>
                              <a:gd name="gd17" fmla="val 47"/>
                              <a:gd name="gd18" fmla="val 92"/>
                              <a:gd name="gd19" fmla="val 42"/>
                              <a:gd name="gd20" fmla="val 89"/>
                              <a:gd name="gd21" fmla="val 37"/>
                              <a:gd name="gd22" fmla="val 84"/>
                              <a:gd name="gd23" fmla="val 32"/>
                              <a:gd name="gd24" fmla="val 77"/>
                              <a:gd name="gd25" fmla="val 30"/>
                              <a:gd name="gd26" fmla="val 72"/>
                              <a:gd name="gd27" fmla="val 27"/>
                              <a:gd name="gd28" fmla="val 64"/>
                              <a:gd name="gd29" fmla="val 30"/>
                              <a:gd name="gd30" fmla="val 57"/>
                              <a:gd name="gd31" fmla="val 32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"/>
                        <wps:cNvSpPr/>
                        <wps:spPr bwMode="auto">
                          <a:xfrm>
                            <a:off x="6558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"/>
                        <wps:cNvSpPr/>
                        <wps:spPr bwMode="auto">
                          <a:xfrm>
                            <a:off x="6585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9"/>
                              <a:gd name="gd5" fmla="val 25"/>
                              <a:gd name="gd6" fmla="val 19"/>
                              <a:gd name="gd7" fmla="val 28"/>
                              <a:gd name="gd8" fmla="val 32"/>
                              <a:gd name="gd9" fmla="val 28"/>
                              <a:gd name="gd10" fmla="val 44"/>
                              <a:gd name="gd11" fmla="val 20"/>
                              <a:gd name="gd12" fmla="val 42"/>
                              <a:gd name="gd13" fmla="val 15"/>
                              <a:gd name="gd14" fmla="val 39"/>
                              <a:gd name="gd15" fmla="val 10"/>
                              <a:gd name="gd16" fmla="val 34"/>
                              <a:gd name="gd17" fmla="val 5"/>
                              <a:gd name="gd18" fmla="val 27"/>
                              <a:gd name="gd19" fmla="val 3"/>
                              <a:gd name="gd20" fmla="val 22"/>
                              <a:gd name="gd21" fmla="val 0"/>
                              <a:gd name="gd22" fmla="val 14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"/>
                        <wps:cNvSpPr/>
                        <wps:spPr bwMode="auto">
                          <a:xfrm>
                            <a:off x="6448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  <a:gd name="gd7" fmla="val 49"/>
                              <a:gd name="gd8" fmla="val 43"/>
                              <a:gd name="gd9" fmla="val 62"/>
                              <a:gd name="gd10" fmla="val 50"/>
                              <a:gd name="gd11" fmla="val 72"/>
                              <a:gd name="gd12" fmla="val 63"/>
                              <a:gd name="gd13" fmla="val 72"/>
                              <a:gd name="gd14" fmla="val 68"/>
                              <a:gd name="gd15" fmla="val 74"/>
                              <a:gd name="gd16" fmla="val 73"/>
                              <a:gd name="gd17" fmla="val 74"/>
                              <a:gd name="gd18" fmla="val 80"/>
                              <a:gd name="gd19" fmla="val 72"/>
                              <a:gd name="gd20" fmla="val 88"/>
                              <a:gd name="gd21" fmla="val 64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9"/>
                              <a:gd name="gd28" fmla="val 70"/>
                              <a:gd name="gd29" fmla="val 44"/>
                              <a:gd name="gd30" fmla="val 65"/>
                              <a:gd name="gd31" fmla="val 44"/>
                              <a:gd name="gd32" fmla="val 58"/>
                              <a:gd name="gd33" fmla="val 44"/>
                              <a:gd name="gd34" fmla="val 50"/>
                              <a:gd name="gd35" fmla="val 49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4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"/>
                        <wps:cNvSpPr/>
                        <wps:spPr bwMode="auto">
                          <a:xfrm>
                            <a:off x="6448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"/>
                        <wps:cNvSpPr/>
                        <wps:spPr bwMode="auto">
                          <a:xfrm>
                            <a:off x="6493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20"/>
                              <a:gd name="gd7" fmla="val 28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28"/>
                              <a:gd name="gd14" fmla="val 45"/>
                              <a:gd name="gd15" fmla="val 20"/>
                              <a:gd name="gd16" fmla="val 42"/>
                              <a:gd name="gd17" fmla="val 13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27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"/>
                        <wps:cNvSpPr/>
                        <wps:spPr bwMode="auto">
                          <a:xfrm>
                            <a:off x="6419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  <a:gd name="gd7" fmla="val 47"/>
                              <a:gd name="gd8" fmla="val 48"/>
                              <a:gd name="gd9" fmla="val 60"/>
                              <a:gd name="gd10" fmla="val 58"/>
                              <a:gd name="gd11" fmla="val 69"/>
                              <a:gd name="gd12" fmla="val 68"/>
                              <a:gd name="gd13" fmla="val 72"/>
                              <a:gd name="gd14" fmla="val 73"/>
                              <a:gd name="gd15" fmla="val 72"/>
                              <a:gd name="gd16" fmla="val 80"/>
                              <a:gd name="gd17" fmla="val 72"/>
                              <a:gd name="gd18" fmla="val 88"/>
                              <a:gd name="gd19" fmla="val 69"/>
                              <a:gd name="gd20" fmla="val 93"/>
                              <a:gd name="gd21" fmla="val 62"/>
                              <a:gd name="gd22" fmla="val 93"/>
                              <a:gd name="gd23" fmla="val 57"/>
                              <a:gd name="gd24" fmla="val 88"/>
                              <a:gd name="gd25" fmla="val 50"/>
                              <a:gd name="gd26" fmla="val 83"/>
                              <a:gd name="gd27" fmla="val 47"/>
                              <a:gd name="gd28" fmla="val 78"/>
                              <a:gd name="gd29" fmla="val 45"/>
                              <a:gd name="gd30" fmla="val 70"/>
                              <a:gd name="gd31" fmla="val 42"/>
                              <a:gd name="gd32" fmla="val 63"/>
                              <a:gd name="gd33" fmla="val 45"/>
                              <a:gd name="gd34" fmla="val 55"/>
                              <a:gd name="gd35" fmla="val 47"/>
                              <a:gd name="gd3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72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"/>
                        <wps:cNvSpPr/>
                        <wps:spPr bwMode="auto">
                          <a:xfrm>
                            <a:off x="6419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"/>
                        <wps:cNvSpPr/>
                        <wps:spPr bwMode="auto">
                          <a:xfrm>
                            <a:off x="646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"/>
                        <wps:cNvSpPr/>
                        <wps:spPr bwMode="auto">
                          <a:xfrm>
                            <a:off x="6394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2"/>
                              <a:gd name="gd9" fmla="val 57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70"/>
                              <a:gd name="gd16" fmla="val 75"/>
                              <a:gd name="gd17" fmla="val 70"/>
                              <a:gd name="gd18" fmla="val 80"/>
                              <a:gd name="gd19" fmla="val 67"/>
                              <a:gd name="gd20" fmla="val 87"/>
                              <a:gd name="gd21" fmla="val 60"/>
                              <a:gd name="gd22" fmla="val 85"/>
                              <a:gd name="gd23" fmla="val 55"/>
                              <a:gd name="gd24" fmla="val 82"/>
                              <a:gd name="gd25" fmla="val 47"/>
                              <a:gd name="gd26" fmla="val 77"/>
                              <a:gd name="gd27" fmla="val 42"/>
                              <a:gd name="gd28" fmla="val 72"/>
                              <a:gd name="gd29" fmla="val 40"/>
                              <a:gd name="gd30" fmla="val 65"/>
                              <a:gd name="gd31" fmla="val 40"/>
                              <a:gd name="gd32" fmla="val 60"/>
                              <a:gd name="gd33" fmla="val 40"/>
                              <a:gd name="gd34" fmla="val 50"/>
                              <a:gd name="gd35" fmla="val 42"/>
                              <a:gd name="gd3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70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"/>
                        <wps:cNvSpPr/>
                        <wps:spPr bwMode="auto">
                          <a:xfrm>
                            <a:off x="6394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"/>
                        <wps:cNvSpPr/>
                        <wps:spPr bwMode="auto">
                          <a:xfrm>
                            <a:off x="6434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5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8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"/>
                        <wps:cNvSpPr/>
                        <wps:spPr bwMode="auto">
                          <a:xfrm>
                            <a:off x="6351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40"/>
                              <a:gd name="gd9" fmla="val 64"/>
                              <a:gd name="gd10" fmla="val 48"/>
                              <a:gd name="gd11" fmla="val 74"/>
                              <a:gd name="gd12" fmla="val 60"/>
                              <a:gd name="gd13" fmla="val 77"/>
                              <a:gd name="gd14" fmla="val 65"/>
                              <a:gd name="gd15" fmla="val 77"/>
                              <a:gd name="gd16" fmla="val 70"/>
                              <a:gd name="gd17" fmla="val 77"/>
                              <a:gd name="gd18" fmla="val 78"/>
                              <a:gd name="gd19" fmla="val 77"/>
                              <a:gd name="gd20" fmla="val 85"/>
                              <a:gd name="gd21" fmla="val 69"/>
                              <a:gd name="gd22" fmla="val 83"/>
                              <a:gd name="gd23" fmla="val 62"/>
                              <a:gd name="gd24" fmla="val 80"/>
                              <a:gd name="gd25" fmla="val 57"/>
                              <a:gd name="gd26" fmla="val 75"/>
                              <a:gd name="gd27" fmla="val 52"/>
                              <a:gd name="gd28" fmla="val 70"/>
                              <a:gd name="gd29" fmla="val 50"/>
                              <a:gd name="gd30" fmla="val 63"/>
                              <a:gd name="gd31" fmla="val 47"/>
                              <a:gd name="gd32" fmla="val 55"/>
                              <a:gd name="gd33" fmla="val 47"/>
                              <a:gd name="gd34" fmla="val 48"/>
                              <a:gd name="gd35" fmla="val 52"/>
                              <a:gd name="gd3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"/>
                        <wps:cNvSpPr/>
                        <wps:spPr bwMode="auto">
                          <a:xfrm>
                            <a:off x="6351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"/>
                        <wps:cNvSpPr/>
                        <wps:spPr bwMode="auto">
                          <a:xfrm>
                            <a:off x="6399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8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2"/>
                              <a:gd name="gd16" fmla="val 43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"/>
                        <wps:cNvSpPr/>
                        <wps:spPr bwMode="auto">
                          <a:xfrm>
                            <a:off x="6305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  <a:gd name="gd7" fmla="val 62"/>
                              <a:gd name="gd8" fmla="val 37"/>
                              <a:gd name="gd9" fmla="val 77"/>
                              <a:gd name="gd10" fmla="val 45"/>
                              <a:gd name="gd11" fmla="val 89"/>
                              <a:gd name="gd12" fmla="val 52"/>
                              <a:gd name="gd13" fmla="val 92"/>
                              <a:gd name="gd14" fmla="val 60"/>
                              <a:gd name="gd15" fmla="val 94"/>
                              <a:gd name="gd16" fmla="val 65"/>
                              <a:gd name="gd17" fmla="val 94"/>
                              <a:gd name="gd18" fmla="val 70"/>
                              <a:gd name="gd19" fmla="val 94"/>
                              <a:gd name="gd20" fmla="val 77"/>
                              <a:gd name="gd21" fmla="val 87"/>
                              <a:gd name="gd22" fmla="val 77"/>
                              <a:gd name="gd23" fmla="val 79"/>
                              <a:gd name="gd24" fmla="val 72"/>
                              <a:gd name="gd25" fmla="val 72"/>
                              <a:gd name="gd26" fmla="val 70"/>
                              <a:gd name="gd27" fmla="val 67"/>
                              <a:gd name="gd28" fmla="val 62"/>
                              <a:gd name="gd29" fmla="val 62"/>
                              <a:gd name="gd30" fmla="val 57"/>
                              <a:gd name="gd31" fmla="val 59"/>
                              <a:gd name="gd32" fmla="val 50"/>
                              <a:gd name="gd33" fmla="val 59"/>
                              <a:gd name="gd34" fmla="val 45"/>
                              <a:gd name="gd35" fmla="val 62"/>
                              <a:gd name="gd3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94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"/>
                        <wps:cNvSpPr/>
                        <wps:spPr bwMode="auto">
                          <a:xfrm>
                            <a:off x="630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6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"/>
                        <wps:cNvSpPr/>
                        <wps:spPr bwMode="auto">
                          <a:xfrm>
                            <a:off x="6364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8"/>
                              <a:gd name="gd5" fmla="val 30"/>
                              <a:gd name="gd6" fmla="val 15"/>
                              <a:gd name="gd7" fmla="val 33"/>
                              <a:gd name="gd8" fmla="val 23"/>
                              <a:gd name="gd9" fmla="val 35"/>
                              <a:gd name="gd10" fmla="val 28"/>
                              <a:gd name="gd11" fmla="val 35"/>
                              <a:gd name="gd12" fmla="val 33"/>
                              <a:gd name="gd13" fmla="val 35"/>
                              <a:gd name="gd14" fmla="val 40"/>
                              <a:gd name="gd15" fmla="val 28"/>
                              <a:gd name="gd16" fmla="val 40"/>
                              <a:gd name="gd17" fmla="val 20"/>
                              <a:gd name="gd18" fmla="val 35"/>
                              <a:gd name="gd19" fmla="val 13"/>
                              <a:gd name="gd20" fmla="val 33"/>
                              <a:gd name="gd21" fmla="val 8"/>
                              <a:gd name="gd22" fmla="val 25"/>
                              <a:gd name="gd23" fmla="val 3"/>
                              <a:gd name="gd24" fmla="val 20"/>
                              <a:gd name="gd25" fmla="val 0"/>
                              <a:gd name="gd26" fmla="val 13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"/>
                        <wps:cNvSpPr/>
                        <wps:spPr bwMode="auto">
                          <a:xfrm>
                            <a:off x="6434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9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4"/>
                              <a:gd name="gd14" fmla="val 30"/>
                              <a:gd name="gd15" fmla="val 87"/>
                              <a:gd name="gd16" fmla="val 30"/>
                              <a:gd name="gd17" fmla="val 77"/>
                              <a:gd name="gd18" fmla="val 27"/>
                              <a:gd name="gd19" fmla="val 72"/>
                              <a:gd name="gd20" fmla="val 22"/>
                              <a:gd name="gd21" fmla="val 64"/>
                              <a:gd name="gd22" fmla="val 20"/>
                              <a:gd name="gd23" fmla="val 64"/>
                              <a:gd name="gd24" fmla="val 20"/>
                              <a:gd name="gd25" fmla="val 0"/>
                              <a:gd name="gd26" fmla="val 0"/>
                              <a:gd name="gd27" fmla="val 64"/>
                              <a:gd name="gd2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252" y="544"/>
                          <a:ext cx="637" cy="993"/>
                          <a:chOff x="6252" y="544"/>
                          <a:chExt cx="637" cy="993"/>
                        </a:xfrm>
                      </wpg:grpSpPr>
                      <wps:wsp>
                        <wps:cNvPr id="200" name=""/>
                        <wps:cNvSpPr/>
                        <wps:spPr bwMode="auto">
                          <a:xfrm>
                            <a:off x="6498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2"/>
                              <a:gd name="gd9" fmla="val 58"/>
                              <a:gd name="gd10" fmla="val 10"/>
                              <a:gd name="gd11" fmla="val 45"/>
                              <a:gd name="gd12" fmla="val 15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2"/>
                              <a:gd name="gd19" fmla="val 8"/>
                              <a:gd name="gd20" fmla="val 7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"/>
                        <wps:cNvSpPr/>
                        <wps:spPr bwMode="auto">
                          <a:xfrm>
                            <a:off x="643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0"/>
                              <a:gd name="gd4" fmla="val 0"/>
                              <a:gd name="gd5" fmla="val 64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62"/>
                              <a:gd name="gd8" fmla="val 25"/>
                              <a:gd name="gd9" fmla="val 62"/>
                              <a:gd name="gd10" fmla="val 25"/>
                              <a:gd name="gd11" fmla="val 79"/>
                              <a:gd name="gd12" fmla="val 20"/>
                              <a:gd name="gd13" fmla="val 94"/>
                              <a:gd name="gd14" fmla="val 22"/>
                              <a:gd name="gd15" fmla="val 109"/>
                              <a:gd name="gd16" fmla="val 27"/>
                              <a:gd name="gd17" fmla="val 121"/>
                              <a:gd name="gd18" fmla="val 35"/>
                              <a:gd name="gd19" fmla="val 114"/>
                              <a:gd name="gd20" fmla="val 37"/>
                              <a:gd name="gd21" fmla="val 107"/>
                              <a:gd name="gd22" fmla="val 40"/>
                              <a:gd name="gd23" fmla="val 99"/>
                              <a:gd name="gd24" fmla="val 40"/>
                              <a:gd name="gd25" fmla="val 92"/>
                              <a:gd name="gd26" fmla="val 40"/>
                              <a:gd name="gd27" fmla="val 82"/>
                              <a:gd name="gd28" fmla="val 37"/>
                              <a:gd name="gd29" fmla="val 74"/>
                              <a:gd name="gd30" fmla="val 35"/>
                              <a:gd name="gd31" fmla="val 69"/>
                              <a:gd name="gd32" fmla="val 30"/>
                              <a:gd name="gd33" fmla="val 62"/>
                              <a:gd name="gd34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62"/>
                              <a:gd name="gd8" fmla="val 25"/>
                              <a:gd name="gd9" fmla="val 62"/>
                              <a:gd name="gd10" fmla="val 25"/>
                              <a:gd name="gd11" fmla="val 79"/>
                              <a:gd name="gd12" fmla="val 20"/>
                              <a:gd name="gd13" fmla="val 94"/>
                              <a:gd name="gd14" fmla="val 22"/>
                              <a:gd name="gd15" fmla="val 109"/>
                              <a:gd name="gd16" fmla="val 27"/>
                              <a:gd name="gd17" fmla="val 121"/>
                              <a:gd name="gd18" fmla="val 35"/>
                              <a:gd name="gd19" fmla="val 114"/>
                              <a:gd name="gd20" fmla="val 37"/>
                              <a:gd name="gd21" fmla="val 107"/>
                              <a:gd name="gd22" fmla="val 40"/>
                              <a:gd name="gd23" fmla="val 99"/>
                              <a:gd name="gd24" fmla="val 40"/>
                              <a:gd name="gd25" fmla="val 92"/>
                              <a:gd name="gd26" fmla="val 40"/>
                              <a:gd name="gd27" fmla="val 82"/>
                              <a:gd name="gd28" fmla="val 37"/>
                              <a:gd name="gd29" fmla="val 74"/>
                              <a:gd name="gd30" fmla="val 35"/>
                              <a:gd name="gd31" fmla="val 69"/>
                              <a:gd name="gd32" fmla="val 30"/>
                              <a:gd name="gd33" fmla="val 62"/>
                              <a:gd name="gd34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65"/>
                              <a:gd name="gd8" fmla="val 17"/>
                              <a:gd name="gd9" fmla="val 65"/>
                              <a:gd name="gd10" fmla="val 17"/>
                              <a:gd name="gd11" fmla="val 80"/>
                              <a:gd name="gd12" fmla="val 15"/>
                              <a:gd name="gd13" fmla="val 95"/>
                              <a:gd name="gd14" fmla="val 15"/>
                              <a:gd name="gd15" fmla="val 110"/>
                              <a:gd name="gd16" fmla="val 20"/>
                              <a:gd name="gd17" fmla="val 122"/>
                              <a:gd name="gd18" fmla="val 27"/>
                              <a:gd name="gd19" fmla="val 117"/>
                              <a:gd name="gd20" fmla="val 32"/>
                              <a:gd name="gd21" fmla="val 110"/>
                              <a:gd name="gd22" fmla="val 35"/>
                              <a:gd name="gd23" fmla="val 100"/>
                              <a:gd name="gd24" fmla="val 35"/>
                              <a:gd name="gd25" fmla="val 92"/>
                              <a:gd name="gd26" fmla="val 35"/>
                              <a:gd name="gd27" fmla="val 82"/>
                              <a:gd name="gd28" fmla="val 32"/>
                              <a:gd name="gd29" fmla="val 75"/>
                              <a:gd name="gd30" fmla="val 30"/>
                              <a:gd name="gd31" fmla="val 70"/>
                              <a:gd name="gd32" fmla="val 25"/>
                              <a:gd name="gd33" fmla="val 65"/>
                              <a:gd name="gd34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65"/>
                              <a:gd name="gd8" fmla="val 17"/>
                              <a:gd name="gd9" fmla="val 65"/>
                              <a:gd name="gd10" fmla="val 17"/>
                              <a:gd name="gd11" fmla="val 80"/>
                              <a:gd name="gd12" fmla="val 15"/>
                              <a:gd name="gd13" fmla="val 95"/>
                              <a:gd name="gd14" fmla="val 15"/>
                              <a:gd name="gd15" fmla="val 110"/>
                              <a:gd name="gd16" fmla="val 20"/>
                              <a:gd name="gd17" fmla="val 122"/>
                              <a:gd name="gd18" fmla="val 27"/>
                              <a:gd name="gd19" fmla="val 117"/>
                              <a:gd name="gd20" fmla="val 32"/>
                              <a:gd name="gd21" fmla="val 110"/>
                              <a:gd name="gd22" fmla="val 35"/>
                              <a:gd name="gd23" fmla="val 100"/>
                              <a:gd name="gd24" fmla="val 35"/>
                              <a:gd name="gd25" fmla="val 92"/>
                              <a:gd name="gd26" fmla="val 35"/>
                              <a:gd name="gd27" fmla="val 82"/>
                              <a:gd name="gd28" fmla="val 32"/>
                              <a:gd name="gd29" fmla="val 75"/>
                              <a:gd name="gd30" fmla="val 30"/>
                              <a:gd name="gd31" fmla="val 70"/>
                              <a:gd name="gd32" fmla="val 25"/>
                              <a:gd name="gd33" fmla="val 65"/>
                              <a:gd name="gd34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"/>
                        <wps:cNvSpPr/>
                        <wps:spPr bwMode="auto">
                          <a:xfrm>
                            <a:off x="6635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8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5"/>
                              <a:gd name="gd11" fmla="val 27"/>
                              <a:gd name="gd12" fmla="val 88"/>
                              <a:gd name="gd13" fmla="val 20"/>
                              <a:gd name="gd14" fmla="val 90"/>
                              <a:gd name="gd15" fmla="val 15"/>
                              <a:gd name="gd16" fmla="val 95"/>
                              <a:gd name="gd17" fmla="val 8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8"/>
                              <a:gd name="gd23" fmla="val 3"/>
                              <a:gd name="gd24" fmla="val 80"/>
                              <a:gd name="gd25" fmla="val 8"/>
                              <a:gd name="gd26" fmla="val 75"/>
                              <a:gd name="gd27" fmla="val 13"/>
                              <a:gd name="gd28" fmla="val 68"/>
                              <a:gd name="gd29" fmla="val 18"/>
                              <a:gd name="gd30" fmla="val 63"/>
                              <a:gd name="gd31" fmla="val 25"/>
                              <a:gd name="gd32" fmla="val 60"/>
                              <a:gd name="gd33" fmla="val 35"/>
                              <a:gd name="gd34" fmla="val 58"/>
                              <a:gd name="gd35" fmla="val 42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"/>
                        <wps:cNvSpPr/>
                        <wps:spPr bwMode="auto">
                          <a:xfrm>
                            <a:off x="6677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"/>
                        <wps:cNvSpPr/>
                        <wps:spPr bwMode="auto">
                          <a:xfrm>
                            <a:off x="663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7"/>
                              <a:gd name="gd5" fmla="val 27"/>
                              <a:gd name="gd6" fmla="val 30"/>
                              <a:gd name="gd7" fmla="val 20"/>
                              <a:gd name="gd8" fmla="val 32"/>
                              <a:gd name="gd9" fmla="val 15"/>
                              <a:gd name="gd10" fmla="val 37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3"/>
                              <a:gd name="gd18" fmla="val 22"/>
                              <a:gd name="gd19" fmla="val 8"/>
                              <a:gd name="gd20" fmla="val 17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"/>
                        <wps:cNvSpPr/>
                        <wps:spPr bwMode="auto">
                          <a:xfrm>
                            <a:off x="6610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5"/>
                              <a:gd name="gd3" fmla="val 90"/>
                              <a:gd name="gd4" fmla="val 0"/>
                              <a:gd name="gd5" fmla="val 43"/>
                              <a:gd name="gd6" fmla="val 45"/>
                              <a:gd name="gd7" fmla="val 43"/>
                              <a:gd name="gd8" fmla="val 45"/>
                              <a:gd name="gd9" fmla="val 35"/>
                              <a:gd name="gd10" fmla="val 60"/>
                              <a:gd name="gd11" fmla="val 25"/>
                              <a:gd name="gd12" fmla="val 72"/>
                              <a:gd name="gd13" fmla="val 13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3"/>
                              <a:gd name="gd20" fmla="val 67"/>
                              <a:gd name="gd21" fmla="val 8"/>
                              <a:gd name="gd22" fmla="val 60"/>
                              <a:gd name="gd23" fmla="val 13"/>
                              <a:gd name="gd24" fmla="val 55"/>
                              <a:gd name="gd25" fmla="val 20"/>
                              <a:gd name="gd26" fmla="val 50"/>
                              <a:gd name="gd27" fmla="val 28"/>
                              <a:gd name="gd28" fmla="val 47"/>
                              <a:gd name="gd29" fmla="val 35"/>
                              <a:gd name="gd30" fmla="val 45"/>
                              <a:gd name="gd31" fmla="val 43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90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"/>
                        <wps:cNvSpPr/>
                        <wps:spPr bwMode="auto">
                          <a:xfrm>
                            <a:off x="6653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"/>
                        <wps:cNvSpPr/>
                        <wps:spPr bwMode="auto">
                          <a:xfrm>
                            <a:off x="6610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7"/>
                              <a:gd name="gd7" fmla="val 13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3"/>
                              <a:gd name="gd14" fmla="val 22"/>
                              <a:gd name="gd15" fmla="val 8"/>
                              <a:gd name="gd16" fmla="val 15"/>
                              <a:gd name="gd17" fmla="val 13"/>
                              <a:gd name="gd18" fmla="val 10"/>
                              <a:gd name="gd19" fmla="val 20"/>
                              <a:gd name="gd20" fmla="val 5"/>
                              <a:gd name="gd21" fmla="val 28"/>
                              <a:gd name="gd22" fmla="val 2"/>
                              <a:gd name="gd23" fmla="val 35"/>
                              <a:gd name="gd24" fmla="val 0"/>
                              <a:gd name="gd25" fmla="val 4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"/>
                        <wps:cNvSpPr/>
                        <wps:spPr bwMode="auto">
                          <a:xfrm>
                            <a:off x="6593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9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2"/>
                              <a:gd name="gd20" fmla="val 67"/>
                              <a:gd name="gd21" fmla="val 7"/>
                              <a:gd name="gd22" fmla="val 60"/>
                              <a:gd name="gd23" fmla="val 12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47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89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"/>
                        <wps:cNvSpPr/>
                        <wps:spPr bwMode="auto">
                          <a:xfrm>
                            <a:off x="6635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"/>
                        <wps:cNvSpPr/>
                        <wps:spPr bwMode="auto">
                          <a:xfrm>
                            <a:off x="6593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2"/>
                              <a:gd name="gd14" fmla="val 22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2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"/>
                        <wps:cNvSpPr/>
                        <wps:spPr bwMode="auto">
                          <a:xfrm>
                            <a:off x="6650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7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8"/>
                              <a:gd name="gd11" fmla="val 27"/>
                              <a:gd name="gd12" fmla="val 88"/>
                              <a:gd name="gd13" fmla="val 20"/>
                              <a:gd name="gd14" fmla="val 93"/>
                              <a:gd name="gd15" fmla="val 15"/>
                              <a:gd name="gd16" fmla="val 95"/>
                              <a:gd name="gd17" fmla="val 7"/>
                              <a:gd name="gd18" fmla="val 98"/>
                              <a:gd name="gd19" fmla="val 0"/>
                              <a:gd name="gd20" fmla="val 98"/>
                              <a:gd name="gd21" fmla="val 0"/>
                              <a:gd name="gd22" fmla="val 90"/>
                              <a:gd name="gd23" fmla="val 3"/>
                              <a:gd name="gd24" fmla="val 83"/>
                              <a:gd name="gd25" fmla="val 7"/>
                              <a:gd name="gd26" fmla="val 75"/>
                              <a:gd name="gd27" fmla="val 12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3"/>
                              <a:gd name="gd33" fmla="val 35"/>
                              <a:gd name="gd34" fmla="val 60"/>
                              <a:gd name="gd35" fmla="val 42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77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"/>
                        <wps:cNvSpPr/>
                        <wps:spPr bwMode="auto">
                          <a:xfrm>
                            <a:off x="6692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5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"/>
                        <wps:cNvSpPr/>
                        <wps:spPr bwMode="auto">
                          <a:xfrm>
                            <a:off x="665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"/>
                        <wps:cNvSpPr/>
                        <wps:spPr bwMode="auto">
                          <a:xfrm>
                            <a:off x="6662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9"/>
                              <a:gd name="gd3" fmla="val 87"/>
                              <a:gd name="gd4" fmla="val 0"/>
                              <a:gd name="gd5" fmla="val 45"/>
                              <a:gd name="gd6" fmla="val 59"/>
                              <a:gd name="gd7" fmla="val 45"/>
                              <a:gd name="gd8" fmla="val 59"/>
                              <a:gd name="gd9" fmla="val 38"/>
                              <a:gd name="gd10" fmla="val 74"/>
                              <a:gd name="gd11" fmla="val 28"/>
                              <a:gd name="gd12" fmla="val 84"/>
                              <a:gd name="gd13" fmla="val 23"/>
                              <a:gd name="gd14" fmla="val 89"/>
                              <a:gd name="gd15" fmla="val 15"/>
                              <a:gd name="gd16" fmla="val 92"/>
                              <a:gd name="gd17" fmla="val 8"/>
                              <a:gd name="gd18" fmla="val 94"/>
                              <a:gd name="gd19" fmla="val 0"/>
                              <a:gd name="gd20" fmla="val 94"/>
                              <a:gd name="gd21" fmla="val 3"/>
                              <a:gd name="gd22" fmla="val 87"/>
                              <a:gd name="gd23" fmla="val 5"/>
                              <a:gd name="gd24" fmla="val 79"/>
                              <a:gd name="gd25" fmla="val 8"/>
                              <a:gd name="gd26" fmla="val 72"/>
                              <a:gd name="gd27" fmla="val 13"/>
                              <a:gd name="gd28" fmla="val 67"/>
                              <a:gd name="gd29" fmla="val 20"/>
                              <a:gd name="gd30" fmla="val 62"/>
                              <a:gd name="gd31" fmla="val 28"/>
                              <a:gd name="gd32" fmla="val 59"/>
                              <a:gd name="gd33" fmla="val 35"/>
                              <a:gd name="gd34" fmla="val 57"/>
                              <a:gd name="gd35" fmla="val 45"/>
                              <a:gd name="gd3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87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"/>
                        <wps:cNvSpPr/>
                        <wps:spPr bwMode="auto">
                          <a:xfrm>
                            <a:off x="6707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2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2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"/>
                        <wps:cNvSpPr/>
                        <wps:spPr bwMode="auto">
                          <a:xfrm>
                            <a:off x="6662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5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3"/>
                              <a:gd name="gd16" fmla="val 30"/>
                              <a:gd name="gd17" fmla="val 5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20"/>
                              <a:gd name="gd24" fmla="val 5"/>
                              <a:gd name="gd25" fmla="val 28"/>
                              <a:gd name="gd26" fmla="val 2"/>
                              <a:gd name="gd27" fmla="val 35"/>
                              <a:gd name="gd28" fmla="val 0"/>
                              <a:gd name="gd29" fmla="val 45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5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"/>
                        <wps:cNvSpPr/>
                        <wps:spPr bwMode="auto">
                          <a:xfrm>
                            <a:off x="6677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4"/>
                              <a:gd name="gd3" fmla="val 80"/>
                              <a:gd name="gd4" fmla="val 0"/>
                              <a:gd name="gd5" fmla="val 43"/>
                              <a:gd name="gd6" fmla="val 54"/>
                              <a:gd name="gd7" fmla="val 43"/>
                              <a:gd name="gd8" fmla="val 54"/>
                              <a:gd name="gd9" fmla="val 35"/>
                              <a:gd name="gd10" fmla="val 69"/>
                              <a:gd name="gd11" fmla="val 28"/>
                              <a:gd name="gd12" fmla="val 82"/>
                              <a:gd name="gd13" fmla="val 20"/>
                              <a:gd name="gd14" fmla="val 87"/>
                              <a:gd name="gd15" fmla="val 15"/>
                              <a:gd name="gd16" fmla="val 89"/>
                              <a:gd name="gd17" fmla="val 8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4"/>
                              <a:gd name="gd23" fmla="val 3"/>
                              <a:gd name="gd24" fmla="val 77"/>
                              <a:gd name="gd25" fmla="val 8"/>
                              <a:gd name="gd26" fmla="val 69"/>
                              <a:gd name="gd27" fmla="val 13"/>
                              <a:gd name="gd28" fmla="val 64"/>
                              <a:gd name="gd29" fmla="val 18"/>
                              <a:gd name="gd30" fmla="val 59"/>
                              <a:gd name="gd31" fmla="val 25"/>
                              <a:gd name="gd32" fmla="val 57"/>
                              <a:gd name="gd33" fmla="val 33"/>
                              <a:gd name="gd34" fmla="val 54"/>
                              <a:gd name="gd35" fmla="val 43"/>
                              <a:gd name="gd36" fmla="val 54"/>
                            </a:gdLst>
                            <a:ahLst/>
                            <a:cxnLst/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"/>
                        <wps:cNvSpPr/>
                        <wps:spPr bwMode="auto">
                          <a:xfrm>
                            <a:off x="6720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37"/>
                              <a:gd name="gd4" fmla="val 0"/>
                              <a:gd name="gd5" fmla="val 0"/>
                              <a:gd name="gd6" fmla="val 54"/>
                            </a:gdLst>
                            <a:ahLst/>
                            <a:cxnLst/>
                            <a:rect l="0" t="0" r="r" b="b"/>
                            <a:pathLst>
                              <a:path w="3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"/>
                        <wps:cNvSpPr/>
                        <wps:spPr bwMode="auto">
                          <a:xfrm>
                            <a:off x="6677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8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8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3"/>
                              <a:gd name="gd27" fmla="val 33"/>
                              <a:gd name="gd28" fmla="val 0"/>
                              <a:gd name="gd29" fmla="val 4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"/>
                        <wps:cNvSpPr/>
                        <wps:spPr bwMode="auto">
                          <a:xfrm>
                            <a:off x="6692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63"/>
                              <a:gd name="gd3" fmla="val 75"/>
                              <a:gd name="gd4" fmla="val 0"/>
                              <a:gd name="gd5" fmla="val 43"/>
                              <a:gd name="gd6" fmla="val 63"/>
                              <a:gd name="gd7" fmla="val 43"/>
                              <a:gd name="gd8" fmla="val 63"/>
                              <a:gd name="gd9" fmla="val 38"/>
                              <a:gd name="gd10" fmla="val 80"/>
                              <a:gd name="gd11" fmla="val 28"/>
                              <a:gd name="gd12" fmla="val 90"/>
                              <a:gd name="gd13" fmla="val 23"/>
                              <a:gd name="gd14" fmla="val 95"/>
                              <a:gd name="gd15" fmla="val 15"/>
                              <a:gd name="gd16" fmla="val 97"/>
                              <a:gd name="gd17" fmla="val 8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8"/>
                              <a:gd name="gd26" fmla="val 78"/>
                              <a:gd name="gd27" fmla="val 13"/>
                              <a:gd name="gd28" fmla="val 73"/>
                              <a:gd name="gd29" fmla="val 18"/>
                              <a:gd name="gd30" fmla="val 68"/>
                              <a:gd name="gd31" fmla="val 25"/>
                              <a:gd name="gd32" fmla="val 65"/>
                              <a:gd name="gd33" fmla="val 35"/>
                              <a:gd name="gd34" fmla="val 63"/>
                              <a:gd name="gd35" fmla="val 43"/>
                              <a:gd name="gd3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"/>
                        <wps:cNvSpPr/>
                        <wps:spPr bwMode="auto">
                          <a:xfrm>
                            <a:off x="673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2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"/>
                        <wps:cNvSpPr/>
                        <wps:spPr bwMode="auto">
                          <a:xfrm>
                            <a:off x="6692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4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29"/>
                              <a:gd name="gd17" fmla="val 3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"/>
                        <wps:cNvSpPr/>
                        <wps:spPr bwMode="auto">
                          <a:xfrm>
                            <a:off x="6702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5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3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8"/>
                              <a:gd name="gd18" fmla="val 115"/>
                              <a:gd name="gd19" fmla="val 0"/>
                              <a:gd name="gd20" fmla="val 117"/>
                              <a:gd name="gd21" fmla="val 0"/>
                              <a:gd name="gd22" fmla="val 107"/>
                              <a:gd name="gd23" fmla="val 3"/>
                              <a:gd name="gd24" fmla="val 100"/>
                              <a:gd name="gd25" fmla="val 5"/>
                              <a:gd name="gd26" fmla="val 92"/>
                              <a:gd name="gd27" fmla="val 10"/>
                              <a:gd name="gd28" fmla="val 85"/>
                              <a:gd name="gd29" fmla="val 15"/>
                              <a:gd name="gd30" fmla="val 77"/>
                              <a:gd name="gd31" fmla="val 23"/>
                              <a:gd name="gd32" fmla="val 75"/>
                              <a:gd name="gd33" fmla="val 30"/>
                              <a:gd name="gd34" fmla="val 72"/>
                              <a:gd name="gd35" fmla="val 37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6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"/>
                        <wps:cNvSpPr/>
                        <wps:spPr bwMode="auto">
                          <a:xfrm>
                            <a:off x="6739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8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"/>
                        <wps:cNvSpPr/>
                        <wps:spPr bwMode="auto">
                          <a:xfrm>
                            <a:off x="6702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3"/>
                              <a:gd name="gd4" fmla="val 17"/>
                              <a:gd name="gd5" fmla="val 25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8"/>
                              <a:gd name="gd12" fmla="val 45"/>
                              <a:gd name="gd13" fmla="val 0"/>
                              <a:gd name="gd14" fmla="val 47"/>
                              <a:gd name="gd15" fmla="val 0"/>
                              <a:gd name="gd16" fmla="val 37"/>
                              <a:gd name="gd17" fmla="val 3"/>
                              <a:gd name="gd18" fmla="val 30"/>
                              <a:gd name="gd19" fmla="val 5"/>
                              <a:gd name="gd20" fmla="val 22"/>
                              <a:gd name="gd21" fmla="val 10"/>
                              <a:gd name="gd22" fmla="val 15"/>
                              <a:gd name="gd23" fmla="val 15"/>
                              <a:gd name="gd24" fmla="val 7"/>
                              <a:gd name="gd25" fmla="val 23"/>
                              <a:gd name="gd26" fmla="val 5"/>
                              <a:gd name="gd27" fmla="val 30"/>
                              <a:gd name="gd28" fmla="val 2"/>
                              <a:gd name="gd29" fmla="val 3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"/>
                        <wps:cNvSpPr/>
                        <wps:spPr bwMode="auto">
                          <a:xfrm>
                            <a:off x="6618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15"/>
                              <a:gd name="gd4" fmla="val 82"/>
                              <a:gd name="gd5" fmla="val 17"/>
                              <a:gd name="gd6" fmla="val 97"/>
                              <a:gd name="gd7" fmla="val 17"/>
                              <a:gd name="gd8" fmla="val 112"/>
                              <a:gd name="gd9" fmla="val 12"/>
                              <a:gd name="gd10" fmla="val 127"/>
                              <a:gd name="gd11" fmla="val 7"/>
                              <a:gd name="gd12" fmla="val 122"/>
                              <a:gd name="gd13" fmla="val 5"/>
                              <a:gd name="gd14" fmla="val 117"/>
                              <a:gd name="gd15" fmla="val 2"/>
                              <a:gd name="gd16" fmla="val 110"/>
                              <a:gd name="gd17" fmla="val 0"/>
                              <a:gd name="gd18" fmla="val 102"/>
                              <a:gd name="gd19" fmla="val 0"/>
                              <a:gd name="gd20" fmla="val 92"/>
                              <a:gd name="gd21" fmla="val 2"/>
                              <a:gd name="gd22" fmla="val 85"/>
                              <a:gd name="gd23" fmla="val 5"/>
                              <a:gd name="gd24" fmla="val 77"/>
                              <a:gd name="gd25" fmla="val 7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0"/>
                              <a:gd name="gd31" fmla="val 7"/>
                              <a:gd name="gd3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"/>
                        <wps:cNvSpPr/>
                        <wps:spPr bwMode="auto">
                          <a:xfrm>
                            <a:off x="6618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5"/>
                              <a:gd name="gd4" fmla="val 12"/>
                              <a:gd name="gd5" fmla="val 17"/>
                              <a:gd name="gd6" fmla="val 27"/>
                              <a:gd name="gd7" fmla="val 17"/>
                              <a:gd name="gd8" fmla="val 42"/>
                              <a:gd name="gd9" fmla="val 12"/>
                              <a:gd name="gd10" fmla="val 57"/>
                              <a:gd name="gd11" fmla="val 7"/>
                              <a:gd name="gd12" fmla="val 52"/>
                              <a:gd name="gd13" fmla="val 5"/>
                              <a:gd name="gd14" fmla="val 47"/>
                              <a:gd name="gd15" fmla="val 2"/>
                              <a:gd name="gd16" fmla="val 40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2"/>
                              <a:gd name="gd22" fmla="val 15"/>
                              <a:gd name="gd23" fmla="val 5"/>
                              <a:gd name="gd24" fmla="val 7"/>
                              <a:gd name="gd25" fmla="val 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"/>
                        <wps:cNvSpPr/>
                        <wps:spPr bwMode="auto">
                          <a:xfrm>
                            <a:off x="6625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8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0"/>
                              <a:gd name="gd8" fmla="val 70"/>
                              <a:gd name="gd9" fmla="val 10"/>
                              <a:gd name="gd10" fmla="val 70"/>
                              <a:gd name="gd11" fmla="val 18"/>
                              <a:gd name="gd12" fmla="val 85"/>
                              <a:gd name="gd13" fmla="val 20"/>
                              <a:gd name="gd14" fmla="val 100"/>
                              <a:gd name="gd15" fmla="val 18"/>
                              <a:gd name="gd16" fmla="val 115"/>
                              <a:gd name="gd17" fmla="val 10"/>
                              <a:gd name="gd18" fmla="val 130"/>
                              <a:gd name="gd19" fmla="val 5"/>
                              <a:gd name="gd20" fmla="val 125"/>
                              <a:gd name="gd21" fmla="val 3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0"/>
                              <a:gd name="gd28" fmla="val 93"/>
                              <a:gd name="gd29" fmla="val 3"/>
                              <a:gd name="gd30" fmla="val 85"/>
                              <a:gd name="gd31" fmla="val 5"/>
                              <a:gd name="gd32" fmla="val 78"/>
                              <a:gd name="gd33" fmla="val 10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0"/>
                              <a:gd name="gd8" fmla="val 70"/>
                              <a:gd name="gd9" fmla="val 10"/>
                              <a:gd name="gd10" fmla="val 70"/>
                              <a:gd name="gd11" fmla="val 18"/>
                              <a:gd name="gd12" fmla="val 85"/>
                              <a:gd name="gd13" fmla="val 20"/>
                              <a:gd name="gd14" fmla="val 100"/>
                              <a:gd name="gd15" fmla="val 18"/>
                              <a:gd name="gd16" fmla="val 115"/>
                              <a:gd name="gd17" fmla="val 10"/>
                              <a:gd name="gd18" fmla="val 130"/>
                              <a:gd name="gd19" fmla="val 5"/>
                              <a:gd name="gd20" fmla="val 125"/>
                              <a:gd name="gd21" fmla="val 3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0"/>
                              <a:gd name="gd28" fmla="val 93"/>
                              <a:gd name="gd29" fmla="val 3"/>
                              <a:gd name="gd30" fmla="val 85"/>
                              <a:gd name="gd31" fmla="val 5"/>
                              <a:gd name="gd32" fmla="val 78"/>
                              <a:gd name="gd33" fmla="val 10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18"/>
                              <a:gd name="gd12" fmla="val 82"/>
                              <a:gd name="gd13" fmla="val 20"/>
                              <a:gd name="gd14" fmla="val 97"/>
                              <a:gd name="gd15" fmla="val 18"/>
                              <a:gd name="gd16" fmla="val 112"/>
                              <a:gd name="gd17" fmla="val 10"/>
                              <a:gd name="gd18" fmla="val 12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3"/>
                              <a:gd name="gd30" fmla="val 82"/>
                              <a:gd name="gd31" fmla="val 5"/>
                              <a:gd name="gd32" fmla="val 75"/>
                              <a:gd name="gd33" fmla="val 10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18"/>
                              <a:gd name="gd12" fmla="val 82"/>
                              <a:gd name="gd13" fmla="val 20"/>
                              <a:gd name="gd14" fmla="val 97"/>
                              <a:gd name="gd15" fmla="val 18"/>
                              <a:gd name="gd16" fmla="val 112"/>
                              <a:gd name="gd17" fmla="val 10"/>
                              <a:gd name="gd18" fmla="val 12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3"/>
                              <a:gd name="gd30" fmla="val 82"/>
                              <a:gd name="gd31" fmla="val 5"/>
                              <a:gd name="gd32" fmla="val 75"/>
                              <a:gd name="gd33" fmla="val 10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"/>
                        <wps:cNvSpPr/>
                        <wps:spPr bwMode="auto">
                          <a:xfrm>
                            <a:off x="6727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90"/>
                              <a:gd name="gd4" fmla="val 0"/>
                              <a:gd name="gd5" fmla="val 47"/>
                              <a:gd name="gd6" fmla="val 55"/>
                              <a:gd name="gd7" fmla="val 47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3"/>
                              <a:gd name="gd13" fmla="val 20"/>
                              <a:gd name="gd14" fmla="val 85"/>
                              <a:gd name="gd15" fmla="val 15"/>
                              <a:gd name="gd16" fmla="val 88"/>
                              <a:gd name="gd17" fmla="val 8"/>
                              <a:gd name="gd18" fmla="val 88"/>
                              <a:gd name="gd19" fmla="val 0"/>
                              <a:gd name="gd20" fmla="val 88"/>
                              <a:gd name="gd21" fmla="val 0"/>
                              <a:gd name="gd22" fmla="val 80"/>
                              <a:gd name="gd23" fmla="val 5"/>
                              <a:gd name="gd24" fmla="val 73"/>
                              <a:gd name="gd25" fmla="val 10"/>
                              <a:gd name="gd26" fmla="val 68"/>
                              <a:gd name="gd27" fmla="val 15"/>
                              <a:gd name="gd28" fmla="val 63"/>
                              <a:gd name="gd29" fmla="val 22"/>
                              <a:gd name="gd30" fmla="val 58"/>
                              <a:gd name="gd31" fmla="val 30"/>
                              <a:gd name="gd32" fmla="val 55"/>
                              <a:gd name="gd33" fmla="val 37"/>
                              <a:gd name="gd34" fmla="val 55"/>
                              <a:gd name="gd35" fmla="val 47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9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"/>
                        <wps:cNvSpPr/>
                        <wps:spPr bwMode="auto">
                          <a:xfrm>
                            <a:off x="6774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3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"/>
                        <wps:cNvSpPr/>
                        <wps:spPr bwMode="auto">
                          <a:xfrm>
                            <a:off x="6727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8"/>
                              <a:gd name="gd7" fmla="val 20"/>
                              <a:gd name="gd8" fmla="val 30"/>
                              <a:gd name="gd9" fmla="val 15"/>
                              <a:gd name="gd10" fmla="val 33"/>
                              <a:gd name="gd11" fmla="val 8"/>
                              <a:gd name="gd12" fmla="val 33"/>
                              <a:gd name="gd13" fmla="val 0"/>
                              <a:gd name="gd14" fmla="val 33"/>
                              <a:gd name="gd15" fmla="val 0"/>
                              <a:gd name="gd16" fmla="val 25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37"/>
                              <a:gd name="gd28" fmla="val 0"/>
                              <a:gd name="gd29" fmla="val 4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"/>
                        <wps:cNvSpPr/>
                        <wps:spPr bwMode="auto">
                          <a:xfrm>
                            <a:off x="6696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10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40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3"/>
                              <a:gd name="gd15" fmla="val 0"/>
                              <a:gd name="gd16" fmla="val 73"/>
                              <a:gd name="gd17" fmla="val 3"/>
                              <a:gd name="gd18" fmla="val 65"/>
                              <a:gd name="gd19" fmla="val 5"/>
                              <a:gd name="gd20" fmla="val 58"/>
                              <a:gd name="gd21" fmla="val 10"/>
                              <a:gd name="gd22" fmla="val 53"/>
                              <a:gd name="gd23" fmla="val 18"/>
                              <a:gd name="gd24" fmla="val 48"/>
                              <a:gd name="gd25" fmla="val 23"/>
                              <a:gd name="gd26" fmla="val 43"/>
                              <a:gd name="gd27" fmla="val 33"/>
                              <a:gd name="gd28" fmla="val 40"/>
                              <a:gd name="gd29" fmla="val 40"/>
                              <a:gd name="gd30" fmla="val 40"/>
                              <a:gd name="gd31" fmla="val 47"/>
                              <a:gd name="gd32" fmla="val 43"/>
                            </a:gdLst>
                            <a:ahLst/>
                            <a:cxnLst/>
                            <a:rect l="0" t="0" r="r" b="b"/>
                            <a:pathLst>
                              <a:path w="100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"/>
                        <wps:cNvSpPr/>
                        <wps:spPr bwMode="auto">
                          <a:xfrm>
                            <a:off x="6744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53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5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"/>
                        <wps:cNvSpPr/>
                        <wps:spPr bwMode="auto">
                          <a:xfrm>
                            <a:off x="6696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3"/>
                              <a:gd name="gd11" fmla="val 3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8"/>
                              <a:gd name="gd18" fmla="val 8"/>
                              <a:gd name="gd19" fmla="val 23"/>
                              <a:gd name="gd20" fmla="val 3"/>
                              <a:gd name="gd21" fmla="val 33"/>
                              <a:gd name="gd22" fmla="val 0"/>
                              <a:gd name="gd23" fmla="val 40"/>
                              <a:gd name="gd24" fmla="val 0"/>
                              <a:gd name="gd25" fmla="val 47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"/>
                        <wps:cNvSpPr/>
                        <wps:spPr bwMode="auto">
                          <a:xfrm>
                            <a:off x="6677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42"/>
                              <a:gd name="gd3" fmla="val 100"/>
                              <a:gd name="gd4" fmla="val 0"/>
                              <a:gd name="gd5" fmla="val 48"/>
                              <a:gd name="gd6" fmla="val 42"/>
                              <a:gd name="gd7" fmla="val 48"/>
                              <a:gd name="gd8" fmla="val 42"/>
                              <a:gd name="gd9" fmla="val 38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2"/>
                              <a:gd name="gd15" fmla="val 0"/>
                              <a:gd name="gd16" fmla="val 72"/>
                              <a:gd name="gd17" fmla="val 0"/>
                              <a:gd name="gd18" fmla="val 65"/>
                              <a:gd name="gd19" fmla="val 5"/>
                              <a:gd name="gd20" fmla="val 60"/>
                              <a:gd name="gd21" fmla="val 10"/>
                              <a:gd name="gd22" fmla="val 52"/>
                              <a:gd name="gd23" fmla="val 15"/>
                              <a:gd name="gd24" fmla="val 47"/>
                              <a:gd name="gd25" fmla="val 23"/>
                              <a:gd name="gd26" fmla="val 45"/>
                              <a:gd name="gd27" fmla="val 30"/>
                              <a:gd name="gd28" fmla="val 42"/>
                              <a:gd name="gd29" fmla="val 38"/>
                              <a:gd name="gd30" fmla="val 40"/>
                              <a:gd name="gd31" fmla="val 48"/>
                              <a:gd name="gd32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00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"/>
                        <wps:cNvSpPr/>
                        <wps:spPr bwMode="auto">
                          <a:xfrm>
                            <a:off x="672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2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5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"/>
                        <wps:cNvSpPr/>
                        <wps:spPr bwMode="auto">
                          <a:xfrm>
                            <a:off x="667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2"/>
                              <a:gd name="gd11" fmla="val 0"/>
                              <a:gd name="gd12" fmla="val 25"/>
                              <a:gd name="gd13" fmla="val 5"/>
                              <a:gd name="gd14" fmla="val 20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3"/>
                              <a:gd name="gd20" fmla="val 5"/>
                              <a:gd name="gd21" fmla="val 30"/>
                              <a:gd name="gd22" fmla="val 2"/>
                              <a:gd name="gd23" fmla="val 38"/>
                              <a:gd name="gd24" fmla="val 0"/>
                              <a:gd name="gd25" fmla="val 48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6744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0"/>
                              <a:gd name="gd3" fmla="val 90"/>
                              <a:gd name="gd4" fmla="val 0"/>
                              <a:gd name="gd5" fmla="val 48"/>
                              <a:gd name="gd6" fmla="val 60"/>
                              <a:gd name="gd7" fmla="val 48"/>
                              <a:gd name="gd8" fmla="val 60"/>
                              <a:gd name="gd9" fmla="val 40"/>
                              <a:gd name="gd10" fmla="val 75"/>
                              <a:gd name="gd11" fmla="val 30"/>
                              <a:gd name="gd12" fmla="val 85"/>
                              <a:gd name="gd13" fmla="val 23"/>
                              <a:gd name="gd14" fmla="val 88"/>
                              <a:gd name="gd15" fmla="val 18"/>
                              <a:gd name="gd16" fmla="val 90"/>
                              <a:gd name="gd17" fmla="val 10"/>
                              <a:gd name="gd18" fmla="val 93"/>
                              <a:gd name="gd19" fmla="val 0"/>
                              <a:gd name="gd20" fmla="val 90"/>
                              <a:gd name="gd21" fmla="val 3"/>
                              <a:gd name="gd22" fmla="val 83"/>
                              <a:gd name="gd23" fmla="val 5"/>
                              <a:gd name="gd24" fmla="val 75"/>
                              <a:gd name="gd25" fmla="val 10"/>
                              <a:gd name="gd26" fmla="val 70"/>
                              <a:gd name="gd27" fmla="val 18"/>
                              <a:gd name="gd28" fmla="val 65"/>
                              <a:gd name="gd29" fmla="val 25"/>
                              <a:gd name="gd30" fmla="val 60"/>
                              <a:gd name="gd31" fmla="val 33"/>
                              <a:gd name="gd32" fmla="val 58"/>
                              <a:gd name="gd33" fmla="val 40"/>
                              <a:gd name="gd34" fmla="val 58"/>
                              <a:gd name="gd35" fmla="val 48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90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"/>
                        <wps:cNvSpPr/>
                        <wps:spPr bwMode="auto">
                          <a:xfrm>
                            <a:off x="6792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42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"/>
                        <wps:cNvSpPr/>
                        <wps:spPr bwMode="auto">
                          <a:xfrm>
                            <a:off x="6744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3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2"/>
                              <a:gd name="gd15" fmla="val 3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8"/>
                              <a:gd name="gd22" fmla="val 7"/>
                              <a:gd name="gd23" fmla="val 25"/>
                              <a:gd name="gd24" fmla="val 2"/>
                              <a:gd name="gd25" fmla="val 33"/>
                              <a:gd name="gd26" fmla="val 0"/>
                              <a:gd name="gd27" fmla="val 40"/>
                              <a:gd name="gd28" fmla="val 0"/>
                              <a:gd name="gd29" fmla="val 48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"/>
                        <wps:cNvSpPr/>
                        <wps:spPr bwMode="auto">
                          <a:xfrm>
                            <a:off x="6764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7"/>
                              <a:gd name="gd3" fmla="val 95"/>
                              <a:gd name="gd4" fmla="val 0"/>
                              <a:gd name="gd5" fmla="val 48"/>
                              <a:gd name="gd6" fmla="val 57"/>
                              <a:gd name="gd7" fmla="val 48"/>
                              <a:gd name="gd8" fmla="val 57"/>
                              <a:gd name="gd9" fmla="val 38"/>
                              <a:gd name="gd10" fmla="val 72"/>
                              <a:gd name="gd11" fmla="val 28"/>
                              <a:gd name="gd12" fmla="val 82"/>
                              <a:gd name="gd13" fmla="val 20"/>
                              <a:gd name="gd14" fmla="val 85"/>
                              <a:gd name="gd15" fmla="val 15"/>
                              <a:gd name="gd16" fmla="val 87"/>
                              <a:gd name="gd17" fmla="val 8"/>
                              <a:gd name="gd18" fmla="val 87"/>
                              <a:gd name="gd19" fmla="val 0"/>
                              <a:gd name="gd20" fmla="val 87"/>
                              <a:gd name="gd21" fmla="val 0"/>
                              <a:gd name="gd22" fmla="val 80"/>
                              <a:gd name="gd23" fmla="val 5"/>
                              <a:gd name="gd24" fmla="val 72"/>
                              <a:gd name="gd25" fmla="val 10"/>
                              <a:gd name="gd26" fmla="val 67"/>
                              <a:gd name="gd27" fmla="val 15"/>
                              <a:gd name="gd28" fmla="val 62"/>
                              <a:gd name="gd29" fmla="val 23"/>
                              <a:gd name="gd30" fmla="val 57"/>
                              <a:gd name="gd31" fmla="val 30"/>
                              <a:gd name="gd32" fmla="val 55"/>
                              <a:gd name="gd33" fmla="val 38"/>
                              <a:gd name="gd34" fmla="val 55"/>
                              <a:gd name="gd35" fmla="val 48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9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"/>
                        <wps:cNvSpPr/>
                        <wps:spPr bwMode="auto">
                          <a:xfrm>
                            <a:off x="6812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7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"/>
                        <wps:cNvSpPr/>
                        <wps:spPr bwMode="auto">
                          <a:xfrm>
                            <a:off x="6764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0"/>
                              <a:gd name="gd8" fmla="val 30"/>
                              <a:gd name="gd9" fmla="val 15"/>
                              <a:gd name="gd10" fmla="val 32"/>
                              <a:gd name="gd11" fmla="val 8"/>
                              <a:gd name="gd12" fmla="val 32"/>
                              <a:gd name="gd13" fmla="val 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5"/>
                              <a:gd name="gd22" fmla="val 7"/>
                              <a:gd name="gd23" fmla="val 23"/>
                              <a:gd name="gd24" fmla="val 2"/>
                              <a:gd name="gd25" fmla="val 30"/>
                              <a:gd name="gd26" fmla="val 0"/>
                              <a:gd name="gd27" fmla="val 38"/>
                              <a:gd name="gd28" fmla="val 0"/>
                              <a:gd name="gd29" fmla="val 48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"/>
                        <wps:cNvSpPr/>
                        <wps:spPr bwMode="auto">
                          <a:xfrm>
                            <a:off x="6782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2"/>
                              <a:gd name="gd3" fmla="val 89"/>
                              <a:gd name="gd4" fmla="val 0"/>
                              <a:gd name="gd5" fmla="val 44"/>
                              <a:gd name="gd6" fmla="val 52"/>
                              <a:gd name="gd7" fmla="val 44"/>
                              <a:gd name="gd8" fmla="val 52"/>
                              <a:gd name="gd9" fmla="val 37"/>
                              <a:gd name="gd10" fmla="val 67"/>
                              <a:gd name="gd11" fmla="val 27"/>
                              <a:gd name="gd12" fmla="val 77"/>
                              <a:gd name="gd13" fmla="val 20"/>
                              <a:gd name="gd14" fmla="val 82"/>
                              <a:gd name="gd15" fmla="val 15"/>
                              <a:gd name="gd16" fmla="val 84"/>
                              <a:gd name="gd17" fmla="val 7"/>
                              <a:gd name="gd18" fmla="val 84"/>
                              <a:gd name="gd19" fmla="val 0"/>
                              <a:gd name="gd20" fmla="val 84"/>
                              <a:gd name="gd21" fmla="val 0"/>
                              <a:gd name="gd22" fmla="val 77"/>
                              <a:gd name="gd23" fmla="val 2"/>
                              <a:gd name="gd24" fmla="val 69"/>
                              <a:gd name="gd25" fmla="val 7"/>
                              <a:gd name="gd26" fmla="val 62"/>
                              <a:gd name="gd27" fmla="val 15"/>
                              <a:gd name="gd28" fmla="val 57"/>
                              <a:gd name="gd29" fmla="val 20"/>
                              <a:gd name="gd30" fmla="val 54"/>
                              <a:gd name="gd31" fmla="val 27"/>
                              <a:gd name="gd32" fmla="val 49"/>
                              <a:gd name="gd33" fmla="val 37"/>
                              <a:gd name="gd34" fmla="val 49"/>
                              <a:gd name="gd35" fmla="val 44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8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"/>
                        <wps:cNvSpPr/>
                        <wps:spPr bwMode="auto">
                          <a:xfrm>
                            <a:off x="6826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5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"/>
                        <wps:cNvSpPr/>
                        <wps:spPr bwMode="auto">
                          <a:xfrm>
                            <a:off x="6782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5"/>
                              <a:gd name="gd13" fmla="val 0"/>
                              <a:gd name="gd14" fmla="val 35"/>
                              <a:gd name="gd15" fmla="val 0"/>
                              <a:gd name="gd16" fmla="val 28"/>
                              <a:gd name="gd17" fmla="val 2"/>
                              <a:gd name="gd18" fmla="val 20"/>
                              <a:gd name="gd19" fmla="val 7"/>
                              <a:gd name="gd20" fmla="val 13"/>
                              <a:gd name="gd21" fmla="val 15"/>
                              <a:gd name="gd22" fmla="val 8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7"/>
                              <a:gd name="gd28" fmla="val 0"/>
                              <a:gd name="gd29" fmla="val 44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"/>
                        <wps:cNvSpPr/>
                        <wps:spPr bwMode="auto">
                          <a:xfrm>
                            <a:off x="6799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60"/>
                              <a:gd name="gd3" fmla="val 85"/>
                              <a:gd name="gd4" fmla="val 0"/>
                              <a:gd name="gd5" fmla="val 47"/>
                              <a:gd name="gd6" fmla="val 60"/>
                              <a:gd name="gd7" fmla="val 47"/>
                              <a:gd name="gd8" fmla="val 60"/>
                              <a:gd name="gd9" fmla="val 40"/>
                              <a:gd name="gd10" fmla="val 74"/>
                              <a:gd name="gd11" fmla="val 30"/>
                              <a:gd name="gd12" fmla="val 84"/>
                              <a:gd name="gd13" fmla="val 22"/>
                              <a:gd name="gd14" fmla="val 87"/>
                              <a:gd name="gd15" fmla="val 18"/>
                              <a:gd name="gd16" fmla="val 89"/>
                              <a:gd name="gd17" fmla="val 10"/>
                              <a:gd name="gd18" fmla="val 92"/>
                              <a:gd name="gd19" fmla="val 0"/>
                              <a:gd name="gd20" fmla="val 92"/>
                              <a:gd name="gd21" fmla="val 3"/>
                              <a:gd name="gd22" fmla="val 84"/>
                              <a:gd name="gd23" fmla="val 5"/>
                              <a:gd name="gd24" fmla="val 77"/>
                              <a:gd name="gd25" fmla="val 10"/>
                              <a:gd name="gd26" fmla="val 70"/>
                              <a:gd name="gd27" fmla="val 15"/>
                              <a:gd name="gd28" fmla="val 65"/>
                              <a:gd name="gd29" fmla="val 22"/>
                              <a:gd name="gd30" fmla="val 60"/>
                              <a:gd name="gd31" fmla="val 30"/>
                              <a:gd name="gd32" fmla="val 57"/>
                              <a:gd name="gd33" fmla="val 40"/>
                              <a:gd name="gd34" fmla="val 57"/>
                              <a:gd name="gd35" fmla="val 47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5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"/>
                        <wps:cNvSpPr/>
                        <wps:spPr bwMode="auto">
                          <a:xfrm>
                            <a:off x="6846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"/>
                        <wps:cNvSpPr/>
                        <wps:spPr bwMode="auto">
                          <a:xfrm>
                            <a:off x="6799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2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5"/>
                              <a:gd name="gd15" fmla="val 3"/>
                              <a:gd name="gd16" fmla="val 27"/>
                              <a:gd name="gd17" fmla="val 5"/>
                              <a:gd name="gd18" fmla="val 20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40"/>
                              <a:gd name="gd28" fmla="val 0"/>
                              <a:gd name="gd29" fmla="val 47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"/>
                        <wps:cNvSpPr/>
                        <wps:spPr bwMode="auto">
                          <a:xfrm>
                            <a:off x="6814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8"/>
                              <a:gd name="gd3" fmla="val 75"/>
                              <a:gd name="gd4" fmla="val 0"/>
                              <a:gd name="gd5" fmla="val 42"/>
                              <a:gd name="gd6" fmla="val 68"/>
                              <a:gd name="gd7" fmla="val 42"/>
                              <a:gd name="gd8" fmla="val 68"/>
                              <a:gd name="gd9" fmla="val 35"/>
                              <a:gd name="gd10" fmla="val 85"/>
                              <a:gd name="gd11" fmla="val 25"/>
                              <a:gd name="gd12" fmla="val 98"/>
                              <a:gd name="gd13" fmla="val 20"/>
                              <a:gd name="gd14" fmla="val 103"/>
                              <a:gd name="gd15" fmla="val 15"/>
                              <a:gd name="gd16" fmla="val 105"/>
                              <a:gd name="gd17" fmla="val 7"/>
                              <a:gd name="gd18" fmla="val 108"/>
                              <a:gd name="gd19" fmla="val 0"/>
                              <a:gd name="gd20" fmla="val 110"/>
                              <a:gd name="gd21" fmla="val 0"/>
                              <a:gd name="gd22" fmla="val 100"/>
                              <a:gd name="gd23" fmla="val 3"/>
                              <a:gd name="gd24" fmla="val 93"/>
                              <a:gd name="gd25" fmla="val 7"/>
                              <a:gd name="gd26" fmla="val 85"/>
                              <a:gd name="gd27" fmla="val 12"/>
                              <a:gd name="gd28" fmla="val 78"/>
                              <a:gd name="gd29" fmla="val 20"/>
                              <a:gd name="gd30" fmla="val 73"/>
                              <a:gd name="gd31" fmla="val 27"/>
                              <a:gd name="gd32" fmla="val 70"/>
                              <a:gd name="gd33" fmla="val 35"/>
                              <a:gd name="gd34" fmla="val 68"/>
                              <a:gd name="gd35" fmla="val 42"/>
                              <a:gd name="gd3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"/>
                        <wps:cNvSpPr/>
                        <wps:spPr bwMode="auto">
                          <a:xfrm>
                            <a:off x="6856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"/>
                        <wps:cNvSpPr/>
                        <wps:spPr bwMode="auto">
                          <a:xfrm>
                            <a:off x="6814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7"/>
                              <a:gd name="gd5" fmla="val 25"/>
                              <a:gd name="gd6" fmla="val 30"/>
                              <a:gd name="gd7" fmla="val 20"/>
                              <a:gd name="gd8" fmla="val 35"/>
                              <a:gd name="gd9" fmla="val 15"/>
                              <a:gd name="gd10" fmla="val 37"/>
                              <a:gd name="gd11" fmla="val 7"/>
                              <a:gd name="gd12" fmla="val 40"/>
                              <a:gd name="gd13" fmla="val 0"/>
                              <a:gd name="gd14" fmla="val 42"/>
                              <a:gd name="gd15" fmla="val 0"/>
                              <a:gd name="gd16" fmla="val 32"/>
                              <a:gd name="gd17" fmla="val 3"/>
                              <a:gd name="gd18" fmla="val 25"/>
                              <a:gd name="gd19" fmla="val 7"/>
                              <a:gd name="gd20" fmla="val 17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"/>
                        <wps:cNvSpPr/>
                        <wps:spPr bwMode="auto">
                          <a:xfrm>
                            <a:off x="6712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8"/>
                              <a:gd name="gd3" fmla="val 18"/>
                              <a:gd name="gd4" fmla="val 83"/>
                              <a:gd name="gd5" fmla="val 20"/>
                              <a:gd name="gd6" fmla="val 98"/>
                              <a:gd name="gd7" fmla="val 18"/>
                              <a:gd name="gd8" fmla="val 113"/>
                              <a:gd name="gd9" fmla="val 10"/>
                              <a:gd name="gd10" fmla="val 125"/>
                              <a:gd name="gd11" fmla="val 5"/>
                              <a:gd name="gd12" fmla="val 120"/>
                              <a:gd name="gd13" fmla="val 3"/>
                              <a:gd name="gd14" fmla="val 115"/>
                              <a:gd name="gd15" fmla="val 3"/>
                              <a:gd name="gd16" fmla="val 108"/>
                              <a:gd name="gd17" fmla="val 0"/>
                              <a:gd name="gd18" fmla="val 100"/>
                              <a:gd name="gd19" fmla="val 3"/>
                              <a:gd name="gd20" fmla="val 90"/>
                              <a:gd name="gd21" fmla="val 5"/>
                              <a:gd name="gd22" fmla="val 83"/>
                              <a:gd name="gd23" fmla="val 8"/>
                              <a:gd name="gd24" fmla="val 75"/>
                              <a:gd name="gd25" fmla="val 13"/>
                              <a:gd name="gd26" fmla="val 68"/>
                              <a:gd name="gd27" fmla="val 10"/>
                              <a:gd name="gd28" fmla="val 68"/>
                              <a:gd name="gd29" fmla="val 27"/>
                              <a:gd name="gd30" fmla="val 0"/>
                              <a:gd name="gd31" fmla="val 10"/>
                              <a:gd name="gd32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"/>
                        <wps:cNvSpPr/>
                        <wps:spPr bwMode="auto">
                          <a:xfrm>
                            <a:off x="6712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8"/>
                              <a:gd name="gd4" fmla="val 15"/>
                              <a:gd name="gd5" fmla="val 20"/>
                              <a:gd name="gd6" fmla="val 30"/>
                              <a:gd name="gd7" fmla="val 18"/>
                              <a:gd name="gd8" fmla="val 45"/>
                              <a:gd name="gd9" fmla="val 10"/>
                              <a:gd name="gd10" fmla="val 57"/>
                              <a:gd name="gd11" fmla="val 5"/>
                              <a:gd name="gd12" fmla="val 52"/>
                              <a:gd name="gd13" fmla="val 3"/>
                              <a:gd name="gd14" fmla="val 47"/>
                              <a:gd name="gd15" fmla="val 3"/>
                              <a:gd name="gd16" fmla="val 40"/>
                              <a:gd name="gd17" fmla="val 0"/>
                              <a:gd name="gd18" fmla="val 32"/>
                              <a:gd name="gd19" fmla="val 3"/>
                              <a:gd name="gd20" fmla="val 22"/>
                              <a:gd name="gd21" fmla="val 5"/>
                              <a:gd name="gd22" fmla="val 15"/>
                              <a:gd name="gd23" fmla="val 8"/>
                              <a:gd name="gd24" fmla="val 7"/>
                              <a:gd name="gd25" fmla="val 1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"/>
                        <wps:cNvSpPr/>
                        <wps:spPr bwMode="auto">
                          <a:xfrm>
                            <a:off x="6722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17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17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17"/>
                              <a:gd name="gd8" fmla="val 67"/>
                              <a:gd name="gd9" fmla="val 17"/>
                              <a:gd name="gd10" fmla="val 67"/>
                              <a:gd name="gd11" fmla="val 22"/>
                              <a:gd name="gd12" fmla="val 82"/>
                              <a:gd name="gd13" fmla="val 22"/>
                              <a:gd name="gd14" fmla="val 97"/>
                              <a:gd name="gd15" fmla="val 17"/>
                              <a:gd name="gd16" fmla="val 112"/>
                              <a:gd name="gd17" fmla="val 10"/>
                              <a:gd name="gd18" fmla="val 127"/>
                              <a:gd name="gd19" fmla="val 5"/>
                              <a:gd name="gd20" fmla="val 120"/>
                              <a:gd name="gd21" fmla="val 2"/>
                              <a:gd name="gd22" fmla="val 115"/>
                              <a:gd name="gd23" fmla="val 2"/>
                              <a:gd name="gd24" fmla="val 105"/>
                              <a:gd name="gd25" fmla="val 0"/>
                              <a:gd name="gd26" fmla="val 97"/>
                              <a:gd name="gd27" fmla="val 2"/>
                              <a:gd name="gd28" fmla="val 90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7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17"/>
                              <a:gd name="gd8" fmla="val 67"/>
                              <a:gd name="gd9" fmla="val 17"/>
                              <a:gd name="gd10" fmla="val 67"/>
                              <a:gd name="gd11" fmla="val 22"/>
                              <a:gd name="gd12" fmla="val 82"/>
                              <a:gd name="gd13" fmla="val 22"/>
                              <a:gd name="gd14" fmla="val 97"/>
                              <a:gd name="gd15" fmla="val 17"/>
                              <a:gd name="gd16" fmla="val 112"/>
                              <a:gd name="gd17" fmla="val 10"/>
                              <a:gd name="gd18" fmla="val 127"/>
                              <a:gd name="gd19" fmla="val 5"/>
                              <a:gd name="gd20" fmla="val 120"/>
                              <a:gd name="gd21" fmla="val 2"/>
                              <a:gd name="gd22" fmla="val 115"/>
                              <a:gd name="gd23" fmla="val 2"/>
                              <a:gd name="gd24" fmla="val 105"/>
                              <a:gd name="gd25" fmla="val 0"/>
                              <a:gd name="gd26" fmla="val 97"/>
                              <a:gd name="gd27" fmla="val 2"/>
                              <a:gd name="gd28" fmla="val 90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7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20"/>
                              <a:gd name="gd12" fmla="val 80"/>
                              <a:gd name="gd13" fmla="val 20"/>
                              <a:gd name="gd14" fmla="val 95"/>
                              <a:gd name="gd15" fmla="val 18"/>
                              <a:gd name="gd16" fmla="val 112"/>
                              <a:gd name="gd17" fmla="val 10"/>
                              <a:gd name="gd18" fmla="val 125"/>
                              <a:gd name="gd19" fmla="val 5"/>
                              <a:gd name="gd20" fmla="val 120"/>
                              <a:gd name="gd21" fmla="val 3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7"/>
                              <a:gd name="gd27" fmla="val 3"/>
                              <a:gd name="gd28" fmla="val 87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5"/>
                              <a:gd name="gd34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20"/>
                              <a:gd name="gd12" fmla="val 80"/>
                              <a:gd name="gd13" fmla="val 20"/>
                              <a:gd name="gd14" fmla="val 95"/>
                              <a:gd name="gd15" fmla="val 18"/>
                              <a:gd name="gd16" fmla="val 112"/>
                              <a:gd name="gd17" fmla="val 10"/>
                              <a:gd name="gd18" fmla="val 125"/>
                              <a:gd name="gd19" fmla="val 5"/>
                              <a:gd name="gd20" fmla="val 120"/>
                              <a:gd name="gd21" fmla="val 3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7"/>
                              <a:gd name="gd27" fmla="val 3"/>
                              <a:gd name="gd28" fmla="val 87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5"/>
                              <a:gd name="gd34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"/>
                        <wps:cNvSpPr/>
                        <wps:spPr bwMode="auto">
                          <a:xfrm>
                            <a:off x="6695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9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7"/>
                              <a:gd name="gd10" fmla="val 75"/>
                              <a:gd name="gd11" fmla="val 27"/>
                              <a:gd name="gd12" fmla="val 87"/>
                              <a:gd name="gd13" fmla="val 20"/>
                              <a:gd name="gd14" fmla="val 90"/>
                              <a:gd name="gd15" fmla="val 15"/>
                              <a:gd name="gd16" fmla="val 92"/>
                              <a:gd name="gd17" fmla="val 7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7"/>
                              <a:gd name="gd23" fmla="val 2"/>
                              <a:gd name="gd24" fmla="val 80"/>
                              <a:gd name="gd25" fmla="val 7"/>
                              <a:gd name="gd26" fmla="val 75"/>
                              <a:gd name="gd27" fmla="val 12"/>
                              <a:gd name="gd28" fmla="val 67"/>
                              <a:gd name="gd29" fmla="val 20"/>
                              <a:gd name="gd30" fmla="val 62"/>
                              <a:gd name="gd31" fmla="val 27"/>
                              <a:gd name="gd32" fmla="val 60"/>
                              <a:gd name="gd33" fmla="val 35"/>
                              <a:gd name="gd34" fmla="val 57"/>
                              <a:gd name="gd35" fmla="val 42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7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"/>
                        <wps:cNvSpPr/>
                        <wps:spPr bwMode="auto">
                          <a:xfrm>
                            <a:off x="6737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"/>
                        <wps:cNvSpPr/>
                        <wps:spPr bwMode="auto">
                          <a:xfrm>
                            <a:off x="669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30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8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"/>
                        <wps:cNvSpPr/>
                        <wps:spPr bwMode="auto">
                          <a:xfrm>
                            <a:off x="6670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7"/>
                              <a:gd name="gd3" fmla="val 89"/>
                              <a:gd name="gd4" fmla="val 0"/>
                              <a:gd name="gd5" fmla="val 42"/>
                              <a:gd name="gd6" fmla="val 47"/>
                              <a:gd name="gd7" fmla="val 42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2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"/>
                        <wps:cNvSpPr/>
                        <wps:spPr bwMode="auto">
                          <a:xfrm>
                            <a:off x="6712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7"/>
                              <a:gd name="gd4" fmla="val 0"/>
                              <a:gd name="gd5" fmla="val 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"/>
                        <wps:cNvSpPr/>
                        <wps:spPr bwMode="auto">
                          <a:xfrm>
                            <a:off x="667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2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"/>
                        <wps:cNvSpPr/>
                        <wps:spPr bwMode="auto">
                          <a:xfrm>
                            <a:off x="6653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89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4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4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19"/>
                              <a:gd name="gd26" fmla="val 52"/>
                              <a:gd name="gd27" fmla="val 27"/>
                              <a:gd name="gd28" fmla="val 47"/>
                              <a:gd name="gd29" fmla="val 34"/>
                              <a:gd name="gd30" fmla="val 47"/>
                              <a:gd name="gd31" fmla="val 44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"/>
                        <wps:cNvSpPr/>
                        <wps:spPr bwMode="auto">
                          <a:xfrm>
                            <a:off x="6696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5"/>
                              <a:gd name="gd4" fmla="val 0"/>
                              <a:gd name="gd5" fmla="val 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"/>
                        <wps:cNvSpPr/>
                        <wps:spPr bwMode="auto">
                          <a:xfrm>
                            <a:off x="6653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4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4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19"/>
                              <a:gd name="gd20" fmla="val 5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"/>
                        <wps:cNvSpPr/>
                        <wps:spPr bwMode="auto">
                          <a:xfrm>
                            <a:off x="6710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3"/>
                              <a:gd name="gd3" fmla="val 77"/>
                              <a:gd name="gd4" fmla="val 0"/>
                              <a:gd name="gd5" fmla="val 42"/>
                              <a:gd name="gd6" fmla="val 63"/>
                              <a:gd name="gd7" fmla="val 42"/>
                              <a:gd name="gd8" fmla="val 63"/>
                              <a:gd name="gd9" fmla="val 37"/>
                              <a:gd name="gd10" fmla="val 80"/>
                              <a:gd name="gd11" fmla="val 27"/>
                              <a:gd name="gd12" fmla="val 90"/>
                              <a:gd name="gd13" fmla="val 22"/>
                              <a:gd name="gd14" fmla="val 95"/>
                              <a:gd name="gd15" fmla="val 15"/>
                              <a:gd name="gd16" fmla="val 98"/>
                              <a:gd name="gd17" fmla="val 7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3"/>
                              <a:gd name="gd23" fmla="val 2"/>
                              <a:gd name="gd24" fmla="val 85"/>
                              <a:gd name="gd25" fmla="val 7"/>
                              <a:gd name="gd26" fmla="val 78"/>
                              <a:gd name="gd27" fmla="val 12"/>
                              <a:gd name="gd28" fmla="val 73"/>
                              <a:gd name="gd29" fmla="val 20"/>
                              <a:gd name="gd30" fmla="val 68"/>
                              <a:gd name="gd31" fmla="val 27"/>
                              <a:gd name="gd32" fmla="val 63"/>
                              <a:gd name="gd33" fmla="val 34"/>
                              <a:gd name="gd34" fmla="val 63"/>
                              <a:gd name="gd35" fmla="val 42"/>
                              <a:gd name="gd3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7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"/>
                        <wps:cNvSpPr/>
                        <wps:spPr bwMode="auto">
                          <a:xfrm>
                            <a:off x="6752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"/>
                        <wps:cNvSpPr/>
                        <wps:spPr bwMode="auto">
                          <a:xfrm>
                            <a:off x="67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7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"/>
                        <wps:cNvSpPr/>
                        <wps:spPr bwMode="auto">
                          <a:xfrm>
                            <a:off x="6725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8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4"/>
                              <a:gd name="gd10" fmla="val 77"/>
                              <a:gd name="gd11" fmla="val 27"/>
                              <a:gd name="gd12" fmla="val 87"/>
                              <a:gd name="gd13" fmla="val 19"/>
                              <a:gd name="gd14" fmla="val 92"/>
                              <a:gd name="gd15" fmla="val 14"/>
                              <a:gd name="gd16" fmla="val 94"/>
                              <a:gd name="gd17" fmla="val 7"/>
                              <a:gd name="gd18" fmla="val 97"/>
                              <a:gd name="gd19" fmla="val 0"/>
                              <a:gd name="gd20" fmla="val 97"/>
                              <a:gd name="gd21" fmla="val 0"/>
                              <a:gd name="gd22" fmla="val 89"/>
                              <a:gd name="gd23" fmla="val 2"/>
                              <a:gd name="gd24" fmla="val 82"/>
                              <a:gd name="gd25" fmla="val 7"/>
                              <a:gd name="gd26" fmla="val 74"/>
                              <a:gd name="gd27" fmla="val 12"/>
                              <a:gd name="gd28" fmla="val 69"/>
                              <a:gd name="gd29" fmla="val 17"/>
                              <a:gd name="gd30" fmla="val 64"/>
                              <a:gd name="gd31" fmla="val 24"/>
                              <a:gd name="gd32" fmla="val 62"/>
                              <a:gd name="gd33" fmla="val 34"/>
                              <a:gd name="gd34" fmla="val 59"/>
                              <a:gd name="gd35" fmla="val 42"/>
                              <a:gd name="gd3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8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"/>
                        <wps:cNvSpPr/>
                        <wps:spPr bwMode="auto">
                          <a:xfrm>
                            <a:off x="6767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42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"/>
                        <wps:cNvSpPr/>
                        <wps:spPr bwMode="auto">
                          <a:xfrm>
                            <a:off x="672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4"/>
                              <a:gd name="gd4" fmla="val 18"/>
                              <a:gd name="gd5" fmla="val 27"/>
                              <a:gd name="gd6" fmla="val 28"/>
                              <a:gd name="gd7" fmla="val 19"/>
                              <a:gd name="gd8" fmla="val 33"/>
                              <a:gd name="gd9" fmla="val 14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3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"/>
                        <wps:cNvSpPr/>
                        <wps:spPr bwMode="auto">
                          <a:xfrm>
                            <a:off x="6737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80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2"/>
                              <a:gd name="gd13" fmla="val 22"/>
                              <a:gd name="gd14" fmla="val 87"/>
                              <a:gd name="gd15" fmla="val 15"/>
                              <a:gd name="gd16" fmla="val 90"/>
                              <a:gd name="gd17" fmla="val 7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5"/>
                              <a:gd name="gd23" fmla="val 2"/>
                              <a:gd name="gd24" fmla="val 77"/>
                              <a:gd name="gd25" fmla="val 7"/>
                              <a:gd name="gd26" fmla="val 70"/>
                              <a:gd name="gd27" fmla="val 12"/>
                              <a:gd name="gd28" fmla="val 65"/>
                              <a:gd name="gd29" fmla="val 17"/>
                              <a:gd name="gd30" fmla="val 60"/>
                              <a:gd name="gd31" fmla="val 25"/>
                              <a:gd name="gd32" fmla="val 55"/>
                              <a:gd name="gd33" fmla="val 35"/>
                              <a:gd name="gd34" fmla="val 55"/>
                              <a:gd name="gd35" fmla="val 42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"/>
                        <wps:cNvSpPr/>
                        <wps:spPr bwMode="auto">
                          <a:xfrm>
                            <a:off x="6779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8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"/>
                        <wps:cNvSpPr/>
                        <wps:spPr bwMode="auto">
                          <a:xfrm>
                            <a:off x="6737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"/>
                        <wps:cNvSpPr/>
                        <wps:spPr bwMode="auto">
                          <a:xfrm>
                            <a:off x="6752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7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7"/>
                              <a:gd name="gd10" fmla="val 80"/>
                              <a:gd name="gd11" fmla="val 27"/>
                              <a:gd name="gd12" fmla="val 89"/>
                              <a:gd name="gd13" fmla="val 22"/>
                              <a:gd name="gd14" fmla="val 94"/>
                              <a:gd name="gd15" fmla="val 15"/>
                              <a:gd name="gd16" fmla="val 97"/>
                              <a:gd name="gd17" fmla="val 7"/>
                              <a:gd name="gd18" fmla="val 99"/>
                              <a:gd name="gd19" fmla="val 0"/>
                              <a:gd name="gd20" fmla="val 99"/>
                              <a:gd name="gd21" fmla="val 2"/>
                              <a:gd name="gd22" fmla="val 92"/>
                              <a:gd name="gd23" fmla="val 2"/>
                              <a:gd name="gd24" fmla="val 85"/>
                              <a:gd name="gd25" fmla="val 7"/>
                              <a:gd name="gd26" fmla="val 77"/>
                              <a:gd name="gd27" fmla="val 12"/>
                              <a:gd name="gd28" fmla="val 72"/>
                              <a:gd name="gd29" fmla="val 20"/>
                              <a:gd name="gd30" fmla="val 67"/>
                              <a:gd name="gd31" fmla="val 27"/>
                              <a:gd name="gd32" fmla="val 65"/>
                              <a:gd name="gd33" fmla="val 35"/>
                              <a:gd name="gd34" fmla="val 62"/>
                              <a:gd name="gd35" fmla="val 42"/>
                              <a:gd name="gd3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4" h="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"/>
                        <wps:cNvSpPr/>
                        <wps:spPr bwMode="auto">
                          <a:xfrm>
                            <a:off x="6794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2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3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"/>
                        <wps:cNvSpPr/>
                        <wps:spPr bwMode="auto">
                          <a:xfrm>
                            <a:off x="6752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8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2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"/>
                        <wps:cNvSpPr/>
                        <wps:spPr bwMode="auto">
                          <a:xfrm>
                            <a:off x="6762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4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2"/>
                              <a:gd name="gd10" fmla="val 88"/>
                              <a:gd name="gd11" fmla="val 25"/>
                              <a:gd name="gd12" fmla="val 103"/>
                              <a:gd name="gd13" fmla="val 20"/>
                              <a:gd name="gd14" fmla="val 108"/>
                              <a:gd name="gd15" fmla="val 15"/>
                              <a:gd name="gd16" fmla="val 113"/>
                              <a:gd name="gd17" fmla="val 7"/>
                              <a:gd name="gd18" fmla="val 115"/>
                              <a:gd name="gd19" fmla="val 0"/>
                              <a:gd name="gd20" fmla="val 118"/>
                              <a:gd name="gd21" fmla="val 0"/>
                              <a:gd name="gd22" fmla="val 108"/>
                              <a:gd name="gd23" fmla="val 2"/>
                              <a:gd name="gd24" fmla="val 100"/>
                              <a:gd name="gd25" fmla="val 5"/>
                              <a:gd name="gd26" fmla="val 93"/>
                              <a:gd name="gd27" fmla="val 10"/>
                              <a:gd name="gd28" fmla="val 85"/>
                              <a:gd name="gd29" fmla="val 15"/>
                              <a:gd name="gd30" fmla="val 78"/>
                              <a:gd name="gd31" fmla="val 22"/>
                              <a:gd name="gd32" fmla="val 75"/>
                              <a:gd name="gd33" fmla="val 30"/>
                              <a:gd name="gd34" fmla="val 70"/>
                              <a:gd name="gd35" fmla="val 37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64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"/>
                        <wps:cNvSpPr/>
                        <wps:spPr bwMode="auto">
                          <a:xfrm>
                            <a:off x="6799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"/>
                        <wps:cNvSpPr/>
                        <wps:spPr bwMode="auto">
                          <a:xfrm>
                            <a:off x="6762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38"/>
                              <a:gd name="gd9" fmla="val 15"/>
                              <a:gd name="gd10" fmla="val 43"/>
                              <a:gd name="gd11" fmla="val 7"/>
                              <a:gd name="gd12" fmla="val 45"/>
                              <a:gd name="gd13" fmla="val 0"/>
                              <a:gd name="gd14" fmla="val 48"/>
                              <a:gd name="gd15" fmla="val 0"/>
                              <a:gd name="gd16" fmla="val 38"/>
                              <a:gd name="gd17" fmla="val 2"/>
                              <a:gd name="gd18" fmla="val 30"/>
                              <a:gd name="gd19" fmla="val 5"/>
                              <a:gd name="gd20" fmla="val 23"/>
                              <a:gd name="gd21" fmla="val 10"/>
                              <a:gd name="gd22" fmla="val 15"/>
                              <a:gd name="gd23" fmla="val 15"/>
                              <a:gd name="gd24" fmla="val 8"/>
                              <a:gd name="gd25" fmla="val 22"/>
                              <a:gd name="gd26" fmla="val 5"/>
                              <a:gd name="gd27" fmla="val 30"/>
                              <a:gd name="gd28" fmla="val 0"/>
                              <a:gd name="gd29" fmla="val 3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"/>
                        <wps:cNvSpPr/>
                        <wps:spPr bwMode="auto">
                          <a:xfrm>
                            <a:off x="6680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12"/>
                              <a:gd name="gd4" fmla="val 83"/>
                              <a:gd name="gd5" fmla="val 17"/>
                              <a:gd name="gd6" fmla="val 98"/>
                              <a:gd name="gd7" fmla="val 15"/>
                              <a:gd name="gd8" fmla="val 113"/>
                              <a:gd name="gd9" fmla="val 10"/>
                              <a:gd name="gd10" fmla="val 128"/>
                              <a:gd name="gd11" fmla="val 7"/>
                              <a:gd name="gd12" fmla="val 123"/>
                              <a:gd name="gd13" fmla="val 2"/>
                              <a:gd name="gd14" fmla="val 118"/>
                              <a:gd name="gd15" fmla="val 0"/>
                              <a:gd name="gd16" fmla="val 110"/>
                              <a:gd name="gd17" fmla="val 0"/>
                              <a:gd name="gd18" fmla="val 103"/>
                              <a:gd name="gd19" fmla="val 0"/>
                              <a:gd name="gd20" fmla="val 93"/>
                              <a:gd name="gd21" fmla="val 0"/>
                              <a:gd name="gd22" fmla="val 85"/>
                              <a:gd name="gd23" fmla="val 2"/>
                              <a:gd name="gd24" fmla="val 78"/>
                              <a:gd name="gd25" fmla="val 5"/>
                              <a:gd name="gd26" fmla="val 70"/>
                              <a:gd name="gd27" fmla="val 5"/>
                              <a:gd name="gd28" fmla="val 70"/>
                              <a:gd name="gd29" fmla="val 12"/>
                              <a:gd name="gd30" fmla="val 0"/>
                              <a:gd name="gd31" fmla="val 5"/>
                              <a:gd name="gd3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7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"/>
                        <wps:cNvSpPr/>
                        <wps:spPr bwMode="auto">
                          <a:xfrm>
                            <a:off x="6680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3"/>
                              <a:gd name="gd5" fmla="val 17"/>
                              <a:gd name="gd6" fmla="val 28"/>
                              <a:gd name="gd7" fmla="val 15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2"/>
                              <a:gd name="gd14" fmla="val 48"/>
                              <a:gd name="gd15" fmla="val 0"/>
                              <a:gd name="gd16" fmla="val 40"/>
                              <a:gd name="gd17" fmla="val 0"/>
                              <a:gd name="gd18" fmla="val 33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"/>
                        <wps:cNvSpPr/>
                        <wps:spPr bwMode="auto">
                          <a:xfrm>
                            <a:off x="6685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2"/>
                              <a:gd name="gd8" fmla="val 70"/>
                              <a:gd name="gd9" fmla="val 12"/>
                              <a:gd name="gd10" fmla="val 70"/>
                              <a:gd name="gd11" fmla="val 17"/>
                              <a:gd name="gd12" fmla="val 85"/>
                              <a:gd name="gd13" fmla="val 20"/>
                              <a:gd name="gd14" fmla="val 100"/>
                              <a:gd name="gd15" fmla="val 17"/>
                              <a:gd name="gd16" fmla="val 115"/>
                              <a:gd name="gd17" fmla="val 12"/>
                              <a:gd name="gd18" fmla="val 130"/>
                              <a:gd name="gd19" fmla="val 7"/>
                              <a:gd name="gd20" fmla="val 125"/>
                              <a:gd name="gd21" fmla="val 2"/>
                              <a:gd name="gd22" fmla="val 117"/>
                              <a:gd name="gd23" fmla="val 0"/>
                              <a:gd name="gd24" fmla="val 110"/>
                              <a:gd name="gd25" fmla="val 0"/>
                              <a:gd name="gd26" fmla="val 102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5"/>
                              <a:gd name="gd32" fmla="val 77"/>
                              <a:gd name="gd33" fmla="val 12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2"/>
                              <a:gd name="gd8" fmla="val 70"/>
                              <a:gd name="gd9" fmla="val 12"/>
                              <a:gd name="gd10" fmla="val 70"/>
                              <a:gd name="gd11" fmla="val 17"/>
                              <a:gd name="gd12" fmla="val 85"/>
                              <a:gd name="gd13" fmla="val 20"/>
                              <a:gd name="gd14" fmla="val 100"/>
                              <a:gd name="gd15" fmla="val 17"/>
                              <a:gd name="gd16" fmla="val 115"/>
                              <a:gd name="gd17" fmla="val 12"/>
                              <a:gd name="gd18" fmla="val 130"/>
                              <a:gd name="gd19" fmla="val 7"/>
                              <a:gd name="gd20" fmla="val 125"/>
                              <a:gd name="gd21" fmla="val 2"/>
                              <a:gd name="gd22" fmla="val 117"/>
                              <a:gd name="gd23" fmla="val 0"/>
                              <a:gd name="gd24" fmla="val 110"/>
                              <a:gd name="gd25" fmla="val 0"/>
                              <a:gd name="gd26" fmla="val 102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5"/>
                              <a:gd name="gd32" fmla="val 77"/>
                              <a:gd name="gd33" fmla="val 12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2"/>
                              <a:gd name="gd8" fmla="val 68"/>
                              <a:gd name="gd9" fmla="val 12"/>
                              <a:gd name="gd10" fmla="val 68"/>
                              <a:gd name="gd11" fmla="val 17"/>
                              <a:gd name="gd12" fmla="val 83"/>
                              <a:gd name="gd13" fmla="val 20"/>
                              <a:gd name="gd14" fmla="val 98"/>
                              <a:gd name="gd15" fmla="val 17"/>
                              <a:gd name="gd16" fmla="val 113"/>
                              <a:gd name="gd17" fmla="val 12"/>
                              <a:gd name="gd18" fmla="val 128"/>
                              <a:gd name="gd19" fmla="val 8"/>
                              <a:gd name="gd20" fmla="val 123"/>
                              <a:gd name="gd21" fmla="val 3"/>
                              <a:gd name="gd22" fmla="val 115"/>
                              <a:gd name="gd23" fmla="val 0"/>
                              <a:gd name="gd24" fmla="val 108"/>
                              <a:gd name="gd25" fmla="val 0"/>
                              <a:gd name="gd26" fmla="val 100"/>
                              <a:gd name="gd27" fmla="val 0"/>
                              <a:gd name="gd28" fmla="val 93"/>
                              <a:gd name="gd29" fmla="val 3"/>
                              <a:gd name="gd30" fmla="val 83"/>
                              <a:gd name="gd31" fmla="val 8"/>
                              <a:gd name="gd32" fmla="val 75"/>
                              <a:gd name="gd33" fmla="val 12"/>
                              <a:gd name="gd34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2"/>
                              <a:gd name="gd8" fmla="val 68"/>
                              <a:gd name="gd9" fmla="val 12"/>
                              <a:gd name="gd10" fmla="val 68"/>
                              <a:gd name="gd11" fmla="val 17"/>
                              <a:gd name="gd12" fmla="val 83"/>
                              <a:gd name="gd13" fmla="val 20"/>
                              <a:gd name="gd14" fmla="val 98"/>
                              <a:gd name="gd15" fmla="val 17"/>
                              <a:gd name="gd16" fmla="val 113"/>
                              <a:gd name="gd17" fmla="val 12"/>
                              <a:gd name="gd18" fmla="val 128"/>
                              <a:gd name="gd19" fmla="val 8"/>
                              <a:gd name="gd20" fmla="val 123"/>
                              <a:gd name="gd21" fmla="val 3"/>
                              <a:gd name="gd22" fmla="val 115"/>
                              <a:gd name="gd23" fmla="val 0"/>
                              <a:gd name="gd24" fmla="val 108"/>
                              <a:gd name="gd25" fmla="val 0"/>
                              <a:gd name="gd26" fmla="val 100"/>
                              <a:gd name="gd27" fmla="val 0"/>
                              <a:gd name="gd28" fmla="val 93"/>
                              <a:gd name="gd29" fmla="val 3"/>
                              <a:gd name="gd30" fmla="val 83"/>
                              <a:gd name="gd31" fmla="val 8"/>
                              <a:gd name="gd32" fmla="val 75"/>
                              <a:gd name="gd33" fmla="val 12"/>
                              <a:gd name="gd34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"/>
                        <wps:cNvSpPr/>
                        <wps:spPr bwMode="auto">
                          <a:xfrm>
                            <a:off x="6387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2"/>
                              <a:gd name="gd3" fmla="val 104"/>
                              <a:gd name="gd4" fmla="val 0"/>
                              <a:gd name="gd5" fmla="val 47"/>
                              <a:gd name="gd6" fmla="val 22"/>
                              <a:gd name="gd7" fmla="val 49"/>
                              <a:gd name="gd8" fmla="val 22"/>
                              <a:gd name="gd9" fmla="val 34"/>
                              <a:gd name="gd10" fmla="val 30"/>
                              <a:gd name="gd11" fmla="val 24"/>
                              <a:gd name="gd12" fmla="val 32"/>
                              <a:gd name="gd13" fmla="val 12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2"/>
                              <a:gd name="gd24" fmla="val 12"/>
                              <a:gd name="gd25" fmla="val 29"/>
                              <a:gd name="gd26" fmla="val 12"/>
                              <a:gd name="gd27" fmla="val 37"/>
                              <a:gd name="gd28" fmla="val 15"/>
                              <a:gd name="gd29" fmla="val 42"/>
                              <a:gd name="gd30" fmla="val 17"/>
                              <a:gd name="gd31" fmla="val 49"/>
                              <a:gd name="gd3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04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"/>
                        <wps:cNvSpPr/>
                        <wps:spPr bwMode="auto">
                          <a:xfrm>
                            <a:off x="6434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"/>
                        <wps:cNvSpPr/>
                        <wps:spPr bwMode="auto">
                          <a:xfrm>
                            <a:off x="6387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0"/>
                              <a:gd name="gd3" fmla="val 34"/>
                              <a:gd name="gd4" fmla="val 18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5"/>
                              <a:gd name="gd25" fmla="val 49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"/>
                        <wps:cNvSpPr/>
                        <wps:spPr bwMode="auto">
                          <a:xfrm>
                            <a:off x="6351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"/>
                        <wps:cNvSpPr/>
                        <wps:spPr bwMode="auto">
                          <a:xfrm>
                            <a:off x="6399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"/>
                        <wps:cNvSpPr/>
                        <wps:spPr bwMode="auto">
                          <a:xfrm>
                            <a:off x="6351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"/>
                        <wps:cNvSpPr/>
                        <wps:spPr bwMode="auto">
                          <a:xfrm>
                            <a:off x="6322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22" y="706"/>
                          <a:ext cx="452" cy="866"/>
                          <a:chOff x="6322" y="706"/>
                          <a:chExt cx="452" cy="866"/>
                        </a:xfrm>
                      </wpg:grpSpPr>
                      <wps:wsp>
                        <wps:cNvPr id="400" name=""/>
                        <wps:cNvSpPr/>
                        <wps:spPr bwMode="auto">
                          <a:xfrm>
                            <a:off x="6369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"/>
                        <wps:cNvSpPr/>
                        <wps:spPr bwMode="auto">
                          <a:xfrm>
                            <a:off x="6322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"/>
                        <wps:cNvSpPr/>
                        <wps:spPr bwMode="auto">
                          <a:xfrm>
                            <a:off x="6416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5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8"/>
                              <a:gd name="gd10" fmla="val 30"/>
                              <a:gd name="gd11" fmla="val 25"/>
                              <a:gd name="gd12" fmla="val 35"/>
                              <a:gd name="gd13" fmla="val 13"/>
                              <a:gd name="gd14" fmla="val 32"/>
                              <a:gd name="gd15" fmla="val 0"/>
                              <a:gd name="gd16" fmla="val 27"/>
                              <a:gd name="gd17" fmla="val 5"/>
                              <a:gd name="gd18" fmla="val 22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5"/>
                              <a:gd name="gd24" fmla="val 15"/>
                              <a:gd name="gd25" fmla="val 30"/>
                              <a:gd name="gd26" fmla="val 15"/>
                              <a:gd name="gd27" fmla="val 38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6466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5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"/>
                        <wps:cNvSpPr/>
                        <wps:spPr bwMode="auto">
                          <a:xfrm>
                            <a:off x="641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8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"/>
                        <wps:cNvSpPr/>
                        <wps:spPr bwMode="auto">
                          <a:xfrm>
                            <a:off x="6446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7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3"/>
                              <a:gd name="gd12" fmla="val 28"/>
                              <a:gd name="gd13" fmla="val 10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10"/>
                              <a:gd name="gd23" fmla="val 23"/>
                              <a:gd name="gd24" fmla="val 10"/>
                              <a:gd name="gd25" fmla="val 30"/>
                              <a:gd name="gd26" fmla="val 10"/>
                              <a:gd name="gd27" fmla="val 35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7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"/>
                        <wps:cNvSpPr/>
                        <wps:spPr bwMode="auto">
                          <a:xfrm>
                            <a:off x="6493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60"/>
                              <a:gd name="gd4" fmla="val 0"/>
                              <a:gd name="gd5" fmla="val 0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6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"/>
                        <wps:cNvSpPr/>
                        <wps:spPr bwMode="auto">
                          <a:xfrm>
                            <a:off x="6446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3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"/>
                        <wps:cNvSpPr/>
                        <wps:spPr bwMode="auto">
                          <a:xfrm>
                            <a:off x="6471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50"/>
                              <a:gd name="gd8" fmla="val 18"/>
                              <a:gd name="gd9" fmla="val 37"/>
                              <a:gd name="gd10" fmla="val 25"/>
                              <a:gd name="gd11" fmla="val 25"/>
                              <a:gd name="gd12" fmla="val 28"/>
                              <a:gd name="gd13" fmla="val 13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50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"/>
                        <wps:cNvSpPr/>
                        <wps:spPr bwMode="auto">
                          <a:xfrm>
                            <a:off x="6518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"/>
                        <wps:cNvSpPr/>
                        <wps:spPr bwMode="auto">
                          <a:xfrm>
                            <a:off x="647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7"/>
                              <a:gd name="gd5" fmla="val 25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5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"/>
                        <wps:cNvSpPr/>
                        <wps:spPr bwMode="auto">
                          <a:xfrm>
                            <a:off x="6503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5"/>
                              <a:gd name="gd3" fmla="val 102"/>
                              <a:gd name="gd4" fmla="val 0"/>
                              <a:gd name="gd5" fmla="val 48"/>
                              <a:gd name="gd6" fmla="val 25"/>
                              <a:gd name="gd7" fmla="val 48"/>
                              <a:gd name="gd8" fmla="val 25"/>
                              <a:gd name="gd9" fmla="val 35"/>
                              <a:gd name="gd10" fmla="val 32"/>
                              <a:gd name="gd11" fmla="val 23"/>
                              <a:gd name="gd12" fmla="val 37"/>
                              <a:gd name="gd13" fmla="val 10"/>
                              <a:gd name="gd14" fmla="val 35"/>
                              <a:gd name="gd15" fmla="val 0"/>
                              <a:gd name="gd16" fmla="val 30"/>
                              <a:gd name="gd17" fmla="val 3"/>
                              <a:gd name="gd18" fmla="val 25"/>
                              <a:gd name="gd19" fmla="val 10"/>
                              <a:gd name="gd20" fmla="val 20"/>
                              <a:gd name="gd21" fmla="val 15"/>
                              <a:gd name="gd22" fmla="val 18"/>
                              <a:gd name="gd23" fmla="val 23"/>
                              <a:gd name="gd24" fmla="val 18"/>
                              <a:gd name="gd25" fmla="val 28"/>
                              <a:gd name="gd26" fmla="val 18"/>
                              <a:gd name="gd27" fmla="val 35"/>
                              <a:gd name="gd28" fmla="val 18"/>
                              <a:gd name="gd29" fmla="val 43"/>
                              <a:gd name="gd30" fmla="val 20"/>
                              <a:gd name="gd31" fmla="val 48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"/>
                        <wps:cNvSpPr/>
                        <wps:spPr bwMode="auto">
                          <a:xfrm>
                            <a:off x="6551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4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"/>
                        <wps:cNvSpPr/>
                        <wps:spPr bwMode="auto">
                          <a:xfrm>
                            <a:off x="6503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7"/>
                              <a:gd name="gd3" fmla="val 35"/>
                              <a:gd name="gd4" fmla="val 14"/>
                              <a:gd name="gd5" fmla="val 23"/>
                              <a:gd name="gd6" fmla="val 19"/>
                              <a:gd name="gd7" fmla="val 10"/>
                              <a:gd name="gd8" fmla="val 17"/>
                              <a:gd name="gd9" fmla="val 0"/>
                              <a:gd name="gd10" fmla="val 12"/>
                              <a:gd name="gd11" fmla="val 3"/>
                              <a:gd name="gd12" fmla="val 7"/>
                              <a:gd name="gd13" fmla="val 10"/>
                              <a:gd name="gd14" fmla="val 2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28"/>
                              <a:gd name="gd20" fmla="val 0"/>
                              <a:gd name="gd21" fmla="val 35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48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"/>
                        <wps:cNvSpPr/>
                        <wps:spPr bwMode="auto">
                          <a:xfrm>
                            <a:off x="6526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8"/>
                              <a:gd name="gd3" fmla="val 102"/>
                              <a:gd name="gd4" fmla="val 0"/>
                              <a:gd name="gd5" fmla="val 47"/>
                              <a:gd name="gd6" fmla="val 38"/>
                              <a:gd name="gd7" fmla="val 49"/>
                              <a:gd name="gd8" fmla="val 38"/>
                              <a:gd name="gd9" fmla="val 35"/>
                              <a:gd name="gd10" fmla="val 45"/>
                              <a:gd name="gd11" fmla="val 22"/>
                              <a:gd name="gd12" fmla="val 50"/>
                              <a:gd name="gd13" fmla="val 12"/>
                              <a:gd name="gd14" fmla="val 53"/>
                              <a:gd name="gd15" fmla="val 0"/>
                              <a:gd name="gd16" fmla="val 50"/>
                              <a:gd name="gd17" fmla="val 5"/>
                              <a:gd name="gd18" fmla="val 43"/>
                              <a:gd name="gd19" fmla="val 10"/>
                              <a:gd name="gd20" fmla="val 38"/>
                              <a:gd name="gd21" fmla="val 15"/>
                              <a:gd name="gd22" fmla="val 35"/>
                              <a:gd name="gd23" fmla="val 22"/>
                              <a:gd name="gd24" fmla="val 33"/>
                              <a:gd name="gd25" fmla="val 30"/>
                              <a:gd name="gd26" fmla="val 30"/>
                              <a:gd name="gd27" fmla="val 37"/>
                              <a:gd name="gd28" fmla="val 30"/>
                              <a:gd name="gd29" fmla="val 42"/>
                              <a:gd name="gd30" fmla="val 33"/>
                              <a:gd name="gd31" fmla="val 49"/>
                              <a:gd name="gd32" fmla="val 38"/>
                            </a:gdLst>
                            <a:ahLst/>
                            <a:cxnLst/>
                            <a:rect l="0" t="0" r="r" b="b"/>
                            <a:pathLst>
                              <a:path w="10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"/>
                        <wps:cNvSpPr/>
                        <wps:spPr bwMode="auto">
                          <a:xfrm>
                            <a:off x="6572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55"/>
                              <a:gd name="gd4" fmla="val 0"/>
                              <a:gd name="gd5" fmla="val 0"/>
                              <a:gd name="gd6" fmla="val 38"/>
                            </a:gdLst>
                            <a:ahLst/>
                            <a:cxnLst/>
                            <a:rect l="0" t="0" r="r" b="b"/>
                            <a:pathLst>
                              <a:path w="5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"/>
                        <wps:cNvSpPr/>
                        <wps:spPr bwMode="auto">
                          <a:xfrm>
                            <a:off x="6526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20"/>
                              <a:gd name="gd7" fmla="val 12"/>
                              <a:gd name="gd8" fmla="val 23"/>
                              <a:gd name="gd9" fmla="val 0"/>
                              <a:gd name="gd10" fmla="val 20"/>
                              <a:gd name="gd11" fmla="val 5"/>
                              <a:gd name="gd12" fmla="val 13"/>
                              <a:gd name="gd13" fmla="val 10"/>
                              <a:gd name="gd14" fmla="val 8"/>
                              <a:gd name="gd15" fmla="val 15"/>
                              <a:gd name="gd16" fmla="val 5"/>
                              <a:gd name="gd17" fmla="val 22"/>
                              <a:gd name="gd18" fmla="val 3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3"/>
                              <a:gd name="gd25" fmla="val 49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"/>
                        <wps:cNvSpPr/>
                        <wps:spPr bwMode="auto">
                          <a:xfrm>
                            <a:off x="6382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42"/>
                              <a:gd name="gd3" fmla="val 24"/>
                              <a:gd name="gd4" fmla="val 54"/>
                              <a:gd name="gd5" fmla="val 20"/>
                              <a:gd name="gd6" fmla="val 64"/>
                              <a:gd name="gd7" fmla="val 12"/>
                              <a:gd name="gd8" fmla="val 74"/>
                              <a:gd name="gd9" fmla="val 0"/>
                              <a:gd name="gd10" fmla="val 82"/>
                              <a:gd name="gd11" fmla="val 2"/>
                              <a:gd name="gd12" fmla="val 72"/>
                              <a:gd name="gd13" fmla="val 7"/>
                              <a:gd name="gd14" fmla="val 59"/>
                              <a:gd name="gd15" fmla="val 1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42"/>
                              <a:gd name="gd21" fmla="val 67"/>
                              <a:gd name="gd22" fmla="val 0"/>
                              <a:gd name="gd23" fmla="val 27"/>
                              <a:gd name="gd24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"/>
                        <wps:cNvSpPr/>
                        <wps:spPr bwMode="auto">
                          <a:xfrm>
                            <a:off x="6382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2"/>
                              <a:gd name="gd7" fmla="val 12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30"/>
                              <a:gd name="gd13" fmla="val 7"/>
                              <a:gd name="gd14" fmla="val 17"/>
                              <a:gd name="gd15" fmla="val 15"/>
                              <a:gd name="gd16" fmla="val 7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"/>
                        <wps:cNvSpPr/>
                        <wps:spPr bwMode="auto">
                          <a:xfrm>
                            <a:off x="6409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0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4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8"/>
                              <a:gd name="gd12" fmla="val 55"/>
                              <a:gd name="gd13" fmla="val 20"/>
                              <a:gd name="gd14" fmla="val 65"/>
                              <a:gd name="gd15" fmla="val 13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8"/>
                              <a:gd name="gd26" fmla="val 57"/>
                              <a:gd name="gd27" fmla="val 10"/>
                              <a:gd name="gd28" fmla="val 52"/>
                              <a:gd name="gd29" fmla="val 18"/>
                              <a:gd name="gd30" fmla="val 47"/>
                              <a:gd name="gd31" fmla="val 23"/>
                              <a:gd name="gd32" fmla="val 42"/>
                              <a:gd name="gd33" fmla="val 30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8"/>
                              <a:gd name="gd12" fmla="val 55"/>
                              <a:gd name="gd13" fmla="val 20"/>
                              <a:gd name="gd14" fmla="val 65"/>
                              <a:gd name="gd15" fmla="val 13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8"/>
                              <a:gd name="gd26" fmla="val 57"/>
                              <a:gd name="gd27" fmla="val 10"/>
                              <a:gd name="gd28" fmla="val 52"/>
                              <a:gd name="gd29" fmla="val 18"/>
                              <a:gd name="gd30" fmla="val 47"/>
                              <a:gd name="gd31" fmla="val 23"/>
                              <a:gd name="gd32" fmla="val 42"/>
                              <a:gd name="gd33" fmla="val 30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3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3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"/>
                        <wps:cNvSpPr/>
                        <wps:spPr bwMode="auto">
                          <a:xfrm>
                            <a:off x="645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5"/>
                              <a:gd name="gd3" fmla="val 104"/>
                              <a:gd name="gd4" fmla="val 0"/>
                              <a:gd name="gd5" fmla="val 47"/>
                              <a:gd name="gd6" fmla="val 15"/>
                              <a:gd name="gd7" fmla="val 47"/>
                              <a:gd name="gd8" fmla="val 15"/>
                              <a:gd name="gd9" fmla="val 34"/>
                              <a:gd name="gd10" fmla="val 20"/>
                              <a:gd name="gd11" fmla="val 22"/>
                              <a:gd name="gd12" fmla="val 23"/>
                              <a:gd name="gd13" fmla="val 10"/>
                              <a:gd name="gd14" fmla="val 20"/>
                              <a:gd name="gd15" fmla="val 0"/>
                              <a:gd name="gd16" fmla="val 13"/>
                              <a:gd name="gd17" fmla="val 5"/>
                              <a:gd name="gd18" fmla="val 10"/>
                              <a:gd name="gd19" fmla="val 10"/>
                              <a:gd name="gd20" fmla="val 5"/>
                              <a:gd name="gd21" fmla="val 17"/>
                              <a:gd name="gd22" fmla="val 3"/>
                              <a:gd name="gd23" fmla="val 25"/>
                              <a:gd name="gd24" fmla="val 3"/>
                              <a:gd name="gd25" fmla="val 30"/>
                              <a:gd name="gd26" fmla="val 5"/>
                              <a:gd name="gd27" fmla="val 37"/>
                              <a:gd name="gd28" fmla="val 5"/>
                              <a:gd name="gd29" fmla="val 42"/>
                              <a:gd name="gd30" fmla="val 10"/>
                              <a:gd name="gd31" fmla="val 47"/>
                              <a:gd name="gd3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10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"/>
                        <wps:cNvSpPr/>
                        <wps:spPr bwMode="auto">
                          <a:xfrm>
                            <a:off x="6501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7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"/>
                        <wps:cNvSpPr/>
                        <wps:spPr bwMode="auto">
                          <a:xfrm>
                            <a:off x="6454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4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"/>
                        <wps:cNvSpPr/>
                        <wps:spPr bwMode="auto">
                          <a:xfrm>
                            <a:off x="6416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105"/>
                              <a:gd name="gd4" fmla="val 10"/>
                              <a:gd name="gd5" fmla="val 48"/>
                              <a:gd name="gd6" fmla="val 12"/>
                              <a:gd name="gd7" fmla="val 48"/>
                              <a:gd name="gd8" fmla="val 12"/>
                              <a:gd name="gd9" fmla="val 35"/>
                              <a:gd name="gd10" fmla="val 17"/>
                              <a:gd name="gd11" fmla="val 23"/>
                              <a:gd name="gd12" fmla="val 17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2"/>
                              <a:gd name="gd21" fmla="val 18"/>
                              <a:gd name="gd22" fmla="val 0"/>
                              <a:gd name="gd23" fmla="val 23"/>
                              <a:gd name="gd24" fmla="val 0"/>
                              <a:gd name="gd25" fmla="val 30"/>
                              <a:gd name="gd26" fmla="val 2"/>
                              <a:gd name="gd27" fmla="val 38"/>
                              <a:gd name="gd28" fmla="val 2"/>
                              <a:gd name="gd29" fmla="val 43"/>
                              <a:gd name="gd30" fmla="val 7"/>
                              <a:gd name="gd31" fmla="val 48"/>
                              <a:gd name="gd3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"/>
                        <wps:cNvSpPr/>
                        <wps:spPr bwMode="auto">
                          <a:xfrm>
                            <a:off x="6464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57"/>
                              <a:gd name="gd4" fmla="val 0"/>
                              <a:gd name="gd5" fmla="val 0"/>
                              <a:gd name="gd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"/>
                        <wps:cNvSpPr/>
                        <wps:spPr bwMode="auto">
                          <a:xfrm>
                            <a:off x="6416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35"/>
                              <a:gd name="gd4" fmla="val 17"/>
                              <a:gd name="gd5" fmla="val 23"/>
                              <a:gd name="gd6" fmla="val 17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2"/>
                              <a:gd name="gd21" fmla="val 38"/>
                              <a:gd name="gd22" fmla="val 2"/>
                              <a:gd name="gd23" fmla="val 43"/>
                              <a:gd name="gd24" fmla="val 7"/>
                              <a:gd name="gd25" fmla="val 48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8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"/>
                        <wps:cNvSpPr/>
                        <wps:spPr bwMode="auto">
                          <a:xfrm>
                            <a:off x="638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104"/>
                              <a:gd name="gd4" fmla="val 10"/>
                              <a:gd name="gd5" fmla="val 50"/>
                              <a:gd name="gd6" fmla="val 13"/>
                              <a:gd name="gd7" fmla="val 50"/>
                              <a:gd name="gd8" fmla="val 13"/>
                              <a:gd name="gd9" fmla="val 35"/>
                              <a:gd name="gd10" fmla="val 18"/>
                              <a:gd name="gd11" fmla="val 22"/>
                              <a:gd name="gd12" fmla="val 18"/>
                              <a:gd name="gd13" fmla="val 13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3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2"/>
                              <a:gd name="gd26" fmla="val 0"/>
                              <a:gd name="gd27" fmla="val 37"/>
                              <a:gd name="gd28" fmla="val 3"/>
                              <a:gd name="gd29" fmla="val 45"/>
                              <a:gd name="gd30" fmla="val 8"/>
                              <a:gd name="gd31" fmla="val 50"/>
                              <a:gd name="gd3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04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"/>
                        <wps:cNvSpPr/>
                        <wps:spPr bwMode="auto">
                          <a:xfrm>
                            <a:off x="643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4"/>
                              <a:gd name="gd4" fmla="val 0"/>
                              <a:gd name="gd5" fmla="val 0"/>
                              <a:gd name="gd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4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"/>
                        <wps:cNvSpPr/>
                        <wps:spPr bwMode="auto">
                          <a:xfrm>
                            <a:off x="6384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5"/>
                              <a:gd name="gd4" fmla="val 18"/>
                              <a:gd name="gd5" fmla="val 22"/>
                              <a:gd name="gd6" fmla="val 18"/>
                              <a:gd name="gd7" fmla="val 13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3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"/>
                        <wps:cNvSpPr/>
                        <wps:spPr bwMode="auto">
                          <a:xfrm>
                            <a:off x="6486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4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5"/>
                              <a:gd name="gd11" fmla="val 22"/>
                              <a:gd name="gd12" fmla="val 28"/>
                              <a:gd name="gd13" fmla="val 10"/>
                              <a:gd name="gd14" fmla="val 25"/>
                              <a:gd name="gd15" fmla="val 0"/>
                              <a:gd name="gd16" fmla="val 18"/>
                              <a:gd name="gd17" fmla="val 5"/>
                              <a:gd name="gd18" fmla="val 13"/>
                              <a:gd name="gd19" fmla="val 10"/>
                              <a:gd name="gd20" fmla="val 10"/>
                              <a:gd name="gd21" fmla="val 17"/>
                              <a:gd name="gd22" fmla="val 8"/>
                              <a:gd name="gd23" fmla="val 25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4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"/>
                        <wps:cNvSpPr/>
                        <wps:spPr bwMode="auto">
                          <a:xfrm>
                            <a:off x="6533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"/>
                        <wps:cNvSpPr/>
                        <wps:spPr bwMode="auto">
                          <a:xfrm>
                            <a:off x="6486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"/>
                        <wps:cNvSpPr/>
                        <wps:spPr bwMode="auto">
                          <a:xfrm>
                            <a:off x="6516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109"/>
                              <a:gd name="gd4" fmla="val 0"/>
                              <a:gd name="gd5" fmla="val 47"/>
                              <a:gd name="gd6" fmla="val 12"/>
                              <a:gd name="gd7" fmla="val 47"/>
                              <a:gd name="gd8" fmla="val 12"/>
                              <a:gd name="gd9" fmla="val 35"/>
                              <a:gd name="gd10" fmla="val 17"/>
                              <a:gd name="gd11" fmla="val 22"/>
                              <a:gd name="gd12" fmla="val 20"/>
                              <a:gd name="gd13" fmla="val 10"/>
                              <a:gd name="gd14" fmla="val 17"/>
                              <a:gd name="gd15" fmla="val 0"/>
                              <a:gd name="gd16" fmla="val 10"/>
                              <a:gd name="gd17" fmla="val 5"/>
                              <a:gd name="gd18" fmla="val 7"/>
                              <a:gd name="gd19" fmla="val 10"/>
                              <a:gd name="gd20" fmla="val 2"/>
                              <a:gd name="gd21" fmla="val 17"/>
                              <a:gd name="gd22" fmla="val 2"/>
                              <a:gd name="gd23" fmla="val 25"/>
                              <a:gd name="gd24" fmla="val 0"/>
                              <a:gd name="gd25" fmla="val 30"/>
                              <a:gd name="gd26" fmla="val 2"/>
                              <a:gd name="gd27" fmla="val 37"/>
                              <a:gd name="gd28" fmla="val 2"/>
                              <a:gd name="gd29" fmla="val 42"/>
                              <a:gd name="gd30" fmla="val 7"/>
                              <a:gd name="gd31" fmla="val 47"/>
                              <a:gd name="gd3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"/>
                        <wps:cNvSpPr/>
                        <wps:spPr bwMode="auto">
                          <a:xfrm>
                            <a:off x="6563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62"/>
                              <a:gd name="gd4" fmla="val 0"/>
                              <a:gd name="gd5" fmla="val 0"/>
                              <a:gd name="gd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62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"/>
                        <wps:cNvSpPr/>
                        <wps:spPr bwMode="auto">
                          <a:xfrm>
                            <a:off x="6516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"/>
                        <wps:cNvSpPr/>
                        <wps:spPr bwMode="auto">
                          <a:xfrm>
                            <a:off x="6543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105"/>
                              <a:gd name="gd4" fmla="val 0"/>
                              <a:gd name="gd5" fmla="val 47"/>
                              <a:gd name="gd6" fmla="val 13"/>
                              <a:gd name="gd7" fmla="val 47"/>
                              <a:gd name="gd8" fmla="val 13"/>
                              <a:gd name="gd9" fmla="val 35"/>
                              <a:gd name="gd10" fmla="val 18"/>
                              <a:gd name="gd11" fmla="val 23"/>
                              <a:gd name="gd12" fmla="val 20"/>
                              <a:gd name="gd13" fmla="val 10"/>
                              <a:gd name="gd14" fmla="val 18"/>
                              <a:gd name="gd15" fmla="val 0"/>
                              <a:gd name="gd16" fmla="val 10"/>
                              <a:gd name="gd17" fmla="val 5"/>
                              <a:gd name="gd18" fmla="val 8"/>
                              <a:gd name="gd19" fmla="val 10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0"/>
                              <a:gd name="gd26" fmla="val 0"/>
                              <a:gd name="gd27" fmla="val 37"/>
                              <a:gd name="gd28" fmla="val 3"/>
                              <a:gd name="gd29" fmla="val 42"/>
                              <a:gd name="gd30" fmla="val 8"/>
                              <a:gd name="gd31" fmla="val 47"/>
                              <a:gd name="gd3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0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"/>
                        <wps:cNvSpPr/>
                        <wps:spPr bwMode="auto">
                          <a:xfrm>
                            <a:off x="6590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8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8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"/>
                        <wps:cNvSpPr/>
                        <wps:spPr bwMode="auto">
                          <a:xfrm>
                            <a:off x="6543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8"/>
                              <a:gd name="gd25" fmla="val 47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"/>
                        <wps:cNvSpPr/>
                        <wps:spPr bwMode="auto">
                          <a:xfrm>
                            <a:off x="6575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0"/>
                              <a:gd name="gd3" fmla="val 105"/>
                              <a:gd name="gd4" fmla="val 0"/>
                              <a:gd name="gd5" fmla="val 48"/>
                              <a:gd name="gd6" fmla="val 20"/>
                              <a:gd name="gd7" fmla="val 48"/>
                              <a:gd name="gd8" fmla="val 20"/>
                              <a:gd name="gd9" fmla="val 35"/>
                              <a:gd name="gd10" fmla="val 28"/>
                              <a:gd name="gd11" fmla="val 23"/>
                              <a:gd name="gd12" fmla="val 30"/>
                              <a:gd name="gd13" fmla="val 10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0"/>
                              <a:gd name="gd20" fmla="val 13"/>
                              <a:gd name="gd21" fmla="val 18"/>
                              <a:gd name="gd22" fmla="val 10"/>
                              <a:gd name="gd23" fmla="val 25"/>
                              <a:gd name="gd24" fmla="val 10"/>
                              <a:gd name="gd25" fmla="val 30"/>
                              <a:gd name="gd26" fmla="val 10"/>
                              <a:gd name="gd27" fmla="val 38"/>
                              <a:gd name="gd28" fmla="val 13"/>
                              <a:gd name="gd29" fmla="val 43"/>
                              <a:gd name="gd30" fmla="val 15"/>
                              <a:gd name="gd31" fmla="val 48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"/>
                        <wps:cNvSpPr/>
                        <wps:spPr bwMode="auto">
                          <a:xfrm>
                            <a:off x="6623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"/>
                        <wps:cNvSpPr/>
                        <wps:spPr bwMode="auto">
                          <a:xfrm>
                            <a:off x="6575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"/>
                        <wps:cNvSpPr/>
                        <wps:spPr bwMode="auto">
                          <a:xfrm>
                            <a:off x="6599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30"/>
                              <a:gd name="gd3" fmla="val 107"/>
                              <a:gd name="gd4" fmla="val 0"/>
                              <a:gd name="gd5" fmla="val 50"/>
                              <a:gd name="gd6" fmla="val 30"/>
                              <a:gd name="gd7" fmla="val 50"/>
                              <a:gd name="gd8" fmla="val 30"/>
                              <a:gd name="gd9" fmla="val 38"/>
                              <a:gd name="gd10" fmla="val 38"/>
                              <a:gd name="gd11" fmla="val 23"/>
                              <a:gd name="gd12" fmla="val 43"/>
                              <a:gd name="gd13" fmla="val 13"/>
                              <a:gd name="gd14" fmla="val 43"/>
                              <a:gd name="gd15" fmla="val 0"/>
                              <a:gd name="gd16" fmla="val 38"/>
                              <a:gd name="gd17" fmla="val 5"/>
                              <a:gd name="gd18" fmla="val 33"/>
                              <a:gd name="gd19" fmla="val 10"/>
                              <a:gd name="gd20" fmla="val 28"/>
                              <a:gd name="gd21" fmla="val 18"/>
                              <a:gd name="gd22" fmla="val 25"/>
                              <a:gd name="gd23" fmla="val 25"/>
                              <a:gd name="gd24" fmla="val 23"/>
                              <a:gd name="gd25" fmla="val 33"/>
                              <a:gd name="gd26" fmla="val 23"/>
                              <a:gd name="gd27" fmla="val 40"/>
                              <a:gd name="gd28" fmla="val 23"/>
                              <a:gd name="gd29" fmla="val 45"/>
                              <a:gd name="gd30" fmla="val 25"/>
                              <a:gd name="gd31" fmla="val 50"/>
                              <a:gd name="gd32" fmla="val 30"/>
                            </a:gdLst>
                            <a:ahLst/>
                            <a:cxnLst/>
                            <a:rect l="0" t="0" r="r" b="b"/>
                            <a:pathLst>
                              <a:path w="10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"/>
                        <wps:cNvSpPr/>
                        <wps:spPr bwMode="auto">
                          <a:xfrm>
                            <a:off x="6650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57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5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"/>
                        <wps:cNvSpPr/>
                        <wps:spPr bwMode="auto">
                          <a:xfrm>
                            <a:off x="6599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8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0"/>
                              <a:gd name="gd23" fmla="val 45"/>
                              <a:gd name="gd24" fmla="val 2"/>
                              <a:gd name="gd25" fmla="val 5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"/>
                        <wps:cNvSpPr/>
                        <wps:spPr bwMode="auto">
                          <a:xfrm>
                            <a:off x="6448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37"/>
                              <a:gd name="gd3" fmla="val 27"/>
                              <a:gd name="gd4" fmla="val 50"/>
                              <a:gd name="gd5" fmla="val 22"/>
                              <a:gd name="gd6" fmla="val 60"/>
                              <a:gd name="gd7" fmla="val 12"/>
                              <a:gd name="gd8" fmla="val 70"/>
                              <a:gd name="gd9" fmla="val 0"/>
                              <a:gd name="gd10" fmla="val 75"/>
                              <a:gd name="gd11" fmla="val 2"/>
                              <a:gd name="gd12" fmla="val 65"/>
                              <a:gd name="gd13" fmla="val 7"/>
                              <a:gd name="gd14" fmla="val 52"/>
                              <a:gd name="gd15" fmla="val 17"/>
                              <a:gd name="gd16" fmla="val 42"/>
                              <a:gd name="gd17" fmla="val 30"/>
                              <a:gd name="gd18" fmla="val 37"/>
                              <a:gd name="gd19" fmla="val 30"/>
                              <a:gd name="gd20" fmla="val 37"/>
                              <a:gd name="gd21" fmla="val 74"/>
                              <a:gd name="gd22" fmla="val 0"/>
                              <a:gd name="gd23" fmla="val 30"/>
                              <a:gd name="gd2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74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"/>
                        <wps:cNvSpPr/>
                        <wps:spPr bwMode="auto">
                          <a:xfrm>
                            <a:off x="6448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3"/>
                              <a:gd name="gd5" fmla="val 22"/>
                              <a:gd name="gd6" fmla="val 23"/>
                              <a:gd name="gd7" fmla="val 12"/>
                              <a:gd name="gd8" fmla="val 33"/>
                              <a:gd name="gd9" fmla="val 0"/>
                              <a:gd name="gd10" fmla="val 38"/>
                              <a:gd name="gd11" fmla="val 2"/>
                              <a:gd name="gd12" fmla="val 28"/>
                              <a:gd name="gd13" fmla="val 7"/>
                              <a:gd name="gd14" fmla="val 15"/>
                              <a:gd name="gd15" fmla="val 17"/>
                              <a:gd name="gd16" fmla="val 5"/>
                              <a:gd name="gd17" fmla="val 3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"/>
                        <wps:cNvSpPr/>
                        <wps:spPr bwMode="auto">
                          <a:xfrm>
                            <a:off x="647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4"/>
                              <a:gd name="gd4" fmla="val 0"/>
                              <a:gd name="gd5" fmla="val 0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5"/>
                              <a:gd name="gd8" fmla="val 37"/>
                              <a:gd name="gd9" fmla="val 35"/>
                              <a:gd name="gd10" fmla="val 37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2"/>
                              <a:gd name="gd16" fmla="val 67"/>
                              <a:gd name="gd17" fmla="val 0"/>
                              <a:gd name="gd18" fmla="val 72"/>
                              <a:gd name="gd19" fmla="val 0"/>
                              <a:gd name="gd20" fmla="val 67"/>
                              <a:gd name="gd21" fmla="val 2"/>
                              <a:gd name="gd22" fmla="val 62"/>
                              <a:gd name="gd23" fmla="val 5"/>
                              <a:gd name="gd24" fmla="val 55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0"/>
                              <a:gd name="gd31" fmla="val 27"/>
                              <a:gd name="gd32" fmla="val 37"/>
                              <a:gd name="gd33" fmla="val 35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5"/>
                              <a:gd name="gd8" fmla="val 37"/>
                              <a:gd name="gd9" fmla="val 35"/>
                              <a:gd name="gd10" fmla="val 37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2"/>
                              <a:gd name="gd16" fmla="val 67"/>
                              <a:gd name="gd17" fmla="val 0"/>
                              <a:gd name="gd18" fmla="val 72"/>
                              <a:gd name="gd19" fmla="val 0"/>
                              <a:gd name="gd20" fmla="val 67"/>
                              <a:gd name="gd21" fmla="val 2"/>
                              <a:gd name="gd22" fmla="val 62"/>
                              <a:gd name="gd23" fmla="val 5"/>
                              <a:gd name="gd24" fmla="val 55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0"/>
                              <a:gd name="gd31" fmla="val 27"/>
                              <a:gd name="gd32" fmla="val 37"/>
                              <a:gd name="gd33" fmla="val 35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5"/>
                              <a:gd name="gd8" fmla="val 38"/>
                              <a:gd name="gd9" fmla="val 35"/>
                              <a:gd name="gd10" fmla="val 38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3"/>
                              <a:gd name="gd16" fmla="val 68"/>
                              <a:gd name="gd17" fmla="val 0"/>
                              <a:gd name="gd18" fmla="val 75"/>
                              <a:gd name="gd19" fmla="val 0"/>
                              <a:gd name="gd20" fmla="val 68"/>
                              <a:gd name="gd21" fmla="val 3"/>
                              <a:gd name="gd22" fmla="val 63"/>
                              <a:gd name="gd23" fmla="val 5"/>
                              <a:gd name="gd24" fmla="val 58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3"/>
                              <a:gd name="gd31" fmla="val 27"/>
                              <a:gd name="gd32" fmla="val 40"/>
                              <a:gd name="gd33" fmla="val 35"/>
                              <a:gd name="gd34" fmla="val 38"/>
                            </a:gdLst>
                            <a:ahLst/>
                            <a:cxnLst/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5"/>
                              <a:gd name="gd8" fmla="val 38"/>
                              <a:gd name="gd9" fmla="val 35"/>
                              <a:gd name="gd10" fmla="val 38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3"/>
                              <a:gd name="gd16" fmla="val 68"/>
                              <a:gd name="gd17" fmla="val 0"/>
                              <a:gd name="gd18" fmla="val 75"/>
                              <a:gd name="gd19" fmla="val 0"/>
                              <a:gd name="gd20" fmla="val 68"/>
                              <a:gd name="gd21" fmla="val 3"/>
                              <a:gd name="gd22" fmla="val 63"/>
                              <a:gd name="gd23" fmla="val 5"/>
                              <a:gd name="gd24" fmla="val 58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3"/>
                              <a:gd name="gd31" fmla="val 27"/>
                              <a:gd name="gd32" fmla="val 40"/>
                              <a:gd name="gd33" fmla="val 35"/>
                              <a:gd name="gd34" fmla="val 38"/>
                            </a:gdLst>
                            <a:ahLst/>
                            <a:cxnLst/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"/>
                        <wps:cNvSpPr/>
                        <wps:spPr bwMode="auto">
                          <a:xfrm>
                            <a:off x="6431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2"/>
                              <a:gd name="gd3" fmla="val 105"/>
                              <a:gd name="gd4" fmla="val 0"/>
                              <a:gd name="gd5" fmla="val 48"/>
                              <a:gd name="gd6" fmla="val 22"/>
                              <a:gd name="gd7" fmla="val 48"/>
                              <a:gd name="gd8" fmla="val 22"/>
                              <a:gd name="gd9" fmla="val 35"/>
                              <a:gd name="gd10" fmla="val 30"/>
                              <a:gd name="gd11" fmla="val 23"/>
                              <a:gd name="gd12" fmla="val 32"/>
                              <a:gd name="gd13" fmla="val 13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3"/>
                              <a:gd name="gd24" fmla="val 12"/>
                              <a:gd name="gd25" fmla="val 30"/>
                              <a:gd name="gd26" fmla="val 12"/>
                              <a:gd name="gd27" fmla="val 38"/>
                              <a:gd name="gd28" fmla="val 15"/>
                              <a:gd name="gd29" fmla="val 43"/>
                              <a:gd name="gd30" fmla="val 17"/>
                              <a:gd name="gd31" fmla="val 48"/>
                              <a:gd name="gd3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0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"/>
                        <wps:cNvSpPr/>
                        <wps:spPr bwMode="auto">
                          <a:xfrm>
                            <a:off x="6479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"/>
                        <wps:cNvSpPr/>
                        <wps:spPr bwMode="auto">
                          <a:xfrm>
                            <a:off x="6431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3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8"/>
                              <a:gd name="gd16" fmla="val 3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"/>
                        <wps:cNvSpPr/>
                        <wps:spPr bwMode="auto">
                          <a:xfrm>
                            <a:off x="6397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1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4"/>
                              <a:gd name="gd10" fmla="val 15"/>
                              <a:gd name="gd11" fmla="val 22"/>
                              <a:gd name="gd12" fmla="val 18"/>
                              <a:gd name="gd13" fmla="val 9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9"/>
                              <a:gd name="gd20" fmla="val 3"/>
                              <a:gd name="gd21" fmla="val 14"/>
                              <a:gd name="gd22" fmla="val 0"/>
                              <a:gd name="gd23" fmla="val 22"/>
                              <a:gd name="gd24" fmla="val 0"/>
                              <a:gd name="gd25" fmla="val 29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1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"/>
                        <wps:cNvSpPr/>
                        <wps:spPr bwMode="auto">
                          <a:xfrm>
                            <a:off x="644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4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"/>
                        <wps:cNvSpPr/>
                        <wps:spPr bwMode="auto">
                          <a:xfrm>
                            <a:off x="6397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4"/>
                              <a:gd name="gd4" fmla="val 15"/>
                              <a:gd name="gd5" fmla="val 22"/>
                              <a:gd name="gd6" fmla="val 18"/>
                              <a:gd name="gd7" fmla="val 9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9"/>
                              <a:gd name="gd14" fmla="val 3"/>
                              <a:gd name="gd15" fmla="val 14"/>
                              <a:gd name="gd16" fmla="val 0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4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"/>
                        <wps:cNvSpPr/>
                        <wps:spPr bwMode="auto">
                          <a:xfrm>
                            <a:off x="6367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"/>
                        <wps:cNvSpPr/>
                        <wps:spPr bwMode="auto">
                          <a:xfrm>
                            <a:off x="6414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"/>
                        <wps:cNvSpPr/>
                        <wps:spPr bwMode="auto">
                          <a:xfrm>
                            <a:off x="6367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"/>
                        <wps:cNvSpPr/>
                        <wps:spPr bwMode="auto">
                          <a:xfrm>
                            <a:off x="6461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5"/>
                              <a:gd name="gd3" fmla="val 105"/>
                              <a:gd name="gd4" fmla="val 0"/>
                              <a:gd name="gd5" fmla="val 47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8"/>
                              <a:gd name="gd13" fmla="val 13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8"/>
                              <a:gd name="gd22" fmla="val 18"/>
                              <a:gd name="gd23" fmla="val 25"/>
                              <a:gd name="gd24" fmla="val 18"/>
                              <a:gd name="gd25" fmla="val 30"/>
                              <a:gd name="gd26" fmla="val 18"/>
                              <a:gd name="gd27" fmla="val 37"/>
                              <a:gd name="gd28" fmla="val 18"/>
                              <a:gd name="gd29" fmla="val 42"/>
                              <a:gd name="gd30" fmla="val 23"/>
                              <a:gd name="gd31" fmla="val 50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"/>
                        <wps:cNvSpPr/>
                        <wps:spPr bwMode="auto">
                          <a:xfrm>
                            <a:off x="6508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8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"/>
                        <wps:cNvSpPr/>
                        <wps:spPr bwMode="auto">
                          <a:xfrm>
                            <a:off x="646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7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5"/>
                              <a:gd name="gd25" fmla="val 5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"/>
                        <wps:cNvSpPr/>
                        <wps:spPr bwMode="auto">
                          <a:xfrm>
                            <a:off x="6491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7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7"/>
                              <a:gd name="gd11" fmla="val 22"/>
                              <a:gd name="gd12" fmla="val 30"/>
                              <a:gd name="gd13" fmla="val 10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5"/>
                              <a:gd name="gd21" fmla="val 15"/>
                              <a:gd name="gd22" fmla="val 12"/>
                              <a:gd name="gd23" fmla="val 22"/>
                              <a:gd name="gd24" fmla="val 12"/>
                              <a:gd name="gd25" fmla="val 30"/>
                              <a:gd name="gd26" fmla="val 12"/>
                              <a:gd name="gd27" fmla="val 35"/>
                              <a:gd name="gd28" fmla="val 12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"/>
                        <wps:cNvSpPr/>
                        <wps:spPr bwMode="auto">
                          <a:xfrm>
                            <a:off x="6538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"/>
                        <wps:cNvSpPr/>
                        <wps:spPr bwMode="auto">
                          <a:xfrm>
                            <a:off x="6491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"/>
                        <wps:cNvSpPr/>
                        <wps:spPr bwMode="auto">
                          <a:xfrm>
                            <a:off x="6516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5"/>
                              <a:gd name="gd12" fmla="val 28"/>
                              <a:gd name="gd13" fmla="val 12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"/>
                        <wps:cNvSpPr/>
                        <wps:spPr bwMode="auto">
                          <a:xfrm>
                            <a:off x="656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"/>
                        <wps:cNvSpPr/>
                        <wps:spPr bwMode="auto">
                          <a:xfrm>
                            <a:off x="6516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0"/>
                              <a:gd name="gd3" fmla="val 35"/>
                              <a:gd name="gd4" fmla="val 17"/>
                              <a:gd name="gd5" fmla="val 25"/>
                              <a:gd name="gd6" fmla="val 20"/>
                              <a:gd name="gd7" fmla="val 12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47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"/>
                        <wps:cNvSpPr/>
                        <wps:spPr bwMode="auto">
                          <a:xfrm>
                            <a:off x="6546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25"/>
                              <a:gd name="gd3" fmla="val 102"/>
                              <a:gd name="gd4" fmla="val 0"/>
                              <a:gd name="gd5" fmla="val 49"/>
                              <a:gd name="gd6" fmla="val 25"/>
                              <a:gd name="gd7" fmla="val 49"/>
                              <a:gd name="gd8" fmla="val 25"/>
                              <a:gd name="gd9" fmla="val 37"/>
                              <a:gd name="gd10" fmla="val 32"/>
                              <a:gd name="gd11" fmla="val 24"/>
                              <a:gd name="gd12" fmla="val 37"/>
                              <a:gd name="gd13" fmla="val 12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7"/>
                              <a:gd name="gd22" fmla="val 17"/>
                              <a:gd name="gd23" fmla="val 24"/>
                              <a:gd name="gd24" fmla="val 17"/>
                              <a:gd name="gd25" fmla="val 29"/>
                              <a:gd name="gd26" fmla="val 17"/>
                              <a:gd name="gd27" fmla="val 37"/>
                              <a:gd name="gd28" fmla="val 17"/>
                              <a:gd name="gd29" fmla="val 44"/>
                              <a:gd name="gd30" fmla="val 20"/>
                              <a:gd name="gd31" fmla="val 49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"/>
                        <wps:cNvSpPr/>
                        <wps:spPr bwMode="auto">
                          <a:xfrm>
                            <a:off x="6595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3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3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"/>
                        <wps:cNvSpPr/>
                        <wps:spPr bwMode="auto">
                          <a:xfrm>
                            <a:off x="6546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7"/>
                              <a:gd name="gd4" fmla="val 15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4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0"/>
                              <a:gd name="gd23" fmla="val 44"/>
                              <a:gd name="gd24" fmla="val 3"/>
                              <a:gd name="gd25" fmla="val 49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"/>
                        <wps:cNvSpPr/>
                        <wps:spPr bwMode="auto">
                          <a:xfrm>
                            <a:off x="657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35"/>
                              <a:gd name="gd3" fmla="val 102"/>
                              <a:gd name="gd4" fmla="val 0"/>
                              <a:gd name="gd5" fmla="val 48"/>
                              <a:gd name="gd6" fmla="val 35"/>
                              <a:gd name="gd7" fmla="val 48"/>
                              <a:gd name="gd8" fmla="val 35"/>
                              <a:gd name="gd9" fmla="val 35"/>
                              <a:gd name="gd10" fmla="val 45"/>
                              <a:gd name="gd11" fmla="val 23"/>
                              <a:gd name="gd12" fmla="val 50"/>
                              <a:gd name="gd13" fmla="val 13"/>
                              <a:gd name="gd14" fmla="val 52"/>
                              <a:gd name="gd15" fmla="val 0"/>
                              <a:gd name="gd16" fmla="val 47"/>
                              <a:gd name="gd17" fmla="val 5"/>
                              <a:gd name="gd18" fmla="val 42"/>
                              <a:gd name="gd19" fmla="val 10"/>
                              <a:gd name="gd20" fmla="val 37"/>
                              <a:gd name="gd21" fmla="val 15"/>
                              <a:gd name="gd22" fmla="val 35"/>
                              <a:gd name="gd23" fmla="val 23"/>
                              <a:gd name="gd24" fmla="val 32"/>
                              <a:gd name="gd25" fmla="val 30"/>
                              <a:gd name="gd26" fmla="val 30"/>
                              <a:gd name="gd27" fmla="val 38"/>
                              <a:gd name="gd28" fmla="val 30"/>
                              <a:gd name="gd29" fmla="val 43"/>
                              <a:gd name="gd30" fmla="val 32"/>
                              <a:gd name="gd31" fmla="val 48"/>
                              <a:gd name="gd32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0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"/>
                        <wps:cNvSpPr/>
                        <wps:spPr bwMode="auto">
                          <a:xfrm>
                            <a:off x="6618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54"/>
                              <a:gd name="gd4" fmla="val 0"/>
                              <a:gd name="gd5" fmla="val 0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"/>
                        <wps:cNvSpPr/>
                        <wps:spPr bwMode="auto">
                          <a:xfrm>
                            <a:off x="6570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"/>
                              <a:gd name="gd3" fmla="val 35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2"/>
                              <a:gd name="gd9" fmla="val 0"/>
                              <a:gd name="gd10" fmla="val 17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5"/>
                              <a:gd name="gd16" fmla="val 5"/>
                              <a:gd name="gd17" fmla="val 23"/>
                              <a:gd name="gd18" fmla="val 2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48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"/>
                        <wps:cNvSpPr/>
                        <wps:spPr bwMode="auto">
                          <a:xfrm>
                            <a:off x="6426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3"/>
                              <a:gd name="gd3" fmla="val 25"/>
                              <a:gd name="gd4" fmla="val 55"/>
                              <a:gd name="gd5" fmla="val 20"/>
                              <a:gd name="gd6" fmla="val 65"/>
                              <a:gd name="gd7" fmla="val 13"/>
                              <a:gd name="gd8" fmla="val 75"/>
                              <a:gd name="gd9" fmla="val 0"/>
                              <a:gd name="gd10" fmla="val 83"/>
                              <a:gd name="gd11" fmla="val 0"/>
                              <a:gd name="gd12" fmla="val 73"/>
                              <a:gd name="gd13" fmla="val 8"/>
                              <a:gd name="gd14" fmla="val 60"/>
                              <a:gd name="gd15" fmla="val 15"/>
                              <a:gd name="gd16" fmla="val 50"/>
                              <a:gd name="gd17" fmla="val 28"/>
                              <a:gd name="gd18" fmla="val 43"/>
                              <a:gd name="gd19" fmla="val 28"/>
                              <a:gd name="gd20" fmla="val 43"/>
                              <a:gd name="gd21" fmla="val 67"/>
                              <a:gd name="gd22" fmla="val 0"/>
                              <a:gd name="gd23" fmla="val 28"/>
                              <a:gd name="gd24" fmla="val 43"/>
                            </a:gdLst>
                            <a:ahLst/>
                            <a:cxnLst/>
                            <a:rect l="0" t="0" r="r" b="b"/>
                            <a:pathLst>
                              <a:path w="67" h="8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"/>
                        <wps:cNvSpPr/>
                        <wps:spPr bwMode="auto">
                          <a:xfrm>
                            <a:off x="6426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2"/>
                              <a:gd name="gd7" fmla="val 13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8"/>
                              <a:gd name="gd14" fmla="val 17"/>
                              <a:gd name="gd15" fmla="val 15"/>
                              <a:gd name="gd16" fmla="val 7"/>
                              <a:gd name="gd17" fmla="val 2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"/>
                        <wps:cNvSpPr/>
                        <wps:spPr bwMode="auto">
                          <a:xfrm>
                            <a:off x="6454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39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</a:gdLst>
                            <a:ahLst/>
                            <a:cxnLst/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</a:gdLst>
                            <a:ahLst/>
                            <a:cxnLst/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7"/>
                              <a:gd name="gd12" fmla="val 55"/>
                              <a:gd name="gd13" fmla="val 20"/>
                              <a:gd name="gd14" fmla="val 65"/>
                              <a:gd name="gd15" fmla="val 12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5"/>
                              <a:gd name="gd26" fmla="val 57"/>
                              <a:gd name="gd27" fmla="val 10"/>
                              <a:gd name="gd28" fmla="val 52"/>
                              <a:gd name="gd29" fmla="val 17"/>
                              <a:gd name="gd30" fmla="val 47"/>
                              <a:gd name="gd31" fmla="val 22"/>
                              <a:gd name="gd32" fmla="val 42"/>
                              <a:gd name="gd33" fmla="val 30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7"/>
                              <a:gd name="gd12" fmla="val 55"/>
                              <a:gd name="gd13" fmla="val 20"/>
                              <a:gd name="gd14" fmla="val 65"/>
                              <a:gd name="gd15" fmla="val 12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5"/>
                              <a:gd name="gd26" fmla="val 57"/>
                              <a:gd name="gd27" fmla="val 10"/>
                              <a:gd name="gd28" fmla="val 52"/>
                              <a:gd name="gd29" fmla="val 17"/>
                              <a:gd name="gd30" fmla="val 47"/>
                              <a:gd name="gd31" fmla="val 22"/>
                              <a:gd name="gd32" fmla="val 42"/>
                              <a:gd name="gd33" fmla="val 30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0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0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"/>
                        <wps:cNvSpPr/>
                        <wps:spPr bwMode="auto">
                          <a:xfrm>
                            <a:off x="6732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5"/>
                              <a:gd name="gd3" fmla="val 17"/>
                              <a:gd name="gd4" fmla="val 0"/>
                              <a:gd name="gd5" fmla="val 22"/>
                              <a:gd name="gd6" fmla="val 75"/>
                              <a:gd name="gd7" fmla="val 22"/>
                              <a:gd name="gd8" fmla="val 75"/>
                              <a:gd name="gd9" fmla="val 25"/>
                              <a:gd name="gd10" fmla="val 92"/>
                              <a:gd name="gd11" fmla="val 25"/>
                              <a:gd name="gd12" fmla="val 107"/>
                              <a:gd name="gd13" fmla="val 22"/>
                              <a:gd name="gd14" fmla="val 115"/>
                              <a:gd name="gd15" fmla="val 17"/>
                              <a:gd name="gd16" fmla="val 120"/>
                              <a:gd name="gd17" fmla="val 12"/>
                              <a:gd name="gd18" fmla="val 125"/>
                              <a:gd name="gd19" fmla="val 7"/>
                              <a:gd name="gd20" fmla="val 132"/>
                              <a:gd name="gd21" fmla="val 3"/>
                              <a:gd name="gd22" fmla="val 125"/>
                              <a:gd name="gd23" fmla="val 0"/>
                              <a:gd name="gd24" fmla="val 115"/>
                              <a:gd name="gd25" fmla="val 0"/>
                              <a:gd name="gd26" fmla="val 107"/>
                              <a:gd name="gd27" fmla="val 0"/>
                              <a:gd name="gd28" fmla="val 100"/>
                              <a:gd name="gd29" fmla="val 3"/>
                              <a:gd name="gd30" fmla="val 92"/>
                              <a:gd name="gd31" fmla="val 7"/>
                              <a:gd name="gd32" fmla="val 85"/>
                              <a:gd name="gd33" fmla="val 12"/>
                              <a:gd name="gd34" fmla="val 77"/>
                              <a:gd name="gd35" fmla="val 22"/>
                              <a:gd name="gd3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5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"/>
                        <wps:cNvSpPr/>
                        <wps:spPr bwMode="auto">
                          <a:xfrm>
                            <a:off x="6749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5"/>
                              <a:gd name="gd3" fmla="val 0"/>
                              <a:gd name="gd4" fmla="val 0"/>
                              <a:gd name="gd5" fmla="val 5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5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"/>
                        <wps:cNvSpPr/>
                        <wps:spPr bwMode="auto">
                          <a:xfrm>
                            <a:off x="6732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7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2"/>
                              <a:gd name="gd21" fmla="val 0"/>
                              <a:gd name="gd22" fmla="val 25"/>
                              <a:gd name="gd23" fmla="val 3"/>
                              <a:gd name="gd24" fmla="val 17"/>
                              <a:gd name="gd25" fmla="val 7"/>
                              <a:gd name="gd26" fmla="val 10"/>
                              <a:gd name="gd27" fmla="val 12"/>
                              <a:gd name="gd28" fmla="val 2"/>
                              <a:gd name="gd29" fmla="val 2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"/>
                        <wps:cNvSpPr/>
                        <wps:spPr bwMode="auto">
                          <a:xfrm>
                            <a:off x="673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67"/>
                              <a:gd name="gd3" fmla="val 32"/>
                              <a:gd name="gd4" fmla="val 0"/>
                              <a:gd name="gd5" fmla="val 19"/>
                              <a:gd name="gd6" fmla="val 67"/>
                              <a:gd name="gd7" fmla="val 19"/>
                              <a:gd name="gd8" fmla="val 67"/>
                              <a:gd name="gd9" fmla="val 24"/>
                              <a:gd name="gd10" fmla="val 82"/>
                              <a:gd name="gd11" fmla="val 22"/>
                              <a:gd name="gd12" fmla="val 100"/>
                              <a:gd name="gd13" fmla="val 19"/>
                              <a:gd name="gd14" fmla="val 105"/>
                              <a:gd name="gd15" fmla="val 17"/>
                              <a:gd name="gd16" fmla="val 112"/>
                              <a:gd name="gd17" fmla="val 12"/>
                              <a:gd name="gd18" fmla="val 117"/>
                              <a:gd name="gd19" fmla="val 4"/>
                              <a:gd name="gd20" fmla="val 122"/>
                              <a:gd name="gd21" fmla="val 2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7"/>
                              <a:gd name="gd32" fmla="val 77"/>
                              <a:gd name="gd33" fmla="val 12"/>
                              <a:gd name="gd34" fmla="val 70"/>
                              <a:gd name="gd35" fmla="val 19"/>
                              <a:gd name="gd3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2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"/>
                        <wps:cNvSpPr/>
                        <wps:spPr bwMode="auto">
                          <a:xfrm>
                            <a:off x="6754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3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"/>
                        <wps:cNvSpPr/>
                        <wps:spPr bwMode="auto">
                          <a:xfrm>
                            <a:off x="6735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24"/>
                              <a:gd name="gd4" fmla="val 15"/>
                              <a:gd name="gd5" fmla="val 22"/>
                              <a:gd name="gd6" fmla="val 33"/>
                              <a:gd name="gd7" fmla="val 19"/>
                              <a:gd name="gd8" fmla="val 38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4"/>
                              <a:gd name="gd14" fmla="val 55"/>
                              <a:gd name="gd15" fmla="val 2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0"/>
                              <a:gd name="gd22" fmla="val 25"/>
                              <a:gd name="gd23" fmla="val 2"/>
                              <a:gd name="gd24" fmla="val 18"/>
                              <a:gd name="gd25" fmla="val 7"/>
                              <a:gd name="gd26" fmla="val 10"/>
                              <a:gd name="gd27" fmla="val 12"/>
                              <a:gd name="gd28" fmla="val 3"/>
                              <a:gd name="gd29" fmla="val 19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"/>
                        <wps:cNvSpPr/>
                        <wps:spPr bwMode="auto">
                          <a:xfrm>
                            <a:off x="6739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7"/>
                              <a:gd name="gd3" fmla="val 35"/>
                              <a:gd name="gd4" fmla="val 0"/>
                              <a:gd name="gd5" fmla="val 23"/>
                              <a:gd name="gd6" fmla="val 67"/>
                              <a:gd name="gd7" fmla="val 23"/>
                              <a:gd name="gd8" fmla="val 67"/>
                              <a:gd name="gd9" fmla="val 25"/>
                              <a:gd name="gd10" fmla="val 82"/>
                              <a:gd name="gd11" fmla="val 25"/>
                              <a:gd name="gd12" fmla="val 100"/>
                              <a:gd name="gd13" fmla="val 23"/>
                              <a:gd name="gd14" fmla="val 105"/>
                              <a:gd name="gd15" fmla="val 18"/>
                              <a:gd name="gd16" fmla="val 112"/>
                              <a:gd name="gd17" fmla="val 13"/>
                              <a:gd name="gd18" fmla="val 11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3"/>
                              <a:gd name="gd24" fmla="val 110"/>
                              <a:gd name="gd25" fmla="val 0"/>
                              <a:gd name="gd26" fmla="val 100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0"/>
                              <a:gd name="gd35" fmla="val 23"/>
                              <a:gd name="gd3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"/>
                        <wps:cNvSpPr/>
                        <wps:spPr bwMode="auto">
                          <a:xfrm>
                            <a:off x="6762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2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2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"/>
                        <wps:cNvSpPr/>
                        <wps:spPr bwMode="auto">
                          <a:xfrm>
                            <a:off x="6739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5"/>
                              <a:gd name="gd6" fmla="val 33"/>
                              <a:gd name="gd7" fmla="val 23"/>
                              <a:gd name="gd8" fmla="val 38"/>
                              <a:gd name="gd9" fmla="val 18"/>
                              <a:gd name="gd10" fmla="val 45"/>
                              <a:gd name="gd11" fmla="val 13"/>
                              <a:gd name="gd12" fmla="val 50"/>
                              <a:gd name="gd13" fmla="val 8"/>
                              <a:gd name="gd14" fmla="val 55"/>
                              <a:gd name="gd15" fmla="val 3"/>
                              <a:gd name="gd16" fmla="val 50"/>
                              <a:gd name="gd17" fmla="val 3"/>
                              <a:gd name="gd18" fmla="val 43"/>
                              <a:gd name="gd19" fmla="val 0"/>
                              <a:gd name="gd20" fmla="val 33"/>
                              <a:gd name="gd21" fmla="val 3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"/>
                        <wps:cNvSpPr/>
                        <wps:spPr bwMode="auto">
                          <a:xfrm>
                            <a:off x="6720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4"/>
                              <a:gd name="gd3" fmla="val 15"/>
                              <a:gd name="gd4" fmla="val 0"/>
                              <a:gd name="gd5" fmla="val 22"/>
                              <a:gd name="gd6" fmla="val 74"/>
                              <a:gd name="gd7" fmla="val 22"/>
                              <a:gd name="gd8" fmla="val 74"/>
                              <a:gd name="gd9" fmla="val 27"/>
                              <a:gd name="gd10" fmla="val 92"/>
                              <a:gd name="gd11" fmla="val 24"/>
                              <a:gd name="gd12" fmla="val 107"/>
                              <a:gd name="gd13" fmla="val 22"/>
                              <a:gd name="gd14" fmla="val 114"/>
                              <a:gd name="gd15" fmla="val 19"/>
                              <a:gd name="gd16" fmla="val 119"/>
                              <a:gd name="gd17" fmla="val 15"/>
                              <a:gd name="gd18" fmla="val 127"/>
                              <a:gd name="gd19" fmla="val 7"/>
                              <a:gd name="gd20" fmla="val 132"/>
                              <a:gd name="gd21" fmla="val 5"/>
                              <a:gd name="gd22" fmla="val 124"/>
                              <a:gd name="gd23" fmla="val 2"/>
                              <a:gd name="gd24" fmla="val 117"/>
                              <a:gd name="gd25" fmla="val 0"/>
                              <a:gd name="gd26" fmla="val 107"/>
                              <a:gd name="gd27" fmla="val 2"/>
                              <a:gd name="gd28" fmla="val 99"/>
                              <a:gd name="gd29" fmla="val 5"/>
                              <a:gd name="gd30" fmla="val 92"/>
                              <a:gd name="gd31" fmla="val 10"/>
                              <a:gd name="gd32" fmla="val 84"/>
                              <a:gd name="gd33" fmla="val 15"/>
                              <a:gd name="gd34" fmla="val 77"/>
                              <a:gd name="gd35" fmla="val 22"/>
                              <a:gd name="gd36" fmla="val 74"/>
                            </a:gdLst>
                            <a:ahLst/>
                            <a:cxnLst/>
                            <a:rect l="0" t="0" r="r" b="b"/>
                            <a:pathLst>
                              <a:path w="27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"/>
                        <wps:cNvSpPr/>
                        <wps:spPr bwMode="auto">
                          <a:xfrm>
                            <a:off x="6735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4"/>
                              <a:gd name="gd3" fmla="val 0"/>
                              <a:gd name="gd4" fmla="val 0"/>
                              <a:gd name="gd5" fmla="val 7"/>
                              <a:gd name="gd6" fmla="val 74"/>
                            </a:gdLst>
                            <a:ahLst/>
                            <a:cxnLst/>
                            <a:rect l="0" t="0" r="r" b="b"/>
                            <a:pathLst>
                              <a:path w="7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"/>
                        <wps:cNvSpPr/>
                        <wps:spPr bwMode="auto">
                          <a:xfrm>
                            <a:off x="6720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8"/>
                              <a:gd name="gd5" fmla="val 24"/>
                              <a:gd name="gd6" fmla="val 33"/>
                              <a:gd name="gd7" fmla="val 22"/>
                              <a:gd name="gd8" fmla="val 40"/>
                              <a:gd name="gd9" fmla="val 19"/>
                              <a:gd name="gd10" fmla="val 45"/>
                              <a:gd name="gd11" fmla="val 15"/>
                              <a:gd name="gd12" fmla="val 53"/>
                              <a:gd name="gd13" fmla="val 7"/>
                              <a:gd name="gd14" fmla="val 58"/>
                              <a:gd name="gd15" fmla="val 5"/>
                              <a:gd name="gd16" fmla="val 50"/>
                              <a:gd name="gd17" fmla="val 2"/>
                              <a:gd name="gd18" fmla="val 43"/>
                              <a:gd name="gd19" fmla="val 0"/>
                              <a:gd name="gd20" fmla="val 33"/>
                              <a:gd name="gd21" fmla="val 2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"/>
                        <wps:cNvSpPr/>
                        <wps:spPr bwMode="auto">
                          <a:xfrm>
                            <a:off x="6710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8"/>
                              <a:gd name="gd3" fmla="val 22"/>
                              <a:gd name="gd4" fmla="val 0"/>
                              <a:gd name="gd5" fmla="val 22"/>
                              <a:gd name="gd6" fmla="val 78"/>
                              <a:gd name="gd7" fmla="val 22"/>
                              <a:gd name="gd8" fmla="val 78"/>
                              <a:gd name="gd9" fmla="val 27"/>
                              <a:gd name="gd10" fmla="val 95"/>
                              <a:gd name="gd11" fmla="val 25"/>
                              <a:gd name="gd12" fmla="val 110"/>
                              <a:gd name="gd13" fmla="val 22"/>
                              <a:gd name="gd14" fmla="val 117"/>
                              <a:gd name="gd15" fmla="val 20"/>
                              <a:gd name="gd16" fmla="val 122"/>
                              <a:gd name="gd17" fmla="val 15"/>
                              <a:gd name="gd18" fmla="val 130"/>
                              <a:gd name="gd19" fmla="val 7"/>
                              <a:gd name="gd20" fmla="val 135"/>
                              <a:gd name="gd21" fmla="val 2"/>
                              <a:gd name="gd22" fmla="val 127"/>
                              <a:gd name="gd23" fmla="val 0"/>
                              <a:gd name="gd24" fmla="val 120"/>
                              <a:gd name="gd25" fmla="val 0"/>
                              <a:gd name="gd26" fmla="val 110"/>
                              <a:gd name="gd27" fmla="val 2"/>
                              <a:gd name="gd28" fmla="val 102"/>
                              <a:gd name="gd29" fmla="val 5"/>
                              <a:gd name="gd30" fmla="val 95"/>
                              <a:gd name="gd31" fmla="val 7"/>
                              <a:gd name="gd32" fmla="val 88"/>
                              <a:gd name="gd33" fmla="val 15"/>
                              <a:gd name="gd34" fmla="val 80"/>
                              <a:gd name="gd35" fmla="val 22"/>
                              <a:gd name="gd3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2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"/>
                        <wps:cNvSpPr/>
                        <wps:spPr bwMode="auto">
                          <a:xfrm>
                            <a:off x="6732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1" h="7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"/>
                        <wps:cNvSpPr/>
                        <wps:spPr bwMode="auto">
                          <a:xfrm>
                            <a:off x="6710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9"/>
                              <a:gd name="gd9" fmla="val 20"/>
                              <a:gd name="gd10" fmla="val 44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2"/>
                              <a:gd name="gd16" fmla="val 49"/>
                              <a:gd name="gd17" fmla="val 0"/>
                              <a:gd name="gd18" fmla="val 42"/>
                              <a:gd name="gd19" fmla="val 0"/>
                              <a:gd name="gd20" fmla="val 32"/>
                              <a:gd name="gd21" fmla="val 2"/>
                              <a:gd name="gd22" fmla="val 24"/>
                              <a:gd name="gd23" fmla="val 5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2"/>
                              <a:gd name="gd29" fmla="val 2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"/>
                        <wps:cNvSpPr/>
                        <wps:spPr bwMode="auto">
                          <a:xfrm>
                            <a:off x="6702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0"/>
                              <a:gd name="gd3" fmla="val 20"/>
                              <a:gd name="gd4" fmla="val 0"/>
                              <a:gd name="gd5" fmla="val 20"/>
                              <a:gd name="gd6" fmla="val 70"/>
                              <a:gd name="gd7" fmla="val 20"/>
                              <a:gd name="gd8" fmla="val 70"/>
                              <a:gd name="gd9" fmla="val 25"/>
                              <a:gd name="gd10" fmla="val 88"/>
                              <a:gd name="gd11" fmla="val 25"/>
                              <a:gd name="gd12" fmla="val 103"/>
                              <a:gd name="gd13" fmla="val 23"/>
                              <a:gd name="gd14" fmla="val 110"/>
                              <a:gd name="gd15" fmla="val 18"/>
                              <a:gd name="gd16" fmla="val 118"/>
                              <a:gd name="gd17" fmla="val 13"/>
                              <a:gd name="gd18" fmla="val 123"/>
                              <a:gd name="gd19" fmla="val 8"/>
                              <a:gd name="gd20" fmla="val 127"/>
                              <a:gd name="gd21" fmla="val 3"/>
                              <a:gd name="gd22" fmla="val 120"/>
                              <a:gd name="gd23" fmla="val 0"/>
                              <a:gd name="gd24" fmla="val 113"/>
                              <a:gd name="gd25" fmla="val 0"/>
                              <a:gd name="gd26" fmla="val 105"/>
                              <a:gd name="gd27" fmla="val 0"/>
                              <a:gd name="gd28" fmla="val 98"/>
                              <a:gd name="gd29" fmla="val 3"/>
                              <a:gd name="gd30" fmla="val 88"/>
                              <a:gd name="gd31" fmla="val 8"/>
                              <a:gd name="gd32" fmla="val 80"/>
                              <a:gd name="gd33" fmla="val 13"/>
                              <a:gd name="gd34" fmla="val 75"/>
                              <a:gd name="gd35" fmla="val 20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"/>
                        <wps:cNvSpPr/>
                        <wps:spPr bwMode="auto">
                          <a:xfrm>
                            <a:off x="6722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"/>
                        <wps:cNvSpPr/>
                        <wps:spPr bwMode="auto">
                          <a:xfrm>
                            <a:off x="6702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8"/>
                              <a:gd name="gd5" fmla="val 25"/>
                              <a:gd name="gd6" fmla="val 33"/>
                              <a:gd name="gd7" fmla="val 23"/>
                              <a:gd name="gd8" fmla="val 40"/>
                              <a:gd name="gd9" fmla="val 18"/>
                              <a:gd name="gd10" fmla="val 48"/>
                              <a:gd name="gd11" fmla="val 13"/>
                              <a:gd name="gd12" fmla="val 53"/>
                              <a:gd name="gd13" fmla="val 8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3"/>
                              <a:gd name="gd19" fmla="val 0"/>
                              <a:gd name="gd20" fmla="val 35"/>
                              <a:gd name="gd21" fmla="val 0"/>
                              <a:gd name="gd22" fmla="val 28"/>
                              <a:gd name="gd23" fmla="val 3"/>
                              <a:gd name="gd24" fmla="val 18"/>
                              <a:gd name="gd25" fmla="val 8"/>
                              <a:gd name="gd26" fmla="val 10"/>
                              <a:gd name="gd27" fmla="val 13"/>
                              <a:gd name="gd28" fmla="val 5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"/>
                        <wps:cNvSpPr/>
                        <wps:spPr bwMode="auto">
                          <a:xfrm>
                            <a:off x="6690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3"/>
                              <a:gd name="gd3" fmla="val 10"/>
                              <a:gd name="gd4" fmla="val 0"/>
                              <a:gd name="gd5" fmla="val 22"/>
                              <a:gd name="gd6" fmla="val 73"/>
                              <a:gd name="gd7" fmla="val 22"/>
                              <a:gd name="gd8" fmla="val 73"/>
                              <a:gd name="gd9" fmla="val 25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3"/>
                              <a:gd name="gd15" fmla="val 20"/>
                              <a:gd name="gd16" fmla="val 118"/>
                              <a:gd name="gd17" fmla="val 15"/>
                              <a:gd name="gd18" fmla="val 125"/>
                              <a:gd name="gd19" fmla="val 7"/>
                              <a:gd name="gd20" fmla="val 130"/>
                              <a:gd name="gd21" fmla="val 5"/>
                              <a:gd name="gd22" fmla="val 123"/>
                              <a:gd name="gd23" fmla="val 2"/>
                              <a:gd name="gd24" fmla="val 115"/>
                              <a:gd name="gd25" fmla="val 0"/>
                              <a:gd name="gd26" fmla="val 108"/>
                              <a:gd name="gd27" fmla="val 0"/>
                              <a:gd name="gd28" fmla="val 98"/>
                              <a:gd name="gd29" fmla="val 2"/>
                              <a:gd name="gd30" fmla="val 90"/>
                              <a:gd name="gd31" fmla="val 7"/>
                              <a:gd name="gd32" fmla="val 83"/>
                              <a:gd name="gd33" fmla="val 15"/>
                              <a:gd name="gd34" fmla="val 78"/>
                              <a:gd name="gd35" fmla="val 22"/>
                              <a:gd name="gd3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"/>
                        <wps:cNvSpPr/>
                        <wps:spPr bwMode="auto">
                          <a:xfrm>
                            <a:off x="670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3"/>
                              <a:gd name="gd3" fmla="val 0"/>
                              <a:gd name="gd4" fmla="val 0"/>
                              <a:gd name="gd5" fmla="val 12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12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"/>
                        <wps:cNvSpPr/>
                        <wps:spPr bwMode="auto">
                          <a:xfrm>
                            <a:off x="6690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20"/>
                              <a:gd name="gd10" fmla="val 45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5"/>
                              <a:gd name="gd16" fmla="val 50"/>
                              <a:gd name="gd17" fmla="val 2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5"/>
                              <a:gd name="gd23" fmla="val 2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5"/>
                              <a:gd name="gd29" fmla="val 2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"/>
                        <wps:cNvSpPr/>
                        <wps:spPr bwMode="auto">
                          <a:xfrm>
                            <a:off x="6670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  <a:gd name="gd7" fmla="val 22"/>
                              <a:gd name="gd8" fmla="val 77"/>
                              <a:gd name="gd9" fmla="val 27"/>
                              <a:gd name="gd10" fmla="val 95"/>
                              <a:gd name="gd11" fmla="val 30"/>
                              <a:gd name="gd12" fmla="val 112"/>
                              <a:gd name="gd13" fmla="val 30"/>
                              <a:gd name="gd14" fmla="val 120"/>
                              <a:gd name="gd15" fmla="val 27"/>
                              <a:gd name="gd16" fmla="val 127"/>
                              <a:gd name="gd17" fmla="val 22"/>
                              <a:gd name="gd18" fmla="val 132"/>
                              <a:gd name="gd19" fmla="val 17"/>
                              <a:gd name="gd20" fmla="val 140"/>
                              <a:gd name="gd21" fmla="val 12"/>
                              <a:gd name="gd22" fmla="val 132"/>
                              <a:gd name="gd23" fmla="val 10"/>
                              <a:gd name="gd24" fmla="val 122"/>
                              <a:gd name="gd25" fmla="val 7"/>
                              <a:gd name="gd26" fmla="val 115"/>
                              <a:gd name="gd27" fmla="val 7"/>
                              <a:gd name="gd28" fmla="val 105"/>
                              <a:gd name="gd29" fmla="val 7"/>
                              <a:gd name="gd30" fmla="val 97"/>
                              <a:gd name="gd31" fmla="val 10"/>
                              <a:gd name="gd32" fmla="val 90"/>
                              <a:gd name="gd33" fmla="val 15"/>
                              <a:gd name="gd34" fmla="val 82"/>
                              <a:gd name="gd35" fmla="val 22"/>
                              <a:gd name="gd3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30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"/>
                        <wps:cNvSpPr/>
                        <wps:spPr bwMode="auto">
                          <a:xfrm>
                            <a:off x="66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2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"/>
                        <wps:cNvSpPr/>
                        <wps:spPr bwMode="auto">
                          <a:xfrm>
                            <a:off x="6677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20"/>
                              <a:gd name="gd4" fmla="val 18"/>
                              <a:gd name="gd5" fmla="val 23"/>
                              <a:gd name="gd6" fmla="val 35"/>
                              <a:gd name="gd7" fmla="val 23"/>
                              <a:gd name="gd8" fmla="val 43"/>
                              <a:gd name="gd9" fmla="val 20"/>
                              <a:gd name="gd10" fmla="val 50"/>
                              <a:gd name="gd11" fmla="val 15"/>
                              <a:gd name="gd12" fmla="val 55"/>
                              <a:gd name="gd13" fmla="val 10"/>
                              <a:gd name="gd14" fmla="val 63"/>
                              <a:gd name="gd15" fmla="val 5"/>
                              <a:gd name="gd16" fmla="val 55"/>
                              <a:gd name="gd17" fmla="val 3"/>
                              <a:gd name="gd18" fmla="val 45"/>
                              <a:gd name="gd19" fmla="val 0"/>
                              <a:gd name="gd20" fmla="val 38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3"/>
                              <a:gd name="gd26" fmla="val 13"/>
                              <a:gd name="gd27" fmla="val 8"/>
                              <a:gd name="gd28" fmla="val 5"/>
                              <a:gd name="gd29" fmla="val 1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"/>
                        <wps:cNvSpPr/>
                        <wps:spPr bwMode="auto">
                          <a:xfrm>
                            <a:off x="6662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50"/>
                              <a:gd name="gd4" fmla="val 70"/>
                              <a:gd name="gd5" fmla="val 63"/>
                              <a:gd name="gd6" fmla="val 80"/>
                              <a:gd name="gd7" fmla="val 70"/>
                              <a:gd name="gd8" fmla="val 93"/>
                              <a:gd name="gd9" fmla="val 75"/>
                              <a:gd name="gd10" fmla="val 110"/>
                              <a:gd name="gd11" fmla="val 68"/>
                              <a:gd name="gd12" fmla="val 108"/>
                              <a:gd name="gd13" fmla="val 63"/>
                              <a:gd name="gd14" fmla="val 105"/>
                              <a:gd name="gd15" fmla="val 55"/>
                              <a:gd name="gd16" fmla="val 100"/>
                              <a:gd name="gd17" fmla="val 50"/>
                              <a:gd name="gd18" fmla="val 95"/>
                              <a:gd name="gd19" fmla="val 45"/>
                              <a:gd name="gd20" fmla="val 88"/>
                              <a:gd name="gd21" fmla="val 40"/>
                              <a:gd name="gd22" fmla="val 80"/>
                              <a:gd name="gd23" fmla="val 38"/>
                              <a:gd name="gd24" fmla="val 70"/>
                              <a:gd name="gd25" fmla="val 35"/>
                              <a:gd name="gd26" fmla="val 63"/>
                              <a:gd name="gd27" fmla="val 35"/>
                              <a:gd name="gd28" fmla="val 63"/>
                              <a:gd name="gd29" fmla="val 0"/>
                              <a:gd name="gd30" fmla="val 0"/>
                              <a:gd name="gd31" fmla="val 35"/>
                              <a:gd name="gd32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"/>
                        <wps:cNvSpPr/>
                        <wps:spPr bwMode="auto">
                          <a:xfrm>
                            <a:off x="6696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7"/>
                              <a:gd name="gd11" fmla="val 33"/>
                              <a:gd name="gd12" fmla="val 45"/>
                              <a:gd name="gd13" fmla="val 28"/>
                              <a:gd name="gd14" fmla="val 42"/>
                              <a:gd name="gd15" fmla="val 20"/>
                              <a:gd name="gd16" fmla="val 37"/>
                              <a:gd name="gd17" fmla="val 15"/>
                              <a:gd name="gd18" fmla="val 32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"/>
                        <wps:cNvSpPr/>
                        <wps:spPr bwMode="auto">
                          <a:xfrm>
                            <a:off x="6662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54" y="486"/>
                          <a:ext cx="510" cy="1041"/>
                          <a:chOff x="6354" y="486"/>
                          <a:chExt cx="510" cy="1041"/>
                        </a:xfrm>
                      </wpg:grpSpPr>
                      <wps:wsp>
                        <wps:cNvPr id="600" name=""/>
                        <wps:cNvSpPr/>
                        <wps:spPr bwMode="auto">
                          <a:xfrm rot="0"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"/>
                        <wps:cNvSpPr/>
                        <wps:spPr bwMode="auto">
                          <a:xfrm rot="0"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"/>
                        <wps:cNvSpPr/>
                        <wps:spPr bwMode="auto">
                          <a:xfrm rot="0"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"/>
                        <wps:cNvSpPr/>
                        <wps:spPr bwMode="auto">
                          <a:xfrm rot="0"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"/>
                        <wps:cNvSpPr/>
                        <wps:spPr bwMode="auto">
                          <a:xfrm rot="0"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"/>
                        <wps:cNvSpPr/>
                        <wps:spPr bwMode="auto">
                          <a:xfrm rot="0"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"/>
                        <wps:cNvSpPr/>
                        <wps:spPr bwMode="auto">
                          <a:xfrm rot="0"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"/>
                        <wps:cNvSpPr/>
                        <wps:spPr bwMode="auto">
                          <a:xfrm rot="0"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32"/>
                              <a:gd name="gd8" fmla="val 67"/>
                              <a:gd name="gd9" fmla="val 32"/>
                              <a:gd name="gd10" fmla="val 67"/>
                              <a:gd name="gd11" fmla="val 47"/>
                              <a:gd name="gd12" fmla="val 75"/>
                              <a:gd name="gd13" fmla="val 57"/>
                              <a:gd name="gd14" fmla="val 87"/>
                              <a:gd name="gd15" fmla="val 65"/>
                              <a:gd name="gd16" fmla="val 102"/>
                              <a:gd name="gd17" fmla="val 69"/>
                              <a:gd name="gd18" fmla="val 120"/>
                              <a:gd name="gd19" fmla="val 62"/>
                              <a:gd name="gd20" fmla="val 117"/>
                              <a:gd name="gd21" fmla="val 55"/>
                              <a:gd name="gd22" fmla="val 115"/>
                              <a:gd name="gd23" fmla="val 47"/>
                              <a:gd name="gd24" fmla="val 107"/>
                              <a:gd name="gd25" fmla="val 42"/>
                              <a:gd name="gd26" fmla="val 102"/>
                              <a:gd name="gd27" fmla="val 37"/>
                              <a:gd name="gd28" fmla="val 95"/>
                              <a:gd name="gd29" fmla="val 35"/>
                              <a:gd name="gd30" fmla="val 85"/>
                              <a:gd name="gd31" fmla="val 32"/>
                              <a:gd name="gd32" fmla="val 77"/>
                              <a:gd name="gd33" fmla="val 32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"/>
                        <wps:cNvSpPr/>
                        <wps:spPr bwMode="auto">
                          <a:xfrm rot="0"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32"/>
                              <a:gd name="gd8" fmla="val 67"/>
                              <a:gd name="gd9" fmla="val 32"/>
                              <a:gd name="gd10" fmla="val 67"/>
                              <a:gd name="gd11" fmla="val 47"/>
                              <a:gd name="gd12" fmla="val 75"/>
                              <a:gd name="gd13" fmla="val 57"/>
                              <a:gd name="gd14" fmla="val 87"/>
                              <a:gd name="gd15" fmla="val 65"/>
                              <a:gd name="gd16" fmla="val 102"/>
                              <a:gd name="gd17" fmla="val 69"/>
                              <a:gd name="gd18" fmla="val 120"/>
                              <a:gd name="gd19" fmla="val 62"/>
                              <a:gd name="gd20" fmla="val 117"/>
                              <a:gd name="gd21" fmla="val 55"/>
                              <a:gd name="gd22" fmla="val 115"/>
                              <a:gd name="gd23" fmla="val 47"/>
                              <a:gd name="gd24" fmla="val 107"/>
                              <a:gd name="gd25" fmla="val 42"/>
                              <a:gd name="gd26" fmla="val 102"/>
                              <a:gd name="gd27" fmla="val 37"/>
                              <a:gd name="gd28" fmla="val 95"/>
                              <a:gd name="gd29" fmla="val 35"/>
                              <a:gd name="gd30" fmla="val 85"/>
                              <a:gd name="gd31" fmla="val 32"/>
                              <a:gd name="gd32" fmla="val 77"/>
                              <a:gd name="gd33" fmla="val 32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"/>
                        <wps:cNvSpPr/>
                        <wps:spPr bwMode="auto">
                          <a:xfrm rot="0"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50"/>
                              <a:gd name="gd12" fmla="val 70"/>
                              <a:gd name="gd13" fmla="val 60"/>
                              <a:gd name="gd14" fmla="val 82"/>
                              <a:gd name="gd15" fmla="val 67"/>
                              <a:gd name="gd16" fmla="val 97"/>
                              <a:gd name="gd17" fmla="val 72"/>
                              <a:gd name="gd18" fmla="val 112"/>
                              <a:gd name="gd19" fmla="val 65"/>
                              <a:gd name="gd20" fmla="val 112"/>
                              <a:gd name="gd21" fmla="val 58"/>
                              <a:gd name="gd22" fmla="val 107"/>
                              <a:gd name="gd23" fmla="val 50"/>
                              <a:gd name="gd24" fmla="val 102"/>
                              <a:gd name="gd25" fmla="val 45"/>
                              <a:gd name="gd26" fmla="val 95"/>
                              <a:gd name="gd27" fmla="val 40"/>
                              <a:gd name="gd28" fmla="val 87"/>
                              <a:gd name="gd29" fmla="val 35"/>
                              <a:gd name="gd30" fmla="val 80"/>
                              <a:gd name="gd31" fmla="val 35"/>
                              <a:gd name="gd32" fmla="val 70"/>
                              <a:gd name="gd33" fmla="val 35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"/>
                        <wps:cNvSpPr/>
                        <wps:spPr bwMode="auto">
                          <a:xfrm rot="0"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50"/>
                              <a:gd name="gd12" fmla="val 70"/>
                              <a:gd name="gd13" fmla="val 60"/>
                              <a:gd name="gd14" fmla="val 82"/>
                              <a:gd name="gd15" fmla="val 67"/>
                              <a:gd name="gd16" fmla="val 97"/>
                              <a:gd name="gd17" fmla="val 72"/>
                              <a:gd name="gd18" fmla="val 112"/>
                              <a:gd name="gd19" fmla="val 65"/>
                              <a:gd name="gd20" fmla="val 112"/>
                              <a:gd name="gd21" fmla="val 58"/>
                              <a:gd name="gd22" fmla="val 107"/>
                              <a:gd name="gd23" fmla="val 50"/>
                              <a:gd name="gd24" fmla="val 102"/>
                              <a:gd name="gd25" fmla="val 45"/>
                              <a:gd name="gd26" fmla="val 95"/>
                              <a:gd name="gd27" fmla="val 40"/>
                              <a:gd name="gd28" fmla="val 87"/>
                              <a:gd name="gd29" fmla="val 35"/>
                              <a:gd name="gd30" fmla="val 80"/>
                              <a:gd name="gd31" fmla="val 35"/>
                              <a:gd name="gd32" fmla="val 70"/>
                              <a:gd name="gd33" fmla="val 35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"/>
                        <wps:cNvSpPr/>
                        <wps:spPr bwMode="auto">
                          <a:xfrm rot="0"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"/>
                        <wps:cNvSpPr/>
                        <wps:spPr bwMode="auto">
                          <a:xfrm rot="0"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"/>
                        <wps:cNvSpPr/>
                        <wps:spPr bwMode="auto">
                          <a:xfrm rot="0">
                            <a:off x="6804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9"/>
                              <a:gd name="gd3" fmla="val 27"/>
                              <a:gd name="gd4" fmla="val 0"/>
                              <a:gd name="gd5" fmla="val 25"/>
                              <a:gd name="gd6" fmla="val 69"/>
                              <a:gd name="gd7" fmla="val 25"/>
                              <a:gd name="gd8" fmla="val 69"/>
                              <a:gd name="gd9" fmla="val 27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9"/>
                              <a:gd name="gd15" fmla="val 17"/>
                              <a:gd name="gd16" fmla="val 114"/>
                              <a:gd name="gd17" fmla="val 10"/>
                              <a:gd name="gd18" fmla="val 119"/>
                              <a:gd name="gd19" fmla="val 5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4"/>
                              <a:gd name="gd31" fmla="val 10"/>
                              <a:gd name="gd32" fmla="val 79"/>
                              <a:gd name="gd33" fmla="val 17"/>
                              <a:gd name="gd34" fmla="val 74"/>
                              <a:gd name="gd35" fmla="val 25"/>
                              <a:gd name="gd36" fmla="val 69"/>
                            </a:gdLst>
                            <a:ahLst/>
                            <a:cxnLst/>
                            <a:rect l="0" t="0" r="r" b="b"/>
                            <a:pathLst>
                              <a:path w="27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"/>
                        <wps:cNvSpPr/>
                        <wps:spPr bwMode="auto">
                          <a:xfrm rot="0">
                            <a:off x="6829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9"/>
                              <a:gd name="gd3" fmla="val 2"/>
                              <a:gd name="gd4" fmla="val 0"/>
                              <a:gd name="gd5" fmla="val 0"/>
                              <a:gd name="gd6" fmla="val 69"/>
                            </a:gdLst>
                            <a:ahLst/>
                            <a:cxnLst/>
                            <a:rect l="0" t="0" r="r" b="b"/>
                            <a:pathLst>
                              <a:path w="2" h="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"/>
                        <wps:cNvSpPr/>
                        <wps:spPr bwMode="auto">
                          <a:xfrm rot="0">
                            <a:off x="6804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40"/>
                              <a:gd name="gd9" fmla="val 17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3"/>
                              <a:gd name="gd15" fmla="val 3"/>
                              <a:gd name="gd16" fmla="val 48"/>
                              <a:gd name="gd17" fmla="val 0"/>
                              <a:gd name="gd18" fmla="val 38"/>
                              <a:gd name="gd19" fmla="val 0"/>
                              <a:gd name="gd20" fmla="val 30"/>
                              <a:gd name="gd21" fmla="val 3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"/>
                        <wps:cNvSpPr/>
                        <wps:spPr bwMode="auto">
                          <a:xfrm rot="0">
                            <a:off x="6802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65"/>
                              <a:gd name="gd3" fmla="val 42"/>
                              <a:gd name="gd4" fmla="val 0"/>
                              <a:gd name="gd5" fmla="val 24"/>
                              <a:gd name="gd6" fmla="val 65"/>
                              <a:gd name="gd7" fmla="val 24"/>
                              <a:gd name="gd8" fmla="val 62"/>
                              <a:gd name="gd9" fmla="val 24"/>
                              <a:gd name="gd10" fmla="val 80"/>
                              <a:gd name="gd11" fmla="val 22"/>
                              <a:gd name="gd12" fmla="val 95"/>
                              <a:gd name="gd13" fmla="val 15"/>
                              <a:gd name="gd14" fmla="val 107"/>
                              <a:gd name="gd15" fmla="val 2"/>
                              <a:gd name="gd16" fmla="val 115"/>
                              <a:gd name="gd17" fmla="val 0"/>
                              <a:gd name="gd18" fmla="val 110"/>
                              <a:gd name="gd19" fmla="val 0"/>
                              <a:gd name="gd20" fmla="val 102"/>
                              <a:gd name="gd21" fmla="val 0"/>
                              <a:gd name="gd22" fmla="val 92"/>
                              <a:gd name="gd23" fmla="val 2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2"/>
                              <a:gd name="gd29" fmla="val 17"/>
                              <a:gd name="gd30" fmla="val 67"/>
                              <a:gd name="gd31" fmla="val 24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"/>
                        <wps:cNvSpPr/>
                        <wps:spPr bwMode="auto">
                          <a:xfrm rot="0">
                            <a:off x="6826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8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"/>
                        <wps:cNvSpPr/>
                        <wps:spPr bwMode="auto">
                          <a:xfrm rot="0">
                            <a:off x="6802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24"/>
                              <a:gd name="gd4" fmla="val 18"/>
                              <a:gd name="gd5" fmla="val 22"/>
                              <a:gd name="gd6" fmla="val 33"/>
                              <a:gd name="gd7" fmla="val 15"/>
                              <a:gd name="gd8" fmla="val 45"/>
                              <a:gd name="gd9" fmla="val 2"/>
                              <a:gd name="gd10" fmla="val 53"/>
                              <a:gd name="gd11" fmla="val 0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4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"/>
                        <wps:cNvSpPr/>
                        <wps:spPr bwMode="auto">
                          <a:xfrm rot="0">
                            <a:off x="6804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42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5"/>
                              <a:gd name="gd15" fmla="val 3"/>
                              <a:gd name="gd16" fmla="val 115"/>
                              <a:gd name="gd17" fmla="val 0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"/>
                        <wps:cNvSpPr/>
                        <wps:spPr bwMode="auto">
                          <a:xfrm rot="0">
                            <a:off x="6829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17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"/>
                        <wps:cNvSpPr/>
                        <wps:spPr bwMode="auto">
                          <a:xfrm rot="0">
                            <a:off x="6804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3"/>
                              <a:gd name="gd10" fmla="val 53"/>
                              <a:gd name="gd11" fmla="val 0"/>
                              <a:gd name="gd12" fmla="val 45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7"/>
                              <a:gd name="gd24" fmla="val 3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"/>
                        <wps:cNvSpPr/>
                        <wps:spPr bwMode="auto">
                          <a:xfrm rot="0">
                            <a:off x="6799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2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5"/>
                              <a:gd name="gd10" fmla="val 87"/>
                              <a:gd name="gd11" fmla="val 22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10"/>
                              <a:gd name="gd18" fmla="val 117"/>
                              <a:gd name="gd19" fmla="val 5"/>
                              <a:gd name="gd20" fmla="val 122"/>
                              <a:gd name="gd21" fmla="val 0"/>
                              <a:gd name="gd22" fmla="val 114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2"/>
                              <a:gd name="gd35" fmla="val 25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"/>
                        <wps:cNvSpPr/>
                        <wps:spPr bwMode="auto">
                          <a:xfrm rot="0">
                            <a:off x="6820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0"/>
                              <a:gd name="gd3" fmla="val 0"/>
                              <a:gd name="gd4" fmla="val 0"/>
                              <a:gd name="gd5" fmla="val 3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3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"/>
                        <wps:cNvSpPr/>
                        <wps:spPr bwMode="auto">
                          <a:xfrm rot="0">
                            <a:off x="6799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7"/>
                              <a:gd name="gd5" fmla="val 22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10"/>
                              <a:gd name="gd12" fmla="val 47"/>
                              <a:gd name="gd13" fmla="val 5"/>
                              <a:gd name="gd14" fmla="val 52"/>
                              <a:gd name="gd15" fmla="val 0"/>
                              <a:gd name="gd16" fmla="val 44"/>
                              <a:gd name="gd17" fmla="val 0"/>
                              <a:gd name="gd18" fmla="val 37"/>
                              <a:gd name="gd19" fmla="val 0"/>
                              <a:gd name="gd20" fmla="val 29"/>
                              <a:gd name="gd21" fmla="val 3"/>
                              <a:gd name="gd22" fmla="val 22"/>
                              <a:gd name="gd23" fmla="val 5"/>
                              <a:gd name="gd24" fmla="val 15"/>
                              <a:gd name="gd25" fmla="val 10"/>
                              <a:gd name="gd26" fmla="val 7"/>
                              <a:gd name="gd27" fmla="val 15"/>
                              <a:gd name="gd28" fmla="val 2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"/>
                        <wps:cNvSpPr/>
                        <wps:spPr bwMode="auto">
                          <a:xfrm rot="0">
                            <a:off x="6792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3"/>
                              <a:gd name="gd3" fmla="val 32"/>
                              <a:gd name="gd4" fmla="val 0"/>
                              <a:gd name="gd5" fmla="val 25"/>
                              <a:gd name="gd6" fmla="val 73"/>
                              <a:gd name="gd7" fmla="val 25"/>
                              <a:gd name="gd8" fmla="val 73"/>
                              <a:gd name="gd9" fmla="val 27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0"/>
                              <a:gd name="gd15" fmla="val 17"/>
                              <a:gd name="gd16" fmla="val 118"/>
                              <a:gd name="gd17" fmla="val 12"/>
                              <a:gd name="gd18" fmla="val 123"/>
                              <a:gd name="gd19" fmla="val 5"/>
                              <a:gd name="gd20" fmla="val 125"/>
                              <a:gd name="gd21" fmla="val 2"/>
                              <a:gd name="gd22" fmla="val 120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5"/>
                              <a:gd name="gd29" fmla="val 7"/>
                              <a:gd name="gd30" fmla="val 88"/>
                              <a:gd name="gd31" fmla="val 12"/>
                              <a:gd name="gd32" fmla="val 83"/>
                              <a:gd name="gd33" fmla="val 17"/>
                              <a:gd name="gd34" fmla="val 78"/>
                              <a:gd name="gd35" fmla="val 25"/>
                              <a:gd name="gd3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32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"/>
                        <wps:cNvSpPr/>
                        <wps:spPr bwMode="auto">
                          <a:xfrm rot="0">
                            <a:off x="6817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"/>
                        <wps:cNvSpPr/>
                        <wps:spPr bwMode="auto">
                          <a:xfrm rot="0">
                            <a:off x="6792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7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2"/>
                              <a:gd name="gd15" fmla="val 2"/>
                              <a:gd name="gd16" fmla="val 47"/>
                              <a:gd name="gd17" fmla="val 0"/>
                              <a:gd name="gd18" fmla="val 37"/>
                              <a:gd name="gd19" fmla="val 0"/>
                              <a:gd name="gd20" fmla="val 30"/>
                              <a:gd name="gd21" fmla="val 2"/>
                              <a:gd name="gd22" fmla="val 22"/>
                              <a:gd name="gd23" fmla="val 7"/>
                              <a:gd name="gd24" fmla="val 15"/>
                              <a:gd name="gd25" fmla="val 12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"/>
                        <wps:cNvSpPr/>
                        <wps:spPr bwMode="auto">
                          <a:xfrm rot="0">
                            <a:off x="6789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30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2"/>
                              <a:gd name="gd11" fmla="val 23"/>
                              <a:gd name="gd12" fmla="val 97"/>
                              <a:gd name="gd13" fmla="val 20"/>
                              <a:gd name="gd14" fmla="val 102"/>
                              <a:gd name="gd15" fmla="val 15"/>
                              <a:gd name="gd16" fmla="val 110"/>
                              <a:gd name="gd17" fmla="val 10"/>
                              <a:gd name="gd18" fmla="val 115"/>
                              <a:gd name="gd19" fmla="val 5"/>
                              <a:gd name="gd20" fmla="val 117"/>
                              <a:gd name="gd21" fmla="val 0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5"/>
                              <a:gd name="gd27" fmla="val 0"/>
                              <a:gd name="gd28" fmla="val 87"/>
                              <a:gd name="gd29" fmla="val 5"/>
                              <a:gd name="gd30" fmla="val 80"/>
                              <a:gd name="gd31" fmla="val 8"/>
                              <a:gd name="gd32" fmla="val 75"/>
                              <a:gd name="gd33" fmla="val 15"/>
                              <a:gd name="gd34" fmla="val 70"/>
                              <a:gd name="gd35" fmla="val 23"/>
                              <a:gd name="gd3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"/>
                        <wps:cNvSpPr/>
                        <wps:spPr bwMode="auto">
                          <a:xfrm rot="0">
                            <a:off x="6812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7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"/>
                        <wps:cNvSpPr/>
                        <wps:spPr bwMode="auto">
                          <a:xfrm rot="0">
                            <a:off x="6789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7"/>
                              <a:gd name="gd5" fmla="val 23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2"/>
                              <a:gd name="gd15" fmla="val 0"/>
                              <a:gd name="gd16" fmla="val 47"/>
                              <a:gd name="gd17" fmla="val 0"/>
                              <a:gd name="gd18" fmla="val 40"/>
                              <a:gd name="gd19" fmla="val 0"/>
                              <a:gd name="gd20" fmla="val 30"/>
                              <a:gd name="gd21" fmla="val 0"/>
                              <a:gd name="gd22" fmla="val 22"/>
                              <a:gd name="gd23" fmla="val 5"/>
                              <a:gd name="gd24" fmla="val 15"/>
                              <a:gd name="gd25" fmla="val 8"/>
                              <a:gd name="gd26" fmla="val 10"/>
                              <a:gd name="gd27" fmla="val 15"/>
                              <a:gd name="gd28" fmla="val 5"/>
                              <a:gd name="gd29" fmla="val 2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"/>
                        <wps:cNvSpPr/>
                        <wps:spPr bwMode="auto">
                          <a:xfrm rot="0">
                            <a:off x="6782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0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7"/>
                              <a:gd name="gd10" fmla="val 88"/>
                              <a:gd name="gd11" fmla="val 25"/>
                              <a:gd name="gd12" fmla="val 103"/>
                              <a:gd name="gd13" fmla="val 22"/>
                              <a:gd name="gd14" fmla="val 110"/>
                              <a:gd name="gd15" fmla="val 17"/>
                              <a:gd name="gd16" fmla="val 115"/>
                              <a:gd name="gd17" fmla="val 12"/>
                              <a:gd name="gd18" fmla="val 120"/>
                              <a:gd name="gd19" fmla="val 5"/>
                              <a:gd name="gd20" fmla="val 125"/>
                              <a:gd name="gd21" fmla="val 2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3"/>
                              <a:gd name="gd29" fmla="val 5"/>
                              <a:gd name="gd30" fmla="val 85"/>
                              <a:gd name="gd31" fmla="val 10"/>
                              <a:gd name="gd32" fmla="val 80"/>
                              <a:gd name="gd33" fmla="val 17"/>
                              <a:gd name="gd34" fmla="val 75"/>
                              <a:gd name="gd35" fmla="val 25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"/>
                        <wps:cNvSpPr/>
                        <wps:spPr bwMode="auto">
                          <a:xfrm rot="0">
                            <a:off x="6802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"/>
                        <wps:cNvSpPr/>
                        <wps:spPr bwMode="auto">
                          <a:xfrm rot="0">
                            <a:off x="6782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5"/>
                              <a:gd name="gd15" fmla="val 2"/>
                              <a:gd name="gd16" fmla="val 48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2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"/>
                        <wps:cNvSpPr/>
                        <wps:spPr bwMode="auto">
                          <a:xfrm rot="0">
                            <a:off x="6774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77"/>
                              <a:gd name="gd3" fmla="val 5"/>
                              <a:gd name="gd4" fmla="val 0"/>
                              <a:gd name="gd5" fmla="val 18"/>
                              <a:gd name="gd6" fmla="val 77"/>
                              <a:gd name="gd7" fmla="val 18"/>
                              <a:gd name="gd8" fmla="val 75"/>
                              <a:gd name="gd9" fmla="val 20"/>
                              <a:gd name="gd10" fmla="val 95"/>
                              <a:gd name="gd11" fmla="val 20"/>
                              <a:gd name="gd12" fmla="val 110"/>
                              <a:gd name="gd13" fmla="val 20"/>
                              <a:gd name="gd14" fmla="val 117"/>
                              <a:gd name="gd15" fmla="val 15"/>
                              <a:gd name="gd16" fmla="val 122"/>
                              <a:gd name="gd17" fmla="val 13"/>
                              <a:gd name="gd18" fmla="val 130"/>
                              <a:gd name="gd19" fmla="val 8"/>
                              <a:gd name="gd20" fmla="val 135"/>
                              <a:gd name="gd21" fmla="val 3"/>
                              <a:gd name="gd22" fmla="val 127"/>
                              <a:gd name="gd23" fmla="val 0"/>
                              <a:gd name="gd24" fmla="val 117"/>
                              <a:gd name="gd25" fmla="val 0"/>
                              <a:gd name="gd26" fmla="val 110"/>
                              <a:gd name="gd27" fmla="val 0"/>
                              <a:gd name="gd28" fmla="val 102"/>
                              <a:gd name="gd29" fmla="val 0"/>
                              <a:gd name="gd30" fmla="val 92"/>
                              <a:gd name="gd31" fmla="val 5"/>
                              <a:gd name="gd32" fmla="val 85"/>
                              <a:gd name="gd33" fmla="val 10"/>
                              <a:gd name="gd34" fmla="val 80"/>
                              <a:gd name="gd35" fmla="val 18"/>
                              <a:gd name="gd3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0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"/>
                        <wps:cNvSpPr/>
                        <wps:spPr bwMode="auto">
                          <a:xfrm rot="0">
                            <a:off x="6779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7"/>
                              <a:gd name="gd3" fmla="val 0"/>
                              <a:gd name="gd4" fmla="val 0"/>
                              <a:gd name="gd5" fmla="val 13"/>
                              <a:gd name="gd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"/>
                        <wps:cNvSpPr/>
                        <wps:spPr bwMode="auto">
                          <a:xfrm rot="0">
                            <a:off x="6774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20"/>
                              <a:gd name="gd5" fmla="val 20"/>
                              <a:gd name="gd6" fmla="val 35"/>
                              <a:gd name="gd7" fmla="val 20"/>
                              <a:gd name="gd8" fmla="val 42"/>
                              <a:gd name="gd9" fmla="val 15"/>
                              <a:gd name="gd10" fmla="val 47"/>
                              <a:gd name="gd11" fmla="val 13"/>
                              <a:gd name="gd12" fmla="val 55"/>
                              <a:gd name="gd13" fmla="val 8"/>
                              <a:gd name="gd14" fmla="val 60"/>
                              <a:gd name="gd15" fmla="val 3"/>
                              <a:gd name="gd16" fmla="val 52"/>
                              <a:gd name="gd17" fmla="val 0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7"/>
                              <a:gd name="gd23" fmla="val 0"/>
                              <a:gd name="gd24" fmla="val 17"/>
                              <a:gd name="gd25" fmla="val 5"/>
                              <a:gd name="gd26" fmla="val 10"/>
                              <a:gd name="gd27" fmla="val 10"/>
                              <a:gd name="gd28" fmla="val 5"/>
                              <a:gd name="gd29" fmla="val 1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"/>
                        <wps:cNvSpPr/>
                        <wps:spPr bwMode="auto">
                          <a:xfrm rot="0"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"/>
                        <wps:cNvSpPr/>
                        <wps:spPr bwMode="auto">
                          <a:xfrm rot="0"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"/>
                        <wps:cNvSpPr/>
                        <wps:spPr bwMode="auto">
                          <a:xfrm rot="0">
                            <a:off x="6747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40"/>
                              <a:gd name="gd4" fmla="val 70"/>
                              <a:gd name="gd5" fmla="val 50"/>
                              <a:gd name="gd6" fmla="val 82"/>
                              <a:gd name="gd7" fmla="val 57"/>
                              <a:gd name="gd8" fmla="val 95"/>
                              <a:gd name="gd9" fmla="val 60"/>
                              <a:gd name="gd10" fmla="val 110"/>
                              <a:gd name="gd11" fmla="val 55"/>
                              <a:gd name="gd12" fmla="val 110"/>
                              <a:gd name="gd13" fmla="val 47"/>
                              <a:gd name="gd14" fmla="val 105"/>
                              <a:gd name="gd15" fmla="val 42"/>
                              <a:gd name="gd16" fmla="val 100"/>
                              <a:gd name="gd17" fmla="val 37"/>
                              <a:gd name="gd18" fmla="val 95"/>
                              <a:gd name="gd19" fmla="val 32"/>
                              <a:gd name="gd20" fmla="val 87"/>
                              <a:gd name="gd21" fmla="val 30"/>
                              <a:gd name="gd22" fmla="val 80"/>
                              <a:gd name="gd23" fmla="val 27"/>
                              <a:gd name="gd24" fmla="val 70"/>
                              <a:gd name="gd25" fmla="val 27"/>
                              <a:gd name="gd26" fmla="val 62"/>
                              <a:gd name="gd27" fmla="val 27"/>
                              <a:gd name="gd28" fmla="val 62"/>
                              <a:gd name="gd29" fmla="val 0"/>
                              <a:gd name="gd30" fmla="val 0"/>
                              <a:gd name="gd31" fmla="val 27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0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"/>
                        <wps:cNvSpPr/>
                        <wps:spPr bwMode="auto">
                          <a:xfrm rot="0">
                            <a:off x="6774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8"/>
                              <a:gd name="gd5" fmla="val 23"/>
                              <a:gd name="gd6" fmla="val 20"/>
                              <a:gd name="gd7" fmla="val 30"/>
                              <a:gd name="gd8" fmla="val 33"/>
                              <a:gd name="gd9" fmla="val 33"/>
                              <a:gd name="gd10" fmla="val 48"/>
                              <a:gd name="gd11" fmla="val 28"/>
                              <a:gd name="gd12" fmla="val 48"/>
                              <a:gd name="gd13" fmla="val 20"/>
                              <a:gd name="gd14" fmla="val 43"/>
                              <a:gd name="gd15" fmla="val 15"/>
                              <a:gd name="gd16" fmla="val 38"/>
                              <a:gd name="gd17" fmla="val 10"/>
                              <a:gd name="gd18" fmla="val 33"/>
                              <a:gd name="gd19" fmla="val 5"/>
                              <a:gd name="gd20" fmla="val 25"/>
                              <a:gd name="gd21" fmla="val 3"/>
                              <a:gd name="gd22" fmla="val 18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3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"/>
                        <wps:cNvSpPr/>
                        <wps:spPr bwMode="auto">
                          <a:xfrm rot="0">
                            <a:off x="6747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0"/>
                              <a:gd name="gd4" fmla="val 0"/>
                              <a:gd name="gd5" fmla="val 27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"/>
                        <wps:cNvSpPr/>
                        <wps:spPr bwMode="auto">
                          <a:xfrm rot="0"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"/>
                        <wps:cNvSpPr/>
                        <wps:spPr bwMode="auto">
                          <a:xfrm rot="0"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"/>
                        <wps:cNvSpPr/>
                        <wps:spPr bwMode="auto">
                          <a:xfrm rot="0"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"/>
                        <wps:cNvSpPr/>
                        <wps:spPr bwMode="auto">
                          <a:xfrm rot="0"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"/>
                        <wps:cNvSpPr/>
                        <wps:spPr bwMode="auto">
                          <a:xfrm rot="0"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"/>
                        <wps:cNvSpPr/>
                        <wps:spPr bwMode="auto">
                          <a:xfrm rot="0"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"/>
                        <wps:cNvSpPr/>
                        <wps:spPr bwMode="auto">
                          <a:xfrm rot="0"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"/>
                        <wps:cNvSpPr/>
                        <wps:spPr bwMode="auto">
                          <a:xfrm rot="0"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"/>
                        <wps:cNvSpPr/>
                        <wps:spPr bwMode="auto">
                          <a:xfrm rot="0"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"/>
                        <wps:cNvSpPr/>
                        <wps:spPr bwMode="auto">
                          <a:xfrm rot="0"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"/>
                        <wps:cNvSpPr/>
                        <wps:spPr bwMode="auto">
                          <a:xfrm rot="0"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"/>
                        <wps:cNvSpPr/>
                        <wps:spPr bwMode="auto">
                          <a:xfrm rot="0"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"/>
                        <wps:cNvSpPr/>
                        <wps:spPr bwMode="auto">
                          <a:xfrm rot="0"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"/>
                        <wps:cNvSpPr/>
                        <wps:spPr bwMode="auto">
                          <a:xfrm rot="0"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"/>
                        <wps:cNvSpPr/>
                        <wps:spPr bwMode="auto">
                          <a:xfrm rot="0"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"/>
                        <wps:cNvSpPr/>
                        <wps:spPr bwMode="auto">
                          <a:xfrm rot="0"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"/>
                        <wps:cNvSpPr/>
                        <wps:spPr bwMode="auto">
                          <a:xfrm rot="0"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"/>
                        <wps:cNvSpPr/>
                        <wps:spPr bwMode="auto">
                          <a:xfrm rot="0"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"/>
                        <wps:cNvSpPr/>
                        <wps:spPr bwMode="auto">
                          <a:xfrm rot="0"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"/>
                        <wps:cNvSpPr/>
                        <wps:spPr bwMode="auto">
                          <a:xfrm rot="0"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"/>
                        <wps:cNvSpPr/>
                        <wps:spPr bwMode="auto">
                          <a:xfrm rot="0"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7"/>
                              <a:gd name="gd9" fmla="val 25"/>
                              <a:gd name="gd10" fmla="val 64"/>
                              <a:gd name="gd11" fmla="val 37"/>
                              <a:gd name="gd12" fmla="val 74"/>
                              <a:gd name="gd13" fmla="val 45"/>
                              <a:gd name="gd14" fmla="val 87"/>
                              <a:gd name="gd15" fmla="val 52"/>
                              <a:gd name="gd16" fmla="val 102"/>
                              <a:gd name="gd17" fmla="val 52"/>
                              <a:gd name="gd18" fmla="val 119"/>
                              <a:gd name="gd19" fmla="val 47"/>
                              <a:gd name="gd20" fmla="val 117"/>
                              <a:gd name="gd21" fmla="val 40"/>
                              <a:gd name="gd22" fmla="val 112"/>
                              <a:gd name="gd23" fmla="val 35"/>
                              <a:gd name="gd24" fmla="val 107"/>
                              <a:gd name="gd25" fmla="val 30"/>
                              <a:gd name="gd26" fmla="val 99"/>
                              <a:gd name="gd27" fmla="val 25"/>
                              <a:gd name="gd28" fmla="val 92"/>
                              <a:gd name="gd29" fmla="val 22"/>
                              <a:gd name="gd30" fmla="val 84"/>
                              <a:gd name="gd31" fmla="val 22"/>
                              <a:gd name="gd32" fmla="val 74"/>
                              <a:gd name="gd33" fmla="val 25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"/>
                        <wps:cNvSpPr/>
                        <wps:spPr bwMode="auto">
                          <a:xfrm rot="0"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7"/>
                              <a:gd name="gd9" fmla="val 25"/>
                              <a:gd name="gd10" fmla="val 64"/>
                              <a:gd name="gd11" fmla="val 37"/>
                              <a:gd name="gd12" fmla="val 74"/>
                              <a:gd name="gd13" fmla="val 45"/>
                              <a:gd name="gd14" fmla="val 87"/>
                              <a:gd name="gd15" fmla="val 52"/>
                              <a:gd name="gd16" fmla="val 102"/>
                              <a:gd name="gd17" fmla="val 52"/>
                              <a:gd name="gd18" fmla="val 119"/>
                              <a:gd name="gd19" fmla="val 47"/>
                              <a:gd name="gd20" fmla="val 117"/>
                              <a:gd name="gd21" fmla="val 40"/>
                              <a:gd name="gd22" fmla="val 112"/>
                              <a:gd name="gd23" fmla="val 35"/>
                              <a:gd name="gd24" fmla="val 107"/>
                              <a:gd name="gd25" fmla="val 30"/>
                              <a:gd name="gd26" fmla="val 99"/>
                              <a:gd name="gd27" fmla="val 25"/>
                              <a:gd name="gd28" fmla="val 92"/>
                              <a:gd name="gd29" fmla="val 22"/>
                              <a:gd name="gd30" fmla="val 84"/>
                              <a:gd name="gd31" fmla="val 22"/>
                              <a:gd name="gd32" fmla="val 74"/>
                              <a:gd name="gd33" fmla="val 25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"/>
                        <wps:cNvSpPr/>
                        <wps:spPr bwMode="auto">
                          <a:xfrm rot="0"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62"/>
                              <a:gd name="gd11" fmla="val 38"/>
                              <a:gd name="gd12" fmla="val 72"/>
                              <a:gd name="gd13" fmla="val 48"/>
                              <a:gd name="gd14" fmla="val 85"/>
                              <a:gd name="gd15" fmla="val 53"/>
                              <a:gd name="gd16" fmla="val 100"/>
                              <a:gd name="gd17" fmla="val 55"/>
                              <a:gd name="gd18" fmla="val 115"/>
                              <a:gd name="gd19" fmla="val 50"/>
                              <a:gd name="gd20" fmla="val 112"/>
                              <a:gd name="gd21" fmla="val 43"/>
                              <a:gd name="gd22" fmla="val 107"/>
                              <a:gd name="gd23" fmla="val 38"/>
                              <a:gd name="gd24" fmla="val 102"/>
                              <a:gd name="gd25" fmla="val 33"/>
                              <a:gd name="gd26" fmla="val 95"/>
                              <a:gd name="gd27" fmla="val 28"/>
                              <a:gd name="gd28" fmla="val 87"/>
                              <a:gd name="gd29" fmla="val 25"/>
                              <a:gd name="gd30" fmla="val 80"/>
                              <a:gd name="gd31" fmla="val 25"/>
                              <a:gd name="gd32" fmla="val 70"/>
                              <a:gd name="gd33" fmla="val 25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"/>
                        <wps:cNvSpPr/>
                        <wps:spPr bwMode="auto">
                          <a:xfrm rot="0"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62"/>
                              <a:gd name="gd11" fmla="val 38"/>
                              <a:gd name="gd12" fmla="val 72"/>
                              <a:gd name="gd13" fmla="val 48"/>
                              <a:gd name="gd14" fmla="val 85"/>
                              <a:gd name="gd15" fmla="val 53"/>
                              <a:gd name="gd16" fmla="val 100"/>
                              <a:gd name="gd17" fmla="val 55"/>
                              <a:gd name="gd18" fmla="val 115"/>
                              <a:gd name="gd19" fmla="val 50"/>
                              <a:gd name="gd20" fmla="val 112"/>
                              <a:gd name="gd21" fmla="val 43"/>
                              <a:gd name="gd22" fmla="val 107"/>
                              <a:gd name="gd23" fmla="val 38"/>
                              <a:gd name="gd24" fmla="val 102"/>
                              <a:gd name="gd25" fmla="val 33"/>
                              <a:gd name="gd26" fmla="val 95"/>
                              <a:gd name="gd27" fmla="val 28"/>
                              <a:gd name="gd28" fmla="val 87"/>
                              <a:gd name="gd29" fmla="val 25"/>
                              <a:gd name="gd30" fmla="val 80"/>
                              <a:gd name="gd31" fmla="val 25"/>
                              <a:gd name="gd32" fmla="val 70"/>
                              <a:gd name="gd33" fmla="val 25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"/>
                        <wps:cNvSpPr/>
                        <wps:spPr bwMode="auto">
                          <a:xfrm rot="0"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"/>
                        <wps:cNvSpPr/>
                        <wps:spPr bwMode="auto">
                          <a:xfrm rot="0"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"/>
                        <wps:cNvSpPr/>
                        <wps:spPr bwMode="auto">
                          <a:xfrm rot="0"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"/>
                        <wps:cNvSpPr/>
                        <wps:spPr bwMode="auto">
                          <a:xfrm rot="0"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"/>
                        <wps:cNvSpPr/>
                        <wps:spPr bwMode="auto">
                          <a:xfrm rot="0"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"/>
                        <wps:cNvSpPr/>
                        <wps:spPr bwMode="auto">
                          <a:xfrm rot="0"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"/>
                        <wps:cNvSpPr/>
                        <wps:spPr bwMode="auto">
                          <a:xfrm rot="0"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"/>
                        <wps:cNvSpPr/>
                        <wps:spPr bwMode="auto">
                          <a:xfrm rot="0"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"/>
                        <wps:cNvSpPr/>
                        <wps:spPr bwMode="auto">
                          <a:xfrm rot="0"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</a:gdLst>
                            <a:ahLst/>
                            <a:cxnLst/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"/>
                        <wps:cNvSpPr/>
                        <wps:spPr bwMode="auto">
                          <a:xfrm rot="0"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</a:gdLst>
                            <a:ahLst/>
                            <a:cxnLst/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"/>
                        <wps:cNvSpPr/>
                        <wps:spPr bwMode="auto">
                          <a:xfrm rot="0"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</a:gdLst>
                            <a:ahLst/>
                            <a:cxnLst/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"/>
                        <wps:cNvSpPr/>
                        <wps:spPr bwMode="auto">
                          <a:xfrm rot="0"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</a:gdLst>
                            <a:ahLst/>
                            <a:cxnLst/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"/>
                        <wps:cNvSpPr/>
                        <wps:spPr bwMode="auto">
                          <a:xfrm rot="0"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</a:gdLst>
                            <a:ahLst/>
                            <a:cxnLst/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"/>
                        <wps:cNvSpPr/>
                        <wps:spPr bwMode="auto">
                          <a:xfrm rot="0"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</a:gdLst>
                            <a:ahLst/>
                            <a:cxnLst/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"/>
                        <wps:cNvSpPr/>
                        <wps:spPr bwMode="auto">
                          <a:xfrm rot="0"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</a:gdLst>
                            <a:ahLst/>
                            <a:cxnLst/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"/>
                        <wps:cNvSpPr/>
                        <wps:spPr bwMode="auto">
                          <a:xfrm rot="0"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</a:gdLst>
                            <a:ahLst/>
                            <a:cxnLst/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"/>
                        <wps:cNvSpPr/>
                        <wps:spPr bwMode="auto">
                          <a:xfrm rot="0"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"/>
                        <wps:cNvSpPr/>
                        <wps:spPr bwMode="auto">
                          <a:xfrm rot="0"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"/>
                        <wps:cNvSpPr/>
                        <wps:spPr bwMode="auto">
                          <a:xfrm rot="0"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3"/>
                              <a:gd name="gd4" fmla="val 220"/>
                              <a:gd name="gd5" fmla="val 5"/>
                              <a:gd name="gd6" fmla="val 220"/>
                              <a:gd name="gd7" fmla="val 8"/>
                              <a:gd name="gd8" fmla="val 220"/>
                              <a:gd name="gd9" fmla="val 10"/>
                              <a:gd name="gd10" fmla="val 222"/>
                              <a:gd name="gd11" fmla="val 5"/>
                              <a:gd name="gd12" fmla="val 222"/>
                              <a:gd name="gd13" fmla="val 0"/>
                              <a:gd name="gd14" fmla="val 222"/>
                              <a:gd name="gd15" fmla="val 110"/>
                              <a:gd name="gd16" fmla="val 5"/>
                              <a:gd name="gd17" fmla="val 110"/>
                              <a:gd name="gd18" fmla="val 0"/>
                              <a:gd name="gd19" fmla="val 110"/>
                              <a:gd name="gd20" fmla="val 5"/>
                              <a:gd name="gd21" fmla="val 11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"/>
                        <wps:cNvSpPr/>
                        <wps:spPr bwMode="auto">
                          <a:xfrm rot="0">
                            <a:off x="6757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7"/>
                              <a:gd name="gd2" fmla="val 0"/>
                              <a:gd name="gd3" fmla="val 107"/>
                              <a:gd name="gd4" fmla="val 0"/>
                              <a:gd name="gd5" fmla="val 104"/>
                              <a:gd name="gd6" fmla="val 5"/>
                              <a:gd name="gd7" fmla="val 107"/>
                              <a:gd name="gd8" fmla="val 5"/>
                              <a:gd name="gd9" fmla="val 107"/>
                              <a:gd name="gd10" fmla="val 0"/>
                              <a:gd name="gd11" fmla="val 0"/>
                              <a:gd name="gd12" fmla="val 217"/>
                              <a:gd name="gd13" fmla="val 2"/>
                              <a:gd name="gd14" fmla="val 219"/>
                              <a:gd name="gd15" fmla="val 7"/>
                              <a:gd name="gd16" fmla="val 219"/>
                              <a:gd name="gd17" fmla="val 12"/>
                              <a:gd name="gd18" fmla="val 217"/>
                              <a:gd name="gd19" fmla="val 7"/>
                              <a:gd name="gd20" fmla="val 217"/>
                              <a:gd name="gd21" fmla="val 5"/>
                              <a:gd name="gd22" fmla="val 214"/>
                              <a:gd name="gd23" fmla="val 0"/>
                              <a:gd name="gd24" fmla="val 217"/>
                            </a:gdLst>
                            <a:ahLst/>
                            <a:cxnLst/>
                            <a:rect l="0" t="0" r="r" b="b"/>
                            <a:pathLst>
                              <a:path w="107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"/>
                        <wps:cNvSpPr/>
                        <wps:spPr bwMode="auto">
                          <a:xfrm rot="0">
                            <a:off x="6759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val 105"/>
                              <a:gd name="gd4" fmla="val 0"/>
                              <a:gd name="gd5" fmla="val 102"/>
                              <a:gd name="gd6" fmla="val 5"/>
                              <a:gd name="gd7" fmla="val 105"/>
                              <a:gd name="gd8" fmla="val 5"/>
                              <a:gd name="gd9" fmla="val 105"/>
                              <a:gd name="gd10" fmla="val 0"/>
                              <a:gd name="gd11" fmla="val 0"/>
                              <a:gd name="gd12" fmla="val 215"/>
                              <a:gd name="gd13" fmla="val 3"/>
                              <a:gd name="gd14" fmla="val 215"/>
                              <a:gd name="gd15" fmla="val 5"/>
                              <a:gd name="gd16" fmla="val 217"/>
                              <a:gd name="gd17" fmla="val 10"/>
                              <a:gd name="gd18" fmla="val 215"/>
                              <a:gd name="gd19" fmla="val 15"/>
                              <a:gd name="gd20" fmla="val 215"/>
                              <a:gd name="gd21" fmla="val 10"/>
                              <a:gd name="gd22" fmla="val 212"/>
                              <a:gd name="gd23" fmla="val 5"/>
                              <a:gd name="gd24" fmla="val 210"/>
                              <a:gd name="gd25" fmla="val 3"/>
                              <a:gd name="gd26" fmla="val 212"/>
                              <a:gd name="gd27" fmla="val 0"/>
                              <a:gd name="gd28" fmla="val 215"/>
                            </a:gdLst>
                            <a:ahLst/>
                            <a:cxnLst/>
                            <a:rect l="0" t="0" r="r" b="b"/>
                            <a:pathLst>
                              <a:path w="105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"/>
                        <wps:cNvSpPr/>
                        <wps:spPr bwMode="auto">
                          <a:xfrm rot="0">
                            <a:off x="6762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99"/>
                              <a:gd name="gd4" fmla="val 0"/>
                              <a:gd name="gd5" fmla="val 99"/>
                              <a:gd name="gd6" fmla="val 5"/>
                              <a:gd name="gd7" fmla="val 102"/>
                              <a:gd name="gd8" fmla="val 5"/>
                              <a:gd name="gd9" fmla="val 102"/>
                              <a:gd name="gd10" fmla="val 0"/>
                              <a:gd name="gd11" fmla="val 0"/>
                              <a:gd name="gd12" fmla="val 209"/>
                              <a:gd name="gd13" fmla="val 2"/>
                              <a:gd name="gd14" fmla="val 212"/>
                              <a:gd name="gd15" fmla="val 7"/>
                              <a:gd name="gd16" fmla="val 212"/>
                              <a:gd name="gd17" fmla="val 12"/>
                              <a:gd name="gd18" fmla="val 212"/>
                              <a:gd name="gd19" fmla="val 20"/>
                              <a:gd name="gd20" fmla="val 212"/>
                              <a:gd name="gd21" fmla="val 12"/>
                              <a:gd name="gd22" fmla="val 209"/>
                              <a:gd name="gd23" fmla="val 2"/>
                              <a:gd name="gd24" fmla="val 207"/>
                              <a:gd name="gd25" fmla="val 2"/>
                              <a:gd name="gd26" fmla="val 207"/>
                              <a:gd name="gd27" fmla="val 0"/>
                              <a:gd name="gd28" fmla="val 209"/>
                            </a:gdLst>
                            <a:ahLst/>
                            <a:cxnLst/>
                            <a:rect l="0" t="0" r="r" b="b"/>
                            <a:pathLst>
                              <a:path w="102" h="2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"/>
                        <wps:cNvSpPr/>
                        <wps:spPr bwMode="auto">
                          <a:xfrm rot="0">
                            <a:off x="6764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97"/>
                              <a:gd name="gd8" fmla="val 5"/>
                              <a:gd name="gd9" fmla="val 100"/>
                              <a:gd name="gd10" fmla="val 5"/>
                              <a:gd name="gd11" fmla="val 100"/>
                              <a:gd name="gd12" fmla="val 0"/>
                              <a:gd name="gd13" fmla="val 0"/>
                              <a:gd name="gd14" fmla="val 205"/>
                              <a:gd name="gd15" fmla="val 5"/>
                              <a:gd name="gd16" fmla="val 207"/>
                              <a:gd name="gd17" fmla="val 10"/>
                              <a:gd name="gd18" fmla="val 210"/>
                              <a:gd name="gd19" fmla="val 18"/>
                              <a:gd name="gd20" fmla="val 210"/>
                              <a:gd name="gd21" fmla="val 25"/>
                              <a:gd name="gd22" fmla="val 207"/>
                              <a:gd name="gd23" fmla="val 13"/>
                              <a:gd name="gd24" fmla="val 205"/>
                              <a:gd name="gd25" fmla="val 3"/>
                              <a:gd name="gd26" fmla="val 202"/>
                              <a:gd name="gd27" fmla="val 0"/>
                              <a:gd name="gd28" fmla="val 205"/>
                              <a:gd name="gd29" fmla="val 0"/>
                              <a:gd name="gd30" fmla="val 205"/>
                            </a:gdLst>
                            <a:ahLst/>
                            <a:cxnLst/>
                            <a:rect l="0" t="0" r="r" b="b"/>
                            <a:pathLst>
                              <a:path w="100" h="2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"/>
                        <wps:cNvSpPr/>
                        <wps:spPr bwMode="auto">
                          <a:xfrm rot="0">
                            <a:off x="6764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97"/>
                              <a:gd name="gd8" fmla="val 5"/>
                              <a:gd name="gd9" fmla="val 100"/>
                              <a:gd name="gd10" fmla="val 7"/>
                              <a:gd name="gd11" fmla="val 100"/>
                              <a:gd name="gd12" fmla="val 0"/>
                              <a:gd name="gd13" fmla="val 0"/>
                              <a:gd name="gd14" fmla="val 202"/>
                              <a:gd name="gd15" fmla="val 10"/>
                              <a:gd name="gd16" fmla="val 204"/>
                              <a:gd name="gd17" fmla="val 18"/>
                              <a:gd name="gd18" fmla="val 207"/>
                              <a:gd name="gd19" fmla="val 25"/>
                              <a:gd name="gd20" fmla="val 204"/>
                              <a:gd name="gd21" fmla="val 33"/>
                              <a:gd name="gd22" fmla="val 204"/>
                              <a:gd name="gd23" fmla="val 18"/>
                              <a:gd name="gd24" fmla="val 202"/>
                              <a:gd name="gd25" fmla="val 5"/>
                              <a:gd name="gd26" fmla="val 197"/>
                              <a:gd name="gd27" fmla="val 3"/>
                              <a:gd name="gd28" fmla="val 199"/>
                              <a:gd name="gd29" fmla="val 0"/>
                              <a:gd name="gd30" fmla="val 202"/>
                            </a:gdLst>
                            <a:ahLst/>
                            <a:cxnLst/>
                            <a:rect l="0" t="0" r="r" b="b"/>
                            <a:pathLst>
                              <a:path w="100" h="2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"/>
                        <wps:cNvSpPr/>
                        <wps:spPr bwMode="auto">
                          <a:xfrm rot="0">
                            <a:off x="6767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4"/>
                              <a:gd name="gd4" fmla="val 0"/>
                              <a:gd name="gd5" fmla="val 94"/>
                              <a:gd name="gd6" fmla="val 0"/>
                              <a:gd name="gd7" fmla="val 92"/>
                              <a:gd name="gd8" fmla="val 5"/>
                              <a:gd name="gd9" fmla="val 94"/>
                              <a:gd name="gd10" fmla="val 5"/>
                              <a:gd name="gd11" fmla="val 97"/>
                              <a:gd name="gd12" fmla="val 8"/>
                              <a:gd name="gd13" fmla="val 97"/>
                              <a:gd name="gd14" fmla="val 0"/>
                              <a:gd name="gd15" fmla="val 0"/>
                              <a:gd name="gd16" fmla="val 197"/>
                              <a:gd name="gd17" fmla="val 10"/>
                              <a:gd name="gd18" fmla="val 200"/>
                              <a:gd name="gd19" fmla="val 22"/>
                              <a:gd name="gd20" fmla="val 202"/>
                              <a:gd name="gd21" fmla="val 30"/>
                              <a:gd name="gd22" fmla="val 202"/>
                              <a:gd name="gd23" fmla="val 40"/>
                              <a:gd name="gd24" fmla="val 200"/>
                              <a:gd name="gd25" fmla="val 20"/>
                              <a:gd name="gd26" fmla="val 197"/>
                              <a:gd name="gd27" fmla="val 5"/>
                              <a:gd name="gd28" fmla="val 193"/>
                              <a:gd name="gd29" fmla="val 2"/>
                              <a:gd name="gd30" fmla="val 195"/>
                              <a:gd name="gd31" fmla="val 0"/>
                              <a:gd name="gd32" fmla="val 197"/>
                            </a:gdLst>
                            <a:ahLst/>
                            <a:cxnLst/>
                            <a:rect l="0" t="0" r="r" b="b"/>
                            <a:pathLst>
                              <a:path w="97" h="2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"/>
                        <wps:cNvSpPr/>
                        <wps:spPr bwMode="auto">
                          <a:xfrm rot="0">
                            <a:off x="6769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7"/>
                              <a:gd name="gd13" fmla="val 95"/>
                              <a:gd name="gd14" fmla="val 2"/>
                              <a:gd name="gd15" fmla="val 0"/>
                              <a:gd name="gd16" fmla="val 192"/>
                              <a:gd name="gd17" fmla="val 13"/>
                              <a:gd name="gd18" fmla="val 197"/>
                              <a:gd name="gd19" fmla="val 28"/>
                              <a:gd name="gd20" fmla="val 199"/>
                              <a:gd name="gd21" fmla="val 35"/>
                              <a:gd name="gd22" fmla="val 197"/>
                              <a:gd name="gd23" fmla="val 45"/>
                              <a:gd name="gd24" fmla="val 194"/>
                              <a:gd name="gd25" fmla="val 43"/>
                              <a:gd name="gd26" fmla="val 194"/>
                              <a:gd name="gd27" fmla="val 40"/>
                              <a:gd name="gd28" fmla="val 194"/>
                              <a:gd name="gd29" fmla="val 23"/>
                              <a:gd name="gd30" fmla="val 194"/>
                              <a:gd name="gd31" fmla="val 3"/>
                              <a:gd name="gd32" fmla="val 190"/>
                              <a:gd name="gd33" fmla="val 3"/>
                              <a:gd name="gd34" fmla="val 190"/>
                              <a:gd name="gd35" fmla="val 0"/>
                              <a:gd name="gd36" fmla="val 192"/>
                            </a:gdLst>
                            <a:ahLst/>
                            <a:cxnLst/>
                            <a:rect l="0" t="0" r="r" b="b"/>
                            <a:pathLst>
                              <a:path w="95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"/>
                        <wps:cNvSpPr/>
                        <wps:spPr bwMode="auto">
                          <a:xfrm rot="0">
                            <a:off x="6772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8"/>
                              <a:gd name="gd11" fmla="val 89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88"/>
                              <a:gd name="gd17" fmla="val 15"/>
                              <a:gd name="gd18" fmla="val 192"/>
                              <a:gd name="gd19" fmla="val 35"/>
                              <a:gd name="gd20" fmla="val 195"/>
                              <a:gd name="gd21" fmla="val 42"/>
                              <a:gd name="gd22" fmla="val 192"/>
                              <a:gd name="gd23" fmla="val 49"/>
                              <a:gd name="gd24" fmla="val 190"/>
                              <a:gd name="gd25" fmla="val 42"/>
                              <a:gd name="gd26" fmla="val 190"/>
                              <a:gd name="gd27" fmla="val 37"/>
                              <a:gd name="gd28" fmla="val 190"/>
                              <a:gd name="gd29" fmla="val 20"/>
                              <a:gd name="gd30" fmla="val 190"/>
                              <a:gd name="gd31" fmla="val 2"/>
                              <a:gd name="gd32" fmla="val 185"/>
                              <a:gd name="gd33" fmla="val 0"/>
                              <a:gd name="gd34" fmla="val 188"/>
                              <a:gd name="gd35" fmla="val 0"/>
                              <a:gd name="gd36" fmla="val 188"/>
                            </a:gdLst>
                            <a:ahLst/>
                            <a:cxnLst/>
                            <a:rect l="0" t="0" r="r" b="b"/>
                            <a:pathLst>
                              <a:path w="92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"/>
                        <wps:cNvSpPr/>
                        <wps:spPr bwMode="auto">
                          <a:xfrm rot="0">
                            <a:off x="6772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2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7"/>
                              <a:gd name="gd11" fmla="val 89"/>
                              <a:gd name="gd12" fmla="val 7"/>
                              <a:gd name="gd13" fmla="val 92"/>
                              <a:gd name="gd14" fmla="val 2"/>
                              <a:gd name="gd15" fmla="val 0"/>
                              <a:gd name="gd16" fmla="val 185"/>
                              <a:gd name="gd17" fmla="val 20"/>
                              <a:gd name="gd18" fmla="val 189"/>
                              <a:gd name="gd19" fmla="val 37"/>
                              <a:gd name="gd20" fmla="val 189"/>
                              <a:gd name="gd21" fmla="val 40"/>
                              <a:gd name="gd22" fmla="val 189"/>
                              <a:gd name="gd23" fmla="val 42"/>
                              <a:gd name="gd24" fmla="val 189"/>
                              <a:gd name="gd25" fmla="val 47"/>
                              <a:gd name="gd26" fmla="val 187"/>
                              <a:gd name="gd27" fmla="val 52"/>
                              <a:gd name="gd28" fmla="val 185"/>
                              <a:gd name="gd29" fmla="val 52"/>
                              <a:gd name="gd30" fmla="val 185"/>
                              <a:gd name="gd31" fmla="val 45"/>
                              <a:gd name="gd32" fmla="val 185"/>
                              <a:gd name="gd33" fmla="val 37"/>
                              <a:gd name="gd34" fmla="val 185"/>
                              <a:gd name="gd35" fmla="val 20"/>
                              <a:gd name="gd36" fmla="val 185"/>
                              <a:gd name="gd37" fmla="val 5"/>
                              <a:gd name="gd38" fmla="val 180"/>
                              <a:gd name="gd39" fmla="val 2"/>
                              <a:gd name="gd40" fmla="val 182"/>
                              <a:gd name="gd41" fmla="val 0"/>
                              <a:gd name="gd42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92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"/>
                        <wps:cNvSpPr/>
                        <wps:spPr bwMode="auto">
                          <a:xfrm rot="0">
                            <a:off x="6774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7"/>
                              <a:gd name="gd4" fmla="val 3"/>
                              <a:gd name="gd5" fmla="val 85"/>
                              <a:gd name="gd6" fmla="val 0"/>
                              <a:gd name="gd7" fmla="val 82"/>
                              <a:gd name="gd8" fmla="val 5"/>
                              <a:gd name="gd9" fmla="val 85"/>
                              <a:gd name="gd10" fmla="val 8"/>
                              <a:gd name="gd11" fmla="val 87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80"/>
                              <a:gd name="gd17" fmla="val 18"/>
                              <a:gd name="gd18" fmla="val 185"/>
                              <a:gd name="gd19" fmla="val 35"/>
                              <a:gd name="gd20" fmla="val 185"/>
                              <a:gd name="gd21" fmla="val 40"/>
                              <a:gd name="gd22" fmla="val 185"/>
                              <a:gd name="gd23" fmla="val 47"/>
                              <a:gd name="gd24" fmla="val 185"/>
                              <a:gd name="gd25" fmla="val 47"/>
                              <a:gd name="gd26" fmla="val 185"/>
                              <a:gd name="gd27" fmla="val 50"/>
                              <a:gd name="gd28" fmla="val 183"/>
                              <a:gd name="gd29" fmla="val 52"/>
                              <a:gd name="gd30" fmla="val 183"/>
                              <a:gd name="gd31" fmla="val 52"/>
                              <a:gd name="gd32" fmla="val 180"/>
                              <a:gd name="gd33" fmla="val 45"/>
                              <a:gd name="gd34" fmla="val 180"/>
                              <a:gd name="gd35" fmla="val 35"/>
                              <a:gd name="gd36" fmla="val 180"/>
                              <a:gd name="gd37" fmla="val 20"/>
                              <a:gd name="gd38" fmla="val 180"/>
                              <a:gd name="gd39" fmla="val 5"/>
                              <a:gd name="gd40" fmla="val 175"/>
                              <a:gd name="gd41" fmla="val 3"/>
                              <a:gd name="gd42" fmla="val 178"/>
                              <a:gd name="gd43" fmla="val 0"/>
                              <a:gd name="gd44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87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"/>
                        <wps:cNvSpPr/>
                        <wps:spPr bwMode="auto">
                          <a:xfrm rot="0">
                            <a:off x="6777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4"/>
                              <a:gd name="gd2" fmla="val 2"/>
                              <a:gd name="gd3" fmla="val 84"/>
                              <a:gd name="gd4" fmla="val 2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7"/>
                              <a:gd name="gd11" fmla="val 84"/>
                              <a:gd name="gd12" fmla="val 10"/>
                              <a:gd name="gd13" fmla="val 84"/>
                              <a:gd name="gd14" fmla="val 2"/>
                              <a:gd name="gd15" fmla="val 0"/>
                              <a:gd name="gd16" fmla="val 175"/>
                              <a:gd name="gd17" fmla="val 15"/>
                              <a:gd name="gd18" fmla="val 180"/>
                              <a:gd name="gd19" fmla="val 32"/>
                              <a:gd name="gd20" fmla="val 180"/>
                              <a:gd name="gd21" fmla="val 40"/>
                              <a:gd name="gd22" fmla="val 180"/>
                              <a:gd name="gd23" fmla="val 47"/>
                              <a:gd name="gd24" fmla="val 180"/>
                              <a:gd name="gd25" fmla="val 49"/>
                              <a:gd name="gd26" fmla="val 177"/>
                              <a:gd name="gd27" fmla="val 52"/>
                              <a:gd name="gd28" fmla="val 172"/>
                              <a:gd name="gd29" fmla="val 42"/>
                              <a:gd name="gd30" fmla="val 175"/>
                              <a:gd name="gd31" fmla="val 32"/>
                              <a:gd name="gd32" fmla="val 175"/>
                              <a:gd name="gd33" fmla="val 17"/>
                              <a:gd name="gd34" fmla="val 175"/>
                              <a:gd name="gd35" fmla="val 5"/>
                              <a:gd name="gd36" fmla="val 170"/>
                              <a:gd name="gd37" fmla="val 2"/>
                              <a:gd name="gd38" fmla="val 172"/>
                              <a:gd name="gd39" fmla="val 0"/>
                              <a:gd name="gd40" fmla="val 175"/>
                            </a:gdLst>
                            <a:ahLst/>
                            <a:cxnLst/>
                            <a:rect l="0" t="0" r="r" b="b"/>
                            <a:pathLst>
                              <a:path w="84" h="1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"/>
                        <wps:cNvSpPr/>
                        <wps:spPr bwMode="auto">
                          <a:xfrm rot="0">
                            <a:off x="6779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3"/>
                              <a:gd name="gd3" fmla="val 80"/>
                              <a:gd name="gd4" fmla="val 3"/>
                              <a:gd name="gd5" fmla="val 77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8"/>
                              <a:gd name="gd11" fmla="val 82"/>
                              <a:gd name="gd12" fmla="val 10"/>
                              <a:gd name="gd13" fmla="val 82"/>
                              <a:gd name="gd14" fmla="val 3"/>
                              <a:gd name="gd15" fmla="val 0"/>
                              <a:gd name="gd16" fmla="val 170"/>
                              <a:gd name="gd17" fmla="val 15"/>
                              <a:gd name="gd18" fmla="val 175"/>
                              <a:gd name="gd19" fmla="val 30"/>
                              <a:gd name="gd20" fmla="val 175"/>
                              <a:gd name="gd21" fmla="val 40"/>
                              <a:gd name="gd22" fmla="val 175"/>
                              <a:gd name="gd23" fmla="val 47"/>
                              <a:gd name="gd24" fmla="val 175"/>
                              <a:gd name="gd25" fmla="val 50"/>
                              <a:gd name="gd26" fmla="val 170"/>
                              <a:gd name="gd27" fmla="val 52"/>
                              <a:gd name="gd28" fmla="val 168"/>
                              <a:gd name="gd29" fmla="val 40"/>
                              <a:gd name="gd30" fmla="val 170"/>
                              <a:gd name="gd31" fmla="val 30"/>
                              <a:gd name="gd32" fmla="val 170"/>
                              <a:gd name="gd33" fmla="val 18"/>
                              <a:gd name="gd34" fmla="val 170"/>
                              <a:gd name="gd35" fmla="val 3"/>
                              <a:gd name="gd36" fmla="val 168"/>
                              <a:gd name="gd37" fmla="val 3"/>
                              <a:gd name="gd38" fmla="val 168"/>
                              <a:gd name="gd39" fmla="val 0"/>
                              <a:gd name="gd40" fmla="val 170"/>
                            </a:gdLst>
                            <a:ahLst/>
                            <a:cxnLst/>
                            <a:rect l="0" t="0" r="r" b="b"/>
                            <a:pathLst>
                              <a:path w="82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"/>
                        <wps:cNvSpPr/>
                        <wps:spPr bwMode="auto">
                          <a:xfrm rot="0">
                            <a:off x="6782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2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7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5"/>
                              <a:gd name="gd17" fmla="val 12"/>
                              <a:gd name="gd18" fmla="val 170"/>
                              <a:gd name="gd19" fmla="val 27"/>
                              <a:gd name="gd20" fmla="val 170"/>
                              <a:gd name="gd21" fmla="val 37"/>
                              <a:gd name="gd22" fmla="val 170"/>
                              <a:gd name="gd23" fmla="val 47"/>
                              <a:gd name="gd24" fmla="val 167"/>
                              <a:gd name="gd25" fmla="val 49"/>
                              <a:gd name="gd26" fmla="val 165"/>
                              <a:gd name="gd27" fmla="val 49"/>
                              <a:gd name="gd28" fmla="val 162"/>
                              <a:gd name="gd29" fmla="val 39"/>
                              <a:gd name="gd30" fmla="val 165"/>
                              <a:gd name="gd31" fmla="val 27"/>
                              <a:gd name="gd32" fmla="val 165"/>
                              <a:gd name="gd33" fmla="val 15"/>
                              <a:gd name="gd34" fmla="val 165"/>
                              <a:gd name="gd35" fmla="val 2"/>
                              <a:gd name="gd36" fmla="val 162"/>
                              <a:gd name="gd37" fmla="val 0"/>
                              <a:gd name="gd38" fmla="val 165"/>
                              <a:gd name="gd39" fmla="val 0"/>
                              <a:gd name="gd40" fmla="val 165"/>
                            </a:gdLst>
                            <a:ahLst/>
                            <a:cxnLst/>
                            <a:rect l="0" t="0" r="r" b="b"/>
                            <a:pathLst>
                              <a:path w="79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"/>
                        <wps:cNvSpPr/>
                        <wps:spPr bwMode="auto">
                          <a:xfrm rot="0">
                            <a:off x="6782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3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3"/>
                              <a:gd name="gd17" fmla="val 15"/>
                              <a:gd name="gd18" fmla="val 165"/>
                              <a:gd name="gd19" fmla="val 27"/>
                              <a:gd name="gd20" fmla="val 165"/>
                              <a:gd name="gd21" fmla="val 37"/>
                              <a:gd name="gd22" fmla="val 165"/>
                              <a:gd name="gd23" fmla="val 49"/>
                              <a:gd name="gd24" fmla="val 163"/>
                              <a:gd name="gd25" fmla="val 49"/>
                              <a:gd name="gd26" fmla="val 160"/>
                              <a:gd name="gd27" fmla="val 52"/>
                              <a:gd name="gd28" fmla="val 158"/>
                              <a:gd name="gd29" fmla="val 39"/>
                              <a:gd name="gd30" fmla="val 160"/>
                              <a:gd name="gd31" fmla="val 27"/>
                              <a:gd name="gd32" fmla="val 160"/>
                              <a:gd name="gd33" fmla="val 15"/>
                              <a:gd name="gd34" fmla="val 160"/>
                              <a:gd name="gd35" fmla="val 5"/>
                              <a:gd name="gd36" fmla="val 158"/>
                              <a:gd name="gd37" fmla="val 2"/>
                              <a:gd name="gd38" fmla="val 160"/>
                              <a:gd name="gd39" fmla="val 0"/>
                              <a:gd name="gd40" fmla="val 163"/>
                            </a:gdLst>
                            <a:ahLst/>
                            <a:cxnLst/>
                            <a:rect l="0" t="0" r="r" b="b"/>
                            <a:pathLst>
                              <a:path w="79" h="1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"/>
                        <wps:cNvSpPr/>
                        <wps:spPr bwMode="auto">
                          <a:xfrm rot="0">
                            <a:off x="6784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5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5"/>
                              <a:gd name="gd10" fmla="val 7"/>
                              <a:gd name="gd11" fmla="val 77"/>
                              <a:gd name="gd12" fmla="val 12"/>
                              <a:gd name="gd13" fmla="val 77"/>
                              <a:gd name="gd14" fmla="val 5"/>
                              <a:gd name="gd15" fmla="val 0"/>
                              <a:gd name="gd16" fmla="val 157"/>
                              <a:gd name="gd17" fmla="val 13"/>
                              <a:gd name="gd18" fmla="val 160"/>
                              <a:gd name="gd19" fmla="val 25"/>
                              <a:gd name="gd20" fmla="val 160"/>
                              <a:gd name="gd21" fmla="val 37"/>
                              <a:gd name="gd22" fmla="val 160"/>
                              <a:gd name="gd23" fmla="val 47"/>
                              <a:gd name="gd24" fmla="val 157"/>
                              <a:gd name="gd25" fmla="val 50"/>
                              <a:gd name="gd26" fmla="val 155"/>
                              <a:gd name="gd27" fmla="val 52"/>
                              <a:gd name="gd28" fmla="val 152"/>
                              <a:gd name="gd29" fmla="val 40"/>
                              <a:gd name="gd30" fmla="val 155"/>
                              <a:gd name="gd31" fmla="val 25"/>
                              <a:gd name="gd32" fmla="val 155"/>
                              <a:gd name="gd33" fmla="val 15"/>
                              <a:gd name="gd34" fmla="val 155"/>
                              <a:gd name="gd35" fmla="val 5"/>
                              <a:gd name="gd36" fmla="val 152"/>
                              <a:gd name="gd37" fmla="val 3"/>
                              <a:gd name="gd38" fmla="val 155"/>
                              <a:gd name="gd39" fmla="val 0"/>
                              <a:gd name="gd40" fmla="val 157"/>
                            </a:gdLst>
                            <a:ahLst/>
                            <a:cxnLst/>
                            <a:rect l="0" t="0" r="r" b="b"/>
                            <a:pathLst>
                              <a:path w="7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"/>
                        <wps:cNvSpPr/>
                        <wps:spPr bwMode="auto">
                          <a:xfrm rot="0">
                            <a:off x="6787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72"/>
                              <a:gd name="gd10" fmla="val 10"/>
                              <a:gd name="gd11" fmla="val 74"/>
                              <a:gd name="gd12" fmla="val 13"/>
                              <a:gd name="gd13" fmla="val 74"/>
                              <a:gd name="gd14" fmla="val 5"/>
                              <a:gd name="gd15" fmla="val 0"/>
                              <a:gd name="gd16" fmla="val 153"/>
                              <a:gd name="gd17" fmla="val 10"/>
                              <a:gd name="gd18" fmla="val 155"/>
                              <a:gd name="gd19" fmla="val 22"/>
                              <a:gd name="gd20" fmla="val 155"/>
                              <a:gd name="gd21" fmla="val 34"/>
                              <a:gd name="gd22" fmla="val 155"/>
                              <a:gd name="gd23" fmla="val 47"/>
                              <a:gd name="gd24" fmla="val 153"/>
                              <a:gd name="gd25" fmla="val 49"/>
                              <a:gd name="gd26" fmla="val 150"/>
                              <a:gd name="gd27" fmla="val 49"/>
                              <a:gd name="gd28" fmla="val 145"/>
                              <a:gd name="gd29" fmla="val 37"/>
                              <a:gd name="gd30" fmla="val 150"/>
                              <a:gd name="gd31" fmla="val 22"/>
                              <a:gd name="gd32" fmla="val 150"/>
                              <a:gd name="gd33" fmla="val 12"/>
                              <a:gd name="gd34" fmla="val 150"/>
                              <a:gd name="gd35" fmla="val 2"/>
                              <a:gd name="gd36" fmla="val 148"/>
                              <a:gd name="gd37" fmla="val 2"/>
                              <a:gd name="gd38" fmla="val 150"/>
                              <a:gd name="gd39" fmla="val 0"/>
                              <a:gd name="gd40" fmla="val 153"/>
                            </a:gdLst>
                            <a:ahLst/>
                            <a:cxnLst/>
                            <a:rect l="0" t="0" r="r" b="b"/>
                            <a:pathLst>
                              <a:path w="74" h="1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"/>
                        <wps:cNvSpPr/>
                        <wps:spPr bwMode="auto">
                          <a:xfrm rot="0">
                            <a:off x="6789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7"/>
                              <a:gd name="gd3" fmla="val 70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2"/>
                              <a:gd name="gd13" fmla="val 72"/>
                              <a:gd name="gd14" fmla="val 7"/>
                              <a:gd name="gd15" fmla="val 0"/>
                              <a:gd name="gd16" fmla="val 147"/>
                              <a:gd name="gd17" fmla="val 10"/>
                              <a:gd name="gd18" fmla="val 150"/>
                              <a:gd name="gd19" fmla="val 20"/>
                              <a:gd name="gd20" fmla="val 150"/>
                              <a:gd name="gd21" fmla="val 35"/>
                              <a:gd name="gd22" fmla="val 150"/>
                              <a:gd name="gd23" fmla="val 47"/>
                              <a:gd name="gd24" fmla="val 147"/>
                              <a:gd name="gd25" fmla="val 47"/>
                              <a:gd name="gd26" fmla="val 142"/>
                              <a:gd name="gd27" fmla="val 50"/>
                              <a:gd name="gd28" fmla="val 140"/>
                              <a:gd name="gd29" fmla="val 35"/>
                              <a:gd name="gd30" fmla="val 145"/>
                              <a:gd name="gd31" fmla="val 20"/>
                              <a:gd name="gd32" fmla="val 145"/>
                              <a:gd name="gd33" fmla="val 13"/>
                              <a:gd name="gd34" fmla="val 145"/>
                              <a:gd name="gd35" fmla="val 3"/>
                              <a:gd name="gd36" fmla="val 142"/>
                              <a:gd name="gd37" fmla="val 0"/>
                              <a:gd name="gd38" fmla="val 145"/>
                              <a:gd name="gd39" fmla="val 0"/>
                              <a:gd name="gd40" fmla="val 147"/>
                            </a:gdLst>
                            <a:ahLst/>
                            <a:cxnLst/>
                            <a:rect l="0" t="0" r="r" b="b"/>
                            <a:pathLst>
                              <a:path w="7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"/>
                        <wps:cNvSpPr/>
                        <wps:spPr bwMode="auto">
                          <a:xfrm rot="0">
                            <a:off x="6789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8"/>
                              <a:gd name="gd3" fmla="val 70"/>
                              <a:gd name="gd4" fmla="val 5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3"/>
                              <a:gd name="gd13" fmla="val 72"/>
                              <a:gd name="gd14" fmla="val 8"/>
                              <a:gd name="gd15" fmla="val 0"/>
                              <a:gd name="gd16" fmla="val 143"/>
                              <a:gd name="gd17" fmla="val 10"/>
                              <a:gd name="gd18" fmla="val 145"/>
                              <a:gd name="gd19" fmla="val 20"/>
                              <a:gd name="gd20" fmla="val 145"/>
                              <a:gd name="gd21" fmla="val 35"/>
                              <a:gd name="gd22" fmla="val 145"/>
                              <a:gd name="gd23" fmla="val 47"/>
                              <a:gd name="gd24" fmla="val 140"/>
                              <a:gd name="gd25" fmla="val 50"/>
                              <a:gd name="gd26" fmla="val 138"/>
                              <a:gd name="gd27" fmla="val 52"/>
                              <a:gd name="gd28" fmla="val 135"/>
                              <a:gd name="gd29" fmla="val 37"/>
                              <a:gd name="gd30" fmla="val 140"/>
                              <a:gd name="gd31" fmla="val 20"/>
                              <a:gd name="gd32" fmla="val 140"/>
                              <a:gd name="gd33" fmla="val 13"/>
                              <a:gd name="gd34" fmla="val 140"/>
                              <a:gd name="gd35" fmla="val 5"/>
                              <a:gd name="gd36" fmla="val 140"/>
                              <a:gd name="gd37" fmla="val 3"/>
                              <a:gd name="gd38" fmla="val 140"/>
                              <a:gd name="gd39" fmla="val 0"/>
                              <a:gd name="gd40" fmla="val 143"/>
                            </a:gdLst>
                            <a:ahLst/>
                            <a:cxnLst/>
                            <a:rect l="0" t="0" r="r" b="b"/>
                            <a:pathLst>
                              <a:path w="72" h="1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"/>
                        <wps:cNvSpPr/>
                        <wps:spPr bwMode="auto">
                          <a:xfrm rot="0">
                            <a:off x="6792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7"/>
                              <a:gd name="gd3" fmla="val 67"/>
                              <a:gd name="gd4" fmla="val 5"/>
                              <a:gd name="gd5" fmla="val 62"/>
                              <a:gd name="gd6" fmla="val 0"/>
                              <a:gd name="gd7" fmla="val 59"/>
                              <a:gd name="gd8" fmla="val 7"/>
                              <a:gd name="gd9" fmla="val 64"/>
                              <a:gd name="gd10" fmla="val 10"/>
                              <a:gd name="gd11" fmla="val 69"/>
                              <a:gd name="gd12" fmla="val 15"/>
                              <a:gd name="gd13" fmla="val 69"/>
                              <a:gd name="gd14" fmla="val 7"/>
                              <a:gd name="gd15" fmla="val 0"/>
                              <a:gd name="gd16" fmla="val 137"/>
                              <a:gd name="gd17" fmla="val 10"/>
                              <a:gd name="gd18" fmla="val 140"/>
                              <a:gd name="gd19" fmla="val 17"/>
                              <a:gd name="gd20" fmla="val 140"/>
                              <a:gd name="gd21" fmla="val 32"/>
                              <a:gd name="gd22" fmla="val 140"/>
                              <a:gd name="gd23" fmla="val 47"/>
                              <a:gd name="gd24" fmla="val 135"/>
                              <a:gd name="gd25" fmla="val 49"/>
                              <a:gd name="gd26" fmla="val 132"/>
                              <a:gd name="gd27" fmla="val 49"/>
                              <a:gd name="gd28" fmla="val 127"/>
                              <a:gd name="gd29" fmla="val 34"/>
                              <a:gd name="gd30" fmla="val 132"/>
                              <a:gd name="gd31" fmla="val 17"/>
                              <a:gd name="gd32" fmla="val 135"/>
                              <a:gd name="gd33" fmla="val 10"/>
                              <a:gd name="gd34" fmla="val 135"/>
                              <a:gd name="gd35" fmla="val 5"/>
                              <a:gd name="gd36" fmla="val 135"/>
                              <a:gd name="gd37" fmla="val 2"/>
                              <a:gd name="gd38" fmla="val 137"/>
                              <a:gd name="gd39" fmla="val 0"/>
                              <a:gd name="gd40" fmla="val 137"/>
                            </a:gdLst>
                            <a:ahLst/>
                            <a:cxnLst/>
                            <a:rect l="0" t="0" r="r" b="b"/>
                            <a:pathLst>
                              <a:path w="69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"/>
                        <wps:cNvSpPr/>
                        <wps:spPr bwMode="auto">
                          <a:xfrm rot="0">
                            <a:off x="6794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8"/>
                              <a:gd name="gd3" fmla="val 65"/>
                              <a:gd name="gd4" fmla="val 5"/>
                              <a:gd name="gd5" fmla="val 60"/>
                              <a:gd name="gd6" fmla="val 0"/>
                              <a:gd name="gd7" fmla="val 57"/>
                              <a:gd name="gd8" fmla="val 8"/>
                              <a:gd name="gd9" fmla="val 62"/>
                              <a:gd name="gd10" fmla="val 10"/>
                              <a:gd name="gd11" fmla="val 67"/>
                              <a:gd name="gd12" fmla="val 15"/>
                              <a:gd name="gd13" fmla="val 67"/>
                              <a:gd name="gd14" fmla="val 8"/>
                              <a:gd name="gd15" fmla="val 0"/>
                              <a:gd name="gd16" fmla="val 135"/>
                              <a:gd name="gd17" fmla="val 8"/>
                              <a:gd name="gd18" fmla="val 135"/>
                              <a:gd name="gd19" fmla="val 15"/>
                              <a:gd name="gd20" fmla="val 135"/>
                              <a:gd name="gd21" fmla="val 32"/>
                              <a:gd name="gd22" fmla="val 135"/>
                              <a:gd name="gd23" fmla="val 47"/>
                              <a:gd name="gd24" fmla="val 130"/>
                              <a:gd name="gd25" fmla="val 47"/>
                              <a:gd name="gd26" fmla="val 125"/>
                              <a:gd name="gd27" fmla="val 50"/>
                              <a:gd name="gd28" fmla="val 123"/>
                              <a:gd name="gd29" fmla="val 32"/>
                              <a:gd name="gd30" fmla="val 128"/>
                              <a:gd name="gd31" fmla="val 15"/>
                              <a:gd name="gd32" fmla="val 130"/>
                              <a:gd name="gd33" fmla="val 10"/>
                              <a:gd name="gd34" fmla="val 130"/>
                              <a:gd name="gd35" fmla="val 3"/>
                              <a:gd name="gd36" fmla="val 130"/>
                              <a:gd name="gd37" fmla="val 3"/>
                              <a:gd name="gd38" fmla="val 133"/>
                              <a:gd name="gd39" fmla="val 0"/>
                              <a:gd name="gd40" fmla="val 135"/>
                            </a:gdLst>
                            <a:ahLst/>
                            <a:cxnLst/>
                            <a:rect l="0" t="0" r="r" b="b"/>
                            <a:pathLst>
                              <a:path w="6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"/>
                        <wps:cNvSpPr/>
                        <wps:spPr bwMode="auto">
                          <a:xfrm rot="0">
                            <a:off x="6797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8"/>
                              <a:gd name="gd3" fmla="val 59"/>
                              <a:gd name="gd4" fmla="val 3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0"/>
                              <a:gd name="gd15" fmla="val 64"/>
                              <a:gd name="gd16" fmla="val 8"/>
                              <a:gd name="gd17" fmla="val 0"/>
                              <a:gd name="gd18" fmla="val 128"/>
                              <a:gd name="gd19" fmla="val 5"/>
                              <a:gd name="gd20" fmla="val 128"/>
                              <a:gd name="gd21" fmla="val 12"/>
                              <a:gd name="gd22" fmla="val 128"/>
                              <a:gd name="gd23" fmla="val 29"/>
                              <a:gd name="gd24" fmla="val 125"/>
                              <a:gd name="gd25" fmla="val 44"/>
                              <a:gd name="gd26" fmla="val 120"/>
                              <a:gd name="gd27" fmla="val 47"/>
                              <a:gd name="gd28" fmla="val 118"/>
                              <a:gd name="gd29" fmla="val 49"/>
                              <a:gd name="gd30" fmla="val 113"/>
                              <a:gd name="gd31" fmla="val 39"/>
                              <a:gd name="gd32" fmla="val 118"/>
                              <a:gd name="gd33" fmla="val 32"/>
                              <a:gd name="gd34" fmla="val 120"/>
                              <a:gd name="gd35" fmla="val 22"/>
                              <a:gd name="gd36" fmla="val 123"/>
                              <a:gd name="gd37" fmla="val 12"/>
                              <a:gd name="gd38" fmla="val 123"/>
                              <a:gd name="gd39" fmla="val 7"/>
                              <a:gd name="gd40" fmla="val 123"/>
                              <a:gd name="gd41" fmla="val 2"/>
                              <a:gd name="gd42" fmla="val 123"/>
                              <a:gd name="gd43" fmla="val 0"/>
                              <a:gd name="gd44" fmla="val 125"/>
                              <a:gd name="gd45" fmla="val 0"/>
                              <a:gd name="gd46" fmla="val 128"/>
                            </a:gdLst>
                            <a:ahLst/>
                            <a:cxnLst/>
                            <a:rect l="0" t="0" r="r" b="b"/>
                            <a:pathLst>
                              <a:path w="64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"/>
                        <wps:cNvSpPr/>
                        <wps:spPr bwMode="auto">
                          <a:xfrm rot="0">
                            <a:off x="6797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59"/>
                              <a:gd name="gd4" fmla="val 2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2"/>
                              <a:gd name="gd15" fmla="val 64"/>
                              <a:gd name="gd16" fmla="val 7"/>
                              <a:gd name="gd17" fmla="val 0"/>
                              <a:gd name="gd18" fmla="val 122"/>
                              <a:gd name="gd19" fmla="val 7"/>
                              <a:gd name="gd20" fmla="val 122"/>
                              <a:gd name="gd21" fmla="val 12"/>
                              <a:gd name="gd22" fmla="val 122"/>
                              <a:gd name="gd23" fmla="val 29"/>
                              <a:gd name="gd24" fmla="val 120"/>
                              <a:gd name="gd25" fmla="val 47"/>
                              <a:gd name="gd26" fmla="val 115"/>
                              <a:gd name="gd27" fmla="val 49"/>
                              <a:gd name="gd28" fmla="val 110"/>
                              <a:gd name="gd29" fmla="val 49"/>
                              <a:gd name="gd30" fmla="val 105"/>
                              <a:gd name="gd31" fmla="val 42"/>
                              <a:gd name="gd32" fmla="val 112"/>
                              <a:gd name="gd33" fmla="val 32"/>
                              <a:gd name="gd34" fmla="val 115"/>
                              <a:gd name="gd35" fmla="val 22"/>
                              <a:gd name="gd36" fmla="val 117"/>
                              <a:gd name="gd37" fmla="val 12"/>
                              <a:gd name="gd38" fmla="val 117"/>
                              <a:gd name="gd39" fmla="val 7"/>
                              <a:gd name="gd40" fmla="val 117"/>
                              <a:gd name="gd41" fmla="val 5"/>
                              <a:gd name="gd42" fmla="val 117"/>
                              <a:gd name="gd43" fmla="val 2"/>
                              <a:gd name="gd44" fmla="val 120"/>
                              <a:gd name="gd45" fmla="val 0"/>
                              <a:gd name="gd46" fmla="val 122"/>
                            </a:gdLst>
                            <a:ahLst/>
                            <a:cxnLst/>
                            <a:rect l="0" t="0" r="r" b="b"/>
                            <a:pathLst>
                              <a:path w="64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"/>
                        <wps:cNvSpPr/>
                        <wps:spPr bwMode="auto">
                          <a:xfrm rot="0">
                            <a:off x="6799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0"/>
                              <a:gd name="gd3" fmla="val 57"/>
                              <a:gd name="gd4" fmla="val 5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7"/>
                              <a:gd name="gd10" fmla="val 10"/>
                              <a:gd name="gd11" fmla="val 62"/>
                              <a:gd name="gd12" fmla="val 18"/>
                              <a:gd name="gd13" fmla="val 62"/>
                              <a:gd name="gd14" fmla="val 13"/>
                              <a:gd name="gd15" fmla="val 62"/>
                              <a:gd name="gd16" fmla="val 10"/>
                              <a:gd name="gd17" fmla="val 0"/>
                              <a:gd name="gd18" fmla="val 118"/>
                              <a:gd name="gd19" fmla="val 5"/>
                              <a:gd name="gd20" fmla="val 118"/>
                              <a:gd name="gd21" fmla="val 10"/>
                              <a:gd name="gd22" fmla="val 118"/>
                              <a:gd name="gd23" fmla="val 20"/>
                              <a:gd name="gd24" fmla="val 118"/>
                              <a:gd name="gd25" fmla="val 30"/>
                              <a:gd name="gd26" fmla="val 115"/>
                              <a:gd name="gd27" fmla="val 37"/>
                              <a:gd name="gd28" fmla="val 113"/>
                              <a:gd name="gd29" fmla="val 47"/>
                              <a:gd name="gd30" fmla="val 108"/>
                              <a:gd name="gd31" fmla="val 47"/>
                              <a:gd name="gd32" fmla="val 103"/>
                              <a:gd name="gd33" fmla="val 50"/>
                              <a:gd name="gd34" fmla="val 100"/>
                              <a:gd name="gd35" fmla="val 40"/>
                              <a:gd name="gd36" fmla="val 105"/>
                              <a:gd name="gd37" fmla="val 32"/>
                              <a:gd name="gd38" fmla="val 110"/>
                              <a:gd name="gd39" fmla="val 22"/>
                              <a:gd name="gd40" fmla="val 113"/>
                              <a:gd name="gd41" fmla="val 10"/>
                              <a:gd name="gd42" fmla="val 113"/>
                              <a:gd name="gd43" fmla="val 8"/>
                              <a:gd name="gd44" fmla="val 113"/>
                              <a:gd name="gd45" fmla="val 3"/>
                              <a:gd name="gd46" fmla="val 113"/>
                              <a:gd name="gd47" fmla="val 3"/>
                              <a:gd name="gd48" fmla="val 115"/>
                              <a:gd name="gd49" fmla="val 0"/>
                              <a:gd name="gd50" fmla="val 118"/>
                            </a:gdLst>
                            <a:ahLst/>
                            <a:cxnLst/>
                            <a:rect l="0" t="0" r="r" b="b"/>
                            <a:pathLst>
                              <a:path w="62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"/>
                        <wps:cNvSpPr/>
                        <wps:spPr bwMode="auto">
                          <a:xfrm rot="0">
                            <a:off x="6802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0"/>
                              <a:gd name="gd3" fmla="val 54"/>
                              <a:gd name="gd4" fmla="val 5"/>
                              <a:gd name="gd5" fmla="val 49"/>
                              <a:gd name="gd6" fmla="val 0"/>
                              <a:gd name="gd7" fmla="val 47"/>
                              <a:gd name="gd8" fmla="val 2"/>
                              <a:gd name="gd9" fmla="val 47"/>
                              <a:gd name="gd10" fmla="val 5"/>
                              <a:gd name="gd11" fmla="val 54"/>
                              <a:gd name="gd12" fmla="val 12"/>
                              <a:gd name="gd13" fmla="val 59"/>
                              <a:gd name="gd14" fmla="val 20"/>
                              <a:gd name="gd15" fmla="val 59"/>
                              <a:gd name="gd16" fmla="val 15"/>
                              <a:gd name="gd17" fmla="val 59"/>
                              <a:gd name="gd18" fmla="val 10"/>
                              <a:gd name="gd19" fmla="val 0"/>
                              <a:gd name="gd20" fmla="val 112"/>
                              <a:gd name="gd21" fmla="val 2"/>
                              <a:gd name="gd22" fmla="val 112"/>
                              <a:gd name="gd23" fmla="val 7"/>
                              <a:gd name="gd24" fmla="val 112"/>
                              <a:gd name="gd25" fmla="val 17"/>
                              <a:gd name="gd26" fmla="val 112"/>
                              <a:gd name="gd27" fmla="val 27"/>
                              <a:gd name="gd28" fmla="val 110"/>
                              <a:gd name="gd29" fmla="val 37"/>
                              <a:gd name="gd30" fmla="val 107"/>
                              <a:gd name="gd31" fmla="val 44"/>
                              <a:gd name="gd32" fmla="val 100"/>
                              <a:gd name="gd33" fmla="val 47"/>
                              <a:gd name="gd34" fmla="val 97"/>
                              <a:gd name="gd35" fmla="val 47"/>
                              <a:gd name="gd36" fmla="val 92"/>
                              <a:gd name="gd37" fmla="val 39"/>
                              <a:gd name="gd38" fmla="val 100"/>
                              <a:gd name="gd39" fmla="val 29"/>
                              <a:gd name="gd40" fmla="val 105"/>
                              <a:gd name="gd41" fmla="val 19"/>
                              <a:gd name="gd42" fmla="val 107"/>
                              <a:gd name="gd43" fmla="val 7"/>
                              <a:gd name="gd44" fmla="val 107"/>
                              <a:gd name="gd45" fmla="val 5"/>
                              <a:gd name="gd46" fmla="val 107"/>
                              <a:gd name="gd47" fmla="val 2"/>
                              <a:gd name="gd48" fmla="val 107"/>
                              <a:gd name="gd49" fmla="val 0"/>
                              <a:gd name="gd50" fmla="val 110"/>
                              <a:gd name="gd51" fmla="val 0"/>
                              <a:gd name="gd5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"/>
                        <wps:cNvSpPr/>
                        <wps:spPr bwMode="auto">
                          <a:xfrm rot="0">
                            <a:off x="6802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3"/>
                              <a:gd name="gd3" fmla="val 54"/>
                              <a:gd name="gd4" fmla="val 5"/>
                              <a:gd name="gd5" fmla="val 47"/>
                              <a:gd name="gd6" fmla="val 0"/>
                              <a:gd name="gd7" fmla="val 47"/>
                              <a:gd name="gd8" fmla="val 3"/>
                              <a:gd name="gd9" fmla="val 47"/>
                              <a:gd name="gd10" fmla="val 5"/>
                              <a:gd name="gd11" fmla="val 54"/>
                              <a:gd name="gd12" fmla="val 13"/>
                              <a:gd name="gd13" fmla="val 59"/>
                              <a:gd name="gd14" fmla="val 23"/>
                              <a:gd name="gd15" fmla="val 59"/>
                              <a:gd name="gd16" fmla="val 18"/>
                              <a:gd name="gd17" fmla="val 59"/>
                              <a:gd name="gd18" fmla="val 13"/>
                              <a:gd name="gd19" fmla="val 0"/>
                              <a:gd name="gd20" fmla="val 108"/>
                              <a:gd name="gd21" fmla="val 5"/>
                              <a:gd name="gd22" fmla="val 108"/>
                              <a:gd name="gd23" fmla="val 7"/>
                              <a:gd name="gd24" fmla="val 108"/>
                              <a:gd name="gd25" fmla="val 19"/>
                              <a:gd name="gd26" fmla="val 108"/>
                              <a:gd name="gd27" fmla="val 29"/>
                              <a:gd name="gd28" fmla="val 105"/>
                              <a:gd name="gd29" fmla="val 37"/>
                              <a:gd name="gd30" fmla="val 100"/>
                              <a:gd name="gd31" fmla="val 47"/>
                              <a:gd name="gd32" fmla="val 95"/>
                              <a:gd name="gd33" fmla="val 47"/>
                              <a:gd name="gd34" fmla="val 90"/>
                              <a:gd name="gd35" fmla="val 49"/>
                              <a:gd name="gd36" fmla="val 85"/>
                              <a:gd name="gd37" fmla="val 42"/>
                              <a:gd name="gd38" fmla="val 93"/>
                              <a:gd name="gd39" fmla="val 32"/>
                              <a:gd name="gd40" fmla="val 98"/>
                              <a:gd name="gd41" fmla="val 19"/>
                              <a:gd name="gd42" fmla="val 103"/>
                              <a:gd name="gd43" fmla="val 7"/>
                              <a:gd name="gd44" fmla="val 103"/>
                              <a:gd name="gd45" fmla="val 5"/>
                              <a:gd name="gd46" fmla="val 103"/>
                              <a:gd name="gd47" fmla="val 5"/>
                              <a:gd name="gd48" fmla="val 103"/>
                              <a:gd name="gd49" fmla="val 2"/>
                              <a:gd name="gd50" fmla="val 105"/>
                              <a:gd name="gd51" fmla="val 0"/>
                              <a:gd name="gd52" fmla="val 108"/>
                            </a:gdLst>
                            <a:ahLst/>
                            <a:cxnLst/>
                            <a:rect l="0" t="0" r="r" b="b"/>
                            <a:pathLst>
                              <a:path w="5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"/>
                        <wps:cNvSpPr/>
                        <wps:spPr bwMode="auto">
                          <a:xfrm rot="0">
                            <a:off x="6804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52"/>
                              <a:gd name="gd4" fmla="val 7"/>
                              <a:gd name="gd5" fmla="val 45"/>
                              <a:gd name="gd6" fmla="val 0"/>
                              <a:gd name="gd7" fmla="val 45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15"/>
                              <a:gd name="gd13" fmla="val 57"/>
                              <a:gd name="gd14" fmla="val 25"/>
                              <a:gd name="gd15" fmla="val 57"/>
                              <a:gd name="gd16" fmla="val 20"/>
                              <a:gd name="gd17" fmla="val 57"/>
                              <a:gd name="gd18" fmla="val 15"/>
                              <a:gd name="gd19" fmla="val 0"/>
                              <a:gd name="gd20" fmla="val 102"/>
                              <a:gd name="gd21" fmla="val 3"/>
                              <a:gd name="gd22" fmla="val 102"/>
                              <a:gd name="gd23" fmla="val 5"/>
                              <a:gd name="gd24" fmla="val 102"/>
                              <a:gd name="gd25" fmla="val 17"/>
                              <a:gd name="gd26" fmla="val 102"/>
                              <a:gd name="gd27" fmla="val 27"/>
                              <a:gd name="gd28" fmla="val 100"/>
                              <a:gd name="gd29" fmla="val 37"/>
                              <a:gd name="gd30" fmla="val 95"/>
                              <a:gd name="gd31" fmla="val 45"/>
                              <a:gd name="gd32" fmla="val 87"/>
                              <a:gd name="gd33" fmla="val 47"/>
                              <a:gd name="gd34" fmla="val 82"/>
                              <a:gd name="gd35" fmla="val 50"/>
                              <a:gd name="gd36" fmla="val 77"/>
                              <a:gd name="gd37" fmla="val 40"/>
                              <a:gd name="gd38" fmla="val 85"/>
                              <a:gd name="gd39" fmla="val 30"/>
                              <a:gd name="gd40" fmla="val 92"/>
                              <a:gd name="gd41" fmla="val 17"/>
                              <a:gd name="gd42" fmla="val 97"/>
                              <a:gd name="gd43" fmla="val 5"/>
                              <a:gd name="gd44" fmla="val 97"/>
                              <a:gd name="gd45" fmla="val 5"/>
                              <a:gd name="gd46" fmla="val 97"/>
                              <a:gd name="gd47" fmla="val 3"/>
                              <a:gd name="gd48" fmla="val 97"/>
                              <a:gd name="gd49" fmla="val 3"/>
                              <a:gd name="gd50" fmla="val 100"/>
                              <a:gd name="gd51" fmla="val 0"/>
                              <a:gd name="gd52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5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"/>
                        <wps:cNvSpPr/>
                        <wps:spPr bwMode="auto">
                          <a:xfrm rot="0">
                            <a:off x="6807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8"/>
                              <a:gd name="gd3" fmla="val 49"/>
                              <a:gd name="gd4" fmla="val 8"/>
                              <a:gd name="gd5" fmla="val 42"/>
                              <a:gd name="gd6" fmla="val 0"/>
                              <a:gd name="gd7" fmla="val 42"/>
                              <a:gd name="gd8" fmla="val 3"/>
                              <a:gd name="gd9" fmla="val 39"/>
                              <a:gd name="gd10" fmla="val 5"/>
                              <a:gd name="gd11" fmla="val 49"/>
                              <a:gd name="gd12" fmla="val 18"/>
                              <a:gd name="gd13" fmla="val 52"/>
                              <a:gd name="gd14" fmla="val 30"/>
                              <a:gd name="gd15" fmla="val 54"/>
                              <a:gd name="gd16" fmla="val 23"/>
                              <a:gd name="gd17" fmla="val 54"/>
                              <a:gd name="gd18" fmla="val 18"/>
                              <a:gd name="gd19" fmla="val 0"/>
                              <a:gd name="gd20" fmla="val 98"/>
                              <a:gd name="gd21" fmla="val 0"/>
                              <a:gd name="gd22" fmla="val 98"/>
                              <a:gd name="gd23" fmla="val 2"/>
                              <a:gd name="gd24" fmla="val 98"/>
                              <a:gd name="gd25" fmla="val 14"/>
                              <a:gd name="gd26" fmla="val 98"/>
                              <a:gd name="gd27" fmla="val 27"/>
                              <a:gd name="gd28" fmla="val 93"/>
                              <a:gd name="gd29" fmla="val 37"/>
                              <a:gd name="gd30" fmla="val 88"/>
                              <a:gd name="gd31" fmla="val 44"/>
                              <a:gd name="gd32" fmla="val 80"/>
                              <a:gd name="gd33" fmla="val 47"/>
                              <a:gd name="gd34" fmla="val 73"/>
                              <a:gd name="gd35" fmla="val 47"/>
                              <a:gd name="gd36" fmla="val 68"/>
                              <a:gd name="gd37" fmla="val 39"/>
                              <a:gd name="gd38" fmla="val 78"/>
                              <a:gd name="gd39" fmla="val 29"/>
                              <a:gd name="gd40" fmla="val 85"/>
                              <a:gd name="gd41" fmla="val 17"/>
                              <a:gd name="gd42" fmla="val 93"/>
                              <a:gd name="gd43" fmla="val 2"/>
                              <a:gd name="gd44" fmla="val 93"/>
                              <a:gd name="gd45" fmla="val 0"/>
                              <a:gd name="gd46" fmla="val 95"/>
                              <a:gd name="gd47" fmla="val 0"/>
                              <a:gd name="gd48" fmla="val 98"/>
                            </a:gdLst>
                            <a:ahLst/>
                            <a:cxnLst/>
                            <a:rect l="0" t="0" r="r" b="b"/>
                            <a:pathLst>
                              <a:path w="54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"/>
                        <wps:cNvSpPr/>
                        <wps:spPr bwMode="auto">
                          <a:xfrm rot="0">
                            <a:off x="6807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0"/>
                              <a:gd name="gd3" fmla="val 49"/>
                              <a:gd name="gd4" fmla="val 10"/>
                              <a:gd name="gd5" fmla="val 42"/>
                              <a:gd name="gd6" fmla="val 0"/>
                              <a:gd name="gd7" fmla="val 39"/>
                              <a:gd name="gd8" fmla="val 2"/>
                              <a:gd name="gd9" fmla="val 39"/>
                              <a:gd name="gd10" fmla="val 5"/>
                              <a:gd name="gd11" fmla="val 44"/>
                              <a:gd name="gd12" fmla="val 12"/>
                              <a:gd name="gd13" fmla="val 49"/>
                              <a:gd name="gd14" fmla="val 20"/>
                              <a:gd name="gd15" fmla="val 52"/>
                              <a:gd name="gd16" fmla="val 30"/>
                              <a:gd name="gd17" fmla="val 52"/>
                              <a:gd name="gd18" fmla="val 40"/>
                              <a:gd name="gd19" fmla="val 52"/>
                              <a:gd name="gd20" fmla="val 40"/>
                              <a:gd name="gd21" fmla="val 52"/>
                              <a:gd name="gd22" fmla="val 30"/>
                              <a:gd name="gd23" fmla="val 54"/>
                              <a:gd name="gd24" fmla="val 20"/>
                              <a:gd name="gd25" fmla="val 0"/>
                              <a:gd name="gd26" fmla="val 92"/>
                              <a:gd name="gd27" fmla="val 2"/>
                              <a:gd name="gd28" fmla="val 92"/>
                              <a:gd name="gd29" fmla="val 2"/>
                              <a:gd name="gd30" fmla="val 92"/>
                              <a:gd name="gd31" fmla="val 14"/>
                              <a:gd name="gd32" fmla="val 92"/>
                              <a:gd name="gd33" fmla="val 27"/>
                              <a:gd name="gd34" fmla="val 87"/>
                              <a:gd name="gd35" fmla="val 37"/>
                              <a:gd name="gd36" fmla="val 80"/>
                              <a:gd name="gd37" fmla="val 47"/>
                              <a:gd name="gd38" fmla="val 72"/>
                              <a:gd name="gd39" fmla="val 49"/>
                              <a:gd name="gd40" fmla="val 62"/>
                              <a:gd name="gd41" fmla="val 49"/>
                              <a:gd name="gd42" fmla="val 52"/>
                              <a:gd name="gd43" fmla="val 44"/>
                              <a:gd name="gd44" fmla="val 65"/>
                              <a:gd name="gd45" fmla="val 34"/>
                              <a:gd name="gd46" fmla="val 77"/>
                              <a:gd name="gd47" fmla="val 27"/>
                              <a:gd name="gd48" fmla="val 82"/>
                              <a:gd name="gd49" fmla="val 19"/>
                              <a:gd name="gd50" fmla="val 85"/>
                              <a:gd name="gd51" fmla="val 12"/>
                              <a:gd name="gd52" fmla="val 87"/>
                              <a:gd name="gd53" fmla="val 5"/>
                              <a:gd name="gd54" fmla="val 87"/>
                              <a:gd name="gd55" fmla="val 2"/>
                              <a:gd name="gd56" fmla="val 90"/>
                              <a:gd name="gd57" fmla="val 0"/>
                              <a:gd name="gd58" fmla="val 92"/>
                            </a:gdLst>
                            <a:ahLst/>
                            <a:cxnLst/>
                            <a:rect l="0" t="0" r="r" b="b"/>
                            <a:pathLst>
                              <a:path w="54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"/>
                        <wps:cNvSpPr/>
                        <wps:spPr bwMode="auto">
                          <a:xfrm rot="0">
                            <a:off x="6809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47"/>
                              <a:gd name="gd4" fmla="val 13"/>
                              <a:gd name="gd5" fmla="val 37"/>
                              <a:gd name="gd6" fmla="val 0"/>
                              <a:gd name="gd7" fmla="val 37"/>
                              <a:gd name="gd8" fmla="val 3"/>
                              <a:gd name="gd9" fmla="val 37"/>
                              <a:gd name="gd10" fmla="val 8"/>
                              <a:gd name="gd11" fmla="val 42"/>
                              <a:gd name="gd12" fmla="val 13"/>
                              <a:gd name="gd13" fmla="val 45"/>
                              <a:gd name="gd14" fmla="val 20"/>
                              <a:gd name="gd15" fmla="val 47"/>
                              <a:gd name="gd16" fmla="val 28"/>
                              <a:gd name="gd17" fmla="val 47"/>
                              <a:gd name="gd18" fmla="val 38"/>
                              <a:gd name="gd19" fmla="val 47"/>
                              <a:gd name="gd20" fmla="val 45"/>
                              <a:gd name="gd21" fmla="val 45"/>
                              <a:gd name="gd22" fmla="val 55"/>
                              <a:gd name="gd23" fmla="val 40"/>
                              <a:gd name="gd24" fmla="val 63"/>
                              <a:gd name="gd25" fmla="val 35"/>
                              <a:gd name="gd26" fmla="val 68"/>
                              <a:gd name="gd27" fmla="val 27"/>
                              <a:gd name="gd28" fmla="val 75"/>
                              <a:gd name="gd29" fmla="val 20"/>
                              <a:gd name="gd30" fmla="val 80"/>
                              <a:gd name="gd31" fmla="val 12"/>
                              <a:gd name="gd32" fmla="val 83"/>
                              <a:gd name="gd33" fmla="val 5"/>
                              <a:gd name="gd34" fmla="val 83"/>
                              <a:gd name="gd35" fmla="val 3"/>
                              <a:gd name="gd36" fmla="val 85"/>
                              <a:gd name="gd37" fmla="val 0"/>
                              <a:gd name="gd38" fmla="val 88"/>
                              <a:gd name="gd39" fmla="val 15"/>
                              <a:gd name="gd40" fmla="val 88"/>
                              <a:gd name="gd41" fmla="val 27"/>
                              <a:gd name="gd42" fmla="val 80"/>
                              <a:gd name="gd43" fmla="val 37"/>
                              <a:gd name="gd44" fmla="val 73"/>
                              <a:gd name="gd45" fmla="val 45"/>
                              <a:gd name="gd46" fmla="val 63"/>
                              <a:gd name="gd47" fmla="val 50"/>
                              <a:gd name="gd48" fmla="val 43"/>
                              <a:gd name="gd49" fmla="val 50"/>
                              <a:gd name="gd50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"/>
                        <wps:cNvSpPr/>
                        <wps:spPr bwMode="auto">
                          <a:xfrm rot="0">
                            <a:off x="6812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5"/>
                              <a:gd name="gd3" fmla="val 47"/>
                              <a:gd name="gd4" fmla="val 25"/>
                              <a:gd name="gd5" fmla="val 44"/>
                              <a:gd name="gd6" fmla="val 15"/>
                              <a:gd name="gd7" fmla="val 39"/>
                              <a:gd name="gd8" fmla="val 7"/>
                              <a:gd name="gd9" fmla="val 34"/>
                              <a:gd name="gd10" fmla="val 0"/>
                              <a:gd name="gd11" fmla="val 34"/>
                              <a:gd name="gd12" fmla="val 5"/>
                              <a:gd name="gd13" fmla="val 32"/>
                              <a:gd name="gd14" fmla="val 7"/>
                              <a:gd name="gd15" fmla="val 39"/>
                              <a:gd name="gd16" fmla="val 20"/>
                              <a:gd name="gd17" fmla="val 42"/>
                              <a:gd name="gd18" fmla="val 35"/>
                              <a:gd name="gd19" fmla="val 42"/>
                              <a:gd name="gd20" fmla="val 42"/>
                              <a:gd name="gd21" fmla="val 39"/>
                              <a:gd name="gd22" fmla="val 50"/>
                              <a:gd name="gd23" fmla="val 34"/>
                              <a:gd name="gd24" fmla="val 57"/>
                              <a:gd name="gd25" fmla="val 29"/>
                              <a:gd name="gd26" fmla="val 62"/>
                              <a:gd name="gd27" fmla="val 24"/>
                              <a:gd name="gd28" fmla="val 70"/>
                              <a:gd name="gd29" fmla="val 17"/>
                              <a:gd name="gd30" fmla="val 72"/>
                              <a:gd name="gd31" fmla="val 9"/>
                              <a:gd name="gd32" fmla="val 77"/>
                              <a:gd name="gd33" fmla="val 2"/>
                              <a:gd name="gd34" fmla="val 77"/>
                              <a:gd name="gd35" fmla="val 2"/>
                              <a:gd name="gd36" fmla="val 80"/>
                              <a:gd name="gd37" fmla="val 0"/>
                              <a:gd name="gd38" fmla="val 82"/>
                              <a:gd name="gd39" fmla="val 7"/>
                              <a:gd name="gd40" fmla="val 82"/>
                              <a:gd name="gd41" fmla="val 14"/>
                              <a:gd name="gd42" fmla="val 80"/>
                              <a:gd name="gd43" fmla="val 22"/>
                              <a:gd name="gd44" fmla="val 77"/>
                              <a:gd name="gd45" fmla="val 29"/>
                              <a:gd name="gd46" fmla="val 72"/>
                              <a:gd name="gd47" fmla="val 39"/>
                              <a:gd name="gd48" fmla="val 60"/>
                              <a:gd name="gd49" fmla="val 44"/>
                              <a:gd name="gd50" fmla="val 47"/>
                              <a:gd name="gd51" fmla="val 47"/>
                              <a:gd name="gd52" fmla="val 40"/>
                              <a:gd name="gd53" fmla="val 47"/>
                              <a:gd name="gd54" fmla="val 35"/>
                              <a:gd name="gd55" fmla="val 47"/>
                              <a:gd name="gd5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4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"/>
                        <wps:cNvSpPr/>
                        <wps:spPr bwMode="auto">
                          <a:xfrm rot="0">
                            <a:off x="6814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0"/>
                              <a:gd name="gd3" fmla="val 42"/>
                              <a:gd name="gd4" fmla="val 20"/>
                              <a:gd name="gd5" fmla="val 40"/>
                              <a:gd name="gd6" fmla="val 12"/>
                              <a:gd name="gd7" fmla="val 37"/>
                              <a:gd name="gd8" fmla="val 5"/>
                              <a:gd name="gd9" fmla="val 32"/>
                              <a:gd name="gd10" fmla="val 0"/>
                              <a:gd name="gd11" fmla="val 30"/>
                              <a:gd name="gd12" fmla="val 2"/>
                              <a:gd name="gd13" fmla="val 30"/>
                              <a:gd name="gd14" fmla="val 5"/>
                              <a:gd name="gd15" fmla="val 35"/>
                              <a:gd name="gd16" fmla="val 15"/>
                              <a:gd name="gd17" fmla="val 37"/>
                              <a:gd name="gd18" fmla="val 30"/>
                              <a:gd name="gd19" fmla="val 37"/>
                              <a:gd name="gd20" fmla="val 37"/>
                              <a:gd name="gd21" fmla="val 35"/>
                              <a:gd name="gd22" fmla="val 42"/>
                              <a:gd name="gd23" fmla="val 32"/>
                              <a:gd name="gd24" fmla="val 50"/>
                              <a:gd name="gd25" fmla="val 27"/>
                              <a:gd name="gd26" fmla="val 57"/>
                              <a:gd name="gd27" fmla="val 22"/>
                              <a:gd name="gd28" fmla="val 62"/>
                              <a:gd name="gd29" fmla="val 15"/>
                              <a:gd name="gd30" fmla="val 65"/>
                              <a:gd name="gd31" fmla="val 10"/>
                              <a:gd name="gd32" fmla="val 67"/>
                              <a:gd name="gd33" fmla="val 3"/>
                              <a:gd name="gd34" fmla="val 70"/>
                              <a:gd name="gd35" fmla="val 0"/>
                              <a:gd name="gd36" fmla="val 72"/>
                              <a:gd name="gd37" fmla="val 0"/>
                              <a:gd name="gd38" fmla="val 75"/>
                              <a:gd name="gd39" fmla="val 7"/>
                              <a:gd name="gd40" fmla="val 75"/>
                              <a:gd name="gd41" fmla="val 15"/>
                              <a:gd name="gd42" fmla="val 72"/>
                              <a:gd name="gd43" fmla="val 22"/>
                              <a:gd name="gd44" fmla="val 67"/>
                              <a:gd name="gd45" fmla="val 30"/>
                              <a:gd name="gd46" fmla="val 60"/>
                              <a:gd name="gd47" fmla="val 35"/>
                              <a:gd name="gd48" fmla="val 55"/>
                              <a:gd name="gd49" fmla="val 40"/>
                              <a:gd name="gd50" fmla="val 47"/>
                              <a:gd name="gd51" fmla="val 42"/>
                              <a:gd name="gd52" fmla="val 37"/>
                              <a:gd name="gd53" fmla="val 42"/>
                              <a:gd name="gd54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"/>
                        <wps:cNvSpPr/>
                        <wps:spPr bwMode="auto">
                          <a:xfrm rot="0">
                            <a:off x="6814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8"/>
                              <a:gd name="gd3" fmla="val 37"/>
                              <a:gd name="gd4" fmla="val 13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30"/>
                              <a:gd name="gd10" fmla="val 5"/>
                              <a:gd name="gd11" fmla="val 32"/>
                              <a:gd name="gd12" fmla="val 15"/>
                              <a:gd name="gd13" fmla="val 35"/>
                              <a:gd name="gd14" fmla="val 28"/>
                              <a:gd name="gd15" fmla="val 32"/>
                              <a:gd name="gd16" fmla="val 40"/>
                              <a:gd name="gd17" fmla="val 25"/>
                              <a:gd name="gd18" fmla="val 53"/>
                              <a:gd name="gd19" fmla="val 17"/>
                              <a:gd name="gd20" fmla="val 60"/>
                              <a:gd name="gd21" fmla="val 5"/>
                              <a:gd name="gd22" fmla="val 65"/>
                              <a:gd name="gd23" fmla="val 3"/>
                              <a:gd name="gd24" fmla="val 68"/>
                              <a:gd name="gd25" fmla="val 0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2"/>
                              <a:gd name="gd32" fmla="val 63"/>
                              <a:gd name="gd33" fmla="val 27"/>
                              <a:gd name="gd34" fmla="val 55"/>
                              <a:gd name="gd35" fmla="val 32"/>
                              <a:gd name="gd36" fmla="val 50"/>
                              <a:gd name="gd37" fmla="val 37"/>
                              <a:gd name="gd38" fmla="val 43"/>
                              <a:gd name="gd39" fmla="val 40"/>
                              <a:gd name="gd40" fmla="val 35"/>
                              <a:gd name="gd41" fmla="val 40"/>
                              <a:gd name="gd42" fmla="val 28"/>
                            </a:gdLst>
                            <a:ahLst/>
                            <a:cxnLst/>
                            <a:rect l="0" t="0" r="r" b="b"/>
                            <a:pathLst>
                              <a:path w="40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"/>
                        <wps:cNvSpPr/>
                        <wps:spPr bwMode="auto">
                          <a:xfrm rot="0">
                            <a:off x="6817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25"/>
                              <a:gd name="gd3" fmla="val 32"/>
                              <a:gd name="gd4" fmla="val 10"/>
                              <a:gd name="gd5" fmla="val 27"/>
                              <a:gd name="gd6" fmla="val 0"/>
                              <a:gd name="gd7" fmla="val 27"/>
                              <a:gd name="gd8" fmla="val 2"/>
                              <a:gd name="gd9" fmla="val 24"/>
                              <a:gd name="gd10" fmla="val 7"/>
                              <a:gd name="gd11" fmla="val 29"/>
                              <a:gd name="gd12" fmla="val 15"/>
                              <a:gd name="gd13" fmla="val 29"/>
                              <a:gd name="gd14" fmla="val 25"/>
                              <a:gd name="gd15" fmla="val 27"/>
                              <a:gd name="gd16" fmla="val 35"/>
                              <a:gd name="gd17" fmla="val 22"/>
                              <a:gd name="gd18" fmla="val 47"/>
                              <a:gd name="gd19" fmla="val 14"/>
                              <a:gd name="gd20" fmla="val 55"/>
                              <a:gd name="gd21" fmla="val 2"/>
                              <a:gd name="gd22" fmla="val 60"/>
                              <a:gd name="gd23" fmla="val 2"/>
                              <a:gd name="gd24" fmla="val 62"/>
                              <a:gd name="gd25" fmla="val 0"/>
                              <a:gd name="gd26" fmla="val 65"/>
                              <a:gd name="gd27" fmla="val 7"/>
                              <a:gd name="gd28" fmla="val 62"/>
                              <a:gd name="gd29" fmla="val 12"/>
                              <a:gd name="gd30" fmla="val 60"/>
                              <a:gd name="gd31" fmla="val 19"/>
                              <a:gd name="gd32" fmla="val 57"/>
                              <a:gd name="gd33" fmla="val 24"/>
                              <a:gd name="gd34" fmla="val 52"/>
                              <a:gd name="gd35" fmla="val 29"/>
                              <a:gd name="gd36" fmla="val 45"/>
                              <a:gd name="gd37" fmla="val 32"/>
                              <a:gd name="gd38" fmla="val 37"/>
                              <a:gd name="gd39" fmla="val 34"/>
                              <a:gd name="gd40" fmla="val 32"/>
                              <a:gd name="gd41" fmla="val 34"/>
                              <a:gd name="gd4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3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"/>
                        <wps:cNvSpPr/>
                        <wps:spPr bwMode="auto">
                          <a:xfrm rot="0">
                            <a:off x="6819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3"/>
                              <a:gd name="gd3" fmla="val 27"/>
                              <a:gd name="gd4" fmla="val 10"/>
                              <a:gd name="gd5" fmla="val 25"/>
                              <a:gd name="gd6" fmla="val 0"/>
                              <a:gd name="gd7" fmla="val 22"/>
                              <a:gd name="gd8" fmla="val 5"/>
                              <a:gd name="gd9" fmla="val 22"/>
                              <a:gd name="gd10" fmla="val 8"/>
                              <a:gd name="gd11" fmla="val 25"/>
                              <a:gd name="gd12" fmla="val 15"/>
                              <a:gd name="gd13" fmla="val 25"/>
                              <a:gd name="gd14" fmla="val 23"/>
                              <a:gd name="gd15" fmla="val 22"/>
                              <a:gd name="gd16" fmla="val 33"/>
                              <a:gd name="gd17" fmla="val 17"/>
                              <a:gd name="gd18" fmla="val 43"/>
                              <a:gd name="gd19" fmla="val 12"/>
                              <a:gd name="gd20" fmla="val 50"/>
                              <a:gd name="gd21" fmla="val 2"/>
                              <a:gd name="gd22" fmla="val 55"/>
                              <a:gd name="gd23" fmla="val 0"/>
                              <a:gd name="gd24" fmla="val 58"/>
                              <a:gd name="gd25" fmla="val 0"/>
                              <a:gd name="gd26" fmla="val 60"/>
                              <a:gd name="gd27" fmla="val 12"/>
                              <a:gd name="gd28" fmla="val 55"/>
                              <a:gd name="gd29" fmla="val 20"/>
                              <a:gd name="gd30" fmla="val 48"/>
                              <a:gd name="gd31" fmla="val 27"/>
                              <a:gd name="gd32" fmla="val 35"/>
                              <a:gd name="gd33" fmla="val 30"/>
                              <a:gd name="gd34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"/>
                        <wps:cNvSpPr/>
                        <wps:spPr bwMode="auto">
                          <a:xfrm rot="0">
                            <a:off x="6819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18"/>
                              <a:gd name="gd3" fmla="val 27"/>
                              <a:gd name="gd4" fmla="val 8"/>
                              <a:gd name="gd5" fmla="val 22"/>
                              <a:gd name="gd6" fmla="val 0"/>
                              <a:gd name="gd7" fmla="val 22"/>
                              <a:gd name="gd8" fmla="val 3"/>
                              <a:gd name="gd9" fmla="val 20"/>
                              <a:gd name="gd10" fmla="val 5"/>
                              <a:gd name="gd11" fmla="val 22"/>
                              <a:gd name="gd12" fmla="val 10"/>
                              <a:gd name="gd13" fmla="val 22"/>
                              <a:gd name="gd14" fmla="val 18"/>
                              <a:gd name="gd15" fmla="val 22"/>
                              <a:gd name="gd16" fmla="val 25"/>
                              <a:gd name="gd17" fmla="val 17"/>
                              <a:gd name="gd18" fmla="val 33"/>
                              <a:gd name="gd19" fmla="val 12"/>
                              <a:gd name="gd20" fmla="val 40"/>
                              <a:gd name="gd21" fmla="val 5"/>
                              <a:gd name="gd22" fmla="val 45"/>
                              <a:gd name="gd23" fmla="val 2"/>
                              <a:gd name="gd24" fmla="val 48"/>
                              <a:gd name="gd25" fmla="val 0"/>
                              <a:gd name="gd26" fmla="val 53"/>
                              <a:gd name="gd27" fmla="val 12"/>
                              <a:gd name="gd28" fmla="val 48"/>
                              <a:gd name="gd29" fmla="val 20"/>
                              <a:gd name="gd30" fmla="val 40"/>
                              <a:gd name="gd31" fmla="val 25"/>
                              <a:gd name="gd32" fmla="val 28"/>
                              <a:gd name="gd33" fmla="val 27"/>
                              <a:gd name="gd34" fmla="val 18"/>
                            </a:gdLst>
                            <a:ahLst/>
                            <a:cxnLst/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"/>
                        <wps:cNvSpPr/>
                        <wps:spPr bwMode="auto">
                          <a:xfrm rot="0">
                            <a:off x="6820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15"/>
                              <a:gd name="gd3" fmla="val 23"/>
                              <a:gd name="gd4" fmla="val 7"/>
                              <a:gd name="gd5" fmla="val 20"/>
                              <a:gd name="gd6" fmla="val 0"/>
                              <a:gd name="gd7" fmla="val 18"/>
                              <a:gd name="gd8" fmla="val 2"/>
                              <a:gd name="gd9" fmla="val 18"/>
                              <a:gd name="gd10" fmla="val 7"/>
                              <a:gd name="gd11" fmla="val 18"/>
                              <a:gd name="gd12" fmla="val 10"/>
                              <a:gd name="gd13" fmla="val 18"/>
                              <a:gd name="gd14" fmla="val 15"/>
                              <a:gd name="gd15" fmla="val 18"/>
                              <a:gd name="gd16" fmla="val 22"/>
                              <a:gd name="gd17" fmla="val 15"/>
                              <a:gd name="gd18" fmla="val 27"/>
                              <a:gd name="gd19" fmla="val 10"/>
                              <a:gd name="gd20" fmla="val 35"/>
                              <a:gd name="gd21" fmla="val 5"/>
                              <a:gd name="gd22" fmla="val 40"/>
                              <a:gd name="gd23" fmla="val 3"/>
                              <a:gd name="gd24" fmla="val 42"/>
                              <a:gd name="gd25" fmla="val 0"/>
                              <a:gd name="gd26" fmla="val 47"/>
                              <a:gd name="gd27" fmla="val 10"/>
                              <a:gd name="gd28" fmla="val 42"/>
                              <a:gd name="gd29" fmla="val 15"/>
                              <a:gd name="gd30" fmla="val 35"/>
                              <a:gd name="gd31" fmla="val 20"/>
                              <a:gd name="gd32" fmla="val 25"/>
                              <a:gd name="gd33" fmla="val 23"/>
                              <a:gd name="gd3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23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"/>
                        <wps:cNvSpPr/>
                        <wps:spPr bwMode="auto">
                          <a:xfrm rot="0">
                            <a:off x="6824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13"/>
                              <a:gd name="gd3" fmla="val 17"/>
                              <a:gd name="gd4" fmla="val 5"/>
                              <a:gd name="gd5" fmla="val 15"/>
                              <a:gd name="gd6" fmla="val 0"/>
                              <a:gd name="gd7" fmla="val 15"/>
                              <a:gd name="gd8" fmla="val 5"/>
                              <a:gd name="gd9" fmla="val 12"/>
                              <a:gd name="gd10" fmla="val 10"/>
                              <a:gd name="gd11" fmla="val 12"/>
                              <a:gd name="gd12" fmla="val 13"/>
                              <a:gd name="gd13" fmla="val 10"/>
                              <a:gd name="gd14" fmla="val 23"/>
                              <a:gd name="gd15" fmla="val 5"/>
                              <a:gd name="gd16" fmla="val 33"/>
                              <a:gd name="gd17" fmla="val 2"/>
                              <a:gd name="gd18" fmla="val 35"/>
                              <a:gd name="gd19" fmla="val 0"/>
                              <a:gd name="gd20" fmla="val 40"/>
                              <a:gd name="gd21" fmla="val 7"/>
                              <a:gd name="gd22" fmla="val 35"/>
                              <a:gd name="gd23" fmla="val 12"/>
                              <a:gd name="gd24" fmla="val 28"/>
                              <a:gd name="gd25" fmla="val 17"/>
                              <a:gd name="gd26" fmla="val 20"/>
                              <a:gd name="gd27" fmla="val 17"/>
                              <a:gd name="gd28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"/>
                        <wps:cNvSpPr/>
                        <wps:spPr bwMode="auto">
                          <a:xfrm rot="0">
                            <a:off x="6826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8"/>
                              <a:gd name="gd3" fmla="val 13"/>
                              <a:gd name="gd4" fmla="val 3"/>
                              <a:gd name="gd5" fmla="val 13"/>
                              <a:gd name="gd6" fmla="val 0"/>
                              <a:gd name="gd7" fmla="val 5"/>
                              <a:gd name="gd8" fmla="val 15"/>
                              <a:gd name="gd9" fmla="val 0"/>
                              <a:gd name="gd10" fmla="val 33"/>
                              <a:gd name="gd11" fmla="val 5"/>
                              <a:gd name="gd12" fmla="val 28"/>
                              <a:gd name="gd13" fmla="val 10"/>
                              <a:gd name="gd14" fmla="val 20"/>
                              <a:gd name="gd15" fmla="val 13"/>
                              <a:gd name="gd16" fmla="val 15"/>
                              <a:gd name="gd17" fmla="val 13"/>
                              <a:gd name="gd18" fmla="val 8"/>
                            </a:gdLst>
                            <a:ahLst/>
                            <a:cxnLst/>
                            <a:rect l="0" t="0" r="r" b="b"/>
                            <a:pathLst>
                              <a:path w="13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"/>
                        <wps:cNvSpPr/>
                        <wps:spPr bwMode="auto">
                          <a:xfrm rot="0">
                            <a:off x="6829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3"/>
                              <a:gd name="gd3" fmla="val 7"/>
                              <a:gd name="gd4" fmla="val 0"/>
                              <a:gd name="gd5" fmla="val 2"/>
                              <a:gd name="gd6" fmla="val 10"/>
                              <a:gd name="gd7" fmla="val 0"/>
                              <a:gd name="gd8" fmla="val 23"/>
                              <a:gd name="gd9" fmla="val 5"/>
                              <a:gd name="gd10" fmla="val 13"/>
                              <a:gd name="gd11" fmla="val 7"/>
                              <a:gd name="gd12" fmla="val 3"/>
                            </a:gdLst>
                            <a:ahLst/>
                            <a:cxnLst/>
                            <a:rect l="0" t="0" r="r" b="b"/>
                            <a:pathLst>
                              <a:path w="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"/>
                        <wps:cNvSpPr/>
                        <wps:spPr bwMode="auto">
                          <a:xfrm rot="0"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28"/>
                              <a:gd name="gd4" fmla="val 198"/>
                              <a:gd name="gd5" fmla="val 48"/>
                              <a:gd name="gd6" fmla="val 173"/>
                              <a:gd name="gd7" fmla="val 65"/>
                              <a:gd name="gd8" fmla="val 150"/>
                              <a:gd name="gd9" fmla="val 77"/>
                              <a:gd name="gd10" fmla="val 125"/>
                              <a:gd name="gd11" fmla="val 87"/>
                              <a:gd name="gd12" fmla="val 98"/>
                              <a:gd name="gd13" fmla="val 95"/>
                              <a:gd name="gd14" fmla="val 70"/>
                              <a:gd name="gd15" fmla="val 102"/>
                              <a:gd name="gd16" fmla="val 38"/>
                              <a:gd name="gd17" fmla="val 110"/>
                              <a:gd name="gd18" fmla="val 0"/>
                              <a:gd name="gd19" fmla="val 107"/>
                              <a:gd name="gd20" fmla="val 58"/>
                              <a:gd name="gd21" fmla="val 105"/>
                              <a:gd name="gd22" fmla="val 110"/>
                              <a:gd name="gd23" fmla="val 102"/>
                              <a:gd name="gd24" fmla="val 135"/>
                              <a:gd name="gd25" fmla="val 95"/>
                              <a:gd name="gd26" fmla="val 158"/>
                              <a:gd name="gd27" fmla="val 85"/>
                              <a:gd name="gd28" fmla="val 183"/>
                              <a:gd name="gd29" fmla="val 70"/>
                              <a:gd name="gd30" fmla="val 208"/>
                              <a:gd name="gd31" fmla="val 53"/>
                              <a:gd name="gd32" fmla="val 215"/>
                              <a:gd name="gd33" fmla="val 35"/>
                              <a:gd name="gd34" fmla="val 217"/>
                              <a:gd name="gd35" fmla="val 18"/>
                              <a:gd name="gd36" fmla="val 220"/>
                              <a:gd name="gd37" fmla="val 0"/>
                              <a:gd name="gd38" fmla="val 222"/>
                            </a:gdLst>
                            <a:ahLst/>
                            <a:cxnLst/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"/>
                        <wps:cNvSpPr/>
                        <wps:spPr bwMode="auto">
                          <a:xfrm rot="0">
                            <a:off x="6630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3"/>
                              <a:gd name="gd8" fmla="val 5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"/>
                        <wps:cNvSpPr/>
                        <wps:spPr bwMode="auto">
                          <a:xfrm rot="0">
                            <a:off x="6633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"/>
                        <wps:cNvSpPr/>
                        <wps:spPr bwMode="auto">
                          <a:xfrm rot="0">
                            <a:off x="6633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49"/>
                              <a:gd name="gd12" fmla="val 219"/>
                              <a:gd name="gd13" fmla="val 49"/>
                              <a:gd name="gd14" fmla="val 217"/>
                              <a:gd name="gd15" fmla="val 52"/>
                              <a:gd name="gd16" fmla="val 217"/>
                              <a:gd name="gd17" fmla="val 49"/>
                              <a:gd name="gd18" fmla="val 219"/>
                            </a:gdLst>
                            <a:ahLst/>
                            <a:cxnLst/>
                            <a:rect l="0" t="0" r="r" b="b"/>
                            <a:pathLst>
                              <a:path w="52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"/>
                        <wps:cNvSpPr/>
                        <wps:spPr bwMode="auto">
                          <a:xfrm rot="0">
                            <a:off x="663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3"/>
                              <a:gd name="gd9" fmla="val 0"/>
                              <a:gd name="gd10" fmla="val 0"/>
                              <a:gd name="gd11" fmla="val 47"/>
                              <a:gd name="gd12" fmla="val 217"/>
                              <a:gd name="gd13" fmla="val 47"/>
                              <a:gd name="gd14" fmla="val 212"/>
                              <a:gd name="gd15" fmla="val 50"/>
                              <a:gd name="gd16" fmla="val 212"/>
                              <a:gd name="gd17" fmla="val 52"/>
                              <a:gd name="gd18" fmla="val 212"/>
                              <a:gd name="gd19" fmla="val 50"/>
                              <a:gd name="gd20" fmla="val 215"/>
                              <a:gd name="gd21" fmla="val 47"/>
                              <a:gd name="gd22" fmla="val 217"/>
                            </a:gdLst>
                            <a:ahLst/>
                            <a:cxnLst/>
                            <a:rect l="0" t="0" r="r" b="b"/>
                            <a:pathLst>
                              <a:path w="52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"/>
                        <wps:cNvSpPr/>
                        <wps:spPr bwMode="auto">
                          <a:xfrm rot="0">
                            <a:off x="6635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3"/>
                              <a:gd name="gd10" fmla="val 0"/>
                              <a:gd name="gd11" fmla="val 47"/>
                              <a:gd name="gd12" fmla="val 215"/>
                              <a:gd name="gd13" fmla="val 50"/>
                              <a:gd name="gd14" fmla="val 215"/>
                              <a:gd name="gd15" fmla="val 52"/>
                              <a:gd name="gd16" fmla="val 212"/>
                              <a:gd name="gd17" fmla="val 55"/>
                              <a:gd name="gd18" fmla="val 210"/>
                              <a:gd name="gd19" fmla="val 52"/>
                              <a:gd name="gd20" fmla="val 210"/>
                              <a:gd name="gd21" fmla="val 47"/>
                              <a:gd name="gd22" fmla="val 210"/>
                              <a:gd name="gd23" fmla="val 47"/>
                              <a:gd name="gd24" fmla="val 215"/>
                            </a:gdLst>
                            <a:ahLst/>
                            <a:cxnLst/>
                            <a:rect l="0" t="0" r="r" b="b"/>
                            <a:pathLst>
                              <a:path w="55" h="2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"/>
                        <wps:cNvSpPr/>
                        <wps:spPr bwMode="auto">
                          <a:xfrm rot="0">
                            <a:off x="6638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0"/>
                              <a:gd name="gd12" fmla="val 0"/>
                              <a:gd name="gd13" fmla="val 44"/>
                              <a:gd name="gd14" fmla="val 209"/>
                              <a:gd name="gd15" fmla="val 47"/>
                              <a:gd name="gd16" fmla="val 209"/>
                              <a:gd name="gd17" fmla="val 49"/>
                              <a:gd name="gd18" fmla="val 209"/>
                              <a:gd name="gd19" fmla="val 52"/>
                              <a:gd name="gd20" fmla="val 207"/>
                              <a:gd name="gd21" fmla="val 52"/>
                              <a:gd name="gd22" fmla="val 204"/>
                              <a:gd name="gd23" fmla="val 49"/>
                              <a:gd name="gd24" fmla="val 204"/>
                              <a:gd name="gd25" fmla="val 47"/>
                              <a:gd name="gd26" fmla="val 204"/>
                              <a:gd name="gd27" fmla="val 44"/>
                              <a:gd name="gd28" fmla="val 209"/>
                            </a:gdLst>
                            <a:ahLst/>
                            <a:cxnLst/>
                            <a:rect l="0" t="0" r="r" b="b"/>
                            <a:pathLst>
                              <a:path w="52" h="2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"/>
                        <wps:cNvSpPr/>
                        <wps:spPr bwMode="auto">
                          <a:xfrm rot="0">
                            <a:off x="6638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44"/>
                              <a:gd name="gd14" fmla="val 205"/>
                              <a:gd name="gd15" fmla="val 49"/>
                              <a:gd name="gd16" fmla="val 205"/>
                              <a:gd name="gd17" fmla="val 52"/>
                              <a:gd name="gd18" fmla="val 205"/>
                              <a:gd name="gd19" fmla="val 54"/>
                              <a:gd name="gd20" fmla="val 202"/>
                              <a:gd name="gd21" fmla="val 54"/>
                              <a:gd name="gd22" fmla="val 200"/>
                              <a:gd name="gd23" fmla="val 52"/>
                              <a:gd name="gd24" fmla="val 200"/>
                              <a:gd name="gd25" fmla="val 47"/>
                              <a:gd name="gd26" fmla="val 200"/>
                              <a:gd name="gd27" fmla="val 44"/>
                              <a:gd name="gd28" fmla="val 205"/>
                            </a:gdLst>
                            <a:ahLst/>
                            <a:cxnLst/>
                            <a:rect l="0" t="0" r="r" b="b"/>
                            <a:pathLst>
                              <a:path w="54" h="2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"/>
                        <wps:cNvSpPr/>
                        <wps:spPr bwMode="auto">
                          <a:xfrm rot="0">
                            <a:off x="6640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99"/>
                              <a:gd name="gd17" fmla="val 47"/>
                              <a:gd name="gd18" fmla="val 199"/>
                              <a:gd name="gd19" fmla="val 50"/>
                              <a:gd name="gd20" fmla="val 199"/>
                              <a:gd name="gd21" fmla="val 55"/>
                              <a:gd name="gd22" fmla="val 197"/>
                              <a:gd name="gd23" fmla="val 57"/>
                              <a:gd name="gd24" fmla="val 194"/>
                              <a:gd name="gd25" fmla="val 50"/>
                              <a:gd name="gd26" fmla="val 194"/>
                              <a:gd name="gd27" fmla="val 45"/>
                              <a:gd name="gd28" fmla="val 194"/>
                              <a:gd name="gd29" fmla="val 45"/>
                              <a:gd name="gd30" fmla="val 199"/>
                            </a:gdLst>
                            <a:ahLst/>
                            <a:cxnLst/>
                            <a:rect l="0" t="0" r="r" b="b"/>
                            <a:pathLst>
                              <a:path w="57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"/>
                        <wps:cNvSpPr/>
                        <wps:spPr bwMode="auto">
                          <a:xfrm rot="0">
                            <a:off x="6640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3"/>
                              <a:gd name="gd13" fmla="val 3"/>
                              <a:gd name="gd14" fmla="val 0"/>
                              <a:gd name="gd15" fmla="val 45"/>
                              <a:gd name="gd16" fmla="val 195"/>
                              <a:gd name="gd17" fmla="val 50"/>
                              <a:gd name="gd18" fmla="val 195"/>
                              <a:gd name="gd19" fmla="val 52"/>
                              <a:gd name="gd20" fmla="val 195"/>
                              <a:gd name="gd21" fmla="val 57"/>
                              <a:gd name="gd22" fmla="val 192"/>
                              <a:gd name="gd23" fmla="val 60"/>
                              <a:gd name="gd24" fmla="val 187"/>
                              <a:gd name="gd25" fmla="val 52"/>
                              <a:gd name="gd26" fmla="val 190"/>
                              <a:gd name="gd27" fmla="val 45"/>
                              <a:gd name="gd28" fmla="val 190"/>
                              <a:gd name="gd29" fmla="val 45"/>
                              <a:gd name="gd30" fmla="val 195"/>
                            </a:gdLst>
                            <a:ahLst/>
                            <a:cxnLst/>
                            <a:rect l="0" t="0" r="r" b="b"/>
                            <a:pathLst>
                              <a:path w="60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"/>
                        <wps:cNvSpPr/>
                        <wps:spPr bwMode="auto">
                          <a:xfrm rot="0">
                            <a:off x="6643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2"/>
                              <a:gd name="gd13" fmla="val 2"/>
                              <a:gd name="gd14" fmla="val 0"/>
                              <a:gd name="gd15" fmla="val 42"/>
                              <a:gd name="gd16" fmla="val 189"/>
                              <a:gd name="gd17" fmla="val 47"/>
                              <a:gd name="gd18" fmla="val 189"/>
                              <a:gd name="gd19" fmla="val 54"/>
                              <a:gd name="gd20" fmla="val 189"/>
                              <a:gd name="gd21" fmla="val 57"/>
                              <a:gd name="gd22" fmla="val 184"/>
                              <a:gd name="gd23" fmla="val 59"/>
                              <a:gd name="gd24" fmla="val 182"/>
                              <a:gd name="gd25" fmla="val 49"/>
                              <a:gd name="gd26" fmla="val 184"/>
                              <a:gd name="gd27" fmla="val 42"/>
                              <a:gd name="gd28" fmla="val 184"/>
                              <a:gd name="gd29" fmla="val 42"/>
                              <a:gd name="gd30" fmla="val 189"/>
                            </a:gdLst>
                            <a:ahLst/>
                            <a:cxnLst/>
                            <a:rect l="0" t="0" r="r" b="b"/>
                            <a:pathLst>
                              <a:path w="59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"/>
                        <wps:cNvSpPr/>
                        <wps:spPr bwMode="auto">
                          <a:xfrm rot="0">
                            <a:off x="6643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2"/>
                              <a:gd name="gd8" fmla="val 7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87"/>
                              <a:gd name="gd17" fmla="val 49"/>
                              <a:gd name="gd18" fmla="val 187"/>
                              <a:gd name="gd19" fmla="val 57"/>
                              <a:gd name="gd20" fmla="val 184"/>
                              <a:gd name="gd21" fmla="val 59"/>
                              <a:gd name="gd22" fmla="val 182"/>
                              <a:gd name="gd23" fmla="val 62"/>
                              <a:gd name="gd24" fmla="val 179"/>
                              <a:gd name="gd25" fmla="val 52"/>
                              <a:gd name="gd26" fmla="val 182"/>
                              <a:gd name="gd27" fmla="val 42"/>
                              <a:gd name="gd28" fmla="val 182"/>
                              <a:gd name="gd29" fmla="val 42"/>
                              <a:gd name="gd30" fmla="val 184"/>
                              <a:gd name="gd31" fmla="val 42"/>
                              <a:gd name="gd32" fmla="val 187"/>
                            </a:gdLst>
                            <a:ahLst/>
                            <a:cxnLst/>
                            <a:rect l="0" t="0" r="r" b="b"/>
                            <a:pathLst>
                              <a:path w="6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"/>
                        <wps:cNvSpPr/>
                        <wps:spPr bwMode="auto">
                          <a:xfrm rot="0">
                            <a:off x="664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3"/>
                              <a:gd name="gd14" fmla="val 0"/>
                              <a:gd name="gd15" fmla="val 40"/>
                              <a:gd name="gd16" fmla="val 182"/>
                              <a:gd name="gd17" fmla="val 47"/>
                              <a:gd name="gd18" fmla="val 182"/>
                              <a:gd name="gd19" fmla="val 57"/>
                              <a:gd name="gd20" fmla="val 180"/>
                              <a:gd name="gd21" fmla="val 60"/>
                              <a:gd name="gd22" fmla="val 177"/>
                              <a:gd name="gd23" fmla="val 62"/>
                              <a:gd name="gd24" fmla="val 172"/>
                              <a:gd name="gd25" fmla="val 52"/>
                              <a:gd name="gd26" fmla="val 177"/>
                              <a:gd name="gd27" fmla="val 40"/>
                              <a:gd name="gd28" fmla="val 177"/>
                              <a:gd name="gd29" fmla="val 40"/>
                              <a:gd name="gd30" fmla="val 182"/>
                            </a:gdLst>
                            <a:ahLst/>
                            <a:cxnLst/>
                            <a:rect l="0" t="0" r="r" b="b"/>
                            <a:pathLst>
                              <a:path w="62" h="1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"/>
                        <wps:cNvSpPr/>
                        <wps:spPr bwMode="auto">
                          <a:xfrm rot="0">
                            <a:off x="6645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77"/>
                              <a:gd name="gd17" fmla="val 50"/>
                              <a:gd name="gd18" fmla="val 177"/>
                              <a:gd name="gd19" fmla="val 60"/>
                              <a:gd name="gd20" fmla="val 174"/>
                              <a:gd name="gd21" fmla="val 62"/>
                              <a:gd name="gd22" fmla="val 169"/>
                              <a:gd name="gd23" fmla="val 65"/>
                              <a:gd name="gd24" fmla="val 167"/>
                              <a:gd name="gd25" fmla="val 52"/>
                              <a:gd name="gd26" fmla="val 169"/>
                              <a:gd name="gd27" fmla="val 40"/>
                              <a:gd name="gd28" fmla="val 172"/>
                              <a:gd name="gd29" fmla="val 40"/>
                              <a:gd name="gd30" fmla="val 174"/>
                              <a:gd name="gd31" fmla="val 40"/>
                              <a:gd name="gd32" fmla="val 177"/>
                            </a:gdLst>
                            <a:ahLst/>
                            <a:cxnLst/>
                            <a:rect l="0" t="0" r="r" b="b"/>
                            <a:pathLst>
                              <a:path w="65" h="1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"/>
                        <wps:cNvSpPr/>
                        <wps:spPr bwMode="auto">
                          <a:xfrm rot="0">
                            <a:off x="6648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7"/>
                              <a:gd name="gd16" fmla="val 172"/>
                              <a:gd name="gd17" fmla="val 49"/>
                              <a:gd name="gd18" fmla="val 172"/>
                              <a:gd name="gd19" fmla="val 59"/>
                              <a:gd name="gd20" fmla="val 167"/>
                              <a:gd name="gd21" fmla="val 62"/>
                              <a:gd name="gd22" fmla="val 165"/>
                              <a:gd name="gd23" fmla="val 64"/>
                              <a:gd name="gd24" fmla="val 160"/>
                              <a:gd name="gd25" fmla="val 52"/>
                              <a:gd name="gd26" fmla="val 165"/>
                              <a:gd name="gd27" fmla="val 37"/>
                              <a:gd name="gd28" fmla="val 167"/>
                              <a:gd name="gd29" fmla="val 37"/>
                              <a:gd name="gd30" fmla="val 170"/>
                              <a:gd name="gd31" fmla="val 37"/>
                              <a:gd name="gd32" fmla="val 172"/>
                            </a:gdLst>
                            <a:ahLst/>
                            <a:cxnLst/>
                            <a:rect l="0" t="0" r="r" b="b"/>
                            <a:pathLst>
                              <a:path w="64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"/>
                        <wps:cNvSpPr/>
                        <wps:spPr bwMode="auto">
                          <a:xfrm rot="0">
                            <a:off x="6648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9"/>
                              <a:gd name="gd14" fmla="val 2"/>
                              <a:gd name="gd15" fmla="val 5"/>
                              <a:gd name="gd16" fmla="val 0"/>
                              <a:gd name="gd17" fmla="val 37"/>
                              <a:gd name="gd18" fmla="val 167"/>
                              <a:gd name="gd19" fmla="val 49"/>
                              <a:gd name="gd20" fmla="val 164"/>
                              <a:gd name="gd21" fmla="val 62"/>
                              <a:gd name="gd22" fmla="val 162"/>
                              <a:gd name="gd23" fmla="val 64"/>
                              <a:gd name="gd24" fmla="val 157"/>
                              <a:gd name="gd25" fmla="val 64"/>
                              <a:gd name="gd26" fmla="val 154"/>
                              <a:gd name="gd27" fmla="val 52"/>
                              <a:gd name="gd28" fmla="val 159"/>
                              <a:gd name="gd29" fmla="val 37"/>
                              <a:gd name="gd30" fmla="val 162"/>
                              <a:gd name="gd31" fmla="val 37"/>
                              <a:gd name="gd32" fmla="val 164"/>
                              <a:gd name="gd33" fmla="val 37"/>
                              <a:gd name="gd34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64" h="1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"/>
                        <wps:cNvSpPr/>
                        <wps:spPr bwMode="auto">
                          <a:xfrm rot="0">
                            <a:off x="6650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3"/>
                              <a:gd name="gd13" fmla="val 5"/>
                              <a:gd name="gd14" fmla="val 0"/>
                              <a:gd name="gd15" fmla="val 35"/>
                              <a:gd name="gd16" fmla="val 162"/>
                              <a:gd name="gd17" fmla="val 50"/>
                              <a:gd name="gd18" fmla="val 160"/>
                              <a:gd name="gd19" fmla="val 62"/>
                              <a:gd name="gd20" fmla="val 155"/>
                              <a:gd name="gd21" fmla="val 62"/>
                              <a:gd name="gd22" fmla="val 152"/>
                              <a:gd name="gd23" fmla="val 65"/>
                              <a:gd name="gd24" fmla="val 147"/>
                              <a:gd name="gd25" fmla="val 52"/>
                              <a:gd name="gd26" fmla="val 155"/>
                              <a:gd name="gd27" fmla="val 37"/>
                              <a:gd name="gd28" fmla="val 157"/>
                              <a:gd name="gd29" fmla="val 35"/>
                              <a:gd name="gd30" fmla="val 160"/>
                              <a:gd name="gd31" fmla="val 35"/>
                              <a:gd name="gd32" fmla="val 162"/>
                            </a:gdLst>
                            <a:ahLst/>
                            <a:cxnLst/>
                            <a:rect l="0" t="0" r="r" b="b"/>
                            <a:pathLst>
                              <a:path w="65" h="1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"/>
                        <wps:cNvSpPr/>
                        <wps:spPr bwMode="auto">
                          <a:xfrm rot="0">
                            <a:off x="6650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10"/>
                              <a:gd name="gd12" fmla="val 5"/>
                              <a:gd name="gd13" fmla="val 7"/>
                              <a:gd name="gd14" fmla="val 0"/>
                              <a:gd name="gd15" fmla="val 35"/>
                              <a:gd name="gd16" fmla="val 160"/>
                              <a:gd name="gd17" fmla="val 50"/>
                              <a:gd name="gd18" fmla="val 157"/>
                              <a:gd name="gd19" fmla="val 62"/>
                              <a:gd name="gd20" fmla="val 152"/>
                              <a:gd name="gd21" fmla="val 65"/>
                              <a:gd name="gd22" fmla="val 147"/>
                              <a:gd name="gd23" fmla="val 67"/>
                              <a:gd name="gd24" fmla="val 142"/>
                              <a:gd name="gd25" fmla="val 52"/>
                              <a:gd name="gd26" fmla="val 152"/>
                              <a:gd name="gd27" fmla="val 37"/>
                              <a:gd name="gd28" fmla="val 155"/>
                              <a:gd name="gd29" fmla="val 37"/>
                              <a:gd name="gd30" fmla="val 157"/>
                              <a:gd name="gd31" fmla="val 35"/>
                              <a:gd name="gd32" fmla="val 160"/>
                            </a:gdLst>
                            <a:ahLst/>
                            <a:cxnLst/>
                            <a:rect l="0" t="0" r="r" b="b"/>
                            <a:pathLst>
                              <a:path w="6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"/>
                        <wps:cNvSpPr/>
                        <wps:spPr bwMode="auto">
                          <a:xfrm rot="0">
                            <a:off x="6653" y="559"/>
                            <a:ext cx="64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4"/>
                              <a:gd name="gd10" fmla="val 5"/>
                              <a:gd name="gd11" fmla="val 9"/>
                              <a:gd name="gd12" fmla="val 5"/>
                              <a:gd name="gd13" fmla="val 4"/>
                              <a:gd name="gd14" fmla="val 0"/>
                              <a:gd name="gd15" fmla="val 34"/>
                              <a:gd name="gd16" fmla="val 154"/>
                              <a:gd name="gd17" fmla="val 49"/>
                              <a:gd name="gd18" fmla="val 152"/>
                              <a:gd name="gd19" fmla="val 62"/>
                              <a:gd name="gd20" fmla="val 144"/>
                              <a:gd name="gd21" fmla="val 64"/>
                              <a:gd name="gd22" fmla="val 142"/>
                              <a:gd name="gd23" fmla="val 64"/>
                              <a:gd name="gd24" fmla="val 137"/>
                              <a:gd name="gd25" fmla="val 64"/>
                              <a:gd name="gd26" fmla="val 137"/>
                              <a:gd name="gd27" fmla="val 49"/>
                              <a:gd name="gd28" fmla="val 144"/>
                              <a:gd name="gd29" fmla="val 34"/>
                              <a:gd name="gd30" fmla="val 149"/>
                              <a:gd name="gd31" fmla="val 34"/>
                              <a:gd name="gd32" fmla="val 152"/>
                              <a:gd name="gd33" fmla="val 34"/>
                              <a:gd name="gd34" fmla="val 154"/>
                            </a:gdLst>
                            <a:ahLst/>
                            <a:cxnLst/>
                            <a:rect l="0" t="0" r="r" b="b"/>
                            <a:pathLst>
                              <a:path w="64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"/>
                        <wps:cNvSpPr/>
                        <wps:spPr bwMode="auto">
                          <a:xfrm rot="0">
                            <a:off x="6653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8"/>
                              <a:gd name="gd9" fmla="val 7"/>
                              <a:gd name="gd10" fmla="val 5"/>
                              <a:gd name="gd11" fmla="val 9"/>
                              <a:gd name="gd12" fmla="val 5"/>
                              <a:gd name="gd13" fmla="val 9"/>
                              <a:gd name="gd14" fmla="val 3"/>
                              <a:gd name="gd15" fmla="val 7"/>
                              <a:gd name="gd16" fmla="val 0"/>
                              <a:gd name="gd17" fmla="val 34"/>
                              <a:gd name="gd18" fmla="val 150"/>
                              <a:gd name="gd19" fmla="val 49"/>
                              <a:gd name="gd20" fmla="val 147"/>
                              <a:gd name="gd21" fmla="val 64"/>
                              <a:gd name="gd22" fmla="val 137"/>
                              <a:gd name="gd23" fmla="val 64"/>
                              <a:gd name="gd24" fmla="val 137"/>
                              <a:gd name="gd25" fmla="val 64"/>
                              <a:gd name="gd26" fmla="val 135"/>
                              <a:gd name="gd27" fmla="val 64"/>
                              <a:gd name="gd28" fmla="val 135"/>
                              <a:gd name="gd29" fmla="val 64"/>
                              <a:gd name="gd30" fmla="val 132"/>
                              <a:gd name="gd31" fmla="val 49"/>
                              <a:gd name="gd32" fmla="val 140"/>
                              <a:gd name="gd33" fmla="val 34"/>
                              <a:gd name="gd34" fmla="val 145"/>
                              <a:gd name="gd35" fmla="val 34"/>
                              <a:gd name="gd36" fmla="val 147"/>
                              <a:gd name="gd37" fmla="val 34"/>
                              <a:gd name="gd38" fmla="val 150"/>
                            </a:gdLst>
                            <a:ahLst/>
                            <a:cxnLst/>
                            <a:rect l="0" t="0" r="r" b="b"/>
                            <a:pathLst>
                              <a:path w="64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"/>
                        <wps:cNvSpPr/>
                        <wps:spPr bwMode="auto">
                          <a:xfrm rot="0">
                            <a:off x="6653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"/>
                              <a:gd name="gd2" fmla="val 0"/>
                              <a:gd name="gd3" fmla="val 4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5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9"/>
                              <a:gd name="gd16" fmla="val 2"/>
                              <a:gd name="gd17" fmla="val 9"/>
                              <a:gd name="gd18" fmla="val 0"/>
                              <a:gd name="gd19" fmla="val 34"/>
                              <a:gd name="gd20" fmla="val 144"/>
                              <a:gd name="gd21" fmla="val 49"/>
                              <a:gd name="gd22" fmla="val 139"/>
                              <a:gd name="gd23" fmla="val 64"/>
                              <a:gd name="gd24" fmla="val 132"/>
                              <a:gd name="gd25" fmla="val 64"/>
                              <a:gd name="gd26" fmla="val 129"/>
                              <a:gd name="gd27" fmla="val 64"/>
                              <a:gd name="gd28" fmla="val 127"/>
                              <a:gd name="gd29" fmla="val 49"/>
                              <a:gd name="gd30" fmla="val 134"/>
                              <a:gd name="gd31" fmla="val 34"/>
                              <a:gd name="gd32" fmla="val 139"/>
                              <a:gd name="gd33" fmla="val 34"/>
                              <a:gd name="gd34" fmla="val 142"/>
                              <a:gd name="gd35" fmla="val 34"/>
                              <a:gd name="gd36" fmla="val 144"/>
                            </a:gdLst>
                            <a:ahLst/>
                            <a:cxnLst/>
                            <a:rect l="0" t="0" r="r" b="b"/>
                            <a:pathLst>
                              <a:path w="64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"/>
                        <wps:cNvSpPr/>
                        <wps:spPr bwMode="auto">
                          <a:xfrm rot="0">
                            <a:off x="665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7"/>
                              <a:gd name="gd16" fmla="val 0"/>
                              <a:gd name="gd17" fmla="val 32"/>
                              <a:gd name="gd18" fmla="val 140"/>
                              <a:gd name="gd19" fmla="val 47"/>
                              <a:gd name="gd20" fmla="val 135"/>
                              <a:gd name="gd21" fmla="val 62"/>
                              <a:gd name="gd22" fmla="val 127"/>
                              <a:gd name="gd23" fmla="val 62"/>
                              <a:gd name="gd24" fmla="val 125"/>
                              <a:gd name="gd25" fmla="val 62"/>
                              <a:gd name="gd26" fmla="val 122"/>
                              <a:gd name="gd27" fmla="val 47"/>
                              <a:gd name="gd28" fmla="val 130"/>
                              <a:gd name="gd29" fmla="val 32"/>
                              <a:gd name="gd30" fmla="val 135"/>
                              <a:gd name="gd31" fmla="val 32"/>
                              <a:gd name="gd32" fmla="val 137"/>
                              <a:gd name="gd33" fmla="val 32"/>
                              <a:gd name="gd34" fmla="val 140"/>
                            </a:gdLst>
                            <a:ahLst/>
                            <a:cxnLst/>
                            <a:rect l="0" t="0" r="r" b="b"/>
                            <a:pathLst>
                              <a:path w="62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"/>
                        <wps:cNvSpPr/>
                        <wps:spPr bwMode="auto">
                          <a:xfrm rot="0">
                            <a:off x="665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0"/>
                              <a:gd name="gd18" fmla="val 0"/>
                              <a:gd name="gd19" fmla="val 32"/>
                              <a:gd name="gd20" fmla="val 134"/>
                              <a:gd name="gd21" fmla="val 47"/>
                              <a:gd name="gd22" fmla="val 129"/>
                              <a:gd name="gd23" fmla="val 62"/>
                              <a:gd name="gd24" fmla="val 122"/>
                              <a:gd name="gd25" fmla="val 62"/>
                              <a:gd name="gd26" fmla="val 119"/>
                              <a:gd name="gd27" fmla="val 62"/>
                              <a:gd name="gd28" fmla="val 114"/>
                              <a:gd name="gd29" fmla="val 47"/>
                              <a:gd name="gd30" fmla="val 124"/>
                              <a:gd name="gd31" fmla="val 32"/>
                              <a:gd name="gd32" fmla="val 129"/>
                              <a:gd name="gd33" fmla="val 32"/>
                              <a:gd name="gd34" fmla="val 132"/>
                              <a:gd name="gd35" fmla="val 32"/>
                              <a:gd name="gd36" fmla="val 134"/>
                            </a:gdLst>
                            <a:ahLst/>
                            <a:cxnLst/>
                            <a:rect l="0" t="0" r="r" b="b"/>
                            <a:pathLst>
                              <a:path w="6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"/>
                        <wps:cNvSpPr/>
                        <wps:spPr bwMode="auto">
                          <a:xfrm rot="0">
                            <a:off x="6657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3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30"/>
                              <a:gd name="gd20" fmla="val 130"/>
                              <a:gd name="gd21" fmla="val 45"/>
                              <a:gd name="gd22" fmla="val 125"/>
                              <a:gd name="gd23" fmla="val 60"/>
                              <a:gd name="gd24" fmla="val 117"/>
                              <a:gd name="gd25" fmla="val 60"/>
                              <a:gd name="gd26" fmla="val 112"/>
                              <a:gd name="gd27" fmla="val 60"/>
                              <a:gd name="gd28" fmla="val 110"/>
                              <a:gd name="gd29" fmla="val 45"/>
                              <a:gd name="gd30" fmla="val 120"/>
                              <a:gd name="gd31" fmla="val 30"/>
                              <a:gd name="gd32" fmla="val 125"/>
                              <a:gd name="gd33" fmla="val 30"/>
                              <a:gd name="gd34" fmla="val 127"/>
                              <a:gd name="gd35" fmla="val 30"/>
                              <a:gd name="gd36" fmla="val 130"/>
                            </a:gdLst>
                            <a:ahLst/>
                            <a:cxnLst/>
                            <a:rect l="0" t="0" r="r" b="b"/>
                            <a:pathLst>
                              <a:path w="60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"/>
                        <wps:cNvSpPr/>
                        <wps:spPr bwMode="auto">
                          <a:xfrm rot="0">
                            <a:off x="6657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2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5"/>
                              <a:gd name="gd14" fmla="val 5"/>
                              <a:gd name="gd15" fmla="val 13"/>
                              <a:gd name="gd16" fmla="val 2"/>
                              <a:gd name="gd17" fmla="val 10"/>
                              <a:gd name="gd18" fmla="val 0"/>
                              <a:gd name="gd19" fmla="val 30"/>
                              <a:gd name="gd20" fmla="val 124"/>
                              <a:gd name="gd21" fmla="val 45"/>
                              <a:gd name="gd22" fmla="val 119"/>
                              <a:gd name="gd23" fmla="val 60"/>
                              <a:gd name="gd24" fmla="val 109"/>
                              <a:gd name="gd25" fmla="val 60"/>
                              <a:gd name="gd26" fmla="val 107"/>
                              <a:gd name="gd27" fmla="val 58"/>
                              <a:gd name="gd28" fmla="val 104"/>
                              <a:gd name="gd29" fmla="val 45"/>
                              <a:gd name="gd30" fmla="val 114"/>
                              <a:gd name="gd31" fmla="val 30"/>
                              <a:gd name="gd32" fmla="val 119"/>
                              <a:gd name="gd33" fmla="val 30"/>
                              <a:gd name="gd34" fmla="val 122"/>
                              <a:gd name="gd35" fmla="val 30"/>
                              <a:gd name="gd36" fmla="val 124"/>
                            </a:gdLst>
                            <a:ahLst/>
                            <a:cxnLst/>
                            <a:rect l="0" t="0" r="r" b="b"/>
                            <a:pathLst>
                              <a:path w="60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"/>
                        <wps:cNvSpPr/>
                        <wps:spPr bwMode="auto">
                          <a:xfrm rot="0">
                            <a:off x="6660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3"/>
                              <a:gd name="gd15" fmla="val 12"/>
                              <a:gd name="gd16" fmla="val 3"/>
                              <a:gd name="gd17" fmla="val 10"/>
                              <a:gd name="gd18" fmla="val 0"/>
                              <a:gd name="gd19" fmla="val 27"/>
                              <a:gd name="gd20" fmla="val 120"/>
                              <a:gd name="gd21" fmla="val 42"/>
                              <a:gd name="gd22" fmla="val 115"/>
                              <a:gd name="gd23" fmla="val 57"/>
                              <a:gd name="gd24" fmla="val 105"/>
                              <a:gd name="gd25" fmla="val 55"/>
                              <a:gd name="gd26" fmla="val 102"/>
                              <a:gd name="gd27" fmla="val 55"/>
                              <a:gd name="gd28" fmla="val 100"/>
                              <a:gd name="gd29" fmla="val 42"/>
                              <a:gd name="gd30" fmla="val 110"/>
                              <a:gd name="gd31" fmla="val 27"/>
                              <a:gd name="gd32" fmla="val 115"/>
                              <a:gd name="gd33" fmla="val 27"/>
                              <a:gd name="gd34" fmla="val 117"/>
                              <a:gd name="gd35" fmla="val 27"/>
                              <a:gd name="gd36" fmla="val 120"/>
                            </a:gdLst>
                            <a:ahLst/>
                            <a:cxnLst/>
                            <a:rect l="0" t="0" r="r" b="b"/>
                            <a:pathLst>
                              <a:path w="57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"/>
                        <wps:cNvSpPr/>
                        <wps:spPr bwMode="auto">
                          <a:xfrm rot="0">
                            <a:off x="6660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5"/>
                              <a:gd name="gd14" fmla="val 2"/>
                              <a:gd name="gd15" fmla="val 15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0"/>
                              <a:gd name="gd21" fmla="val 27"/>
                              <a:gd name="gd22" fmla="val 114"/>
                              <a:gd name="gd23" fmla="val 42"/>
                              <a:gd name="gd24" fmla="val 109"/>
                              <a:gd name="gd25" fmla="val 55"/>
                              <a:gd name="gd26" fmla="val 99"/>
                              <a:gd name="gd27" fmla="val 55"/>
                              <a:gd name="gd28" fmla="val 97"/>
                              <a:gd name="gd29" fmla="val 55"/>
                              <a:gd name="gd30" fmla="val 94"/>
                              <a:gd name="gd31" fmla="val 42"/>
                              <a:gd name="gd32" fmla="val 104"/>
                              <a:gd name="gd33" fmla="val 27"/>
                              <a:gd name="gd34" fmla="val 109"/>
                              <a:gd name="gd35" fmla="val 27"/>
                              <a:gd name="gd36" fmla="val 112"/>
                              <a:gd name="gd37" fmla="val 27"/>
                              <a:gd name="gd38" fmla="val 114"/>
                            </a:gdLst>
                            <a:ahLst/>
                            <a:cxnLst/>
                            <a:rect l="0" t="0" r="r" b="b"/>
                            <a:pathLst>
                              <a:path w="55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"/>
                        <wps:cNvSpPr/>
                        <wps:spPr bwMode="auto">
                          <a:xfrm rot="0">
                            <a:off x="6662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0"/>
                              <a:gd name="gd10" fmla="val 7"/>
                              <a:gd name="gd11" fmla="val 8"/>
                              <a:gd name="gd12" fmla="val 7"/>
                              <a:gd name="gd13" fmla="val 13"/>
                              <a:gd name="gd14" fmla="val 5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3"/>
                              <a:gd name="gd20" fmla="val 2"/>
                              <a:gd name="gd21" fmla="val 10"/>
                              <a:gd name="gd22" fmla="val 0"/>
                              <a:gd name="gd23" fmla="val 25"/>
                              <a:gd name="gd24" fmla="val 112"/>
                              <a:gd name="gd25" fmla="val 40"/>
                              <a:gd name="gd26" fmla="val 107"/>
                              <a:gd name="gd27" fmla="val 53"/>
                              <a:gd name="gd28" fmla="val 97"/>
                              <a:gd name="gd29" fmla="val 53"/>
                              <a:gd name="gd30" fmla="val 94"/>
                              <a:gd name="gd31" fmla="val 53"/>
                              <a:gd name="gd32" fmla="val 92"/>
                              <a:gd name="gd33" fmla="val 40"/>
                              <a:gd name="gd34" fmla="val 102"/>
                              <a:gd name="gd35" fmla="val 25"/>
                              <a:gd name="gd36" fmla="val 107"/>
                              <a:gd name="gd37" fmla="val 25"/>
                              <a:gd name="gd38" fmla="val 109"/>
                              <a:gd name="gd39" fmla="val 25"/>
                              <a:gd name="gd40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5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"/>
                        <wps:cNvSpPr/>
                        <wps:spPr bwMode="auto">
                          <a:xfrm rot="0">
                            <a:off x="6662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3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8"/>
                              <a:gd name="gd14" fmla="val 8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5"/>
                              <a:gd name="gd20" fmla="val 5"/>
                              <a:gd name="gd21" fmla="val 15"/>
                              <a:gd name="gd22" fmla="val 3"/>
                              <a:gd name="gd23" fmla="val 13"/>
                              <a:gd name="gd24" fmla="val 0"/>
                              <a:gd name="gd25" fmla="val 25"/>
                              <a:gd name="gd26" fmla="val 107"/>
                              <a:gd name="gd27" fmla="val 40"/>
                              <a:gd name="gd28" fmla="val 102"/>
                              <a:gd name="gd29" fmla="val 53"/>
                              <a:gd name="gd30" fmla="val 92"/>
                              <a:gd name="gd31" fmla="val 53"/>
                              <a:gd name="gd32" fmla="val 90"/>
                              <a:gd name="gd33" fmla="val 50"/>
                              <a:gd name="gd34" fmla="val 85"/>
                              <a:gd name="gd35" fmla="val 45"/>
                              <a:gd name="gd36" fmla="val 92"/>
                              <a:gd name="gd37" fmla="val 40"/>
                              <a:gd name="gd38" fmla="val 97"/>
                              <a:gd name="gd39" fmla="val 33"/>
                              <a:gd name="gd40" fmla="val 100"/>
                              <a:gd name="gd41" fmla="val 25"/>
                              <a:gd name="gd42" fmla="val 102"/>
                              <a:gd name="gd43" fmla="val 25"/>
                              <a:gd name="gd44" fmla="val 105"/>
                              <a:gd name="gd45" fmla="val 25"/>
                              <a:gd name="gd46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53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"/>
                        <wps:cNvSpPr/>
                        <wps:spPr bwMode="auto">
                          <a:xfrm rot="0">
                            <a:off x="6662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3"/>
                              <a:gd name="gd4" fmla="val 0"/>
                              <a:gd name="gd5" fmla="val 13"/>
                              <a:gd name="gd6" fmla="val 0"/>
                              <a:gd name="gd7" fmla="val 8"/>
                              <a:gd name="gd8" fmla="val 2"/>
                              <a:gd name="gd9" fmla="val 0"/>
                              <a:gd name="gd10" fmla="val 2"/>
                              <a:gd name="gd11" fmla="val 3"/>
                              <a:gd name="gd12" fmla="val 5"/>
                              <a:gd name="gd13" fmla="val 3"/>
                              <a:gd name="gd14" fmla="val 7"/>
                              <a:gd name="gd15" fmla="val 8"/>
                              <a:gd name="gd16" fmla="val 5"/>
                              <a:gd name="gd17" fmla="val 13"/>
                              <a:gd name="gd18" fmla="val 5"/>
                              <a:gd name="gd19" fmla="val 15"/>
                              <a:gd name="gd20" fmla="val 5"/>
                              <a:gd name="gd21" fmla="val 18"/>
                              <a:gd name="gd22" fmla="val 7"/>
                              <a:gd name="gd23" fmla="val 15"/>
                              <a:gd name="gd24" fmla="val 2"/>
                              <a:gd name="gd25" fmla="val 15"/>
                              <a:gd name="gd26" fmla="val 0"/>
                              <a:gd name="gd27" fmla="val 25"/>
                              <a:gd name="gd28" fmla="val 102"/>
                              <a:gd name="gd29" fmla="val 40"/>
                              <a:gd name="gd30" fmla="val 97"/>
                              <a:gd name="gd31" fmla="val 53"/>
                              <a:gd name="gd32" fmla="val 87"/>
                              <a:gd name="gd33" fmla="val 50"/>
                              <a:gd name="gd34" fmla="val 82"/>
                              <a:gd name="gd35" fmla="val 50"/>
                              <a:gd name="gd36" fmla="val 80"/>
                              <a:gd name="gd37" fmla="val 45"/>
                              <a:gd name="gd38" fmla="val 87"/>
                              <a:gd name="gd39" fmla="val 40"/>
                              <a:gd name="gd40" fmla="val 92"/>
                              <a:gd name="gd41" fmla="val 33"/>
                              <a:gd name="gd42" fmla="val 94"/>
                              <a:gd name="gd43" fmla="val 25"/>
                              <a:gd name="gd44" fmla="val 97"/>
                              <a:gd name="gd45" fmla="val 25"/>
                              <a:gd name="gd46" fmla="val 99"/>
                              <a:gd name="gd47" fmla="val 25"/>
                              <a:gd name="gd48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5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"/>
                        <wps:cNvSpPr/>
                        <wps:spPr bwMode="auto">
                          <a:xfrm rot="0">
                            <a:off x="6665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3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2"/>
                              <a:gd name="gd14" fmla="val 8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2"/>
                              <a:gd name="gd20" fmla="val 5"/>
                              <a:gd name="gd21" fmla="val 17"/>
                              <a:gd name="gd22" fmla="val 8"/>
                              <a:gd name="gd23" fmla="val 15"/>
                              <a:gd name="gd24" fmla="val 5"/>
                              <a:gd name="gd25" fmla="val 12"/>
                              <a:gd name="gd26" fmla="val 0"/>
                              <a:gd name="gd27" fmla="val 22"/>
                              <a:gd name="gd28" fmla="val 97"/>
                              <a:gd name="gd29" fmla="val 30"/>
                              <a:gd name="gd30" fmla="val 95"/>
                              <a:gd name="gd31" fmla="val 37"/>
                              <a:gd name="gd32" fmla="val 92"/>
                              <a:gd name="gd33" fmla="val 42"/>
                              <a:gd name="gd34" fmla="val 87"/>
                              <a:gd name="gd35" fmla="val 47"/>
                              <a:gd name="gd36" fmla="val 80"/>
                              <a:gd name="gd37" fmla="val 47"/>
                              <a:gd name="gd38" fmla="val 78"/>
                              <a:gd name="gd39" fmla="val 47"/>
                              <a:gd name="gd40" fmla="val 75"/>
                              <a:gd name="gd41" fmla="val 42"/>
                              <a:gd name="gd42" fmla="val 80"/>
                              <a:gd name="gd43" fmla="val 35"/>
                              <a:gd name="gd44" fmla="val 85"/>
                              <a:gd name="gd45" fmla="val 30"/>
                              <a:gd name="gd46" fmla="val 90"/>
                              <a:gd name="gd47" fmla="val 22"/>
                              <a:gd name="gd48" fmla="val 92"/>
                              <a:gd name="gd49" fmla="val 22"/>
                              <a:gd name="gd50" fmla="val 95"/>
                              <a:gd name="gd51" fmla="val 22"/>
                              <a:gd name="gd5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47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"/>
                        <wps:cNvSpPr/>
                        <wps:spPr bwMode="auto">
                          <a:xfrm rot="0">
                            <a:off x="6665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2"/>
                              <a:gd name="gd11" fmla="val 2"/>
                              <a:gd name="gd12" fmla="val 5"/>
                              <a:gd name="gd13" fmla="val 2"/>
                              <a:gd name="gd14" fmla="val 7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5"/>
                              <a:gd name="gd20" fmla="val 5"/>
                              <a:gd name="gd21" fmla="val 17"/>
                              <a:gd name="gd22" fmla="val 7"/>
                              <a:gd name="gd23" fmla="val 17"/>
                              <a:gd name="gd24" fmla="val 5"/>
                              <a:gd name="gd25" fmla="val 15"/>
                              <a:gd name="gd26" fmla="val 2"/>
                              <a:gd name="gd27" fmla="val 22"/>
                              <a:gd name="gd28" fmla="val 92"/>
                              <a:gd name="gd29" fmla="val 30"/>
                              <a:gd name="gd30" fmla="val 89"/>
                              <a:gd name="gd31" fmla="val 37"/>
                              <a:gd name="gd32" fmla="val 87"/>
                              <a:gd name="gd33" fmla="val 42"/>
                              <a:gd name="gd34" fmla="val 82"/>
                              <a:gd name="gd35" fmla="val 47"/>
                              <a:gd name="gd36" fmla="val 75"/>
                              <a:gd name="gd37" fmla="val 47"/>
                              <a:gd name="gd38" fmla="val 72"/>
                              <a:gd name="gd39" fmla="val 45"/>
                              <a:gd name="gd40" fmla="val 70"/>
                              <a:gd name="gd41" fmla="val 40"/>
                              <a:gd name="gd42" fmla="val 75"/>
                              <a:gd name="gd43" fmla="val 35"/>
                              <a:gd name="gd44" fmla="val 79"/>
                              <a:gd name="gd45" fmla="val 30"/>
                              <a:gd name="gd46" fmla="val 84"/>
                              <a:gd name="gd47" fmla="val 22"/>
                              <a:gd name="gd48" fmla="val 87"/>
                              <a:gd name="gd49" fmla="val 22"/>
                              <a:gd name="gd50" fmla="val 89"/>
                              <a:gd name="gd51" fmla="val 22"/>
                              <a:gd name="gd52" fmla="val 92"/>
                            </a:gdLst>
                            <a:ahLst/>
                            <a:cxnLst/>
                            <a:rect l="0" t="0" r="r" b="b"/>
                            <a:pathLst>
                              <a:path w="47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"/>
                        <wps:cNvSpPr/>
                        <wps:spPr bwMode="auto">
                          <a:xfrm rot="0">
                            <a:off x="6667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3"/>
                              <a:gd name="gd3" fmla="val 10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0"/>
                              <a:gd name="gd14" fmla="val 8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8"/>
                              <a:gd name="gd21" fmla="val 18"/>
                              <a:gd name="gd22" fmla="val 8"/>
                              <a:gd name="gd23" fmla="val 15"/>
                              <a:gd name="gd24" fmla="val 5"/>
                              <a:gd name="gd25" fmla="val 15"/>
                              <a:gd name="gd26" fmla="val 3"/>
                              <a:gd name="gd27" fmla="val 20"/>
                              <a:gd name="gd28" fmla="val 87"/>
                              <a:gd name="gd29" fmla="val 28"/>
                              <a:gd name="gd30" fmla="val 85"/>
                              <a:gd name="gd31" fmla="val 33"/>
                              <a:gd name="gd32" fmla="val 80"/>
                              <a:gd name="gd33" fmla="val 40"/>
                              <a:gd name="gd34" fmla="val 75"/>
                              <a:gd name="gd35" fmla="val 45"/>
                              <a:gd name="gd36" fmla="val 70"/>
                              <a:gd name="gd37" fmla="val 43"/>
                              <a:gd name="gd38" fmla="val 68"/>
                              <a:gd name="gd39" fmla="val 43"/>
                              <a:gd name="gd40" fmla="val 63"/>
                              <a:gd name="gd41" fmla="val 38"/>
                              <a:gd name="gd42" fmla="val 70"/>
                              <a:gd name="gd43" fmla="val 33"/>
                              <a:gd name="gd44" fmla="val 75"/>
                              <a:gd name="gd45" fmla="val 28"/>
                              <a:gd name="gd46" fmla="val 80"/>
                              <a:gd name="gd47" fmla="val 20"/>
                              <a:gd name="gd48" fmla="val 82"/>
                              <a:gd name="gd49" fmla="val 20"/>
                              <a:gd name="gd50" fmla="val 85"/>
                              <a:gd name="gd51" fmla="val 20"/>
                              <a:gd name="gd52" fmla="val 87"/>
                            </a:gdLst>
                            <a:ahLst/>
                            <a:cxnLst/>
                            <a:rect l="0" t="0" r="r" b="b"/>
                            <a:pathLst>
                              <a:path w="4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"/>
                        <wps:cNvSpPr/>
                        <wps:spPr bwMode="auto">
                          <a:xfrm rot="0">
                            <a:off x="6667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3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7"/>
                              <a:gd name="gd21" fmla="val 20"/>
                              <a:gd name="gd22" fmla="val 7"/>
                              <a:gd name="gd23" fmla="val 18"/>
                              <a:gd name="gd24" fmla="val 5"/>
                              <a:gd name="gd25" fmla="val 15"/>
                              <a:gd name="gd26" fmla="val 2"/>
                              <a:gd name="gd27" fmla="val 20"/>
                              <a:gd name="gd28" fmla="val 82"/>
                              <a:gd name="gd29" fmla="val 28"/>
                              <a:gd name="gd30" fmla="val 79"/>
                              <a:gd name="gd31" fmla="val 33"/>
                              <a:gd name="gd32" fmla="val 74"/>
                              <a:gd name="gd33" fmla="val 38"/>
                              <a:gd name="gd34" fmla="val 70"/>
                              <a:gd name="gd35" fmla="val 43"/>
                              <a:gd name="gd36" fmla="val 65"/>
                              <a:gd name="gd37" fmla="val 43"/>
                              <a:gd name="gd38" fmla="val 60"/>
                              <a:gd name="gd39" fmla="val 40"/>
                              <a:gd name="gd40" fmla="val 57"/>
                              <a:gd name="gd41" fmla="val 38"/>
                              <a:gd name="gd42" fmla="val 65"/>
                              <a:gd name="gd43" fmla="val 33"/>
                              <a:gd name="gd44" fmla="val 70"/>
                              <a:gd name="gd45" fmla="val 25"/>
                              <a:gd name="gd46" fmla="val 74"/>
                              <a:gd name="gd47" fmla="val 20"/>
                              <a:gd name="gd48" fmla="val 77"/>
                              <a:gd name="gd49" fmla="val 20"/>
                              <a:gd name="gd50" fmla="val 79"/>
                              <a:gd name="gd51" fmla="val 20"/>
                              <a:gd name="gd52" fmla="val 82"/>
                            </a:gdLst>
                            <a:ahLst/>
                            <a:cxnLst/>
                            <a:rect l="0" t="0" r="r" b="b"/>
                            <a:pathLst>
                              <a:path w="43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"/>
                        <wps:cNvSpPr/>
                        <wps:spPr bwMode="auto">
                          <a:xfrm rot="0">
                            <a:off x="6667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3"/>
                              <a:gd name="gd3" fmla="val 13"/>
                              <a:gd name="gd4" fmla="val 3"/>
                              <a:gd name="gd5" fmla="val 8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3"/>
                              <a:gd name="gd11" fmla="val 3"/>
                              <a:gd name="gd12" fmla="val 3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5"/>
                              <a:gd name="gd20" fmla="val 8"/>
                              <a:gd name="gd21" fmla="val 23"/>
                              <a:gd name="gd22" fmla="val 10"/>
                              <a:gd name="gd23" fmla="val 20"/>
                              <a:gd name="gd24" fmla="val 5"/>
                              <a:gd name="gd25" fmla="val 18"/>
                              <a:gd name="gd26" fmla="val 3"/>
                              <a:gd name="gd27" fmla="val 20"/>
                              <a:gd name="gd28" fmla="val 77"/>
                              <a:gd name="gd29" fmla="val 28"/>
                              <a:gd name="gd30" fmla="val 75"/>
                              <a:gd name="gd31" fmla="val 33"/>
                              <a:gd name="gd32" fmla="val 70"/>
                              <a:gd name="gd33" fmla="val 38"/>
                              <a:gd name="gd34" fmla="val 65"/>
                              <a:gd name="gd35" fmla="val 43"/>
                              <a:gd name="gd36" fmla="val 58"/>
                              <a:gd name="gd37" fmla="val 40"/>
                              <a:gd name="gd38" fmla="val 55"/>
                              <a:gd name="gd39" fmla="val 40"/>
                              <a:gd name="gd40" fmla="val 50"/>
                              <a:gd name="gd41" fmla="val 38"/>
                              <a:gd name="gd42" fmla="val 58"/>
                              <a:gd name="gd43" fmla="val 33"/>
                              <a:gd name="gd44" fmla="val 65"/>
                              <a:gd name="gd45" fmla="val 25"/>
                              <a:gd name="gd46" fmla="val 70"/>
                              <a:gd name="gd47" fmla="val 18"/>
                              <a:gd name="gd48" fmla="val 72"/>
                              <a:gd name="gd49" fmla="val 20"/>
                              <a:gd name="gd50" fmla="val 75"/>
                              <a:gd name="gd51" fmla="val 20"/>
                              <a:gd name="gd52" fmla="val 77"/>
                            </a:gdLst>
                            <a:ahLst/>
                            <a:cxnLst/>
                            <a:rect l="0" t="0" r="r" b="b"/>
                            <a:pathLst>
                              <a:path w="4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"/>
                        <wps:cNvSpPr/>
                        <wps:spPr bwMode="auto">
                          <a:xfrm rot="0">
                            <a:off x="6670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2"/>
                              <a:gd name="gd3" fmla="val 10"/>
                              <a:gd name="gd4" fmla="val 2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2"/>
                              <a:gd name="gd16" fmla="val 5"/>
                              <a:gd name="gd17" fmla="val 5"/>
                              <a:gd name="gd18" fmla="val 5"/>
                              <a:gd name="gd19" fmla="val 12"/>
                              <a:gd name="gd20" fmla="val 7"/>
                              <a:gd name="gd21" fmla="val 20"/>
                              <a:gd name="gd22" fmla="val 10"/>
                              <a:gd name="gd23" fmla="val 20"/>
                              <a:gd name="gd24" fmla="val 7"/>
                              <a:gd name="gd25" fmla="val 17"/>
                              <a:gd name="gd26" fmla="val 2"/>
                              <a:gd name="gd27" fmla="val 17"/>
                              <a:gd name="gd28" fmla="val 72"/>
                              <a:gd name="gd29" fmla="val 22"/>
                              <a:gd name="gd30" fmla="val 69"/>
                              <a:gd name="gd31" fmla="val 30"/>
                              <a:gd name="gd32" fmla="val 65"/>
                              <a:gd name="gd33" fmla="val 35"/>
                              <a:gd name="gd34" fmla="val 60"/>
                              <a:gd name="gd35" fmla="val 37"/>
                              <a:gd name="gd36" fmla="val 52"/>
                              <a:gd name="gd37" fmla="val 37"/>
                              <a:gd name="gd38" fmla="val 47"/>
                              <a:gd name="gd39" fmla="val 35"/>
                              <a:gd name="gd40" fmla="val 45"/>
                              <a:gd name="gd41" fmla="val 32"/>
                              <a:gd name="gd42" fmla="val 52"/>
                              <a:gd name="gd43" fmla="val 30"/>
                              <a:gd name="gd44" fmla="val 57"/>
                              <a:gd name="gd45" fmla="val 22"/>
                              <a:gd name="gd46" fmla="val 65"/>
                              <a:gd name="gd47" fmla="val 15"/>
                              <a:gd name="gd48" fmla="val 67"/>
                              <a:gd name="gd49" fmla="val 15"/>
                              <a:gd name="gd50" fmla="val 69"/>
                              <a:gd name="gd51" fmla="val 17"/>
                              <a:gd name="gd52" fmla="val 72"/>
                            </a:gdLst>
                            <a:ahLst/>
                            <a:cxnLst/>
                            <a:rect l="0" t="0" r="r" b="b"/>
                            <a:pathLst>
                              <a:path w="37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"/>
                        <wps:cNvSpPr/>
                        <wps:spPr bwMode="auto">
                          <a:xfrm rot="0">
                            <a:off x="6670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"/>
                              <a:gd name="gd3" fmla="val 12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2"/>
                              <a:gd name="gd16" fmla="val 5"/>
                              <a:gd name="gd17" fmla="val 5"/>
                              <a:gd name="gd18" fmla="val 5"/>
                              <a:gd name="gd19" fmla="val 15"/>
                              <a:gd name="gd20" fmla="val 8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20"/>
                              <a:gd name="gd26" fmla="val 5"/>
                              <a:gd name="gd27" fmla="val 15"/>
                              <a:gd name="gd28" fmla="val 67"/>
                              <a:gd name="gd29" fmla="val 22"/>
                              <a:gd name="gd30" fmla="val 65"/>
                              <a:gd name="gd31" fmla="val 30"/>
                              <a:gd name="gd32" fmla="val 60"/>
                              <a:gd name="gd33" fmla="val 35"/>
                              <a:gd name="gd34" fmla="val 53"/>
                              <a:gd name="gd35" fmla="val 37"/>
                              <a:gd name="gd36" fmla="val 45"/>
                              <a:gd name="gd37" fmla="val 35"/>
                              <a:gd name="gd38" fmla="val 40"/>
                              <a:gd name="gd39" fmla="val 35"/>
                              <a:gd name="gd40" fmla="val 38"/>
                              <a:gd name="gd41" fmla="val 32"/>
                              <a:gd name="gd42" fmla="val 45"/>
                              <a:gd name="gd43" fmla="val 27"/>
                              <a:gd name="gd44" fmla="val 53"/>
                              <a:gd name="gd45" fmla="val 22"/>
                              <a:gd name="gd46" fmla="val 58"/>
                              <a:gd name="gd47" fmla="val 15"/>
                              <a:gd name="gd48" fmla="val 63"/>
                              <a:gd name="gd49" fmla="val 15"/>
                              <a:gd name="gd50" fmla="val 65"/>
                              <a:gd name="gd51" fmla="val 15"/>
                              <a:gd name="gd52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"/>
                        <wps:cNvSpPr/>
                        <wps:spPr bwMode="auto">
                          <a:xfrm rot="0">
                            <a:off x="6672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"/>
                              <a:gd name="gd3" fmla="val 10"/>
                              <a:gd name="gd4" fmla="val 2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3"/>
                              <a:gd name="gd16" fmla="val 5"/>
                              <a:gd name="gd17" fmla="val 3"/>
                              <a:gd name="gd18" fmla="val 5"/>
                              <a:gd name="gd19" fmla="val 10"/>
                              <a:gd name="gd20" fmla="val 7"/>
                              <a:gd name="gd21" fmla="val 15"/>
                              <a:gd name="gd22" fmla="val 10"/>
                              <a:gd name="gd23" fmla="val 20"/>
                              <a:gd name="gd24" fmla="val 12"/>
                              <a:gd name="gd25" fmla="val 25"/>
                              <a:gd name="gd26" fmla="val 20"/>
                              <a:gd name="gd27" fmla="val 23"/>
                              <a:gd name="gd28" fmla="val 12"/>
                              <a:gd name="gd29" fmla="val 18"/>
                              <a:gd name="gd30" fmla="val 5"/>
                              <a:gd name="gd31" fmla="val 13"/>
                              <a:gd name="gd32" fmla="val 62"/>
                              <a:gd name="gd33" fmla="val 20"/>
                              <a:gd name="gd34" fmla="val 60"/>
                              <a:gd name="gd35" fmla="val 28"/>
                              <a:gd name="gd36" fmla="val 52"/>
                              <a:gd name="gd37" fmla="val 30"/>
                              <a:gd name="gd38" fmla="val 47"/>
                              <a:gd name="gd39" fmla="val 33"/>
                              <a:gd name="gd40" fmla="val 40"/>
                              <a:gd name="gd41" fmla="val 30"/>
                              <a:gd name="gd42" fmla="val 32"/>
                              <a:gd name="gd43" fmla="val 28"/>
                              <a:gd name="gd44" fmla="val 25"/>
                              <a:gd name="gd45" fmla="val 30"/>
                              <a:gd name="gd46" fmla="val 30"/>
                              <a:gd name="gd47" fmla="val 30"/>
                              <a:gd name="gd48" fmla="val 32"/>
                              <a:gd name="gd49" fmla="val 28"/>
                              <a:gd name="gd50" fmla="val 40"/>
                              <a:gd name="gd51" fmla="val 25"/>
                              <a:gd name="gd52" fmla="val 47"/>
                              <a:gd name="gd53" fmla="val 20"/>
                              <a:gd name="gd54" fmla="val 52"/>
                              <a:gd name="gd55" fmla="val 13"/>
                              <a:gd name="gd56" fmla="val 57"/>
                              <a:gd name="gd57" fmla="val 13"/>
                              <a:gd name="gd58" fmla="val 60"/>
                              <a:gd name="gd59" fmla="val 13"/>
                              <a:gd name="gd6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33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"/>
                        <wps:cNvSpPr/>
                        <wps:spPr bwMode="auto">
                          <a:xfrm rot="0">
                            <a:off x="6672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8"/>
                              <a:gd name="gd3" fmla="val 13"/>
                              <a:gd name="gd4" fmla="val 3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5"/>
                              <a:gd name="gd15" fmla="val 3"/>
                              <a:gd name="gd16" fmla="val 5"/>
                              <a:gd name="gd17" fmla="val 13"/>
                              <a:gd name="gd18" fmla="val 8"/>
                              <a:gd name="gd19" fmla="val 20"/>
                              <a:gd name="gd20" fmla="val 13"/>
                              <a:gd name="gd21" fmla="val 25"/>
                              <a:gd name="gd22" fmla="val 20"/>
                              <a:gd name="gd23" fmla="val 28"/>
                              <a:gd name="gd24" fmla="val 30"/>
                              <a:gd name="gd25" fmla="val 25"/>
                              <a:gd name="gd26" fmla="val 38"/>
                              <a:gd name="gd27" fmla="val 23"/>
                              <a:gd name="gd28" fmla="val 43"/>
                              <a:gd name="gd29" fmla="val 18"/>
                              <a:gd name="gd30" fmla="val 50"/>
                              <a:gd name="gd31" fmla="val 13"/>
                              <a:gd name="gd32" fmla="val 53"/>
                              <a:gd name="gd33" fmla="val 13"/>
                              <a:gd name="gd34" fmla="val 55"/>
                              <a:gd name="gd35" fmla="val 13"/>
                              <a:gd name="gd36" fmla="val 58"/>
                              <a:gd name="gd37" fmla="val 20"/>
                              <a:gd name="gd38" fmla="val 53"/>
                              <a:gd name="gd39" fmla="val 25"/>
                              <a:gd name="gd40" fmla="val 48"/>
                              <a:gd name="gd41" fmla="val 30"/>
                              <a:gd name="gd42" fmla="val 40"/>
                              <a:gd name="gd43" fmla="val 33"/>
                              <a:gd name="gd44" fmla="val 33"/>
                              <a:gd name="gd45" fmla="val 28"/>
                              <a:gd name="gd46" fmla="val 20"/>
                              <a:gd name="gd47" fmla="val 20"/>
                              <a:gd name="gd48" fmla="val 8"/>
                            </a:gdLst>
                            <a:ahLst/>
                            <a:cxnLst/>
                            <a:rect l="0" t="0" r="r" b="b"/>
                            <a:pathLst>
                              <a:path w="3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"/>
                        <wps:cNvSpPr/>
                        <wps:spPr bwMode="auto">
                          <a:xfrm rot="0">
                            <a:off x="6672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7"/>
                              <a:gd name="gd3" fmla="val 30"/>
                              <a:gd name="gd4" fmla="val 25"/>
                              <a:gd name="gd5" fmla="val 28"/>
                              <a:gd name="gd6" fmla="val 20"/>
                              <a:gd name="gd7" fmla="val 28"/>
                              <a:gd name="gd8" fmla="val 17"/>
                              <a:gd name="gd9" fmla="val 25"/>
                              <a:gd name="gd10" fmla="val 15"/>
                              <a:gd name="gd11" fmla="val 20"/>
                              <a:gd name="gd12" fmla="val 7"/>
                              <a:gd name="gd13" fmla="val 15"/>
                              <a:gd name="gd14" fmla="val 5"/>
                              <a:gd name="gd15" fmla="val 10"/>
                              <a:gd name="gd16" fmla="val 2"/>
                              <a:gd name="gd17" fmla="val 3"/>
                              <a:gd name="gd18" fmla="val 0"/>
                              <a:gd name="gd19" fmla="val 3"/>
                              <a:gd name="gd20" fmla="val 0"/>
                              <a:gd name="gd21" fmla="val 0"/>
                              <a:gd name="gd22" fmla="val 0"/>
                              <a:gd name="gd23" fmla="val 3"/>
                              <a:gd name="gd24" fmla="val 2"/>
                              <a:gd name="gd25" fmla="val 3"/>
                              <a:gd name="gd26" fmla="val 5"/>
                              <a:gd name="gd27" fmla="val 10"/>
                              <a:gd name="gd28" fmla="val 7"/>
                              <a:gd name="gd29" fmla="val 18"/>
                              <a:gd name="gd30" fmla="val 12"/>
                              <a:gd name="gd31" fmla="val 23"/>
                              <a:gd name="gd32" fmla="val 20"/>
                              <a:gd name="gd33" fmla="val 25"/>
                              <a:gd name="gd34" fmla="val 27"/>
                              <a:gd name="gd35" fmla="val 23"/>
                              <a:gd name="gd36" fmla="val 35"/>
                              <a:gd name="gd37" fmla="val 20"/>
                              <a:gd name="gd38" fmla="val 40"/>
                              <a:gd name="gd39" fmla="val 18"/>
                              <a:gd name="gd40" fmla="val 45"/>
                              <a:gd name="gd41" fmla="val 13"/>
                              <a:gd name="gd42" fmla="val 47"/>
                              <a:gd name="gd43" fmla="val 13"/>
                              <a:gd name="gd44" fmla="val 50"/>
                              <a:gd name="gd45" fmla="val 13"/>
                              <a:gd name="gd46" fmla="val 52"/>
                              <a:gd name="gd47" fmla="val 20"/>
                              <a:gd name="gd48" fmla="val 47"/>
                              <a:gd name="gd49" fmla="val 25"/>
                              <a:gd name="gd50" fmla="val 42"/>
                              <a:gd name="gd51" fmla="val 28"/>
                              <a:gd name="gd52" fmla="val 35"/>
                              <a:gd name="gd53" fmla="val 30"/>
                              <a:gd name="gd54" fmla="val 27"/>
                            </a:gdLst>
                            <a:ahLst/>
                            <a:cxnLst/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"/>
                        <wps:cNvSpPr/>
                        <wps:spPr bwMode="auto">
                          <a:xfrm rot="0">
                            <a:off x="6675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25"/>
                              <a:gd name="gd3" fmla="val 22"/>
                              <a:gd name="gd4" fmla="val 15"/>
                              <a:gd name="gd5" fmla="val 17"/>
                              <a:gd name="gd6" fmla="val 8"/>
                              <a:gd name="gd7" fmla="val 10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0"/>
                              <a:gd name="gd13" fmla="val 0"/>
                              <a:gd name="gd14" fmla="val 3"/>
                              <a:gd name="gd15" fmla="val 0"/>
                              <a:gd name="gd16" fmla="val 5"/>
                              <a:gd name="gd17" fmla="val 7"/>
                              <a:gd name="gd18" fmla="val 8"/>
                              <a:gd name="gd19" fmla="val 15"/>
                              <a:gd name="gd20" fmla="val 13"/>
                              <a:gd name="gd21" fmla="val 17"/>
                              <a:gd name="gd22" fmla="val 18"/>
                              <a:gd name="gd23" fmla="val 20"/>
                              <a:gd name="gd24" fmla="val 25"/>
                              <a:gd name="gd25" fmla="val 17"/>
                              <a:gd name="gd26" fmla="val 30"/>
                              <a:gd name="gd27" fmla="val 17"/>
                              <a:gd name="gd28" fmla="val 35"/>
                              <a:gd name="gd29" fmla="val 12"/>
                              <a:gd name="gd30" fmla="val 40"/>
                              <a:gd name="gd31" fmla="val 10"/>
                              <a:gd name="gd32" fmla="val 43"/>
                              <a:gd name="gd33" fmla="val 10"/>
                              <a:gd name="gd34" fmla="val 45"/>
                              <a:gd name="gd35" fmla="val 10"/>
                              <a:gd name="gd36" fmla="val 48"/>
                              <a:gd name="gd37" fmla="val 15"/>
                              <a:gd name="gd38" fmla="val 45"/>
                              <a:gd name="gd39" fmla="val 20"/>
                              <a:gd name="gd40" fmla="val 38"/>
                              <a:gd name="gd41" fmla="val 22"/>
                              <a:gd name="gd42" fmla="val 33"/>
                              <a:gd name="gd43" fmla="val 25"/>
                              <a:gd name="gd44" fmla="val 25"/>
                            </a:gdLst>
                            <a:ahLst/>
                            <a:cxnLst/>
                            <a:rect l="0" t="0" r="r" b="b"/>
                            <a:pathLst>
                              <a:path w="25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"/>
                        <wps:cNvSpPr/>
                        <wps:spPr bwMode="auto">
                          <a:xfrm rot="0">
                            <a:off x="667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22"/>
                              <a:gd name="gd3" fmla="val 20"/>
                              <a:gd name="gd4" fmla="val 15"/>
                              <a:gd name="gd5" fmla="val 15"/>
                              <a:gd name="gd6" fmla="val 7"/>
                              <a:gd name="gd7" fmla="val 7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7"/>
                              <a:gd name="gd16" fmla="val 7"/>
                              <a:gd name="gd17" fmla="val 12"/>
                              <a:gd name="gd18" fmla="val 12"/>
                              <a:gd name="gd19" fmla="val 15"/>
                              <a:gd name="gd20" fmla="val 17"/>
                              <a:gd name="gd21" fmla="val 17"/>
                              <a:gd name="gd22" fmla="val 22"/>
                              <a:gd name="gd23" fmla="val 15"/>
                              <a:gd name="gd24" fmla="val 30"/>
                              <a:gd name="gd25" fmla="val 10"/>
                              <a:gd name="gd26" fmla="val 37"/>
                              <a:gd name="gd27" fmla="val 10"/>
                              <a:gd name="gd28" fmla="val 40"/>
                              <a:gd name="gd29" fmla="val 10"/>
                              <a:gd name="gd30" fmla="val 42"/>
                              <a:gd name="gd31" fmla="val 15"/>
                              <a:gd name="gd32" fmla="val 40"/>
                              <a:gd name="gd33" fmla="val 17"/>
                              <a:gd name="gd34" fmla="val 35"/>
                              <a:gd name="gd35" fmla="val 20"/>
                              <a:gd name="gd36" fmla="val 30"/>
                              <a:gd name="gd37" fmla="val 22"/>
                              <a:gd name="gd38" fmla="val 22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"/>
                        <wps:cNvSpPr/>
                        <wps:spPr bwMode="auto">
                          <a:xfrm rot="0">
                            <a:off x="6675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20"/>
                              <a:gd name="gd3" fmla="val 17"/>
                              <a:gd name="gd4" fmla="val 13"/>
                              <a:gd name="gd5" fmla="val 15"/>
                              <a:gd name="gd6" fmla="val 8"/>
                              <a:gd name="gd7" fmla="val 7"/>
                              <a:gd name="gd8" fmla="val 3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7"/>
                              <a:gd name="gd16" fmla="val 8"/>
                              <a:gd name="gd17" fmla="val 10"/>
                              <a:gd name="gd18" fmla="val 10"/>
                              <a:gd name="gd19" fmla="val 12"/>
                              <a:gd name="gd20" fmla="val 15"/>
                              <a:gd name="gd21" fmla="val 15"/>
                              <a:gd name="gd22" fmla="val 20"/>
                              <a:gd name="gd23" fmla="val 12"/>
                              <a:gd name="gd24" fmla="val 28"/>
                              <a:gd name="gd25" fmla="val 7"/>
                              <a:gd name="gd26" fmla="val 33"/>
                              <a:gd name="gd27" fmla="val 10"/>
                              <a:gd name="gd28" fmla="val 35"/>
                              <a:gd name="gd29" fmla="val 10"/>
                              <a:gd name="gd30" fmla="val 38"/>
                              <a:gd name="gd31" fmla="val 12"/>
                              <a:gd name="gd32" fmla="val 35"/>
                              <a:gd name="gd33" fmla="val 17"/>
                              <a:gd name="gd34" fmla="val 30"/>
                              <a:gd name="gd35" fmla="val 17"/>
                              <a:gd name="gd36" fmla="val 25"/>
                              <a:gd name="gd37" fmla="val 20"/>
                              <a:gd name="gd3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2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"/>
                        <wps:cNvSpPr/>
                        <wps:spPr bwMode="auto">
                          <a:xfrm rot="0">
                            <a:off x="6677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17"/>
                              <a:gd name="gd3" fmla="val 13"/>
                              <a:gd name="gd4" fmla="val 12"/>
                              <a:gd name="gd5" fmla="val 10"/>
                              <a:gd name="gd6" fmla="val 7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8"/>
                              <a:gd name="gd16" fmla="val 10"/>
                              <a:gd name="gd17" fmla="val 10"/>
                              <a:gd name="gd18" fmla="val 17"/>
                              <a:gd name="gd19" fmla="val 8"/>
                              <a:gd name="gd20" fmla="val 22"/>
                              <a:gd name="gd21" fmla="val 5"/>
                              <a:gd name="gd22" fmla="val 27"/>
                              <a:gd name="gd23" fmla="val 5"/>
                              <a:gd name="gd24" fmla="val 30"/>
                              <a:gd name="gd25" fmla="val 8"/>
                              <a:gd name="gd26" fmla="val 32"/>
                              <a:gd name="gd27" fmla="val 13"/>
                              <a:gd name="gd28" fmla="val 25"/>
                              <a:gd name="gd29" fmla="val 15"/>
                              <a:gd name="gd30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"/>
                        <wps:cNvSpPr/>
                        <wps:spPr bwMode="auto">
                          <a:xfrm rot="0">
                            <a:off x="6677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15"/>
                              <a:gd name="gd3" fmla="val 10"/>
                              <a:gd name="gd4" fmla="val 10"/>
                              <a:gd name="gd5" fmla="val 8"/>
                              <a:gd name="gd6" fmla="val 5"/>
                              <a:gd name="gd7" fmla="val 5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8"/>
                              <a:gd name="gd15" fmla="val 5"/>
                              <a:gd name="gd16" fmla="val 10"/>
                              <a:gd name="gd17" fmla="val 8"/>
                              <a:gd name="gd18" fmla="val 15"/>
                              <a:gd name="gd19" fmla="val 8"/>
                              <a:gd name="gd20" fmla="val 18"/>
                              <a:gd name="gd21" fmla="val 5"/>
                              <a:gd name="gd22" fmla="val 20"/>
                              <a:gd name="gd23" fmla="val 5"/>
                              <a:gd name="gd24" fmla="val 25"/>
                              <a:gd name="gd25" fmla="val 5"/>
                              <a:gd name="gd26" fmla="val 28"/>
                              <a:gd name="gd27" fmla="val 10"/>
                              <a:gd name="gd28" fmla="val 23"/>
                              <a:gd name="gd29" fmla="val 13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13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"/>
                        <wps:cNvSpPr/>
                        <wps:spPr bwMode="auto">
                          <a:xfrm rot="0">
                            <a:off x="6677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12"/>
                              <a:gd name="gd3" fmla="val 8"/>
                              <a:gd name="gd4" fmla="val 5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10"/>
                              <a:gd name="gd13" fmla="val 5"/>
                              <a:gd name="gd14" fmla="val 12"/>
                              <a:gd name="gd15" fmla="val 5"/>
                              <a:gd name="gd16" fmla="val 15"/>
                              <a:gd name="gd17" fmla="val 5"/>
                              <a:gd name="gd18" fmla="val 15"/>
                              <a:gd name="gd19" fmla="val 5"/>
                              <a:gd name="gd20" fmla="val 17"/>
                              <a:gd name="gd21" fmla="val 5"/>
                              <a:gd name="gd22" fmla="val 22"/>
                              <a:gd name="gd23" fmla="val 8"/>
                              <a:gd name="gd24" fmla="val 17"/>
                              <a:gd name="gd25" fmla="val 1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"/>
                        <wps:cNvSpPr/>
                        <wps:spPr bwMode="auto">
                          <a:xfrm rot="0">
                            <a:off x="6680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"/>
                              <a:gd name="gd3" fmla="val 2"/>
                              <a:gd name="gd4" fmla="val 2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2"/>
                              <a:gd name="gd10" fmla="val 12"/>
                              <a:gd name="gd11" fmla="val 5"/>
                              <a:gd name="gd12" fmla="val 10"/>
                              <a:gd name="gd13" fmla="val 5"/>
                              <a:gd name="gd14" fmla="val 7"/>
                            </a:gdLst>
                            <a:ahLst/>
                            <a:cxnLst/>
                            <a:rect l="0" t="0" r="r" b="b"/>
                            <a:pathLst>
                              <a:path w="5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"/>
                        <wps:cNvSpPr/>
                        <wps:spPr bwMode="auto">
                          <a:xfrm rot="0">
                            <a:off x="66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5"/>
                              <a:gd name="gd3" fmla="val 2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5"/>
                              <a:gd name="gd9" fmla="val 2"/>
                              <a:gd name="gd10" fmla="val 8"/>
                              <a:gd name="gd11" fmla="val 2"/>
                              <a:gd name="gd12" fmla="val 8"/>
                              <a:gd name="gd13" fmla="val 2"/>
                              <a:gd name="gd14" fmla="val 5"/>
                            </a:gdLst>
                            <a:ahLst/>
                            <a:cxnLst/>
                            <a:rect l="0" t="0" r="r" b="b"/>
                            <a:pathLst>
                              <a:path w="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"/>
                        <wps:cNvSpPr/>
                        <wps:spPr bwMode="auto">
                          <a:xfrm rot="0">
                            <a:off x="6630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24"/>
                              <a:gd name="gd3" fmla="val 57"/>
                              <a:gd name="gd4" fmla="val 192"/>
                              <a:gd name="gd5" fmla="val 57"/>
                              <a:gd name="gd6" fmla="val 162"/>
                              <a:gd name="gd7" fmla="val 55"/>
                              <a:gd name="gd8" fmla="val 135"/>
                              <a:gd name="gd9" fmla="val 50"/>
                              <a:gd name="gd10" fmla="val 110"/>
                              <a:gd name="gd11" fmla="val 42"/>
                              <a:gd name="gd12" fmla="val 85"/>
                              <a:gd name="gd13" fmla="val 32"/>
                              <a:gd name="gd14" fmla="val 57"/>
                              <a:gd name="gd15" fmla="val 18"/>
                              <a:gd name="gd16" fmla="val 30"/>
                              <a:gd name="gd17" fmla="val 0"/>
                              <a:gd name="gd18" fmla="val 0"/>
                              <a:gd name="gd19" fmla="val 32"/>
                              <a:gd name="gd20" fmla="val 42"/>
                              <a:gd name="gd21" fmla="val 57"/>
                              <a:gd name="gd22" fmla="val 80"/>
                              <a:gd name="gd23" fmla="val 70"/>
                              <a:gd name="gd24" fmla="val 100"/>
                              <a:gd name="gd25" fmla="val 77"/>
                              <a:gd name="gd26" fmla="val 122"/>
                              <a:gd name="gd27" fmla="val 85"/>
                              <a:gd name="gd28" fmla="val 147"/>
                              <a:gd name="gd29" fmla="val 87"/>
                              <a:gd name="gd30" fmla="val 172"/>
                              <a:gd name="gd31" fmla="val 80"/>
                              <a:gd name="gd32" fmla="val 189"/>
                              <a:gd name="gd33" fmla="val 72"/>
                              <a:gd name="gd34" fmla="val 202"/>
                              <a:gd name="gd35" fmla="val 62"/>
                              <a:gd name="gd36" fmla="val 212"/>
                              <a:gd name="gd37" fmla="val 52"/>
                              <a:gd name="gd38" fmla="val 224"/>
                            </a:gdLst>
                            <a:ahLst/>
                            <a:cxnLst/>
                            <a:rect l="0" t="0" r="r" b="b"/>
                            <a:pathLst>
                              <a:path w="87" h="2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"/>
                        <wps:cNvSpPr/>
                        <wps:spPr bwMode="auto">
                          <a:xfrm rot="0">
                            <a:off x="6799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0"/>
                              <a:gd name="gd4" fmla="val 3"/>
                              <a:gd name="gd5" fmla="val 3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0"/>
                              <a:gd name="gd12" fmla="val 3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"/>
                        <wps:cNvSpPr/>
                        <wps:spPr bwMode="auto">
                          <a:xfrm rot="0">
                            <a:off x="6797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"/>
                        <wps:cNvSpPr/>
                        <wps:spPr bwMode="auto">
                          <a:xfrm rot="0">
                            <a:off x="6794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3"/>
                              <a:gd name="gd12" fmla="val 5"/>
                              <a:gd name="gd13" fmla="val 5"/>
                              <a:gd name="gd14" fmla="val 2"/>
                            </a:gdLst>
                            <a:ahLst/>
                            <a:cxnLst/>
                            <a:rect l="0" t="0" r="r" b="b"/>
                            <a:pathLst>
                              <a:path w="5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"/>
                        <wps:cNvSpPr/>
                        <wps:spPr bwMode="auto">
                          <a:xfrm rot="0">
                            <a:off x="6563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3"/>
                              <a:gd name="gd3" fmla="val 234"/>
                              <a:gd name="gd4" fmla="val 0"/>
                              <a:gd name="gd5" fmla="val 229"/>
                              <a:gd name="gd6" fmla="val 3"/>
                              <a:gd name="gd7" fmla="val 231"/>
                              <a:gd name="gd8" fmla="val 5"/>
                              <a:gd name="gd9" fmla="val 231"/>
                              <a:gd name="gd10" fmla="val 8"/>
                              <a:gd name="gd11" fmla="val 234"/>
                              <a:gd name="gd12" fmla="val 5"/>
                              <a:gd name="gd13" fmla="val 234"/>
                              <a:gd name="gd14" fmla="val 3"/>
                              <a:gd name="gd15" fmla="val 0"/>
                              <a:gd name="gd16" fmla="val 110"/>
                              <a:gd name="gd17" fmla="val 0"/>
                              <a:gd name="gd18" fmla="val 110"/>
                              <a:gd name="gd19" fmla="val 0"/>
                              <a:gd name="gd20" fmla="val 110"/>
                              <a:gd name="gd21" fmla="val 0"/>
                              <a:gd name="gd22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234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"/>
                        <wps:cNvSpPr/>
                        <wps:spPr bwMode="auto">
                          <a:xfrm rot="0">
                            <a:off x="6563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2"/>
                              <a:gd name="gd3" fmla="val 234"/>
                              <a:gd name="gd4" fmla="val 0"/>
                              <a:gd name="gd5" fmla="val 231"/>
                              <a:gd name="gd6" fmla="val 0"/>
                              <a:gd name="gd7" fmla="val 229"/>
                              <a:gd name="gd8" fmla="val 2"/>
                              <a:gd name="gd9" fmla="val 229"/>
                              <a:gd name="gd10" fmla="val 5"/>
                              <a:gd name="gd11" fmla="val 231"/>
                              <a:gd name="gd12" fmla="val 7"/>
                              <a:gd name="gd13" fmla="val 231"/>
                              <a:gd name="gd14" fmla="val 5"/>
                              <a:gd name="gd15" fmla="val 234"/>
                              <a:gd name="gd16" fmla="val 2"/>
                              <a:gd name="gd17" fmla="val 0"/>
                              <a:gd name="gd18" fmla="val 107"/>
                              <a:gd name="gd19" fmla="val 3"/>
                              <a:gd name="gd20" fmla="val 107"/>
                              <a:gd name="gd21" fmla="val 3"/>
                              <a:gd name="gd22" fmla="val 107"/>
                              <a:gd name="gd23" fmla="val 3"/>
                              <a:gd name="gd24" fmla="val 109"/>
                              <a:gd name="gd25" fmla="val 3"/>
                              <a:gd name="gd26" fmla="val 109"/>
                              <a:gd name="gd27" fmla="val 0"/>
                              <a:gd name="gd28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3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"/>
                        <wps:cNvSpPr/>
                        <wps:spPr bwMode="auto">
                          <a:xfrm rot="0">
                            <a:off x="6563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1"/>
                              <a:gd name="gd2" fmla="val 5"/>
                              <a:gd name="gd3" fmla="val 231"/>
                              <a:gd name="gd4" fmla="val 2"/>
                              <a:gd name="gd5" fmla="val 229"/>
                              <a:gd name="gd6" fmla="val 0"/>
                              <a:gd name="gd7" fmla="val 226"/>
                              <a:gd name="gd8" fmla="val 5"/>
                              <a:gd name="gd9" fmla="val 229"/>
                              <a:gd name="gd10" fmla="val 7"/>
                              <a:gd name="gd11" fmla="val 229"/>
                              <a:gd name="gd12" fmla="val 10"/>
                              <a:gd name="gd13" fmla="val 231"/>
                              <a:gd name="gd14" fmla="val 7"/>
                              <a:gd name="gd15" fmla="val 231"/>
                              <a:gd name="gd16" fmla="val 5"/>
                              <a:gd name="gd17" fmla="val 0"/>
                              <a:gd name="gd18" fmla="val 107"/>
                              <a:gd name="gd19" fmla="val 0"/>
                              <a:gd name="gd20" fmla="val 107"/>
                              <a:gd name="gd21" fmla="val 3"/>
                              <a:gd name="gd22" fmla="val 109"/>
                              <a:gd name="gd23" fmla="val 7"/>
                              <a:gd name="gd24" fmla="val 112"/>
                              <a:gd name="gd25" fmla="val 5"/>
                              <a:gd name="gd26" fmla="val 109"/>
                              <a:gd name="gd27" fmla="val 5"/>
                              <a:gd name="gd28" fmla="val 107"/>
                              <a:gd name="gd29" fmla="val 0"/>
                              <a:gd name="gd3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31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"/>
                        <wps:cNvSpPr/>
                        <wps:spPr bwMode="auto">
                          <a:xfrm rot="0">
                            <a:off x="6566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8"/>
                              <a:gd name="gd2" fmla="val 5"/>
                              <a:gd name="gd3" fmla="val 226"/>
                              <a:gd name="gd4" fmla="val 3"/>
                              <a:gd name="gd5" fmla="val 226"/>
                              <a:gd name="gd6" fmla="val 0"/>
                              <a:gd name="gd7" fmla="val 221"/>
                              <a:gd name="gd8" fmla="val 3"/>
                              <a:gd name="gd9" fmla="val 223"/>
                              <a:gd name="gd10" fmla="val 5"/>
                              <a:gd name="gd11" fmla="val 223"/>
                              <a:gd name="gd12" fmla="val 10"/>
                              <a:gd name="gd13" fmla="val 226"/>
                              <a:gd name="gd14" fmla="val 8"/>
                              <a:gd name="gd15" fmla="val 228"/>
                              <a:gd name="gd16" fmla="val 5"/>
                              <a:gd name="gd17" fmla="val 0"/>
                              <a:gd name="gd18" fmla="val 105"/>
                              <a:gd name="gd19" fmla="val 0"/>
                              <a:gd name="gd20" fmla="val 107"/>
                              <a:gd name="gd21" fmla="val 4"/>
                              <a:gd name="gd22" fmla="val 110"/>
                              <a:gd name="gd23" fmla="val 7"/>
                              <a:gd name="gd24" fmla="val 110"/>
                              <a:gd name="gd25" fmla="val 7"/>
                              <a:gd name="gd26" fmla="val 107"/>
                              <a:gd name="gd27" fmla="val 4"/>
                              <a:gd name="gd28" fmla="val 105"/>
                              <a:gd name="gd29" fmla="val 0"/>
                              <a:gd name="gd3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228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"/>
                        <wps:cNvSpPr/>
                        <wps:spPr bwMode="auto">
                          <a:xfrm rot="0">
                            <a:off x="6568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4"/>
                              <a:gd name="gd2" fmla="val 5"/>
                              <a:gd name="gd3" fmla="val 224"/>
                              <a:gd name="gd4" fmla="val 2"/>
                              <a:gd name="gd5" fmla="val 221"/>
                              <a:gd name="gd6" fmla="val 0"/>
                              <a:gd name="gd7" fmla="val 216"/>
                              <a:gd name="gd8" fmla="val 2"/>
                              <a:gd name="gd9" fmla="val 219"/>
                              <a:gd name="gd10" fmla="val 5"/>
                              <a:gd name="gd11" fmla="val 221"/>
                              <a:gd name="gd12" fmla="val 10"/>
                              <a:gd name="gd13" fmla="val 221"/>
                              <a:gd name="gd14" fmla="val 7"/>
                              <a:gd name="gd15" fmla="val 224"/>
                              <a:gd name="gd16" fmla="val 5"/>
                              <a:gd name="gd17" fmla="val 0"/>
                              <a:gd name="gd18" fmla="val 102"/>
                              <a:gd name="gd19" fmla="val 0"/>
                              <a:gd name="gd20" fmla="val 104"/>
                              <a:gd name="gd21" fmla="val 2"/>
                              <a:gd name="gd22" fmla="val 107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7"/>
                              <a:gd name="gd28" fmla="val 104"/>
                              <a:gd name="gd29" fmla="val 5"/>
                              <a:gd name="gd30" fmla="val 99"/>
                              <a:gd name="gd31" fmla="val 0"/>
                              <a:gd name="gd32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22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"/>
                        <wps:cNvSpPr/>
                        <wps:spPr bwMode="auto">
                          <a:xfrm rot="0">
                            <a:off x="6570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7"/>
                              <a:gd name="gd3" fmla="val 219"/>
                              <a:gd name="gd4" fmla="val 2"/>
                              <a:gd name="gd5" fmla="val 217"/>
                              <a:gd name="gd6" fmla="val 0"/>
                              <a:gd name="gd7" fmla="val 214"/>
                              <a:gd name="gd8" fmla="val 2"/>
                              <a:gd name="gd9" fmla="val 214"/>
                              <a:gd name="gd10" fmla="val 5"/>
                              <a:gd name="gd11" fmla="val 214"/>
                              <a:gd name="gd12" fmla="val 7"/>
                              <a:gd name="gd13" fmla="val 217"/>
                              <a:gd name="gd14" fmla="val 12"/>
                              <a:gd name="gd15" fmla="val 219"/>
                              <a:gd name="gd16" fmla="val 10"/>
                              <a:gd name="gd17" fmla="val 219"/>
                              <a:gd name="gd18" fmla="val 7"/>
                              <a:gd name="gd19" fmla="val 0"/>
                              <a:gd name="gd20" fmla="val 102"/>
                              <a:gd name="gd21" fmla="val 3"/>
                              <a:gd name="gd22" fmla="val 104"/>
                              <a:gd name="gd23" fmla="val 3"/>
                              <a:gd name="gd24" fmla="val 107"/>
                              <a:gd name="gd25" fmla="val 8"/>
                              <a:gd name="gd26" fmla="val 109"/>
                              <a:gd name="gd27" fmla="val 10"/>
                              <a:gd name="gd28" fmla="val 112"/>
                              <a:gd name="gd29" fmla="val 8"/>
                              <a:gd name="gd30" fmla="val 104"/>
                              <a:gd name="gd31" fmla="val 5"/>
                              <a:gd name="gd32" fmla="val 99"/>
                              <a:gd name="gd33" fmla="val 0"/>
                              <a:gd name="gd34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21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"/>
                        <wps:cNvSpPr/>
                        <wps:spPr bwMode="auto">
                          <a:xfrm rot="0">
                            <a:off x="6572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6"/>
                              <a:gd name="gd2" fmla="val 8"/>
                              <a:gd name="gd3" fmla="val 214"/>
                              <a:gd name="gd4" fmla="val 3"/>
                              <a:gd name="gd5" fmla="val 211"/>
                              <a:gd name="gd6" fmla="val 0"/>
                              <a:gd name="gd7" fmla="val 209"/>
                              <a:gd name="gd8" fmla="val 3"/>
                              <a:gd name="gd9" fmla="val 211"/>
                              <a:gd name="gd10" fmla="val 8"/>
                              <a:gd name="gd11" fmla="val 214"/>
                              <a:gd name="gd12" fmla="val 13"/>
                              <a:gd name="gd13" fmla="val 214"/>
                              <a:gd name="gd14" fmla="val 10"/>
                              <a:gd name="gd15" fmla="val 216"/>
                              <a:gd name="gd16" fmla="val 8"/>
                              <a:gd name="gd17" fmla="val 0"/>
                              <a:gd name="gd18" fmla="val 97"/>
                              <a:gd name="gd19" fmla="val 2"/>
                              <a:gd name="gd20" fmla="val 102"/>
                              <a:gd name="gd21" fmla="val 5"/>
                              <a:gd name="gd22" fmla="val 107"/>
                              <a:gd name="gd23" fmla="val 7"/>
                              <a:gd name="gd24" fmla="val 110"/>
                              <a:gd name="gd25" fmla="val 12"/>
                              <a:gd name="gd26" fmla="val 112"/>
                              <a:gd name="gd27" fmla="val 7"/>
                              <a:gd name="gd28" fmla="val 105"/>
                              <a:gd name="gd29" fmla="val 5"/>
                              <a:gd name="gd30" fmla="val 97"/>
                              <a:gd name="gd31" fmla="val 0"/>
                              <a:gd name="gd3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216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"/>
                        <wps:cNvSpPr/>
                        <wps:spPr bwMode="auto">
                          <a:xfrm rot="0">
                            <a:off x="65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2"/>
                              <a:gd name="gd2" fmla="val 7"/>
                              <a:gd name="gd3" fmla="val 209"/>
                              <a:gd name="gd4" fmla="val 2"/>
                              <a:gd name="gd5" fmla="val 209"/>
                              <a:gd name="gd6" fmla="val 0"/>
                              <a:gd name="gd7" fmla="val 207"/>
                              <a:gd name="gd8" fmla="val 0"/>
                              <a:gd name="gd9" fmla="val 204"/>
                              <a:gd name="gd10" fmla="val 2"/>
                              <a:gd name="gd11" fmla="val 207"/>
                              <a:gd name="gd12" fmla="val 7"/>
                              <a:gd name="gd13" fmla="val 209"/>
                              <a:gd name="gd14" fmla="val 12"/>
                              <a:gd name="gd15" fmla="val 212"/>
                              <a:gd name="gd16" fmla="val 10"/>
                              <a:gd name="gd17" fmla="val 212"/>
                              <a:gd name="gd18" fmla="val 7"/>
                              <a:gd name="gd19" fmla="val 0"/>
                              <a:gd name="gd20" fmla="val 94"/>
                              <a:gd name="gd21" fmla="val 3"/>
                              <a:gd name="gd22" fmla="val 99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13"/>
                              <a:gd name="gd28" fmla="val 112"/>
                              <a:gd name="gd29" fmla="val 8"/>
                              <a:gd name="gd30" fmla="val 102"/>
                              <a:gd name="gd31" fmla="val 5"/>
                              <a:gd name="gd32" fmla="val 94"/>
                              <a:gd name="gd33" fmla="val 0"/>
                              <a:gd name="gd3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21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"/>
                        <wps:cNvSpPr/>
                        <wps:spPr bwMode="auto">
                          <a:xfrm rot="0">
                            <a:off x="6578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9"/>
                              <a:gd name="gd2" fmla="val 10"/>
                              <a:gd name="gd3" fmla="val 206"/>
                              <a:gd name="gd4" fmla="val 5"/>
                              <a:gd name="gd5" fmla="val 204"/>
                              <a:gd name="gd6" fmla="val 0"/>
                              <a:gd name="gd7" fmla="val 201"/>
                              <a:gd name="gd8" fmla="val 2"/>
                              <a:gd name="gd9" fmla="val 199"/>
                              <a:gd name="gd10" fmla="val 2"/>
                              <a:gd name="gd11" fmla="val 201"/>
                              <a:gd name="gd12" fmla="val 7"/>
                              <a:gd name="gd13" fmla="val 204"/>
                              <a:gd name="gd14" fmla="val 12"/>
                              <a:gd name="gd15" fmla="val 206"/>
                              <a:gd name="gd16" fmla="val 12"/>
                              <a:gd name="gd17" fmla="val 209"/>
                              <a:gd name="gd18" fmla="val 10"/>
                              <a:gd name="gd19" fmla="val 0"/>
                              <a:gd name="gd20" fmla="val 94"/>
                              <a:gd name="gd21" fmla="val 2"/>
                              <a:gd name="gd22" fmla="val 102"/>
                              <a:gd name="gd23" fmla="val 7"/>
                              <a:gd name="gd24" fmla="val 109"/>
                              <a:gd name="gd25" fmla="val 10"/>
                              <a:gd name="gd26" fmla="val 112"/>
                              <a:gd name="gd27" fmla="val 15"/>
                              <a:gd name="gd28" fmla="val 114"/>
                              <a:gd name="gd29" fmla="val 10"/>
                              <a:gd name="gd30" fmla="val 104"/>
                              <a:gd name="gd31" fmla="val 5"/>
                              <a:gd name="gd32" fmla="val 92"/>
                              <a:gd name="gd33" fmla="val 0"/>
                              <a:gd name="gd3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209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"/>
                        <wps:cNvSpPr/>
                        <wps:spPr bwMode="auto">
                          <a:xfrm rot="0">
                            <a:off x="6580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4"/>
                              <a:gd name="gd2" fmla="val 10"/>
                              <a:gd name="gd3" fmla="val 202"/>
                              <a:gd name="gd4" fmla="val 5"/>
                              <a:gd name="gd5" fmla="val 199"/>
                              <a:gd name="gd6" fmla="val 0"/>
                              <a:gd name="gd7" fmla="val 197"/>
                              <a:gd name="gd8" fmla="val 3"/>
                              <a:gd name="gd9" fmla="val 199"/>
                              <a:gd name="gd10" fmla="val 8"/>
                              <a:gd name="gd11" fmla="val 202"/>
                              <a:gd name="gd12" fmla="val 13"/>
                              <a:gd name="gd13" fmla="val 202"/>
                              <a:gd name="gd14" fmla="val 10"/>
                              <a:gd name="gd15" fmla="val 204"/>
                              <a:gd name="gd16" fmla="val 10"/>
                              <a:gd name="gd17" fmla="val 0"/>
                              <a:gd name="gd18" fmla="val 92"/>
                              <a:gd name="gd19" fmla="val 3"/>
                              <a:gd name="gd20" fmla="val 100"/>
                              <a:gd name="gd21" fmla="val 8"/>
                              <a:gd name="gd22" fmla="val 110"/>
                              <a:gd name="gd23" fmla="val 13"/>
                              <a:gd name="gd24" fmla="val 112"/>
                              <a:gd name="gd25" fmla="val 18"/>
                              <a:gd name="gd26" fmla="val 115"/>
                              <a:gd name="gd27" fmla="val 10"/>
                              <a:gd name="gd28" fmla="val 102"/>
                              <a:gd name="gd29" fmla="val 5"/>
                              <a:gd name="gd30" fmla="val 90"/>
                              <a:gd name="gd31" fmla="val 0"/>
                              <a:gd name="gd32" fmla="val 92"/>
                            </a:gdLst>
                            <a:ahLst/>
                            <a:cxnLst/>
                            <a:rect l="0" t="0" r="r" b="b"/>
                            <a:pathLst>
                              <a:path w="204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"/>
                        <wps:cNvSpPr/>
                        <wps:spPr bwMode="auto">
                          <a:xfrm rot="0">
                            <a:off x="6583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10"/>
                              <a:gd name="gd3" fmla="val 196"/>
                              <a:gd name="gd4" fmla="val 5"/>
                              <a:gd name="gd5" fmla="val 194"/>
                              <a:gd name="gd6" fmla="val 0"/>
                              <a:gd name="gd7" fmla="val 194"/>
                              <a:gd name="gd8" fmla="val 3"/>
                              <a:gd name="gd9" fmla="val 191"/>
                              <a:gd name="gd10" fmla="val 5"/>
                              <a:gd name="gd11" fmla="val 194"/>
                              <a:gd name="gd12" fmla="val 10"/>
                              <a:gd name="gd13" fmla="val 196"/>
                              <a:gd name="gd14" fmla="val 15"/>
                              <a:gd name="gd15" fmla="val 199"/>
                              <a:gd name="gd16" fmla="val 13"/>
                              <a:gd name="gd17" fmla="val 199"/>
                              <a:gd name="gd18" fmla="val 10"/>
                              <a:gd name="gd19" fmla="val 0"/>
                              <a:gd name="gd20" fmla="val 90"/>
                              <a:gd name="gd21" fmla="val 5"/>
                              <a:gd name="gd22" fmla="val 102"/>
                              <a:gd name="gd23" fmla="val 10"/>
                              <a:gd name="gd24" fmla="val 112"/>
                              <a:gd name="gd25" fmla="val 15"/>
                              <a:gd name="gd26" fmla="val 115"/>
                              <a:gd name="gd27" fmla="val 20"/>
                              <a:gd name="gd28" fmla="val 117"/>
                              <a:gd name="gd29" fmla="val 10"/>
                              <a:gd name="gd30" fmla="val 102"/>
                              <a:gd name="gd31" fmla="val 5"/>
                              <a:gd name="gd32" fmla="val 90"/>
                              <a:gd name="gd33" fmla="val 0"/>
                              <a:gd name="gd34" fmla="val 90"/>
                            </a:gdLst>
                            <a:ahLst/>
                            <a:cxnLst/>
                            <a:rect l="0" t="0" r="r" b="b"/>
                            <a:pathLst>
                              <a:path w="199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"/>
                        <wps:cNvSpPr/>
                        <wps:spPr bwMode="auto">
                          <a:xfrm rot="0">
                            <a:off x="6585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7"/>
                              <a:gd name="gd2" fmla="val 10"/>
                              <a:gd name="gd3" fmla="val 194"/>
                              <a:gd name="gd4" fmla="val 5"/>
                              <a:gd name="gd5" fmla="val 192"/>
                              <a:gd name="gd6" fmla="val 0"/>
                              <a:gd name="gd7" fmla="val 187"/>
                              <a:gd name="gd8" fmla="val 2"/>
                              <a:gd name="gd9" fmla="val 189"/>
                              <a:gd name="gd10" fmla="val 10"/>
                              <a:gd name="gd11" fmla="val 192"/>
                              <a:gd name="gd12" fmla="val 15"/>
                              <a:gd name="gd13" fmla="val 194"/>
                              <a:gd name="gd14" fmla="val 12"/>
                              <a:gd name="gd15" fmla="val 197"/>
                              <a:gd name="gd16" fmla="val 10"/>
                              <a:gd name="gd17" fmla="val 0"/>
                              <a:gd name="gd18" fmla="val 87"/>
                              <a:gd name="gd19" fmla="val 5"/>
                              <a:gd name="gd20" fmla="val 99"/>
                              <a:gd name="gd21" fmla="val 13"/>
                              <a:gd name="gd22" fmla="val 112"/>
                              <a:gd name="gd23" fmla="val 18"/>
                              <a:gd name="gd24" fmla="val 114"/>
                              <a:gd name="gd25" fmla="val 23"/>
                              <a:gd name="gd26" fmla="val 114"/>
                              <a:gd name="gd27" fmla="val 13"/>
                              <a:gd name="gd28" fmla="val 102"/>
                              <a:gd name="gd29" fmla="val 5"/>
                              <a:gd name="gd30" fmla="val 87"/>
                              <a:gd name="gd31" fmla="val 0"/>
                              <a:gd name="gd32" fmla="val 87"/>
                            </a:gdLst>
                            <a:ahLst/>
                            <a:cxnLst/>
                            <a:rect l="0" t="0" r="r" b="b"/>
                            <a:pathLst>
                              <a:path w="197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"/>
                        <wps:cNvSpPr/>
                        <wps:spPr bwMode="auto">
                          <a:xfrm rot="0">
                            <a:off x="6588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1"/>
                              <a:gd name="gd2" fmla="val 10"/>
                              <a:gd name="gd3" fmla="val 189"/>
                              <a:gd name="gd4" fmla="val 5"/>
                              <a:gd name="gd5" fmla="val 186"/>
                              <a:gd name="gd6" fmla="val 0"/>
                              <a:gd name="gd7" fmla="val 184"/>
                              <a:gd name="gd8" fmla="val 0"/>
                              <a:gd name="gd9" fmla="val 181"/>
                              <a:gd name="gd10" fmla="val 3"/>
                              <a:gd name="gd11" fmla="val 184"/>
                              <a:gd name="gd12" fmla="val 10"/>
                              <a:gd name="gd13" fmla="val 186"/>
                              <a:gd name="gd14" fmla="val 15"/>
                              <a:gd name="gd15" fmla="val 189"/>
                              <a:gd name="gd16" fmla="val 13"/>
                              <a:gd name="gd17" fmla="val 191"/>
                              <a:gd name="gd18" fmla="val 10"/>
                              <a:gd name="gd19" fmla="val 0"/>
                              <a:gd name="gd20" fmla="val 85"/>
                              <a:gd name="gd21" fmla="val 5"/>
                              <a:gd name="gd22" fmla="val 97"/>
                              <a:gd name="gd23" fmla="val 15"/>
                              <a:gd name="gd24" fmla="val 112"/>
                              <a:gd name="gd25" fmla="val 20"/>
                              <a:gd name="gd26" fmla="val 112"/>
                              <a:gd name="gd27" fmla="val 25"/>
                              <a:gd name="gd28" fmla="val 115"/>
                              <a:gd name="gd29" fmla="val 12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91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"/>
                        <wps:cNvSpPr/>
                        <wps:spPr bwMode="auto">
                          <a:xfrm rot="0">
                            <a:off x="6590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7"/>
                              <a:gd name="gd2" fmla="val 13"/>
                              <a:gd name="gd3" fmla="val 184"/>
                              <a:gd name="gd4" fmla="val 8"/>
                              <a:gd name="gd5" fmla="val 182"/>
                              <a:gd name="gd6" fmla="val 0"/>
                              <a:gd name="gd7" fmla="val 179"/>
                              <a:gd name="gd8" fmla="val 3"/>
                              <a:gd name="gd9" fmla="val 177"/>
                              <a:gd name="gd10" fmla="val 5"/>
                              <a:gd name="gd11" fmla="val 182"/>
                              <a:gd name="gd12" fmla="val 10"/>
                              <a:gd name="gd13" fmla="val 184"/>
                              <a:gd name="gd14" fmla="val 18"/>
                              <a:gd name="gd15" fmla="val 184"/>
                              <a:gd name="gd16" fmla="val 15"/>
                              <a:gd name="gd17" fmla="val 187"/>
                              <a:gd name="gd18" fmla="val 13"/>
                              <a:gd name="gd19" fmla="val 0"/>
                              <a:gd name="gd20" fmla="val 85"/>
                              <a:gd name="gd21" fmla="val 8"/>
                              <a:gd name="gd22" fmla="val 100"/>
                              <a:gd name="gd23" fmla="val 18"/>
                              <a:gd name="gd24" fmla="val 112"/>
                              <a:gd name="gd25" fmla="val 23"/>
                              <a:gd name="gd26" fmla="val 115"/>
                              <a:gd name="gd27" fmla="val 28"/>
                              <a:gd name="gd28" fmla="val 117"/>
                              <a:gd name="gd29" fmla="val 13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8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"/>
                        <wps:cNvSpPr/>
                        <wps:spPr bwMode="auto">
                          <a:xfrm rot="0">
                            <a:off x="6593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1"/>
                              <a:gd name="gd2" fmla="val 12"/>
                              <a:gd name="gd3" fmla="val 179"/>
                              <a:gd name="gd4" fmla="val 7"/>
                              <a:gd name="gd5" fmla="val 176"/>
                              <a:gd name="gd6" fmla="val 0"/>
                              <a:gd name="gd7" fmla="val 174"/>
                              <a:gd name="gd8" fmla="val 2"/>
                              <a:gd name="gd9" fmla="val 174"/>
                              <a:gd name="gd10" fmla="val 2"/>
                              <a:gd name="gd11" fmla="val 176"/>
                              <a:gd name="gd12" fmla="val 10"/>
                              <a:gd name="gd13" fmla="val 179"/>
                              <a:gd name="gd14" fmla="val 17"/>
                              <a:gd name="gd15" fmla="val 181"/>
                              <a:gd name="gd16" fmla="val 15"/>
                              <a:gd name="gd17" fmla="val 181"/>
                              <a:gd name="gd18" fmla="val 12"/>
                              <a:gd name="gd19" fmla="val 0"/>
                              <a:gd name="gd20" fmla="val 79"/>
                              <a:gd name="gd21" fmla="val 7"/>
                              <a:gd name="gd22" fmla="val 97"/>
                              <a:gd name="gd23" fmla="val 20"/>
                              <a:gd name="gd24" fmla="val 112"/>
                              <a:gd name="gd25" fmla="val 25"/>
                              <a:gd name="gd26" fmla="val 114"/>
                              <a:gd name="gd27" fmla="val 30"/>
                              <a:gd name="gd28" fmla="val 114"/>
                              <a:gd name="gd29" fmla="val 22"/>
                              <a:gd name="gd30" fmla="val 107"/>
                              <a:gd name="gd31" fmla="val 15"/>
                              <a:gd name="gd32" fmla="val 99"/>
                              <a:gd name="gd33" fmla="val 7"/>
                              <a:gd name="gd34" fmla="val 89"/>
                              <a:gd name="gd35" fmla="val 5"/>
                              <a:gd name="gd36" fmla="val 79"/>
                              <a:gd name="gd37" fmla="val 0"/>
                              <a:gd name="gd38" fmla="val 79"/>
                            </a:gdLst>
                            <a:ahLst/>
                            <a:cxnLst/>
                            <a:rect l="0" t="0" r="r" b="b"/>
                            <a:pathLst>
                              <a:path w="181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"/>
                        <wps:cNvSpPr/>
                        <wps:spPr bwMode="auto">
                          <a:xfrm rot="0">
                            <a:off x="6595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9"/>
                              <a:gd name="gd2" fmla="val 13"/>
                              <a:gd name="gd3" fmla="val 177"/>
                              <a:gd name="gd4" fmla="val 5"/>
                              <a:gd name="gd5" fmla="val 172"/>
                              <a:gd name="gd6" fmla="val 0"/>
                              <a:gd name="gd7" fmla="val 172"/>
                              <a:gd name="gd8" fmla="val 0"/>
                              <a:gd name="gd9" fmla="val 169"/>
                              <a:gd name="gd10" fmla="val 3"/>
                              <a:gd name="gd11" fmla="val 172"/>
                              <a:gd name="gd12" fmla="val 10"/>
                              <a:gd name="gd13" fmla="val 174"/>
                              <a:gd name="gd14" fmla="val 18"/>
                              <a:gd name="gd15" fmla="val 177"/>
                              <a:gd name="gd16" fmla="val 15"/>
                              <a:gd name="gd17" fmla="val 179"/>
                              <a:gd name="gd18" fmla="val 13"/>
                              <a:gd name="gd19" fmla="val 0"/>
                              <a:gd name="gd20" fmla="val 77"/>
                              <a:gd name="gd21" fmla="val 8"/>
                              <a:gd name="gd22" fmla="val 95"/>
                              <a:gd name="gd23" fmla="val 23"/>
                              <a:gd name="gd24" fmla="val 112"/>
                              <a:gd name="gd25" fmla="val 28"/>
                              <a:gd name="gd26" fmla="val 112"/>
                              <a:gd name="gd27" fmla="val 33"/>
                              <a:gd name="gd28" fmla="val 112"/>
                              <a:gd name="gd29" fmla="val 23"/>
                              <a:gd name="gd30" fmla="val 105"/>
                              <a:gd name="gd31" fmla="val 15"/>
                              <a:gd name="gd32" fmla="val 97"/>
                              <a:gd name="gd33" fmla="val 10"/>
                              <a:gd name="gd34" fmla="val 87"/>
                              <a:gd name="gd35" fmla="val 3"/>
                              <a:gd name="gd36" fmla="val 77"/>
                              <a:gd name="gd37" fmla="val 0"/>
                              <a:gd name="gd38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7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"/>
                        <wps:cNvSpPr/>
                        <wps:spPr bwMode="auto">
                          <a:xfrm rot="0">
                            <a:off x="6598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4"/>
                              <a:gd name="gd2" fmla="val 15"/>
                              <a:gd name="gd3" fmla="val 171"/>
                              <a:gd name="gd4" fmla="val 8"/>
                              <a:gd name="gd5" fmla="val 169"/>
                              <a:gd name="gd6" fmla="val 0"/>
                              <a:gd name="gd7" fmla="val 166"/>
                              <a:gd name="gd8" fmla="val 3"/>
                              <a:gd name="gd9" fmla="val 164"/>
                              <a:gd name="gd10" fmla="val 3"/>
                              <a:gd name="gd11" fmla="val 166"/>
                              <a:gd name="gd12" fmla="val 13"/>
                              <a:gd name="gd13" fmla="val 169"/>
                              <a:gd name="gd14" fmla="val 20"/>
                              <a:gd name="gd15" fmla="val 171"/>
                              <a:gd name="gd16" fmla="val 18"/>
                              <a:gd name="gd17" fmla="val 174"/>
                              <a:gd name="gd18" fmla="val 15"/>
                              <a:gd name="gd19" fmla="val 0"/>
                              <a:gd name="gd20" fmla="val 77"/>
                              <a:gd name="gd21" fmla="val 2"/>
                              <a:gd name="gd22" fmla="val 87"/>
                              <a:gd name="gd23" fmla="val 10"/>
                              <a:gd name="gd24" fmla="val 97"/>
                              <a:gd name="gd25" fmla="val 17"/>
                              <a:gd name="gd26" fmla="val 105"/>
                              <a:gd name="gd27" fmla="val 25"/>
                              <a:gd name="gd28" fmla="val 112"/>
                              <a:gd name="gd29" fmla="val 27"/>
                              <a:gd name="gd30" fmla="val 112"/>
                              <a:gd name="gd31" fmla="val 30"/>
                              <a:gd name="gd32" fmla="val 112"/>
                              <a:gd name="gd33" fmla="val 32"/>
                              <a:gd name="gd34" fmla="val 112"/>
                              <a:gd name="gd35" fmla="val 22"/>
                              <a:gd name="gd36" fmla="val 105"/>
                              <a:gd name="gd37" fmla="val 15"/>
                              <a:gd name="gd38" fmla="val 95"/>
                              <a:gd name="gd39" fmla="val 10"/>
                              <a:gd name="gd40" fmla="val 87"/>
                              <a:gd name="gd41" fmla="val 2"/>
                              <a:gd name="gd42" fmla="val 75"/>
                              <a:gd name="gd43" fmla="val 0"/>
                              <a:gd name="gd44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7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"/>
                        <wps:cNvSpPr/>
                        <wps:spPr bwMode="auto">
                          <a:xfrm rot="0">
                            <a:off x="6598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1"/>
                              <a:gd name="gd2" fmla="val 15"/>
                              <a:gd name="gd3" fmla="val 169"/>
                              <a:gd name="gd4" fmla="val 7"/>
                              <a:gd name="gd5" fmla="val 166"/>
                              <a:gd name="gd6" fmla="val 0"/>
                              <a:gd name="gd7" fmla="val 164"/>
                              <a:gd name="gd8" fmla="val 0"/>
                              <a:gd name="gd9" fmla="val 161"/>
                              <a:gd name="gd10" fmla="val 2"/>
                              <a:gd name="gd11" fmla="val 166"/>
                              <a:gd name="gd12" fmla="val 10"/>
                              <a:gd name="gd13" fmla="val 169"/>
                              <a:gd name="gd14" fmla="val 20"/>
                              <a:gd name="gd15" fmla="val 169"/>
                              <a:gd name="gd16" fmla="val 17"/>
                              <a:gd name="gd17" fmla="val 171"/>
                              <a:gd name="gd18" fmla="val 15"/>
                              <a:gd name="gd19" fmla="val 0"/>
                              <a:gd name="gd20" fmla="val 74"/>
                              <a:gd name="gd21" fmla="val 7"/>
                              <a:gd name="gd22" fmla="val 84"/>
                              <a:gd name="gd23" fmla="val 12"/>
                              <a:gd name="gd24" fmla="val 94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0"/>
                              <a:gd name="gd30" fmla="val 109"/>
                              <a:gd name="gd31" fmla="val 32"/>
                              <a:gd name="gd32" fmla="val 109"/>
                              <a:gd name="gd33" fmla="val 35"/>
                              <a:gd name="gd34" fmla="val 109"/>
                              <a:gd name="gd35" fmla="val 25"/>
                              <a:gd name="gd36" fmla="val 102"/>
                              <a:gd name="gd37" fmla="val 17"/>
                              <a:gd name="gd38" fmla="val 92"/>
                              <a:gd name="gd39" fmla="val 12"/>
                              <a:gd name="gd40" fmla="val 82"/>
                              <a:gd name="gd41" fmla="val 5"/>
                              <a:gd name="gd42" fmla="val 72"/>
                              <a:gd name="gd43" fmla="val 0"/>
                              <a:gd name="gd44" fmla="val 74"/>
                            </a:gdLst>
                            <a:ahLst/>
                            <a:cxnLst/>
                            <a:rect l="0" t="0" r="r" b="b"/>
                            <a:pathLst>
                              <a:path w="171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"/>
                        <wps:cNvSpPr/>
                        <wps:spPr bwMode="auto">
                          <a:xfrm rot="0">
                            <a:off x="6599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17"/>
                              <a:gd name="gd3" fmla="val 164"/>
                              <a:gd name="gd4" fmla="val 10"/>
                              <a:gd name="gd5" fmla="val 162"/>
                              <a:gd name="gd6" fmla="val 0"/>
                              <a:gd name="gd7" fmla="val 159"/>
                              <a:gd name="gd8" fmla="val 2"/>
                              <a:gd name="gd9" fmla="val 157"/>
                              <a:gd name="gd10" fmla="val 5"/>
                              <a:gd name="gd11" fmla="val 162"/>
                              <a:gd name="gd12" fmla="val 12"/>
                              <a:gd name="gd13" fmla="val 164"/>
                              <a:gd name="gd14" fmla="val 22"/>
                              <a:gd name="gd15" fmla="val 167"/>
                              <a:gd name="gd16" fmla="val 20"/>
                              <a:gd name="gd17" fmla="val 167"/>
                              <a:gd name="gd18" fmla="val 17"/>
                              <a:gd name="gd19" fmla="val 0"/>
                              <a:gd name="gd20" fmla="val 72"/>
                              <a:gd name="gd21" fmla="val 8"/>
                              <a:gd name="gd22" fmla="val 84"/>
                              <a:gd name="gd23" fmla="val 13"/>
                              <a:gd name="gd24" fmla="val 92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3"/>
                              <a:gd name="gd30" fmla="val 109"/>
                              <a:gd name="gd31" fmla="val 35"/>
                              <a:gd name="gd32" fmla="val 107"/>
                              <a:gd name="gd33" fmla="val 28"/>
                              <a:gd name="gd34" fmla="val 99"/>
                              <a:gd name="gd35" fmla="val 18"/>
                              <a:gd name="gd36" fmla="val 92"/>
                              <a:gd name="gd37" fmla="val 13"/>
                              <a:gd name="gd38" fmla="val 82"/>
                              <a:gd name="gd39" fmla="val 5"/>
                              <a:gd name="gd40" fmla="val 72"/>
                              <a:gd name="gd41" fmla="val 0"/>
                              <a:gd name="gd42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67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"/>
                        <wps:cNvSpPr/>
                        <wps:spPr bwMode="auto">
                          <a:xfrm rot="0">
                            <a:off x="6603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18"/>
                              <a:gd name="gd3" fmla="val 161"/>
                              <a:gd name="gd4" fmla="val 8"/>
                              <a:gd name="gd5" fmla="val 156"/>
                              <a:gd name="gd6" fmla="val 0"/>
                              <a:gd name="gd7" fmla="val 154"/>
                              <a:gd name="gd8" fmla="val 3"/>
                              <a:gd name="gd9" fmla="val 154"/>
                              <a:gd name="gd10" fmla="val 3"/>
                              <a:gd name="gd11" fmla="val 156"/>
                              <a:gd name="gd12" fmla="val 13"/>
                              <a:gd name="gd13" fmla="val 159"/>
                              <a:gd name="gd14" fmla="val 23"/>
                              <a:gd name="gd15" fmla="val 161"/>
                              <a:gd name="gd16" fmla="val 20"/>
                              <a:gd name="gd17" fmla="val 164"/>
                              <a:gd name="gd18" fmla="val 18"/>
                              <a:gd name="gd19" fmla="val 0"/>
                              <a:gd name="gd20" fmla="val 70"/>
                              <a:gd name="gd21" fmla="val 7"/>
                              <a:gd name="gd22" fmla="val 80"/>
                              <a:gd name="gd23" fmla="val 12"/>
                              <a:gd name="gd24" fmla="val 90"/>
                              <a:gd name="gd25" fmla="val 20"/>
                              <a:gd name="gd26" fmla="val 100"/>
                              <a:gd name="gd27" fmla="val 30"/>
                              <a:gd name="gd28" fmla="val 107"/>
                              <a:gd name="gd29" fmla="val 32"/>
                              <a:gd name="gd30" fmla="val 105"/>
                              <a:gd name="gd31" fmla="val 35"/>
                              <a:gd name="gd32" fmla="val 105"/>
                              <a:gd name="gd33" fmla="val 27"/>
                              <a:gd name="gd34" fmla="val 97"/>
                              <a:gd name="gd35" fmla="val 17"/>
                              <a:gd name="gd36" fmla="val 90"/>
                              <a:gd name="gd37" fmla="val 12"/>
                              <a:gd name="gd38" fmla="val 80"/>
                              <a:gd name="gd39" fmla="val 5"/>
                              <a:gd name="gd40" fmla="val 67"/>
                              <a:gd name="gd41" fmla="val 0"/>
                              <a:gd name="gd4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64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"/>
                        <wps:cNvSpPr/>
                        <wps:spPr bwMode="auto">
                          <a:xfrm rot="0">
                            <a:off x="6605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17"/>
                              <a:gd name="gd3" fmla="val 157"/>
                              <a:gd name="gd4" fmla="val 7"/>
                              <a:gd name="gd5" fmla="val 152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2"/>
                              <a:gd name="gd11" fmla="val 152"/>
                              <a:gd name="gd12" fmla="val 12"/>
                              <a:gd name="gd13" fmla="val 154"/>
                              <a:gd name="gd14" fmla="val 22"/>
                              <a:gd name="gd15" fmla="val 157"/>
                              <a:gd name="gd16" fmla="val 20"/>
                              <a:gd name="gd17" fmla="val 159"/>
                              <a:gd name="gd18" fmla="val 17"/>
                              <a:gd name="gd19" fmla="val 0"/>
                              <a:gd name="gd20" fmla="val 67"/>
                              <a:gd name="gd21" fmla="val 8"/>
                              <a:gd name="gd22" fmla="val 77"/>
                              <a:gd name="gd23" fmla="val 13"/>
                              <a:gd name="gd24" fmla="val 87"/>
                              <a:gd name="gd25" fmla="val 23"/>
                              <a:gd name="gd26" fmla="val 94"/>
                              <a:gd name="gd27" fmla="val 30"/>
                              <a:gd name="gd28" fmla="val 102"/>
                              <a:gd name="gd29" fmla="val 33"/>
                              <a:gd name="gd30" fmla="val 102"/>
                              <a:gd name="gd31" fmla="val 38"/>
                              <a:gd name="gd32" fmla="val 99"/>
                              <a:gd name="gd33" fmla="val 28"/>
                              <a:gd name="gd34" fmla="val 94"/>
                              <a:gd name="gd35" fmla="val 18"/>
                              <a:gd name="gd36" fmla="val 84"/>
                              <a:gd name="gd37" fmla="val 13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59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"/>
                        <wps:cNvSpPr/>
                        <wps:spPr bwMode="auto">
                          <a:xfrm rot="0">
                            <a:off x="6608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0"/>
                              <a:gd name="gd3" fmla="val 151"/>
                              <a:gd name="gd4" fmla="val 10"/>
                              <a:gd name="gd5" fmla="val 149"/>
                              <a:gd name="gd6" fmla="val 0"/>
                              <a:gd name="gd7" fmla="val 146"/>
                              <a:gd name="gd8" fmla="val 2"/>
                              <a:gd name="gd9" fmla="val 144"/>
                              <a:gd name="gd10" fmla="val 2"/>
                              <a:gd name="gd11" fmla="val 146"/>
                              <a:gd name="gd12" fmla="val 12"/>
                              <a:gd name="gd13" fmla="val 149"/>
                              <a:gd name="gd14" fmla="val 25"/>
                              <a:gd name="gd15" fmla="val 151"/>
                              <a:gd name="gd16" fmla="val 22"/>
                              <a:gd name="gd17" fmla="val 154"/>
                              <a:gd name="gd18" fmla="val 20"/>
                              <a:gd name="gd19" fmla="val 0"/>
                              <a:gd name="gd20" fmla="val 64"/>
                              <a:gd name="gd21" fmla="val 7"/>
                              <a:gd name="gd22" fmla="val 77"/>
                              <a:gd name="gd23" fmla="val 12"/>
                              <a:gd name="gd24" fmla="val 87"/>
                              <a:gd name="gd25" fmla="val 22"/>
                              <a:gd name="gd26" fmla="val 94"/>
                              <a:gd name="gd27" fmla="val 30"/>
                              <a:gd name="gd28" fmla="val 102"/>
                              <a:gd name="gd29" fmla="val 35"/>
                              <a:gd name="gd30" fmla="val 99"/>
                              <a:gd name="gd31" fmla="val 37"/>
                              <a:gd name="gd32" fmla="val 99"/>
                              <a:gd name="gd33" fmla="val 27"/>
                              <a:gd name="gd34" fmla="val 92"/>
                              <a:gd name="gd35" fmla="val 17"/>
                              <a:gd name="gd36" fmla="val 84"/>
                              <a:gd name="gd37" fmla="val 12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4"/>
                            </a:gdLst>
                            <a:ahLst/>
                            <a:cxnLst/>
                            <a:rect l="0" t="0" r="r" b="b"/>
                            <a:pathLst>
                              <a:path w="1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"/>
                        <wps:cNvSpPr/>
                        <wps:spPr bwMode="auto">
                          <a:xfrm rot="0">
                            <a:off x="6610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0"/>
                              <a:gd name="gd3" fmla="val 147"/>
                              <a:gd name="gd4" fmla="val 10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3"/>
                              <a:gd name="gd11" fmla="val 144"/>
                              <a:gd name="gd12" fmla="val 13"/>
                              <a:gd name="gd13" fmla="val 144"/>
                              <a:gd name="gd14" fmla="val 25"/>
                              <a:gd name="gd15" fmla="val 147"/>
                              <a:gd name="gd16" fmla="val 23"/>
                              <a:gd name="gd17" fmla="val 149"/>
                              <a:gd name="gd18" fmla="val 20"/>
                              <a:gd name="gd19" fmla="val 0"/>
                              <a:gd name="gd20" fmla="val 62"/>
                              <a:gd name="gd21" fmla="val 8"/>
                              <a:gd name="gd22" fmla="val 72"/>
                              <a:gd name="gd23" fmla="val 13"/>
                              <a:gd name="gd24" fmla="val 82"/>
                              <a:gd name="gd25" fmla="val 23"/>
                              <a:gd name="gd26" fmla="val 92"/>
                              <a:gd name="gd27" fmla="val 33"/>
                              <a:gd name="gd28" fmla="val 97"/>
                              <a:gd name="gd29" fmla="val 35"/>
                              <a:gd name="gd30" fmla="val 97"/>
                              <a:gd name="gd31" fmla="val 38"/>
                              <a:gd name="gd32" fmla="val 97"/>
                              <a:gd name="gd33" fmla="val 28"/>
                              <a:gd name="gd34" fmla="val 90"/>
                              <a:gd name="gd35" fmla="val 18"/>
                              <a:gd name="gd36" fmla="val 82"/>
                              <a:gd name="gd37" fmla="val 13"/>
                              <a:gd name="gd38" fmla="val 72"/>
                              <a:gd name="gd39" fmla="val 5"/>
                              <a:gd name="gd40" fmla="val 62"/>
                              <a:gd name="gd41" fmla="val 0"/>
                              <a:gd name="gd4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49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"/>
                        <wps:cNvSpPr/>
                        <wps:spPr bwMode="auto">
                          <a:xfrm rot="0">
                            <a:off x="6613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3"/>
                              <a:gd name="gd3" fmla="val 141"/>
                              <a:gd name="gd4" fmla="val 10"/>
                              <a:gd name="gd5" fmla="val 139"/>
                              <a:gd name="gd6" fmla="val 0"/>
                              <a:gd name="gd7" fmla="val 136"/>
                              <a:gd name="gd8" fmla="val 3"/>
                              <a:gd name="gd9" fmla="val 134"/>
                              <a:gd name="gd10" fmla="val 3"/>
                              <a:gd name="gd11" fmla="val 139"/>
                              <a:gd name="gd12" fmla="val 15"/>
                              <a:gd name="gd13" fmla="val 141"/>
                              <a:gd name="gd14" fmla="val 28"/>
                              <a:gd name="gd15" fmla="val 141"/>
                              <a:gd name="gd16" fmla="val 25"/>
                              <a:gd name="gd17" fmla="val 144"/>
                              <a:gd name="gd18" fmla="val 23"/>
                              <a:gd name="gd19" fmla="val 0"/>
                              <a:gd name="gd20" fmla="val 62"/>
                              <a:gd name="gd21" fmla="val 7"/>
                              <a:gd name="gd22" fmla="val 72"/>
                              <a:gd name="gd23" fmla="val 12"/>
                              <a:gd name="gd24" fmla="val 82"/>
                              <a:gd name="gd25" fmla="val 22"/>
                              <a:gd name="gd26" fmla="val 90"/>
                              <a:gd name="gd27" fmla="val 32"/>
                              <a:gd name="gd28" fmla="val 97"/>
                              <a:gd name="gd29" fmla="val 35"/>
                              <a:gd name="gd30" fmla="val 97"/>
                              <a:gd name="gd31" fmla="val 37"/>
                              <a:gd name="gd32" fmla="val 95"/>
                              <a:gd name="gd33" fmla="val 27"/>
                              <a:gd name="gd34" fmla="val 90"/>
                              <a:gd name="gd35" fmla="val 20"/>
                              <a:gd name="gd36" fmla="val 80"/>
                              <a:gd name="gd37" fmla="val 10"/>
                              <a:gd name="gd38" fmla="val 72"/>
                              <a:gd name="gd39" fmla="val 5"/>
                              <a:gd name="gd40" fmla="val 60"/>
                              <a:gd name="gd41" fmla="val 0"/>
                              <a:gd name="gd4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4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54" y="631"/>
                          <a:ext cx="487" cy="917"/>
                          <a:chOff x="6354" y="631"/>
                          <a:chExt cx="487" cy="917"/>
                        </a:xfrm>
                      </wpg:grpSpPr>
                      <wps:wsp>
                        <wps:cNvPr id="800" name=""/>
                        <wps:cNvSpPr/>
                        <wps:spPr bwMode="auto">
                          <a:xfrm rot="0">
                            <a:off x="6615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9"/>
                              <a:gd name="gd2" fmla="val 22"/>
                              <a:gd name="gd3" fmla="val 139"/>
                              <a:gd name="gd4" fmla="val 10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2"/>
                              <a:gd name="gd11" fmla="val 134"/>
                              <a:gd name="gd12" fmla="val 15"/>
                              <a:gd name="gd13" fmla="val 137"/>
                              <a:gd name="gd14" fmla="val 27"/>
                              <a:gd name="gd15" fmla="val 139"/>
                              <a:gd name="gd16" fmla="val 25"/>
                              <a:gd name="gd17" fmla="val 139"/>
                              <a:gd name="gd18" fmla="val 22"/>
                              <a:gd name="gd19" fmla="val 0"/>
                              <a:gd name="gd20" fmla="val 59"/>
                              <a:gd name="gd21" fmla="val 8"/>
                              <a:gd name="gd22" fmla="val 69"/>
                              <a:gd name="gd23" fmla="val 13"/>
                              <a:gd name="gd24" fmla="val 79"/>
                              <a:gd name="gd25" fmla="val 23"/>
                              <a:gd name="gd26" fmla="val 87"/>
                              <a:gd name="gd27" fmla="val 33"/>
                              <a:gd name="gd28" fmla="val 94"/>
                              <a:gd name="gd29" fmla="val 35"/>
                              <a:gd name="gd30" fmla="val 92"/>
                              <a:gd name="gd31" fmla="val 40"/>
                              <a:gd name="gd32" fmla="val 92"/>
                              <a:gd name="gd33" fmla="val 28"/>
                              <a:gd name="gd34" fmla="val 84"/>
                              <a:gd name="gd35" fmla="val 20"/>
                              <a:gd name="gd36" fmla="val 77"/>
                              <a:gd name="gd37" fmla="val 10"/>
                              <a:gd name="gd38" fmla="val 67"/>
                              <a:gd name="gd39" fmla="val 5"/>
                              <a:gd name="gd40" fmla="val 57"/>
                              <a:gd name="gd41" fmla="val 0"/>
                              <a:gd name="gd42" fmla="val 59"/>
                            </a:gdLst>
                            <a:ahLst/>
                            <a:cxnLst/>
                            <a:rect l="0" t="0" r="r" b="b"/>
                            <a:pathLst>
                              <a:path w="139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 rot="0">
                            <a:off x="661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6"/>
                              <a:gd name="gd2" fmla="val 25"/>
                              <a:gd name="gd3" fmla="val 134"/>
                              <a:gd name="gd4" fmla="val 12"/>
                              <a:gd name="gd5" fmla="val 129"/>
                              <a:gd name="gd6" fmla="val 0"/>
                              <a:gd name="gd7" fmla="val 126"/>
                              <a:gd name="gd8" fmla="val 2"/>
                              <a:gd name="gd9" fmla="val 126"/>
                              <a:gd name="gd10" fmla="val 5"/>
                              <a:gd name="gd11" fmla="val 129"/>
                              <a:gd name="gd12" fmla="val 15"/>
                              <a:gd name="gd13" fmla="val 131"/>
                              <a:gd name="gd14" fmla="val 30"/>
                              <a:gd name="gd15" fmla="val 131"/>
                              <a:gd name="gd16" fmla="val 30"/>
                              <a:gd name="gd17" fmla="val 134"/>
                              <a:gd name="gd18" fmla="val 27"/>
                              <a:gd name="gd19" fmla="val 136"/>
                              <a:gd name="gd20" fmla="val 25"/>
                              <a:gd name="gd21" fmla="val 0"/>
                              <a:gd name="gd22" fmla="val 57"/>
                              <a:gd name="gd23" fmla="val 5"/>
                              <a:gd name="gd24" fmla="val 69"/>
                              <a:gd name="gd25" fmla="val 15"/>
                              <a:gd name="gd26" fmla="val 77"/>
                              <a:gd name="gd27" fmla="val 22"/>
                              <a:gd name="gd28" fmla="val 87"/>
                              <a:gd name="gd29" fmla="val 32"/>
                              <a:gd name="gd30" fmla="val 92"/>
                              <a:gd name="gd31" fmla="val 37"/>
                              <a:gd name="gd32" fmla="val 92"/>
                              <a:gd name="gd33" fmla="val 39"/>
                              <a:gd name="gd34" fmla="val 89"/>
                              <a:gd name="gd35" fmla="val 27"/>
                              <a:gd name="gd36" fmla="val 84"/>
                              <a:gd name="gd37" fmla="val 20"/>
                              <a:gd name="gd38" fmla="val 77"/>
                              <a:gd name="gd39" fmla="val 12"/>
                              <a:gd name="gd40" fmla="val 67"/>
                              <a:gd name="gd41" fmla="val 5"/>
                              <a:gd name="gd42" fmla="val 57"/>
                              <a:gd name="gd43" fmla="val 0"/>
                              <a:gd name="gd44" fmla="val 57"/>
                            </a:gdLst>
                            <a:ahLst/>
                            <a:cxnLst/>
                            <a:rect l="0" t="0" r="r" b="b"/>
                            <a:pathLst>
                              <a:path w="136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 rot="0">
                            <a:off x="662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29"/>
                              <a:gd name="gd4" fmla="val 13"/>
                              <a:gd name="gd5" fmla="val 124"/>
                              <a:gd name="gd6" fmla="val 0"/>
                              <a:gd name="gd7" fmla="val 124"/>
                              <a:gd name="gd8" fmla="val 3"/>
                              <a:gd name="gd9" fmla="val 122"/>
                              <a:gd name="gd10" fmla="val 3"/>
                              <a:gd name="gd11" fmla="val 124"/>
                              <a:gd name="gd12" fmla="val 15"/>
                              <a:gd name="gd13" fmla="val 127"/>
                              <a:gd name="gd14" fmla="val 28"/>
                              <a:gd name="gd15" fmla="val 127"/>
                              <a:gd name="gd16" fmla="val 28"/>
                              <a:gd name="gd17" fmla="val 127"/>
                              <a:gd name="gd18" fmla="val 30"/>
                              <a:gd name="gd19" fmla="val 129"/>
                              <a:gd name="gd20" fmla="val 28"/>
                              <a:gd name="gd21" fmla="val 132"/>
                              <a:gd name="gd22" fmla="val 25"/>
                              <a:gd name="gd23" fmla="val 0"/>
                              <a:gd name="gd24" fmla="val 55"/>
                              <a:gd name="gd25" fmla="val 5"/>
                              <a:gd name="gd26" fmla="val 65"/>
                              <a:gd name="gd27" fmla="val 15"/>
                              <a:gd name="gd28" fmla="val 75"/>
                              <a:gd name="gd29" fmla="val 23"/>
                              <a:gd name="gd30" fmla="val 82"/>
                              <a:gd name="gd31" fmla="val 35"/>
                              <a:gd name="gd32" fmla="val 90"/>
                              <a:gd name="gd33" fmla="val 37"/>
                              <a:gd name="gd34" fmla="val 87"/>
                              <a:gd name="gd35" fmla="val 40"/>
                              <a:gd name="gd36" fmla="val 87"/>
                              <a:gd name="gd37" fmla="val 30"/>
                              <a:gd name="gd38" fmla="val 80"/>
                              <a:gd name="gd39" fmla="val 20"/>
                              <a:gd name="gd40" fmla="val 72"/>
                              <a:gd name="gd41" fmla="val 13"/>
                              <a:gd name="gd42" fmla="val 65"/>
                              <a:gd name="gd43" fmla="val 5"/>
                              <a:gd name="gd44" fmla="val 55"/>
                              <a:gd name="gd45" fmla="val 0"/>
                              <a:gd name="gd4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132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 rot="0">
                            <a:off x="662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6"/>
                              <a:gd name="gd2" fmla="val 25"/>
                              <a:gd name="gd3" fmla="val 124"/>
                              <a:gd name="gd4" fmla="val 10"/>
                              <a:gd name="gd5" fmla="val 121"/>
                              <a:gd name="gd6" fmla="val 0"/>
                              <a:gd name="gd7" fmla="val 119"/>
                              <a:gd name="gd8" fmla="val 0"/>
                              <a:gd name="gd9" fmla="val 116"/>
                              <a:gd name="gd10" fmla="val 2"/>
                              <a:gd name="gd11" fmla="val 119"/>
                              <a:gd name="gd12" fmla="val 12"/>
                              <a:gd name="gd13" fmla="val 121"/>
                              <a:gd name="gd14" fmla="val 25"/>
                              <a:gd name="gd15" fmla="val 121"/>
                              <a:gd name="gd16" fmla="val 27"/>
                              <a:gd name="gd17" fmla="val 121"/>
                              <a:gd name="gd18" fmla="val 30"/>
                              <a:gd name="gd19" fmla="val 124"/>
                              <a:gd name="gd20" fmla="val 27"/>
                              <a:gd name="gd21" fmla="val 126"/>
                              <a:gd name="gd22" fmla="val 25"/>
                              <a:gd name="gd23" fmla="val 126"/>
                              <a:gd name="gd24" fmla="val 25"/>
                              <a:gd name="gd25" fmla="val 0"/>
                              <a:gd name="gd26" fmla="val 52"/>
                              <a:gd name="gd27" fmla="val 7"/>
                              <a:gd name="gd28" fmla="val 62"/>
                              <a:gd name="gd29" fmla="val 15"/>
                              <a:gd name="gd30" fmla="val 72"/>
                              <a:gd name="gd31" fmla="val 22"/>
                              <a:gd name="gd32" fmla="val 79"/>
                              <a:gd name="gd33" fmla="val 34"/>
                              <a:gd name="gd34" fmla="val 84"/>
                              <a:gd name="gd35" fmla="val 37"/>
                              <a:gd name="gd36" fmla="val 84"/>
                              <a:gd name="gd37" fmla="val 39"/>
                              <a:gd name="gd38" fmla="val 82"/>
                              <a:gd name="gd39" fmla="val 30"/>
                              <a:gd name="gd40" fmla="val 77"/>
                              <a:gd name="gd41" fmla="val 20"/>
                              <a:gd name="gd42" fmla="val 69"/>
                              <a:gd name="gd43" fmla="val 12"/>
                              <a:gd name="gd44" fmla="val 62"/>
                              <a:gd name="gd45" fmla="val 5"/>
                              <a:gd name="gd46" fmla="val 50"/>
                              <a:gd name="gd47" fmla="val 0"/>
                              <a:gd name="gd48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26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 rot="0">
                            <a:off x="662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19"/>
                              <a:gd name="gd4" fmla="val 12"/>
                              <a:gd name="gd5" fmla="val 117"/>
                              <a:gd name="gd6" fmla="val 0"/>
                              <a:gd name="gd7" fmla="val 114"/>
                              <a:gd name="gd8" fmla="val 2"/>
                              <a:gd name="gd9" fmla="val 112"/>
                              <a:gd name="gd10" fmla="val 2"/>
                              <a:gd name="gd11" fmla="val 114"/>
                              <a:gd name="gd12" fmla="val 12"/>
                              <a:gd name="gd13" fmla="val 117"/>
                              <a:gd name="gd14" fmla="val 25"/>
                              <a:gd name="gd15" fmla="val 117"/>
                              <a:gd name="gd16" fmla="val 27"/>
                              <a:gd name="gd17" fmla="val 114"/>
                              <a:gd name="gd18" fmla="val 32"/>
                              <a:gd name="gd19" fmla="val 119"/>
                              <a:gd name="gd20" fmla="val 30"/>
                              <a:gd name="gd21" fmla="val 122"/>
                              <a:gd name="gd22" fmla="val 27"/>
                              <a:gd name="gd23" fmla="val 122"/>
                              <a:gd name="gd24" fmla="val 25"/>
                              <a:gd name="gd25" fmla="val 122"/>
                              <a:gd name="gd26" fmla="val 25"/>
                              <a:gd name="gd27" fmla="val 0"/>
                              <a:gd name="gd28" fmla="val 52"/>
                              <a:gd name="gd29" fmla="val 8"/>
                              <a:gd name="gd30" fmla="val 62"/>
                              <a:gd name="gd31" fmla="val 15"/>
                              <a:gd name="gd32" fmla="val 69"/>
                              <a:gd name="gd33" fmla="val 25"/>
                              <a:gd name="gd34" fmla="val 77"/>
                              <a:gd name="gd35" fmla="val 35"/>
                              <a:gd name="gd36" fmla="val 84"/>
                              <a:gd name="gd37" fmla="val 37"/>
                              <a:gd name="gd38" fmla="val 82"/>
                              <a:gd name="gd39" fmla="val 42"/>
                              <a:gd name="gd40" fmla="val 79"/>
                              <a:gd name="gd41" fmla="val 30"/>
                              <a:gd name="gd42" fmla="val 77"/>
                              <a:gd name="gd43" fmla="val 20"/>
                              <a:gd name="gd44" fmla="val 69"/>
                              <a:gd name="gd45" fmla="val 13"/>
                              <a:gd name="gd46" fmla="val 59"/>
                              <a:gd name="gd47" fmla="val 5"/>
                              <a:gd name="gd48" fmla="val 50"/>
                              <a:gd name="gd49" fmla="val 0"/>
                              <a:gd name="gd50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22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 rot="0">
                            <a:off x="662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6"/>
                              <a:gd name="gd2" fmla="val 23"/>
                              <a:gd name="gd3" fmla="val 114"/>
                              <a:gd name="gd4" fmla="val 10"/>
                              <a:gd name="gd5" fmla="val 111"/>
                              <a:gd name="gd6" fmla="val 0"/>
                              <a:gd name="gd7" fmla="val 109"/>
                              <a:gd name="gd8" fmla="val 0"/>
                              <a:gd name="gd9" fmla="val 107"/>
                              <a:gd name="gd10" fmla="val 3"/>
                              <a:gd name="gd11" fmla="val 109"/>
                              <a:gd name="gd12" fmla="val 13"/>
                              <a:gd name="gd13" fmla="val 111"/>
                              <a:gd name="gd14" fmla="val 23"/>
                              <a:gd name="gd15" fmla="val 111"/>
                              <a:gd name="gd16" fmla="val 28"/>
                              <a:gd name="gd17" fmla="val 109"/>
                              <a:gd name="gd18" fmla="val 33"/>
                              <a:gd name="gd19" fmla="val 111"/>
                              <a:gd name="gd20" fmla="val 30"/>
                              <a:gd name="gd21" fmla="val 116"/>
                              <a:gd name="gd22" fmla="val 28"/>
                              <a:gd name="gd23" fmla="val 116"/>
                              <a:gd name="gd24" fmla="val 25"/>
                              <a:gd name="gd25" fmla="val 116"/>
                              <a:gd name="gd26" fmla="val 23"/>
                              <a:gd name="gd27" fmla="val 0"/>
                              <a:gd name="gd28" fmla="val 48"/>
                              <a:gd name="gd29" fmla="val 7"/>
                              <a:gd name="gd30" fmla="val 60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4"/>
                              <a:gd name="gd36" fmla="val 80"/>
                              <a:gd name="gd37" fmla="val 39"/>
                              <a:gd name="gd38" fmla="val 77"/>
                              <a:gd name="gd39" fmla="val 42"/>
                              <a:gd name="gd40" fmla="val 77"/>
                              <a:gd name="gd41" fmla="val 29"/>
                              <a:gd name="gd42" fmla="val 72"/>
                              <a:gd name="gd43" fmla="val 20"/>
                              <a:gd name="gd44" fmla="val 65"/>
                              <a:gd name="gd45" fmla="val 12"/>
                              <a:gd name="gd46" fmla="val 57"/>
                              <a:gd name="gd47" fmla="val 5"/>
                              <a:gd name="gd48" fmla="val 48"/>
                              <a:gd name="gd49" fmla="val 2"/>
                              <a:gd name="gd50" fmla="val 48"/>
                              <a:gd name="gd51" fmla="val 0"/>
                              <a:gd name="gd52" fmla="val 48"/>
                            </a:gdLst>
                            <a:ahLst/>
                            <a:cxnLst/>
                            <a:rect l="0" t="0" r="r" b="b"/>
                            <a:pathLst>
                              <a:path w="116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 rot="0">
                            <a:off x="6630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3"/>
                              <a:gd name="gd3" fmla="val 109"/>
                              <a:gd name="gd4" fmla="val 10"/>
                              <a:gd name="gd5" fmla="val 107"/>
                              <a:gd name="gd6" fmla="val 0"/>
                              <a:gd name="gd7" fmla="val 105"/>
                              <a:gd name="gd8" fmla="val 3"/>
                              <a:gd name="gd9" fmla="val 102"/>
                              <a:gd name="gd10" fmla="val 3"/>
                              <a:gd name="gd11" fmla="val 105"/>
                              <a:gd name="gd12" fmla="val 13"/>
                              <a:gd name="gd13" fmla="val 107"/>
                              <a:gd name="gd14" fmla="val 23"/>
                              <a:gd name="gd15" fmla="val 107"/>
                              <a:gd name="gd16" fmla="val 28"/>
                              <a:gd name="gd17" fmla="val 105"/>
                              <a:gd name="gd18" fmla="val 35"/>
                              <a:gd name="gd19" fmla="val 107"/>
                              <a:gd name="gd20" fmla="val 33"/>
                              <a:gd name="gd21" fmla="val 109"/>
                              <a:gd name="gd22" fmla="val 30"/>
                              <a:gd name="gd23" fmla="val 112"/>
                              <a:gd name="gd24" fmla="val 25"/>
                              <a:gd name="gd25" fmla="val 112"/>
                              <a:gd name="gd26" fmla="val 23"/>
                              <a:gd name="gd27" fmla="val 0"/>
                              <a:gd name="gd28" fmla="val 48"/>
                              <a:gd name="gd29" fmla="val 8"/>
                              <a:gd name="gd30" fmla="val 57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7"/>
                              <a:gd name="gd36" fmla="val 77"/>
                              <a:gd name="gd37" fmla="val 40"/>
                              <a:gd name="gd38" fmla="val 77"/>
                              <a:gd name="gd39" fmla="val 45"/>
                              <a:gd name="gd40" fmla="val 75"/>
                              <a:gd name="gd41" fmla="val 32"/>
                              <a:gd name="gd42" fmla="val 72"/>
                              <a:gd name="gd43" fmla="val 20"/>
                              <a:gd name="gd44" fmla="val 65"/>
                              <a:gd name="gd45" fmla="val 13"/>
                              <a:gd name="gd46" fmla="val 57"/>
                              <a:gd name="gd47" fmla="val 5"/>
                              <a:gd name="gd48" fmla="val 45"/>
                              <a:gd name="gd49" fmla="val 0"/>
                              <a:gd name="gd50" fmla="val 48"/>
                            </a:gdLst>
                            <a:ahLst/>
                            <a:cxnLst/>
                            <a:rect l="0" t="0" r="r" b="b"/>
                            <a:pathLst>
                              <a:path w="11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 rot="0">
                            <a:off x="663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6"/>
                              <a:gd name="gd2" fmla="val 20"/>
                              <a:gd name="gd3" fmla="val 104"/>
                              <a:gd name="gd4" fmla="val 10"/>
                              <a:gd name="gd5" fmla="val 102"/>
                              <a:gd name="gd6" fmla="val 0"/>
                              <a:gd name="gd7" fmla="val 99"/>
                              <a:gd name="gd8" fmla="val 0"/>
                              <a:gd name="gd9" fmla="val 99"/>
                              <a:gd name="gd10" fmla="val 2"/>
                              <a:gd name="gd11" fmla="val 99"/>
                              <a:gd name="gd12" fmla="val 10"/>
                              <a:gd name="gd13" fmla="val 102"/>
                              <a:gd name="gd14" fmla="val 20"/>
                              <a:gd name="gd15" fmla="val 99"/>
                              <a:gd name="gd16" fmla="val 27"/>
                              <a:gd name="gd17" fmla="val 99"/>
                              <a:gd name="gd18" fmla="val 35"/>
                              <a:gd name="gd19" fmla="val 102"/>
                              <a:gd name="gd20" fmla="val 32"/>
                              <a:gd name="gd21" fmla="val 104"/>
                              <a:gd name="gd22" fmla="val 30"/>
                              <a:gd name="gd23" fmla="val 106"/>
                              <a:gd name="gd24" fmla="val 25"/>
                              <a:gd name="gd25" fmla="val 106"/>
                              <a:gd name="gd26" fmla="val 20"/>
                              <a:gd name="gd27" fmla="val 0"/>
                              <a:gd name="gd28" fmla="val 45"/>
                              <a:gd name="gd29" fmla="val 7"/>
                              <a:gd name="gd30" fmla="val 54"/>
                              <a:gd name="gd31" fmla="val 15"/>
                              <a:gd name="gd32" fmla="val 62"/>
                              <a:gd name="gd33" fmla="val 24"/>
                              <a:gd name="gd34" fmla="val 69"/>
                              <a:gd name="gd35" fmla="val 37"/>
                              <a:gd name="gd36" fmla="val 74"/>
                              <a:gd name="gd37" fmla="val 42"/>
                              <a:gd name="gd38" fmla="val 72"/>
                              <a:gd name="gd39" fmla="val 44"/>
                              <a:gd name="gd40" fmla="val 69"/>
                              <a:gd name="gd41" fmla="val 32"/>
                              <a:gd name="gd42" fmla="val 67"/>
                              <a:gd name="gd43" fmla="val 22"/>
                              <a:gd name="gd44" fmla="val 62"/>
                              <a:gd name="gd45" fmla="val 12"/>
                              <a:gd name="gd46" fmla="val 52"/>
                              <a:gd name="gd47" fmla="val 5"/>
                              <a:gd name="gd48" fmla="val 42"/>
                              <a:gd name="gd49" fmla="val 0"/>
                              <a:gd name="gd50" fmla="val 45"/>
                            </a:gdLst>
                            <a:ahLst/>
                            <a:cxnLst/>
                            <a:rect l="0" t="0" r="r" b="b"/>
                            <a:pathLst>
                              <a:path w="106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 rot="0">
                            <a:off x="663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20"/>
                              <a:gd name="gd3" fmla="val 100"/>
                              <a:gd name="gd4" fmla="val 10"/>
                              <a:gd name="gd5" fmla="val 97"/>
                              <a:gd name="gd6" fmla="val 0"/>
                              <a:gd name="gd7" fmla="val 97"/>
                              <a:gd name="gd8" fmla="val 2"/>
                              <a:gd name="gd9" fmla="val 95"/>
                              <a:gd name="gd10" fmla="val 2"/>
                              <a:gd name="gd11" fmla="val 95"/>
                              <a:gd name="gd12" fmla="val 10"/>
                              <a:gd name="gd13" fmla="val 97"/>
                              <a:gd name="gd14" fmla="val 20"/>
                              <a:gd name="gd15" fmla="val 95"/>
                              <a:gd name="gd16" fmla="val 30"/>
                              <a:gd name="gd17" fmla="val 92"/>
                              <a:gd name="gd18" fmla="val 40"/>
                              <a:gd name="gd19" fmla="val 97"/>
                              <a:gd name="gd20" fmla="val 35"/>
                              <a:gd name="gd21" fmla="val 100"/>
                              <a:gd name="gd22" fmla="val 32"/>
                              <a:gd name="gd23" fmla="val 102"/>
                              <a:gd name="gd24" fmla="val 25"/>
                              <a:gd name="gd25" fmla="val 102"/>
                              <a:gd name="gd26" fmla="val 20"/>
                              <a:gd name="gd27" fmla="val 0"/>
                              <a:gd name="gd28" fmla="val 42"/>
                              <a:gd name="gd29" fmla="val 8"/>
                              <a:gd name="gd30" fmla="val 54"/>
                              <a:gd name="gd31" fmla="val 15"/>
                              <a:gd name="gd32" fmla="val 62"/>
                              <a:gd name="gd33" fmla="val 27"/>
                              <a:gd name="gd34" fmla="val 69"/>
                              <a:gd name="gd35" fmla="val 40"/>
                              <a:gd name="gd36" fmla="val 72"/>
                              <a:gd name="gd37" fmla="val 42"/>
                              <a:gd name="gd38" fmla="val 69"/>
                              <a:gd name="gd39" fmla="val 47"/>
                              <a:gd name="gd40" fmla="val 67"/>
                              <a:gd name="gd41" fmla="val 47"/>
                              <a:gd name="gd42" fmla="val 67"/>
                              <a:gd name="gd43" fmla="val 35"/>
                              <a:gd name="gd44" fmla="val 67"/>
                              <a:gd name="gd45" fmla="val 22"/>
                              <a:gd name="gd46" fmla="val 59"/>
                              <a:gd name="gd47" fmla="val 13"/>
                              <a:gd name="gd48" fmla="val 52"/>
                              <a:gd name="gd49" fmla="val 5"/>
                              <a:gd name="gd50" fmla="val 42"/>
                              <a:gd name="gd51" fmla="val 0"/>
                              <a:gd name="gd52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02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 rot="0">
                            <a:off x="6638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18"/>
                              <a:gd name="gd3" fmla="val 94"/>
                              <a:gd name="gd4" fmla="val 8"/>
                              <a:gd name="gd5" fmla="val 94"/>
                              <a:gd name="gd6" fmla="val 0"/>
                              <a:gd name="gd7" fmla="val 92"/>
                              <a:gd name="gd8" fmla="val 0"/>
                              <a:gd name="gd9" fmla="val 89"/>
                              <a:gd name="gd10" fmla="val 3"/>
                              <a:gd name="gd11" fmla="val 92"/>
                              <a:gd name="gd12" fmla="val 10"/>
                              <a:gd name="gd13" fmla="val 92"/>
                              <a:gd name="gd14" fmla="val 18"/>
                              <a:gd name="gd15" fmla="val 89"/>
                              <a:gd name="gd16" fmla="val 30"/>
                              <a:gd name="gd17" fmla="val 84"/>
                              <a:gd name="gd18" fmla="val 40"/>
                              <a:gd name="gd19" fmla="val 89"/>
                              <a:gd name="gd20" fmla="val 38"/>
                              <a:gd name="gd21" fmla="val 94"/>
                              <a:gd name="gd22" fmla="val 33"/>
                              <a:gd name="gd23" fmla="val 94"/>
                              <a:gd name="gd24" fmla="val 25"/>
                              <a:gd name="gd25" fmla="val 97"/>
                              <a:gd name="gd26" fmla="val 18"/>
                              <a:gd name="gd27" fmla="val 0"/>
                              <a:gd name="gd28" fmla="val 40"/>
                              <a:gd name="gd29" fmla="val 7"/>
                              <a:gd name="gd30" fmla="val 50"/>
                              <a:gd name="gd31" fmla="val 17"/>
                              <a:gd name="gd32" fmla="val 60"/>
                              <a:gd name="gd33" fmla="val 27"/>
                              <a:gd name="gd34" fmla="val 65"/>
                              <a:gd name="gd35" fmla="val 39"/>
                              <a:gd name="gd36" fmla="val 67"/>
                              <a:gd name="gd37" fmla="val 44"/>
                              <a:gd name="gd38" fmla="val 65"/>
                              <a:gd name="gd39" fmla="val 49"/>
                              <a:gd name="gd40" fmla="val 62"/>
                              <a:gd name="gd41" fmla="val 47"/>
                              <a:gd name="gd42" fmla="val 62"/>
                              <a:gd name="gd43" fmla="val 44"/>
                              <a:gd name="gd44" fmla="val 62"/>
                              <a:gd name="gd45" fmla="val 32"/>
                              <a:gd name="gd46" fmla="val 62"/>
                              <a:gd name="gd47" fmla="val 19"/>
                              <a:gd name="gd48" fmla="val 57"/>
                              <a:gd name="gd49" fmla="val 12"/>
                              <a:gd name="gd50" fmla="val 50"/>
                              <a:gd name="gd51" fmla="val 5"/>
                              <a:gd name="gd52" fmla="val 40"/>
                              <a:gd name="gd53" fmla="val 0"/>
                              <a:gd name="gd5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9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 rot="0">
                            <a:off x="664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18"/>
                              <a:gd name="gd3" fmla="val 90"/>
                              <a:gd name="gd4" fmla="val 8"/>
                              <a:gd name="gd5" fmla="val 90"/>
                              <a:gd name="gd6" fmla="val 0"/>
                              <a:gd name="gd7" fmla="val 87"/>
                              <a:gd name="gd8" fmla="val 3"/>
                              <a:gd name="gd9" fmla="val 85"/>
                              <a:gd name="gd10" fmla="val 3"/>
                              <a:gd name="gd11" fmla="val 87"/>
                              <a:gd name="gd12" fmla="val 10"/>
                              <a:gd name="gd13" fmla="val 87"/>
                              <a:gd name="gd14" fmla="val 18"/>
                              <a:gd name="gd15" fmla="val 87"/>
                              <a:gd name="gd16" fmla="val 25"/>
                              <a:gd name="gd17" fmla="val 85"/>
                              <a:gd name="gd18" fmla="val 33"/>
                              <a:gd name="gd19" fmla="val 80"/>
                              <a:gd name="gd20" fmla="val 38"/>
                              <a:gd name="gd21" fmla="val 77"/>
                              <a:gd name="gd22" fmla="val 45"/>
                              <a:gd name="gd23" fmla="val 82"/>
                              <a:gd name="gd24" fmla="val 40"/>
                              <a:gd name="gd25" fmla="val 87"/>
                              <a:gd name="gd26" fmla="val 38"/>
                              <a:gd name="gd27" fmla="val 90"/>
                              <a:gd name="gd28" fmla="val 28"/>
                              <a:gd name="gd29" fmla="val 92"/>
                              <a:gd name="gd30" fmla="val 18"/>
                              <a:gd name="gd31" fmla="val 0"/>
                              <a:gd name="gd32" fmla="val 40"/>
                              <a:gd name="gd33" fmla="val 8"/>
                              <a:gd name="gd34" fmla="val 50"/>
                              <a:gd name="gd35" fmla="val 17"/>
                              <a:gd name="gd36" fmla="val 57"/>
                              <a:gd name="gd37" fmla="val 30"/>
                              <a:gd name="gd38" fmla="val 65"/>
                              <a:gd name="gd39" fmla="val 42"/>
                              <a:gd name="gd40" fmla="val 65"/>
                              <a:gd name="gd41" fmla="val 42"/>
                              <a:gd name="gd42" fmla="val 65"/>
                              <a:gd name="gd43" fmla="val 50"/>
                              <a:gd name="gd44" fmla="val 62"/>
                              <a:gd name="gd45" fmla="val 55"/>
                              <a:gd name="gd46" fmla="val 60"/>
                              <a:gd name="gd47" fmla="val 50"/>
                              <a:gd name="gd48" fmla="val 60"/>
                              <a:gd name="gd49" fmla="val 42"/>
                              <a:gd name="gd50" fmla="val 60"/>
                              <a:gd name="gd51" fmla="val 30"/>
                              <a:gd name="gd52" fmla="val 60"/>
                              <a:gd name="gd53" fmla="val 20"/>
                              <a:gd name="gd54" fmla="val 55"/>
                              <a:gd name="gd55" fmla="val 10"/>
                              <a:gd name="gd56" fmla="val 47"/>
                              <a:gd name="gd57" fmla="val 5"/>
                              <a:gd name="gd58" fmla="val 38"/>
                              <a:gd name="gd59" fmla="val 0"/>
                              <a:gd name="gd6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9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 rot="0">
                            <a:off x="6643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15"/>
                              <a:gd name="gd3" fmla="val 87"/>
                              <a:gd name="gd4" fmla="val 7"/>
                              <a:gd name="gd5" fmla="val 84"/>
                              <a:gd name="gd6" fmla="val 0"/>
                              <a:gd name="gd7" fmla="val 82"/>
                              <a:gd name="gd8" fmla="val 0"/>
                              <a:gd name="gd9" fmla="val 79"/>
                              <a:gd name="gd10" fmla="val 2"/>
                              <a:gd name="gd11" fmla="val 82"/>
                              <a:gd name="gd12" fmla="val 7"/>
                              <a:gd name="gd13" fmla="val 82"/>
                              <a:gd name="gd14" fmla="val 15"/>
                              <a:gd name="gd15" fmla="val 79"/>
                              <a:gd name="gd16" fmla="val 22"/>
                              <a:gd name="gd17" fmla="val 79"/>
                              <a:gd name="gd18" fmla="val 30"/>
                              <a:gd name="gd19" fmla="val 74"/>
                              <a:gd name="gd20" fmla="val 37"/>
                              <a:gd name="gd21" fmla="val 69"/>
                              <a:gd name="gd22" fmla="val 42"/>
                              <a:gd name="gd23" fmla="val 62"/>
                              <a:gd name="gd24" fmla="val 49"/>
                              <a:gd name="gd25" fmla="val 57"/>
                              <a:gd name="gd26" fmla="val 52"/>
                              <a:gd name="gd27" fmla="val 47"/>
                              <a:gd name="gd28" fmla="val 54"/>
                              <a:gd name="gd29" fmla="val 39"/>
                              <a:gd name="gd30" fmla="val 54"/>
                              <a:gd name="gd31" fmla="val 29"/>
                              <a:gd name="gd32" fmla="val 54"/>
                              <a:gd name="gd33" fmla="val 19"/>
                              <a:gd name="gd34" fmla="val 49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2"/>
                              <a:gd name="gd40" fmla="val 35"/>
                              <a:gd name="gd41" fmla="val 0"/>
                              <a:gd name="gd42" fmla="val 37"/>
                              <a:gd name="gd43" fmla="val 7"/>
                              <a:gd name="gd44" fmla="val 47"/>
                              <a:gd name="gd45" fmla="val 14"/>
                              <a:gd name="gd46" fmla="val 54"/>
                              <a:gd name="gd47" fmla="val 27"/>
                              <a:gd name="gd48" fmla="val 59"/>
                              <a:gd name="gd49" fmla="val 39"/>
                              <a:gd name="gd50" fmla="val 59"/>
                              <a:gd name="gd51" fmla="val 42"/>
                              <a:gd name="gd52" fmla="val 59"/>
                              <a:gd name="gd53" fmla="val 44"/>
                              <a:gd name="gd54" fmla="val 59"/>
                              <a:gd name="gd55" fmla="val 64"/>
                              <a:gd name="gd56" fmla="val 49"/>
                              <a:gd name="gd57" fmla="val 79"/>
                              <a:gd name="gd58" fmla="val 37"/>
                              <a:gd name="gd59" fmla="val 84"/>
                              <a:gd name="gd60" fmla="val 27"/>
                              <a:gd name="gd61" fmla="val 87"/>
                              <a:gd name="gd6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87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 rot="0">
                            <a:off x="664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15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7"/>
                              <a:gd name="gd8" fmla="val 2"/>
                              <a:gd name="gd9" fmla="val 75"/>
                              <a:gd name="gd10" fmla="val 2"/>
                              <a:gd name="gd11" fmla="val 77"/>
                              <a:gd name="gd12" fmla="val 7"/>
                              <a:gd name="gd13" fmla="val 77"/>
                              <a:gd name="gd14" fmla="val 15"/>
                              <a:gd name="gd15" fmla="val 77"/>
                              <a:gd name="gd16" fmla="val 22"/>
                              <a:gd name="gd17" fmla="val 75"/>
                              <a:gd name="gd18" fmla="val 30"/>
                              <a:gd name="gd19" fmla="val 70"/>
                              <a:gd name="gd20" fmla="val 35"/>
                              <a:gd name="gd21" fmla="val 65"/>
                              <a:gd name="gd22" fmla="val 42"/>
                              <a:gd name="gd23" fmla="val 60"/>
                              <a:gd name="gd24" fmla="val 47"/>
                              <a:gd name="gd25" fmla="val 52"/>
                              <a:gd name="gd26" fmla="val 49"/>
                              <a:gd name="gd27" fmla="val 45"/>
                              <a:gd name="gd28" fmla="val 52"/>
                              <a:gd name="gd29" fmla="val 37"/>
                              <a:gd name="gd30" fmla="val 52"/>
                              <a:gd name="gd31" fmla="val 27"/>
                              <a:gd name="gd32" fmla="val 52"/>
                              <a:gd name="gd33" fmla="val 17"/>
                              <a:gd name="gd34" fmla="val 47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0"/>
                              <a:gd name="gd40" fmla="val 35"/>
                              <a:gd name="gd41" fmla="val 5"/>
                              <a:gd name="gd42" fmla="val 44"/>
                              <a:gd name="gd43" fmla="val 15"/>
                              <a:gd name="gd44" fmla="val 52"/>
                              <a:gd name="gd45" fmla="val 25"/>
                              <a:gd name="gd46" fmla="val 57"/>
                              <a:gd name="gd47" fmla="val 37"/>
                              <a:gd name="gd48" fmla="val 57"/>
                              <a:gd name="gd49" fmla="val 45"/>
                              <a:gd name="gd50" fmla="val 57"/>
                              <a:gd name="gd51" fmla="val 50"/>
                              <a:gd name="gd52" fmla="val 57"/>
                              <a:gd name="gd53" fmla="val 60"/>
                              <a:gd name="gd54" fmla="val 49"/>
                              <a:gd name="gd55" fmla="val 72"/>
                              <a:gd name="gd56" fmla="val 42"/>
                              <a:gd name="gd57" fmla="val 75"/>
                              <a:gd name="gd58" fmla="val 35"/>
                              <a:gd name="gd59" fmla="val 80"/>
                              <a:gd name="gd60" fmla="val 30"/>
                              <a:gd name="gd61" fmla="val 82"/>
                              <a:gd name="gd62" fmla="val 22"/>
                              <a:gd name="gd63" fmla="val 82"/>
                              <a:gd name="gd6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8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 rot="0">
                            <a:off x="6648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13"/>
                              <a:gd name="gd3" fmla="val 77"/>
                              <a:gd name="gd4" fmla="val 5"/>
                              <a:gd name="gd5" fmla="val 74"/>
                              <a:gd name="gd6" fmla="val 0"/>
                              <a:gd name="gd7" fmla="val 72"/>
                              <a:gd name="gd8" fmla="val 0"/>
                              <a:gd name="gd9" fmla="val 69"/>
                              <a:gd name="gd10" fmla="val 3"/>
                              <a:gd name="gd11" fmla="val 72"/>
                              <a:gd name="gd12" fmla="val 8"/>
                              <a:gd name="gd13" fmla="val 72"/>
                              <a:gd name="gd14" fmla="val 13"/>
                              <a:gd name="gd15" fmla="val 72"/>
                              <a:gd name="gd16" fmla="val 20"/>
                              <a:gd name="gd17" fmla="val 69"/>
                              <a:gd name="gd18" fmla="val 25"/>
                              <a:gd name="gd19" fmla="val 64"/>
                              <a:gd name="gd20" fmla="val 33"/>
                              <a:gd name="gd21" fmla="val 62"/>
                              <a:gd name="gd22" fmla="val 38"/>
                              <a:gd name="gd23" fmla="val 54"/>
                              <a:gd name="gd24" fmla="val 42"/>
                              <a:gd name="gd25" fmla="val 49"/>
                              <a:gd name="gd26" fmla="val 45"/>
                              <a:gd name="gd27" fmla="val 42"/>
                              <a:gd name="gd28" fmla="val 47"/>
                              <a:gd name="gd29" fmla="val 34"/>
                              <a:gd name="gd30" fmla="val 47"/>
                              <a:gd name="gd31" fmla="val 24"/>
                              <a:gd name="gd32" fmla="val 47"/>
                              <a:gd name="gd33" fmla="val 17"/>
                              <a:gd name="gd34" fmla="val 42"/>
                              <a:gd name="gd35" fmla="val 9"/>
                              <a:gd name="gd36" fmla="val 38"/>
                              <a:gd name="gd37" fmla="val 2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4"/>
                              <a:gd name="gd44" fmla="val 47"/>
                              <a:gd name="gd45" fmla="val 24"/>
                              <a:gd name="gd46" fmla="val 52"/>
                              <a:gd name="gd47" fmla="val 34"/>
                              <a:gd name="gd48" fmla="val 52"/>
                              <a:gd name="gd49" fmla="val 42"/>
                              <a:gd name="gd50" fmla="val 52"/>
                              <a:gd name="gd51" fmla="val 52"/>
                              <a:gd name="gd52" fmla="val 50"/>
                              <a:gd name="gd53" fmla="val 57"/>
                              <a:gd name="gd54" fmla="val 47"/>
                              <a:gd name="gd55" fmla="val 64"/>
                              <a:gd name="gd56" fmla="val 40"/>
                              <a:gd name="gd57" fmla="val 69"/>
                              <a:gd name="gd58" fmla="val 35"/>
                              <a:gd name="gd59" fmla="val 74"/>
                              <a:gd name="gd60" fmla="val 28"/>
                              <a:gd name="gd61" fmla="val 74"/>
                              <a:gd name="gd62" fmla="val 20"/>
                              <a:gd name="gd63" fmla="val 77"/>
                              <a:gd name="gd64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 rot="0">
                            <a:off x="665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72"/>
                              <a:gd name="gd4" fmla="val 5"/>
                              <a:gd name="gd5" fmla="val 70"/>
                              <a:gd name="gd6" fmla="val 0"/>
                              <a:gd name="gd7" fmla="val 67"/>
                              <a:gd name="gd8" fmla="val 3"/>
                              <a:gd name="gd9" fmla="val 65"/>
                              <a:gd name="gd10" fmla="val 3"/>
                              <a:gd name="gd11" fmla="val 67"/>
                              <a:gd name="gd12" fmla="val 8"/>
                              <a:gd name="gd13" fmla="val 67"/>
                              <a:gd name="gd14" fmla="val 13"/>
                              <a:gd name="gd15" fmla="val 67"/>
                              <a:gd name="gd16" fmla="val 18"/>
                              <a:gd name="gd17" fmla="val 65"/>
                              <a:gd name="gd18" fmla="val 25"/>
                              <a:gd name="gd19" fmla="val 62"/>
                              <a:gd name="gd20" fmla="val 30"/>
                              <a:gd name="gd21" fmla="val 57"/>
                              <a:gd name="gd22" fmla="val 35"/>
                              <a:gd name="gd23" fmla="val 52"/>
                              <a:gd name="gd24" fmla="val 40"/>
                              <a:gd name="gd25" fmla="val 45"/>
                              <a:gd name="gd26" fmla="val 42"/>
                              <a:gd name="gd27" fmla="val 40"/>
                              <a:gd name="gd28" fmla="val 45"/>
                              <a:gd name="gd29" fmla="val 32"/>
                              <a:gd name="gd30" fmla="val 45"/>
                              <a:gd name="gd31" fmla="val 25"/>
                              <a:gd name="gd32" fmla="val 45"/>
                              <a:gd name="gd33" fmla="val 15"/>
                              <a:gd name="gd34" fmla="val 42"/>
                              <a:gd name="gd35" fmla="val 10"/>
                              <a:gd name="gd36" fmla="val 38"/>
                              <a:gd name="gd37" fmla="val 3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2"/>
                              <a:gd name="gd44" fmla="val 45"/>
                              <a:gd name="gd45" fmla="val 22"/>
                              <a:gd name="gd46" fmla="val 50"/>
                              <a:gd name="gd47" fmla="val 32"/>
                              <a:gd name="gd48" fmla="val 50"/>
                              <a:gd name="gd49" fmla="val 40"/>
                              <a:gd name="gd50" fmla="val 50"/>
                              <a:gd name="gd51" fmla="val 47"/>
                              <a:gd name="gd52" fmla="val 47"/>
                              <a:gd name="gd53" fmla="val 55"/>
                              <a:gd name="gd54" fmla="val 45"/>
                              <a:gd name="gd55" fmla="val 60"/>
                              <a:gd name="gd56" fmla="val 40"/>
                              <a:gd name="gd57" fmla="val 65"/>
                              <a:gd name="gd58" fmla="val 33"/>
                              <a:gd name="gd59" fmla="val 70"/>
                              <a:gd name="gd60" fmla="val 28"/>
                              <a:gd name="gd61" fmla="val 72"/>
                              <a:gd name="gd62" fmla="val 20"/>
                              <a:gd name="gd63" fmla="val 72"/>
                              <a:gd name="gd64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 rot="0">
                            <a:off x="6650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10"/>
                              <a:gd name="gd3" fmla="val 70"/>
                              <a:gd name="gd4" fmla="val 5"/>
                              <a:gd name="gd5" fmla="val 67"/>
                              <a:gd name="gd6" fmla="val 0"/>
                              <a:gd name="gd7" fmla="val 65"/>
                              <a:gd name="gd8" fmla="val 0"/>
                              <a:gd name="gd9" fmla="val 65"/>
                              <a:gd name="gd10" fmla="val 2"/>
                              <a:gd name="gd11" fmla="val 65"/>
                              <a:gd name="gd12" fmla="val 5"/>
                              <a:gd name="gd13" fmla="val 65"/>
                              <a:gd name="gd14" fmla="val 10"/>
                              <a:gd name="gd15" fmla="val 62"/>
                              <a:gd name="gd16" fmla="val 22"/>
                              <a:gd name="gd17" fmla="val 55"/>
                              <a:gd name="gd18" fmla="val 32"/>
                              <a:gd name="gd19" fmla="val 45"/>
                              <a:gd name="gd20" fmla="val 37"/>
                              <a:gd name="gd21" fmla="val 32"/>
                              <a:gd name="gd22" fmla="val 39"/>
                              <a:gd name="gd23" fmla="val 25"/>
                              <a:gd name="gd24" fmla="val 39"/>
                              <a:gd name="gd25" fmla="val 17"/>
                              <a:gd name="gd26" fmla="val 37"/>
                              <a:gd name="gd27" fmla="val 10"/>
                              <a:gd name="gd28" fmla="val 32"/>
                              <a:gd name="gd29" fmla="val 5"/>
                              <a:gd name="gd30" fmla="val 27"/>
                              <a:gd name="gd31" fmla="val 3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5"/>
                              <a:gd name="gd38" fmla="val 39"/>
                              <a:gd name="gd39" fmla="val 22"/>
                              <a:gd name="gd40" fmla="val 44"/>
                              <a:gd name="gd41" fmla="val 32"/>
                              <a:gd name="gd42" fmla="val 44"/>
                              <a:gd name="gd43" fmla="val 40"/>
                              <a:gd name="gd44" fmla="val 44"/>
                              <a:gd name="gd45" fmla="val 47"/>
                              <a:gd name="gd46" fmla="val 42"/>
                              <a:gd name="gd47" fmla="val 52"/>
                              <a:gd name="gd48" fmla="val 39"/>
                              <a:gd name="gd49" fmla="val 60"/>
                              <a:gd name="gd50" fmla="val 35"/>
                              <a:gd name="gd51" fmla="val 62"/>
                              <a:gd name="gd52" fmla="val 30"/>
                              <a:gd name="gd53" fmla="val 67"/>
                              <a:gd name="gd54" fmla="val 22"/>
                              <a:gd name="gd55" fmla="val 70"/>
                              <a:gd name="gd56" fmla="val 17"/>
                              <a:gd name="gd57" fmla="val 70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70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 rot="0">
                            <a:off x="6653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0"/>
                              <a:gd name="gd3" fmla="val 64"/>
                              <a:gd name="gd4" fmla="val 5"/>
                              <a:gd name="gd5" fmla="val 62"/>
                              <a:gd name="gd6" fmla="val 0"/>
                              <a:gd name="gd7" fmla="val 62"/>
                              <a:gd name="gd8" fmla="val 2"/>
                              <a:gd name="gd9" fmla="val 59"/>
                              <a:gd name="gd10" fmla="val 2"/>
                              <a:gd name="gd11" fmla="val 59"/>
                              <a:gd name="gd12" fmla="val 5"/>
                              <a:gd name="gd13" fmla="val 59"/>
                              <a:gd name="gd14" fmla="val 10"/>
                              <a:gd name="gd15" fmla="val 57"/>
                              <a:gd name="gd16" fmla="val 20"/>
                              <a:gd name="gd17" fmla="val 49"/>
                              <a:gd name="gd18" fmla="val 30"/>
                              <a:gd name="gd19" fmla="val 42"/>
                              <a:gd name="gd20" fmla="val 37"/>
                              <a:gd name="gd21" fmla="val 29"/>
                              <a:gd name="gd22" fmla="val 37"/>
                              <a:gd name="gd23" fmla="val 22"/>
                              <a:gd name="gd24" fmla="val 37"/>
                              <a:gd name="gd25" fmla="val 17"/>
                              <a:gd name="gd26" fmla="val 35"/>
                              <a:gd name="gd27" fmla="val 9"/>
                              <a:gd name="gd28" fmla="val 30"/>
                              <a:gd name="gd29" fmla="val 4"/>
                              <a:gd name="gd30" fmla="val 25"/>
                              <a:gd name="gd31" fmla="val 2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2"/>
                              <a:gd name="gd38" fmla="val 39"/>
                              <a:gd name="gd39" fmla="val 22"/>
                              <a:gd name="gd40" fmla="val 42"/>
                              <a:gd name="gd41" fmla="val 29"/>
                              <a:gd name="gd42" fmla="val 42"/>
                              <a:gd name="gd43" fmla="val 37"/>
                              <a:gd name="gd44" fmla="val 42"/>
                              <a:gd name="gd45" fmla="val 42"/>
                              <a:gd name="gd46" fmla="val 39"/>
                              <a:gd name="gd47" fmla="val 49"/>
                              <a:gd name="gd48" fmla="val 37"/>
                              <a:gd name="gd49" fmla="val 54"/>
                              <a:gd name="gd50" fmla="val 32"/>
                              <a:gd name="gd51" fmla="val 59"/>
                              <a:gd name="gd52" fmla="val 27"/>
                              <a:gd name="gd53" fmla="val 62"/>
                              <a:gd name="gd54" fmla="val 22"/>
                              <a:gd name="gd55" fmla="val 64"/>
                              <a:gd name="gd56" fmla="val 15"/>
                              <a:gd name="gd57" fmla="val 64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64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 rot="0">
                            <a:off x="6655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8"/>
                              <a:gd name="gd3" fmla="val 60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0"/>
                              <a:gd name="gd9" fmla="val 55"/>
                              <a:gd name="gd10" fmla="val 3"/>
                              <a:gd name="gd11" fmla="val 55"/>
                              <a:gd name="gd12" fmla="val 5"/>
                              <a:gd name="gd13" fmla="val 55"/>
                              <a:gd name="gd14" fmla="val 8"/>
                              <a:gd name="gd15" fmla="val 52"/>
                              <a:gd name="gd16" fmla="val 18"/>
                              <a:gd name="gd17" fmla="val 47"/>
                              <a:gd name="gd18" fmla="val 25"/>
                              <a:gd name="gd19" fmla="val 37"/>
                              <a:gd name="gd20" fmla="val 33"/>
                              <a:gd name="gd21" fmla="val 27"/>
                              <a:gd name="gd22" fmla="val 33"/>
                              <a:gd name="gd23" fmla="val 20"/>
                              <a:gd name="gd24" fmla="val 33"/>
                              <a:gd name="gd25" fmla="val 15"/>
                              <a:gd name="gd26" fmla="val 30"/>
                              <a:gd name="gd27" fmla="val 10"/>
                              <a:gd name="gd28" fmla="val 28"/>
                              <a:gd name="gd29" fmla="val 5"/>
                              <a:gd name="gd30" fmla="val 23"/>
                              <a:gd name="gd31" fmla="val 0"/>
                              <a:gd name="gd32" fmla="val 25"/>
                              <a:gd name="gd33" fmla="val 5"/>
                              <a:gd name="gd34" fmla="val 30"/>
                              <a:gd name="gd35" fmla="val 12"/>
                              <a:gd name="gd36" fmla="val 35"/>
                              <a:gd name="gd37" fmla="val 20"/>
                              <a:gd name="gd38" fmla="val 37"/>
                              <a:gd name="gd39" fmla="val 27"/>
                              <a:gd name="gd40" fmla="val 37"/>
                              <a:gd name="gd41" fmla="val 40"/>
                              <a:gd name="gd42" fmla="val 35"/>
                              <a:gd name="gd43" fmla="val 50"/>
                              <a:gd name="gd44" fmla="val 30"/>
                              <a:gd name="gd45" fmla="val 57"/>
                              <a:gd name="gd46" fmla="val 20"/>
                              <a:gd name="gd47" fmla="val 60"/>
                              <a:gd name="gd48" fmla="val 8"/>
                            </a:gdLst>
                            <a:ahLst/>
                            <a:cxnLst/>
                            <a:rect l="0" t="0" r="r" b="b"/>
                            <a:pathLst>
                              <a:path w="60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 rot="0">
                            <a:off x="6657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55"/>
                              <a:gd name="gd4" fmla="val 3"/>
                              <a:gd name="gd5" fmla="val 55"/>
                              <a:gd name="gd6" fmla="val 0"/>
                              <a:gd name="gd7" fmla="val 53"/>
                              <a:gd name="gd8" fmla="val 3"/>
                              <a:gd name="gd9" fmla="val 50"/>
                              <a:gd name="gd10" fmla="val 3"/>
                              <a:gd name="gd11" fmla="val 50"/>
                              <a:gd name="gd12" fmla="val 5"/>
                              <a:gd name="gd13" fmla="val 50"/>
                              <a:gd name="gd14" fmla="val 8"/>
                              <a:gd name="gd15" fmla="val 48"/>
                              <a:gd name="gd16" fmla="val 18"/>
                              <a:gd name="gd17" fmla="val 43"/>
                              <a:gd name="gd18" fmla="val 25"/>
                              <a:gd name="gd19" fmla="val 35"/>
                              <a:gd name="gd20" fmla="val 30"/>
                              <a:gd name="gd21" fmla="val 25"/>
                              <a:gd name="gd22" fmla="val 33"/>
                              <a:gd name="gd23" fmla="val 20"/>
                              <a:gd name="gd24" fmla="val 30"/>
                              <a:gd name="gd25" fmla="val 15"/>
                              <a:gd name="gd26" fmla="val 28"/>
                              <a:gd name="gd27" fmla="val 10"/>
                              <a:gd name="gd28" fmla="val 25"/>
                              <a:gd name="gd29" fmla="val 5"/>
                              <a:gd name="gd30" fmla="val 23"/>
                              <a:gd name="gd31" fmla="val 3"/>
                              <a:gd name="gd32" fmla="val 23"/>
                              <a:gd name="gd33" fmla="val 0"/>
                              <a:gd name="gd34" fmla="val 23"/>
                              <a:gd name="gd35" fmla="val 5"/>
                              <a:gd name="gd36" fmla="val 28"/>
                              <a:gd name="gd37" fmla="val 13"/>
                              <a:gd name="gd38" fmla="val 33"/>
                              <a:gd name="gd39" fmla="val 18"/>
                              <a:gd name="gd40" fmla="val 35"/>
                              <a:gd name="gd41" fmla="val 25"/>
                              <a:gd name="gd42" fmla="val 35"/>
                              <a:gd name="gd43" fmla="val 38"/>
                              <a:gd name="gd44" fmla="val 35"/>
                              <a:gd name="gd45" fmla="val 45"/>
                              <a:gd name="gd46" fmla="val 28"/>
                              <a:gd name="gd47" fmla="val 53"/>
                              <a:gd name="gd48" fmla="val 18"/>
                              <a:gd name="gd49" fmla="val 55"/>
                              <a:gd name="gd50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 rot="0">
                            <a:off x="6660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"/>
                              <a:gd name="gd3" fmla="val 50"/>
                              <a:gd name="gd4" fmla="val 2"/>
                              <a:gd name="gd5" fmla="val 50"/>
                              <a:gd name="gd6" fmla="val 0"/>
                              <a:gd name="gd7" fmla="val 47"/>
                              <a:gd name="gd8" fmla="val 0"/>
                              <a:gd name="gd9" fmla="val 45"/>
                              <a:gd name="gd10" fmla="val 2"/>
                              <a:gd name="gd11" fmla="val 45"/>
                              <a:gd name="gd12" fmla="val 2"/>
                              <a:gd name="gd13" fmla="val 45"/>
                              <a:gd name="gd14" fmla="val 5"/>
                              <a:gd name="gd15" fmla="val 42"/>
                              <a:gd name="gd16" fmla="val 12"/>
                              <a:gd name="gd17" fmla="val 37"/>
                              <a:gd name="gd18" fmla="val 20"/>
                              <a:gd name="gd19" fmla="val 32"/>
                              <a:gd name="gd20" fmla="val 25"/>
                              <a:gd name="gd21" fmla="val 22"/>
                              <a:gd name="gd22" fmla="val 27"/>
                              <a:gd name="gd23" fmla="val 12"/>
                              <a:gd name="gd24" fmla="val 25"/>
                              <a:gd name="gd25" fmla="val 5"/>
                              <a:gd name="gd26" fmla="val 17"/>
                              <a:gd name="gd27" fmla="val 0"/>
                              <a:gd name="gd28" fmla="val 20"/>
                              <a:gd name="gd29" fmla="val 5"/>
                              <a:gd name="gd30" fmla="val 25"/>
                              <a:gd name="gd31" fmla="val 10"/>
                              <a:gd name="gd32" fmla="val 27"/>
                              <a:gd name="gd33" fmla="val 15"/>
                              <a:gd name="gd34" fmla="val 30"/>
                              <a:gd name="gd35" fmla="val 22"/>
                              <a:gd name="gd36" fmla="val 30"/>
                              <a:gd name="gd37" fmla="val 32"/>
                              <a:gd name="gd38" fmla="val 30"/>
                              <a:gd name="gd39" fmla="val 42"/>
                              <a:gd name="gd40" fmla="val 22"/>
                              <a:gd name="gd41" fmla="val 47"/>
                              <a:gd name="gd42" fmla="val 15"/>
                              <a:gd name="gd43" fmla="val 50"/>
                              <a:gd name="gd44" fmla="val 5"/>
                            </a:gdLst>
                            <a:ahLst/>
                            <a:cxnLst/>
                            <a:rect l="0" t="0" r="r" b="b"/>
                            <a:pathLst>
                              <a:path w="5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 rot="0">
                            <a:off x="6662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"/>
                              <a:gd name="gd3" fmla="val 45"/>
                              <a:gd name="gd4" fmla="val 2"/>
                              <a:gd name="gd5" fmla="val 45"/>
                              <a:gd name="gd6" fmla="val 0"/>
                              <a:gd name="gd7" fmla="val 43"/>
                              <a:gd name="gd8" fmla="val 2"/>
                              <a:gd name="gd9" fmla="val 40"/>
                              <a:gd name="gd10" fmla="val 2"/>
                              <a:gd name="gd11" fmla="val 40"/>
                              <a:gd name="gd12" fmla="val 2"/>
                              <a:gd name="gd13" fmla="val 40"/>
                              <a:gd name="gd14" fmla="val 5"/>
                              <a:gd name="gd15" fmla="val 38"/>
                              <a:gd name="gd16" fmla="val 12"/>
                              <a:gd name="gd17" fmla="val 35"/>
                              <a:gd name="gd18" fmla="val 17"/>
                              <a:gd name="gd19" fmla="val 28"/>
                              <a:gd name="gd20" fmla="val 22"/>
                              <a:gd name="gd21" fmla="val 20"/>
                              <a:gd name="gd22" fmla="val 25"/>
                              <a:gd name="gd23" fmla="val 13"/>
                              <a:gd name="gd24" fmla="val 22"/>
                              <a:gd name="gd25" fmla="val 5"/>
                              <a:gd name="gd26" fmla="val 17"/>
                              <a:gd name="gd27" fmla="val 3"/>
                              <a:gd name="gd28" fmla="val 17"/>
                              <a:gd name="gd29" fmla="val 0"/>
                              <a:gd name="gd30" fmla="val 20"/>
                              <a:gd name="gd31" fmla="val 5"/>
                              <a:gd name="gd32" fmla="val 22"/>
                              <a:gd name="gd33" fmla="val 10"/>
                              <a:gd name="gd34" fmla="val 25"/>
                              <a:gd name="gd35" fmla="val 15"/>
                              <a:gd name="gd36" fmla="val 27"/>
                              <a:gd name="gd37" fmla="val 20"/>
                              <a:gd name="gd38" fmla="val 30"/>
                              <a:gd name="gd39" fmla="val 30"/>
                              <a:gd name="gd40" fmla="val 27"/>
                              <a:gd name="gd41" fmla="val 38"/>
                              <a:gd name="gd42" fmla="val 22"/>
                              <a:gd name="gd43" fmla="val 43"/>
                              <a:gd name="gd44" fmla="val 15"/>
                              <a:gd name="gd45" fmla="val 45"/>
                              <a:gd name="gd46" fmla="val 5"/>
                            </a:gdLst>
                            <a:ahLst/>
                            <a:cxnLst/>
                            <a:rect l="0" t="0" r="r" b="b"/>
                            <a:pathLst>
                              <a:path w="4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 rot="0">
                            <a:off x="6665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3"/>
                              <a:gd name="gd3" fmla="val 40"/>
                              <a:gd name="gd4" fmla="val 0"/>
                              <a:gd name="gd5" fmla="val 40"/>
                              <a:gd name="gd6" fmla="val 0"/>
                              <a:gd name="gd7" fmla="val 37"/>
                              <a:gd name="gd8" fmla="val 0"/>
                              <a:gd name="gd9" fmla="val 35"/>
                              <a:gd name="gd10" fmla="val 3"/>
                              <a:gd name="gd11" fmla="val 35"/>
                              <a:gd name="gd12" fmla="val 3"/>
                              <a:gd name="gd13" fmla="val 32"/>
                              <a:gd name="gd14" fmla="val 8"/>
                              <a:gd name="gd15" fmla="val 30"/>
                              <a:gd name="gd16" fmla="val 15"/>
                              <a:gd name="gd17" fmla="val 25"/>
                              <a:gd name="gd18" fmla="val 18"/>
                              <a:gd name="gd19" fmla="val 17"/>
                              <a:gd name="gd20" fmla="val 20"/>
                              <a:gd name="gd21" fmla="val 10"/>
                              <a:gd name="gd22" fmla="val 18"/>
                              <a:gd name="gd23" fmla="val 5"/>
                              <a:gd name="gd24" fmla="val 15"/>
                              <a:gd name="gd25" fmla="val 2"/>
                              <a:gd name="gd26" fmla="val 15"/>
                              <a:gd name="gd27" fmla="val 0"/>
                              <a:gd name="gd28" fmla="val 15"/>
                              <a:gd name="gd29" fmla="val 7"/>
                              <a:gd name="gd30" fmla="val 23"/>
                              <a:gd name="gd31" fmla="val 17"/>
                              <a:gd name="gd32" fmla="val 25"/>
                              <a:gd name="gd33" fmla="val 27"/>
                              <a:gd name="gd34" fmla="val 23"/>
                              <a:gd name="gd35" fmla="val 32"/>
                              <a:gd name="gd36" fmla="val 18"/>
                              <a:gd name="gd37" fmla="val 37"/>
                              <a:gd name="gd38" fmla="val 10"/>
                              <a:gd name="gd39" fmla="val 40"/>
                              <a:gd name="gd4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0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 rot="0">
                            <a:off x="6667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"/>
                              <a:gd name="gd3" fmla="val 35"/>
                              <a:gd name="gd4" fmla="val 0"/>
                              <a:gd name="gd5" fmla="val 35"/>
                              <a:gd name="gd6" fmla="val 0"/>
                              <a:gd name="gd7" fmla="val 33"/>
                              <a:gd name="gd8" fmla="val 3"/>
                              <a:gd name="gd9" fmla="val 30"/>
                              <a:gd name="gd10" fmla="val 3"/>
                              <a:gd name="gd11" fmla="val 28"/>
                              <a:gd name="gd12" fmla="val 8"/>
                              <a:gd name="gd13" fmla="val 25"/>
                              <a:gd name="gd14" fmla="val 13"/>
                              <a:gd name="gd15" fmla="val 20"/>
                              <a:gd name="gd16" fmla="val 15"/>
                              <a:gd name="gd17" fmla="val 15"/>
                              <a:gd name="gd18" fmla="val 18"/>
                              <a:gd name="gd19" fmla="val 10"/>
                              <a:gd name="gd20" fmla="val 15"/>
                              <a:gd name="gd21" fmla="val 5"/>
                              <a:gd name="gd22" fmla="val 13"/>
                              <a:gd name="gd23" fmla="val 3"/>
                              <a:gd name="gd24" fmla="val 15"/>
                              <a:gd name="gd25" fmla="val 0"/>
                              <a:gd name="gd26" fmla="val 15"/>
                              <a:gd name="gd27" fmla="val 8"/>
                              <a:gd name="gd28" fmla="val 20"/>
                              <a:gd name="gd29" fmla="val 15"/>
                              <a:gd name="gd30" fmla="val 23"/>
                              <a:gd name="gd31" fmla="val 23"/>
                              <a:gd name="gd32" fmla="val 20"/>
                              <a:gd name="gd33" fmla="val 30"/>
                              <a:gd name="gd34" fmla="val 15"/>
                              <a:gd name="gd35" fmla="val 33"/>
                              <a:gd name="gd36" fmla="val 10"/>
                              <a:gd name="gd37" fmla="val 35"/>
                              <a:gd name="gd38" fmla="val 3"/>
                            </a:gdLst>
                            <a:ahLst/>
                            <a:cxnLst/>
                            <a:rect l="0" t="0" r="r" b="b"/>
                            <a:pathLst>
                              <a:path w="35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 rot="0">
                            <a:off x="6670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30"/>
                              <a:gd name="gd4" fmla="val 0"/>
                              <a:gd name="gd5" fmla="val 27"/>
                              <a:gd name="gd6" fmla="val 0"/>
                              <a:gd name="gd7" fmla="val 25"/>
                              <a:gd name="gd8" fmla="val 0"/>
                              <a:gd name="gd9" fmla="val 22"/>
                              <a:gd name="gd10" fmla="val 5"/>
                              <a:gd name="gd11" fmla="val 20"/>
                              <a:gd name="gd12" fmla="val 7"/>
                              <a:gd name="gd13" fmla="val 17"/>
                              <a:gd name="gd14" fmla="val 10"/>
                              <a:gd name="gd15" fmla="val 12"/>
                              <a:gd name="gd16" fmla="val 12"/>
                              <a:gd name="gd17" fmla="val 10"/>
                              <a:gd name="gd18" fmla="val 10"/>
                              <a:gd name="gd19" fmla="val 5"/>
                              <a:gd name="gd20" fmla="val 10"/>
                              <a:gd name="gd21" fmla="val 2"/>
                              <a:gd name="gd22" fmla="val 10"/>
                              <a:gd name="gd23" fmla="val 0"/>
                              <a:gd name="gd24" fmla="val 12"/>
                              <a:gd name="gd25" fmla="val 5"/>
                              <a:gd name="gd26" fmla="val 15"/>
                              <a:gd name="gd27" fmla="val 12"/>
                              <a:gd name="gd28" fmla="val 17"/>
                              <a:gd name="gd29" fmla="val 20"/>
                              <a:gd name="gd30" fmla="val 15"/>
                              <a:gd name="gd31" fmla="val 25"/>
                              <a:gd name="gd32" fmla="val 12"/>
                              <a:gd name="gd33" fmla="val 27"/>
                              <a:gd name="gd34" fmla="val 5"/>
                              <a:gd name="gd35" fmla="val 30"/>
                              <a:gd name="gd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 rot="0">
                            <a:off x="6672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2"/>
                              <a:gd name="gd5" fmla="val 10"/>
                              <a:gd name="gd6" fmla="val 15"/>
                              <a:gd name="gd7" fmla="val 15"/>
                              <a:gd name="gd8" fmla="val 12"/>
                              <a:gd name="gd9" fmla="val 20"/>
                              <a:gd name="gd10" fmla="val 10"/>
                              <a:gd name="gd11" fmla="val 23"/>
                              <a:gd name="gd12" fmla="val 5"/>
                              <a:gd name="gd13" fmla="val 25"/>
                              <a:gd name="gd14" fmla="val 0"/>
                              <a:gd name="gd15" fmla="val 23"/>
                              <a:gd name="gd16" fmla="val 2"/>
                              <a:gd name="gd17" fmla="val 20"/>
                              <a:gd name="gd18" fmla="val 2"/>
                              <a:gd name="gd19" fmla="val 15"/>
                              <a:gd name="gd20" fmla="val 7"/>
                              <a:gd name="gd21" fmla="val 10"/>
                              <a:gd name="gd22" fmla="val 10"/>
                              <a:gd name="gd23" fmla="val 8"/>
                              <a:gd name="gd24" fmla="val 10"/>
                              <a:gd name="gd25" fmla="val 8"/>
                              <a:gd name="gd26" fmla="val 7"/>
                              <a:gd name="gd27" fmla="val 3"/>
                              <a:gd name="gd28" fmla="val 10"/>
                              <a:gd name="gd29" fmla="val 0"/>
                              <a:gd name="gd30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 rot="0">
                            <a:off x="6675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0"/>
                              <a:gd name="gd5" fmla="val 7"/>
                              <a:gd name="gd6" fmla="val 12"/>
                              <a:gd name="gd7" fmla="val 12"/>
                              <a:gd name="gd8" fmla="val 10"/>
                              <a:gd name="gd9" fmla="val 15"/>
                              <a:gd name="gd10" fmla="val 7"/>
                              <a:gd name="gd11" fmla="val 17"/>
                              <a:gd name="gd12" fmla="val 5"/>
                              <a:gd name="gd13" fmla="val 20"/>
                              <a:gd name="gd14" fmla="val 0"/>
                              <a:gd name="gd15" fmla="val 17"/>
                              <a:gd name="gd16" fmla="val 2"/>
                              <a:gd name="gd17" fmla="val 12"/>
                              <a:gd name="gd18" fmla="val 5"/>
                              <a:gd name="gd19" fmla="val 10"/>
                              <a:gd name="gd20" fmla="val 5"/>
                              <a:gd name="gd21" fmla="val 7"/>
                              <a:gd name="gd22" fmla="val 7"/>
                              <a:gd name="gd23" fmla="val 7"/>
                              <a:gd name="gd24" fmla="val 7"/>
                              <a:gd name="gd25" fmla="val 5"/>
                              <a:gd name="gd26" fmla="val 7"/>
                              <a:gd name="gd27" fmla="val 0"/>
                              <a:gd name="gd2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0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 rot="0">
                            <a:off x="668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0"/>
                              <a:gd name="gd4" fmla="val 8"/>
                              <a:gd name="gd5" fmla="val 2"/>
                              <a:gd name="gd6" fmla="val 8"/>
                              <a:gd name="gd7" fmla="val 7"/>
                              <a:gd name="gd8" fmla="val 5"/>
                              <a:gd name="gd9" fmla="val 12"/>
                              <a:gd name="gd10" fmla="val 0"/>
                              <a:gd name="gd11" fmla="val 5"/>
                              <a:gd name="gd12" fmla="val 3"/>
                              <a:gd name="gd13" fmla="val 0"/>
                              <a:gd name="gd14" fmla="val 5"/>
                            </a:gdLst>
                            <a:ahLst/>
                            <a:cxnLst/>
                            <a:rect l="0" t="0" r="r" b="b"/>
                            <a:pathLst>
                              <a:path w="1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 rot="0">
                            <a:off x="6682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0"/>
                              <a:gd name="gd4" fmla="val 2"/>
                              <a:gd name="gd5" fmla="val 3"/>
                              <a:gd name="gd6" fmla="val 0"/>
                              <a:gd name="gd7" fmla="val 5"/>
                              <a:gd name="gd8" fmla="val 0"/>
                              <a:gd name="gd9" fmla="val 3"/>
                              <a:gd name="gd10" fmla="val 0"/>
                              <a:gd name="gd11" fmla="val 0"/>
                              <a:gd name="gd1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 rot="0">
                            <a:off x="6563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5"/>
                              <a:gd name="gd3" fmla="val 37"/>
                              <a:gd name="gd4" fmla="val 105"/>
                              <a:gd name="gd5" fmla="val 70"/>
                              <a:gd name="gd6" fmla="val 98"/>
                              <a:gd name="gd7" fmla="val 99"/>
                              <a:gd name="gd8" fmla="val 88"/>
                              <a:gd name="gd9" fmla="val 129"/>
                              <a:gd name="gd10" fmla="val 75"/>
                              <a:gd name="gd11" fmla="val 157"/>
                              <a:gd name="gd12" fmla="val 63"/>
                              <a:gd name="gd13" fmla="val 181"/>
                              <a:gd name="gd14" fmla="val 45"/>
                              <a:gd name="gd15" fmla="val 211"/>
                              <a:gd name="gd16" fmla="val 25"/>
                              <a:gd name="gd17" fmla="val 239"/>
                              <a:gd name="gd18" fmla="val 0"/>
                              <a:gd name="gd19" fmla="val 224"/>
                              <a:gd name="gd20" fmla="val 25"/>
                              <a:gd name="gd21" fmla="val 206"/>
                              <a:gd name="gd22" fmla="val 48"/>
                              <a:gd name="gd23" fmla="val 189"/>
                              <a:gd name="gd24" fmla="val 68"/>
                              <a:gd name="gd25" fmla="val 169"/>
                              <a:gd name="gd26" fmla="val 88"/>
                              <a:gd name="gd27" fmla="val 147"/>
                              <a:gd name="gd28" fmla="val 105"/>
                              <a:gd name="gd29" fmla="val 122"/>
                              <a:gd name="gd30" fmla="val 120"/>
                              <a:gd name="gd31" fmla="val 94"/>
                              <a:gd name="gd32" fmla="val 132"/>
                              <a:gd name="gd33" fmla="val 65"/>
                              <a:gd name="gd34" fmla="val 142"/>
                              <a:gd name="gd35" fmla="val 45"/>
                              <a:gd name="gd36" fmla="val 140"/>
                              <a:gd name="gd37" fmla="val 30"/>
                              <a:gd name="gd38" fmla="val 132"/>
                              <a:gd name="gd39" fmla="val 15"/>
                              <a:gd name="gd40" fmla="val 122"/>
                              <a:gd name="gd41" fmla="val 0"/>
                              <a:gd name="gd42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39" h="1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 rot="0">
                            <a:off x="6630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6633" y="876"/>
                            <a:ext cx="1" cy="5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 rot="0">
                            <a:off x="6633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 rot="0">
                            <a:off x="6633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 rot="0">
                            <a:off x="6633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5"/>
                              <a:gd name="gd11" fmla="val 2"/>
                              <a:gd name="gd12" fmla="val 0"/>
                              <a:gd name="gd13" fmla="val 54"/>
                              <a:gd name="gd14" fmla="val 175"/>
                              <a:gd name="gd15" fmla="val 54"/>
                              <a:gd name="gd16" fmla="val 175"/>
                              <a:gd name="gd17" fmla="val 67"/>
                              <a:gd name="gd18" fmla="val 175"/>
                              <a:gd name="gd19" fmla="val 77"/>
                              <a:gd name="gd20" fmla="val 170"/>
                              <a:gd name="gd21" fmla="val 64"/>
                              <a:gd name="gd22" fmla="val 172"/>
                              <a:gd name="gd23" fmla="val 54"/>
                              <a:gd name="gd24" fmla="val 175"/>
                            </a:gdLst>
                            <a:ahLst/>
                            <a:cxnLst/>
                            <a:rect l="0" t="0" r="r" b="b"/>
                            <a:pathLst>
                              <a:path w="77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 rot="0">
                            <a:off x="6633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102"/>
                              <a:gd name="gd14" fmla="val 154"/>
                              <a:gd name="gd15" fmla="val 99"/>
                              <a:gd name="gd16" fmla="val 154"/>
                              <a:gd name="gd17" fmla="val 99"/>
                              <a:gd name="gd18" fmla="val 154"/>
                              <a:gd name="gd19" fmla="val 97"/>
                              <a:gd name="gd20" fmla="val 154"/>
                              <a:gd name="gd21" fmla="val 99"/>
                              <a:gd name="gd22" fmla="val 154"/>
                              <a:gd name="gd23" fmla="val 102"/>
                              <a:gd name="gd24" fmla="val 154"/>
                              <a:gd name="gd25" fmla="val 52"/>
                              <a:gd name="gd26" fmla="val 169"/>
                              <a:gd name="gd27" fmla="val 54"/>
                              <a:gd name="gd28" fmla="val 169"/>
                              <a:gd name="gd29" fmla="val 54"/>
                              <a:gd name="gd30" fmla="val 172"/>
                              <a:gd name="gd31" fmla="val 64"/>
                              <a:gd name="gd32" fmla="val 172"/>
                              <a:gd name="gd33" fmla="val 72"/>
                              <a:gd name="gd34" fmla="val 169"/>
                              <a:gd name="gd35" fmla="val 77"/>
                              <a:gd name="gd36" fmla="val 167"/>
                              <a:gd name="gd37" fmla="val 84"/>
                              <a:gd name="gd38" fmla="val 162"/>
                              <a:gd name="gd39" fmla="val 69"/>
                              <a:gd name="gd40" fmla="val 167"/>
                              <a:gd name="gd41" fmla="val 52"/>
                              <a:gd name="gd42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102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 rot="0">
                            <a:off x="6633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8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54"/>
                              <a:gd name="gd16" fmla="val 170"/>
                              <a:gd name="gd17" fmla="val 64"/>
                              <a:gd name="gd18" fmla="val 167"/>
                              <a:gd name="gd19" fmla="val 77"/>
                              <a:gd name="gd20" fmla="val 165"/>
                              <a:gd name="gd21" fmla="val 87"/>
                              <a:gd name="gd22" fmla="val 157"/>
                              <a:gd name="gd23" fmla="val 102"/>
                              <a:gd name="gd24" fmla="val 152"/>
                              <a:gd name="gd25" fmla="val 99"/>
                              <a:gd name="gd26" fmla="val 150"/>
                              <a:gd name="gd27" fmla="val 97"/>
                              <a:gd name="gd28" fmla="val 150"/>
                              <a:gd name="gd29" fmla="val 87"/>
                              <a:gd name="gd30" fmla="val 155"/>
                              <a:gd name="gd31" fmla="val 74"/>
                              <a:gd name="gd32" fmla="val 160"/>
                              <a:gd name="gd33" fmla="val 64"/>
                              <a:gd name="gd34" fmla="val 162"/>
                              <a:gd name="gd35" fmla="val 49"/>
                              <a:gd name="gd36" fmla="val 165"/>
                              <a:gd name="gd37" fmla="val 52"/>
                              <a:gd name="gd38" fmla="val 167"/>
                              <a:gd name="gd39" fmla="val 54"/>
                              <a:gd name="gd40" fmla="val 170"/>
                            </a:gdLst>
                            <a:ahLst/>
                            <a:cxnLst/>
                            <a:rect l="0" t="0" r="r" b="b"/>
                            <a:pathLst>
                              <a:path w="102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 rot="0">
                            <a:off x="6635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3"/>
                              <a:gd name="gd12" fmla="val 5"/>
                              <a:gd name="gd13" fmla="val 3"/>
                              <a:gd name="gd14" fmla="val 0"/>
                              <a:gd name="gd15" fmla="val 50"/>
                              <a:gd name="gd16" fmla="val 164"/>
                              <a:gd name="gd17" fmla="val 67"/>
                              <a:gd name="gd18" fmla="val 162"/>
                              <a:gd name="gd19" fmla="val 82"/>
                              <a:gd name="gd20" fmla="val 157"/>
                              <a:gd name="gd21" fmla="val 87"/>
                              <a:gd name="gd22" fmla="val 152"/>
                              <a:gd name="gd23" fmla="val 95"/>
                              <a:gd name="gd24" fmla="val 149"/>
                              <a:gd name="gd25" fmla="val 97"/>
                              <a:gd name="gd26" fmla="val 149"/>
                              <a:gd name="gd27" fmla="val 97"/>
                              <a:gd name="gd28" fmla="val 149"/>
                              <a:gd name="gd29" fmla="val 95"/>
                              <a:gd name="gd30" fmla="val 147"/>
                              <a:gd name="gd31" fmla="val 95"/>
                              <a:gd name="gd32" fmla="val 144"/>
                              <a:gd name="gd33" fmla="val 82"/>
                              <a:gd name="gd34" fmla="val 152"/>
                              <a:gd name="gd35" fmla="val 72"/>
                              <a:gd name="gd36" fmla="val 154"/>
                              <a:gd name="gd37" fmla="val 60"/>
                              <a:gd name="gd38" fmla="val 157"/>
                              <a:gd name="gd39" fmla="val 47"/>
                              <a:gd name="gd40" fmla="val 159"/>
                              <a:gd name="gd41" fmla="val 47"/>
                              <a:gd name="gd42" fmla="val 159"/>
                              <a:gd name="gd43" fmla="val 45"/>
                              <a:gd name="gd44" fmla="val 159"/>
                              <a:gd name="gd45" fmla="val 47"/>
                              <a:gd name="gd46" fmla="val 162"/>
                              <a:gd name="gd47" fmla="val 50"/>
                              <a:gd name="gd48" fmla="val 164"/>
                            </a:gdLst>
                            <a:ahLst/>
                            <a:cxnLst/>
                            <a:rect l="0" t="0" r="r" b="b"/>
                            <a:pathLst>
                              <a:path w="97" h="1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 rot="0">
                            <a:off x="6635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7"/>
                              <a:gd name="gd16" fmla="val 160"/>
                              <a:gd name="gd17" fmla="val 62"/>
                              <a:gd name="gd18" fmla="val 157"/>
                              <a:gd name="gd19" fmla="val 72"/>
                              <a:gd name="gd20" fmla="val 155"/>
                              <a:gd name="gd21" fmla="val 85"/>
                              <a:gd name="gd22" fmla="val 150"/>
                              <a:gd name="gd23" fmla="val 95"/>
                              <a:gd name="gd24" fmla="val 145"/>
                              <a:gd name="gd25" fmla="val 95"/>
                              <a:gd name="gd26" fmla="val 142"/>
                              <a:gd name="gd27" fmla="val 92"/>
                              <a:gd name="gd28" fmla="val 142"/>
                              <a:gd name="gd29" fmla="val 82"/>
                              <a:gd name="gd30" fmla="val 147"/>
                              <a:gd name="gd31" fmla="val 70"/>
                              <a:gd name="gd32" fmla="val 150"/>
                              <a:gd name="gd33" fmla="val 60"/>
                              <a:gd name="gd34" fmla="val 152"/>
                              <a:gd name="gd35" fmla="val 47"/>
                              <a:gd name="gd36" fmla="val 155"/>
                              <a:gd name="gd37" fmla="val 45"/>
                              <a:gd name="gd38" fmla="val 155"/>
                              <a:gd name="gd39" fmla="val 45"/>
                              <a:gd name="gd40" fmla="val 155"/>
                              <a:gd name="gd41" fmla="val 45"/>
                              <a:gd name="gd42" fmla="val 157"/>
                              <a:gd name="gd43" fmla="val 47"/>
                              <a:gd name="gd44" fmla="val 160"/>
                            </a:gdLst>
                            <a:ahLst/>
                            <a:cxnLst/>
                            <a:rect l="0" t="0" r="r" b="b"/>
                            <a:pathLst>
                              <a:path w="95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 rot="0">
                            <a:off x="6635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54"/>
                              <a:gd name="gd17" fmla="val 47"/>
                              <a:gd name="gd18" fmla="val 154"/>
                              <a:gd name="gd19" fmla="val 47"/>
                              <a:gd name="gd20" fmla="val 154"/>
                              <a:gd name="gd21" fmla="val 60"/>
                              <a:gd name="gd22" fmla="val 152"/>
                              <a:gd name="gd23" fmla="val 72"/>
                              <a:gd name="gd24" fmla="val 149"/>
                              <a:gd name="gd25" fmla="val 82"/>
                              <a:gd name="gd26" fmla="val 147"/>
                              <a:gd name="gd27" fmla="val 95"/>
                              <a:gd name="gd28" fmla="val 139"/>
                              <a:gd name="gd29" fmla="val 92"/>
                              <a:gd name="gd30" fmla="val 139"/>
                              <a:gd name="gd31" fmla="val 90"/>
                              <a:gd name="gd32" fmla="val 137"/>
                              <a:gd name="gd33" fmla="val 80"/>
                              <a:gd name="gd34" fmla="val 142"/>
                              <a:gd name="gd35" fmla="val 70"/>
                              <a:gd name="gd36" fmla="val 147"/>
                              <a:gd name="gd37" fmla="val 60"/>
                              <a:gd name="gd38" fmla="val 149"/>
                              <a:gd name="gd39" fmla="val 47"/>
                              <a:gd name="gd40" fmla="val 149"/>
                              <a:gd name="gd41" fmla="val 45"/>
                              <a:gd name="gd42" fmla="val 149"/>
                              <a:gd name="gd43" fmla="val 42"/>
                              <a:gd name="gd44" fmla="val 149"/>
                              <a:gd name="gd45" fmla="val 45"/>
                              <a:gd name="gd46" fmla="val 152"/>
                              <a:gd name="gd47" fmla="val 45"/>
                              <a:gd name="gd48" fmla="val 154"/>
                            </a:gdLst>
                            <a:ahLst/>
                            <a:cxnLst/>
                            <a:rect l="0" t="0" r="r" b="b"/>
                            <a:pathLst>
                              <a:path w="95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 rot="0">
                            <a:off x="66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45"/>
                              <a:gd name="gd16" fmla="val 150"/>
                              <a:gd name="gd17" fmla="val 45"/>
                              <a:gd name="gd18" fmla="val 150"/>
                              <a:gd name="gd19" fmla="val 47"/>
                              <a:gd name="gd20" fmla="val 150"/>
                              <a:gd name="gd21" fmla="val 60"/>
                              <a:gd name="gd22" fmla="val 147"/>
                              <a:gd name="gd23" fmla="val 70"/>
                              <a:gd name="gd24" fmla="val 145"/>
                              <a:gd name="gd25" fmla="val 82"/>
                              <a:gd name="gd26" fmla="val 142"/>
                              <a:gd name="gd27" fmla="val 92"/>
                              <a:gd name="gd28" fmla="val 137"/>
                              <a:gd name="gd29" fmla="val 90"/>
                              <a:gd name="gd30" fmla="val 135"/>
                              <a:gd name="gd31" fmla="val 87"/>
                              <a:gd name="gd32" fmla="val 135"/>
                              <a:gd name="gd33" fmla="val 77"/>
                              <a:gd name="gd34" fmla="val 137"/>
                              <a:gd name="gd35" fmla="val 67"/>
                              <a:gd name="gd36" fmla="val 142"/>
                              <a:gd name="gd37" fmla="val 57"/>
                              <a:gd name="gd38" fmla="val 145"/>
                              <a:gd name="gd39" fmla="val 47"/>
                              <a:gd name="gd40" fmla="val 145"/>
                              <a:gd name="gd41" fmla="val 45"/>
                              <a:gd name="gd42" fmla="val 145"/>
                              <a:gd name="gd43" fmla="val 40"/>
                              <a:gd name="gd44" fmla="val 145"/>
                              <a:gd name="gd45" fmla="val 42"/>
                              <a:gd name="gd46" fmla="val 147"/>
                              <a:gd name="gd47" fmla="val 45"/>
                              <a:gd name="gd48" fmla="val 150"/>
                            </a:gdLst>
                            <a:ahLst/>
                            <a:cxnLst/>
                            <a:rect l="0" t="0" r="r" b="b"/>
                            <a:pathLst>
                              <a:path w="9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 rot="0">
                            <a:off x="6635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44"/>
                              <a:gd name="gd17" fmla="val 45"/>
                              <a:gd name="gd18" fmla="val 144"/>
                              <a:gd name="gd19" fmla="val 47"/>
                              <a:gd name="gd20" fmla="val 144"/>
                              <a:gd name="gd21" fmla="val 60"/>
                              <a:gd name="gd22" fmla="val 144"/>
                              <a:gd name="gd23" fmla="val 70"/>
                              <a:gd name="gd24" fmla="val 142"/>
                              <a:gd name="gd25" fmla="val 80"/>
                              <a:gd name="gd26" fmla="val 137"/>
                              <a:gd name="gd27" fmla="val 90"/>
                              <a:gd name="gd28" fmla="val 132"/>
                              <a:gd name="gd29" fmla="val 87"/>
                              <a:gd name="gd30" fmla="val 132"/>
                              <a:gd name="gd31" fmla="val 85"/>
                              <a:gd name="gd32" fmla="val 129"/>
                              <a:gd name="gd33" fmla="val 67"/>
                              <a:gd name="gd34" fmla="val 137"/>
                              <a:gd name="gd35" fmla="val 47"/>
                              <a:gd name="gd36" fmla="val 139"/>
                              <a:gd name="gd37" fmla="val 42"/>
                              <a:gd name="gd38" fmla="val 139"/>
                              <a:gd name="gd39" fmla="val 37"/>
                              <a:gd name="gd40" fmla="val 139"/>
                              <a:gd name="gd41" fmla="val 40"/>
                              <a:gd name="gd42" fmla="val 142"/>
                              <a:gd name="gd43" fmla="val 42"/>
                              <a:gd name="gd44" fmla="val 144"/>
                            </a:gdLst>
                            <a:ahLst/>
                            <a:cxnLst/>
                            <a:rect l="0" t="0" r="r" b="b"/>
                            <a:pathLst>
                              <a:path w="90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 rot="0">
                            <a:off x="6635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40"/>
                              <a:gd name="gd17" fmla="val 45"/>
                              <a:gd name="gd18" fmla="val 140"/>
                              <a:gd name="gd19" fmla="val 47"/>
                              <a:gd name="gd20" fmla="val 140"/>
                              <a:gd name="gd21" fmla="val 57"/>
                              <a:gd name="gd22" fmla="val 140"/>
                              <a:gd name="gd23" fmla="val 67"/>
                              <a:gd name="gd24" fmla="val 137"/>
                              <a:gd name="gd25" fmla="val 77"/>
                              <a:gd name="gd26" fmla="val 132"/>
                              <a:gd name="gd27" fmla="val 87"/>
                              <a:gd name="gd28" fmla="val 130"/>
                              <a:gd name="gd29" fmla="val 85"/>
                              <a:gd name="gd30" fmla="val 127"/>
                              <a:gd name="gd31" fmla="val 82"/>
                              <a:gd name="gd32" fmla="val 125"/>
                              <a:gd name="gd33" fmla="val 65"/>
                              <a:gd name="gd34" fmla="val 132"/>
                              <a:gd name="gd35" fmla="val 47"/>
                              <a:gd name="gd36" fmla="val 135"/>
                              <a:gd name="gd37" fmla="val 42"/>
                              <a:gd name="gd38" fmla="val 135"/>
                              <a:gd name="gd39" fmla="val 37"/>
                              <a:gd name="gd40" fmla="val 132"/>
                              <a:gd name="gd41" fmla="val 37"/>
                              <a:gd name="gd42" fmla="val 137"/>
                              <a:gd name="gd43" fmla="val 40"/>
                              <a:gd name="gd44" fmla="val 140"/>
                            </a:gdLst>
                            <a:ahLst/>
                            <a:cxnLst/>
                            <a:rect l="0" t="0" r="r" b="b"/>
                            <a:pathLst>
                              <a:path w="87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 rot="0">
                            <a:off x="6638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34"/>
                              <a:gd name="gd17" fmla="val 39"/>
                              <a:gd name="gd18" fmla="val 134"/>
                              <a:gd name="gd19" fmla="val 44"/>
                              <a:gd name="gd20" fmla="val 134"/>
                              <a:gd name="gd21" fmla="val 64"/>
                              <a:gd name="gd22" fmla="val 132"/>
                              <a:gd name="gd23" fmla="val 82"/>
                              <a:gd name="gd24" fmla="val 124"/>
                              <a:gd name="gd25" fmla="val 79"/>
                              <a:gd name="gd26" fmla="val 122"/>
                              <a:gd name="gd27" fmla="val 77"/>
                              <a:gd name="gd28" fmla="val 122"/>
                              <a:gd name="gd29" fmla="val 62"/>
                              <a:gd name="gd30" fmla="val 127"/>
                              <a:gd name="gd31" fmla="val 44"/>
                              <a:gd name="gd32" fmla="val 129"/>
                              <a:gd name="gd33" fmla="val 39"/>
                              <a:gd name="gd34" fmla="val 129"/>
                              <a:gd name="gd35" fmla="val 32"/>
                              <a:gd name="gd36" fmla="val 127"/>
                              <a:gd name="gd37" fmla="val 34"/>
                              <a:gd name="gd38" fmla="val 129"/>
                              <a:gd name="gd39" fmla="val 34"/>
                              <a:gd name="gd40" fmla="val 134"/>
                            </a:gdLst>
                            <a:ahLst/>
                            <a:cxnLst/>
                            <a:rect l="0" t="0" r="r" b="b"/>
                            <a:pathLst>
                              <a:path w="8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 rot="0">
                            <a:off x="6638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27"/>
                              <a:gd name="gd17" fmla="val 39"/>
                              <a:gd name="gd18" fmla="val 130"/>
                              <a:gd name="gd19" fmla="val 44"/>
                              <a:gd name="gd20" fmla="val 130"/>
                              <a:gd name="gd21" fmla="val 62"/>
                              <a:gd name="gd22" fmla="val 127"/>
                              <a:gd name="gd23" fmla="val 79"/>
                              <a:gd name="gd24" fmla="val 120"/>
                              <a:gd name="gd25" fmla="val 77"/>
                              <a:gd name="gd26" fmla="val 120"/>
                              <a:gd name="gd27" fmla="val 74"/>
                              <a:gd name="gd28" fmla="val 117"/>
                              <a:gd name="gd29" fmla="val 59"/>
                              <a:gd name="gd30" fmla="val 122"/>
                              <a:gd name="gd31" fmla="val 44"/>
                              <a:gd name="gd32" fmla="val 125"/>
                              <a:gd name="gd33" fmla="val 37"/>
                              <a:gd name="gd34" fmla="val 125"/>
                              <a:gd name="gd35" fmla="val 29"/>
                              <a:gd name="gd36" fmla="val 122"/>
                              <a:gd name="gd37" fmla="val 32"/>
                              <a:gd name="gd38" fmla="val 125"/>
                              <a:gd name="gd39" fmla="val 34"/>
                              <a:gd name="gd40" fmla="val 127"/>
                            </a:gdLst>
                            <a:ahLst/>
                            <a:cxnLst/>
                            <a:rect l="0" t="0" r="r" b="b"/>
                            <a:pathLst>
                              <a:path w="79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 rot="0">
                            <a:off x="6638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22"/>
                              <a:gd name="gd17" fmla="val 39"/>
                              <a:gd name="gd18" fmla="val 124"/>
                              <a:gd name="gd19" fmla="val 44"/>
                              <a:gd name="gd20" fmla="val 124"/>
                              <a:gd name="gd21" fmla="val 62"/>
                              <a:gd name="gd22" fmla="val 122"/>
                              <a:gd name="gd23" fmla="val 77"/>
                              <a:gd name="gd24" fmla="val 117"/>
                              <a:gd name="gd25" fmla="val 74"/>
                              <a:gd name="gd26" fmla="val 114"/>
                              <a:gd name="gd27" fmla="val 72"/>
                              <a:gd name="gd28" fmla="val 112"/>
                              <a:gd name="gd29" fmla="val 59"/>
                              <a:gd name="gd30" fmla="val 117"/>
                              <a:gd name="gd31" fmla="val 44"/>
                              <a:gd name="gd32" fmla="val 119"/>
                              <a:gd name="gd33" fmla="val 37"/>
                              <a:gd name="gd34" fmla="val 119"/>
                              <a:gd name="gd35" fmla="val 29"/>
                              <a:gd name="gd36" fmla="val 117"/>
                              <a:gd name="gd37" fmla="val 29"/>
                              <a:gd name="gd38" fmla="val 119"/>
                              <a:gd name="gd39" fmla="val 32"/>
                              <a:gd name="gd40" fmla="val 122"/>
                            </a:gdLst>
                            <a:ahLst/>
                            <a:cxnLst/>
                            <a:rect l="0" t="0" r="r" b="b"/>
                            <a:pathLst>
                              <a:path w="77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 rot="0">
                            <a:off x="6638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0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9"/>
                              <a:gd name="gd16" fmla="val 117"/>
                              <a:gd name="gd17" fmla="val 37"/>
                              <a:gd name="gd18" fmla="val 120"/>
                              <a:gd name="gd19" fmla="val 44"/>
                              <a:gd name="gd20" fmla="val 120"/>
                              <a:gd name="gd21" fmla="val 59"/>
                              <a:gd name="gd22" fmla="val 117"/>
                              <a:gd name="gd23" fmla="val 74"/>
                              <a:gd name="gd24" fmla="val 112"/>
                              <a:gd name="gd25" fmla="val 72"/>
                              <a:gd name="gd26" fmla="val 110"/>
                              <a:gd name="gd27" fmla="val 69"/>
                              <a:gd name="gd28" fmla="val 110"/>
                              <a:gd name="gd29" fmla="val 57"/>
                              <a:gd name="gd30" fmla="val 112"/>
                              <a:gd name="gd31" fmla="val 44"/>
                              <a:gd name="gd32" fmla="val 115"/>
                              <a:gd name="gd33" fmla="val 37"/>
                              <a:gd name="gd34" fmla="val 115"/>
                              <a:gd name="gd35" fmla="val 27"/>
                              <a:gd name="gd36" fmla="val 112"/>
                              <a:gd name="gd37" fmla="val 29"/>
                              <a:gd name="gd38" fmla="val 115"/>
                              <a:gd name="gd39" fmla="val 29"/>
                              <a:gd name="gd40" fmla="val 117"/>
                            </a:gdLst>
                            <a:ahLst/>
                            <a:cxnLst/>
                            <a:rect l="0" t="0" r="r" b="b"/>
                            <a:pathLst>
                              <a:path w="7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 rot="0">
                            <a:off x="6638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4"/>
                              <a:gd name="gd7" fmla="val 2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4"/>
                              <a:gd name="gd13" fmla="val 7"/>
                              <a:gd name="gd14" fmla="val 0"/>
                              <a:gd name="gd15" fmla="val 29"/>
                              <a:gd name="gd16" fmla="val 112"/>
                              <a:gd name="gd17" fmla="val 37"/>
                              <a:gd name="gd18" fmla="val 114"/>
                              <a:gd name="gd19" fmla="val 44"/>
                              <a:gd name="gd20" fmla="val 114"/>
                              <a:gd name="gd21" fmla="val 59"/>
                              <a:gd name="gd22" fmla="val 112"/>
                              <a:gd name="gd23" fmla="val 72"/>
                              <a:gd name="gd24" fmla="val 107"/>
                              <a:gd name="gd25" fmla="val 69"/>
                              <a:gd name="gd26" fmla="val 107"/>
                              <a:gd name="gd27" fmla="val 67"/>
                              <a:gd name="gd28" fmla="val 104"/>
                              <a:gd name="gd29" fmla="val 57"/>
                              <a:gd name="gd30" fmla="val 107"/>
                              <a:gd name="gd31" fmla="val 44"/>
                              <a:gd name="gd32" fmla="val 109"/>
                              <a:gd name="gd33" fmla="val 34"/>
                              <a:gd name="gd34" fmla="val 109"/>
                              <a:gd name="gd35" fmla="val 24"/>
                              <a:gd name="gd36" fmla="val 107"/>
                              <a:gd name="gd37" fmla="val 27"/>
                              <a:gd name="gd38" fmla="val 109"/>
                              <a:gd name="gd39" fmla="val 29"/>
                              <a:gd name="gd40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72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 rot="0">
                            <a:off x="6640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3"/>
                              <a:gd name="gd10" fmla="val 7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5"/>
                              <a:gd name="gd16" fmla="val 107"/>
                              <a:gd name="gd17" fmla="val 35"/>
                              <a:gd name="gd18" fmla="val 110"/>
                              <a:gd name="gd19" fmla="val 42"/>
                              <a:gd name="gd20" fmla="val 110"/>
                              <a:gd name="gd21" fmla="val 55"/>
                              <a:gd name="gd22" fmla="val 107"/>
                              <a:gd name="gd23" fmla="val 67"/>
                              <a:gd name="gd24" fmla="val 105"/>
                              <a:gd name="gd25" fmla="val 65"/>
                              <a:gd name="gd26" fmla="val 102"/>
                              <a:gd name="gd27" fmla="val 65"/>
                              <a:gd name="gd28" fmla="val 100"/>
                              <a:gd name="gd29" fmla="val 55"/>
                              <a:gd name="gd30" fmla="val 105"/>
                              <a:gd name="gd31" fmla="val 42"/>
                              <a:gd name="gd32" fmla="val 105"/>
                              <a:gd name="gd33" fmla="val 32"/>
                              <a:gd name="gd34" fmla="val 102"/>
                              <a:gd name="gd35" fmla="val 22"/>
                              <a:gd name="gd36" fmla="val 100"/>
                              <a:gd name="gd37" fmla="val 22"/>
                              <a:gd name="gd38" fmla="val 105"/>
                              <a:gd name="gd39" fmla="val 25"/>
                              <a:gd name="gd4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6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 rot="0">
                            <a:off x="6640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5"/>
                              <a:gd name="gd10" fmla="val 8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2"/>
                              <a:gd name="gd16" fmla="val 103"/>
                              <a:gd name="gd17" fmla="val 32"/>
                              <a:gd name="gd18" fmla="val 105"/>
                              <a:gd name="gd19" fmla="val 42"/>
                              <a:gd name="gd20" fmla="val 105"/>
                              <a:gd name="gd21" fmla="val 55"/>
                              <a:gd name="gd22" fmla="val 103"/>
                              <a:gd name="gd23" fmla="val 65"/>
                              <a:gd name="gd24" fmla="val 100"/>
                              <a:gd name="gd25" fmla="val 65"/>
                              <a:gd name="gd26" fmla="val 98"/>
                              <a:gd name="gd27" fmla="val 62"/>
                              <a:gd name="gd28" fmla="val 98"/>
                              <a:gd name="gd29" fmla="val 52"/>
                              <a:gd name="gd30" fmla="val 100"/>
                              <a:gd name="gd31" fmla="val 42"/>
                              <a:gd name="gd32" fmla="val 100"/>
                              <a:gd name="gd33" fmla="val 32"/>
                              <a:gd name="gd34" fmla="val 98"/>
                              <a:gd name="gd35" fmla="val 20"/>
                              <a:gd name="gd36" fmla="val 95"/>
                              <a:gd name="gd37" fmla="val 22"/>
                              <a:gd name="gd38" fmla="val 98"/>
                              <a:gd name="gd39" fmla="val 22"/>
                              <a:gd name="gd4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6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 rot="0">
                            <a:off x="6640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5"/>
                              <a:gd name="gd10" fmla="val 7"/>
                              <a:gd name="gd11" fmla="val 8"/>
                              <a:gd name="gd12" fmla="val 5"/>
                              <a:gd name="gd13" fmla="val 8"/>
                              <a:gd name="gd14" fmla="val 0"/>
                              <a:gd name="gd15" fmla="val 22"/>
                              <a:gd name="gd16" fmla="val 95"/>
                              <a:gd name="gd17" fmla="val 32"/>
                              <a:gd name="gd18" fmla="val 97"/>
                              <a:gd name="gd19" fmla="val 42"/>
                              <a:gd name="gd20" fmla="val 100"/>
                              <a:gd name="gd21" fmla="val 55"/>
                              <a:gd name="gd22" fmla="val 100"/>
                              <a:gd name="gd23" fmla="val 65"/>
                              <a:gd name="gd24" fmla="val 95"/>
                              <a:gd name="gd25" fmla="val 62"/>
                              <a:gd name="gd26" fmla="val 95"/>
                              <a:gd name="gd27" fmla="val 60"/>
                              <a:gd name="gd28" fmla="val 92"/>
                              <a:gd name="gd29" fmla="val 52"/>
                              <a:gd name="gd30" fmla="val 95"/>
                              <a:gd name="gd31" fmla="val 42"/>
                              <a:gd name="gd32" fmla="val 95"/>
                              <a:gd name="gd33" fmla="val 30"/>
                              <a:gd name="gd34" fmla="val 92"/>
                              <a:gd name="gd35" fmla="val 20"/>
                              <a:gd name="gd36" fmla="val 90"/>
                              <a:gd name="gd37" fmla="val 20"/>
                              <a:gd name="gd38" fmla="val 92"/>
                              <a:gd name="gd39" fmla="val 22"/>
                              <a:gd name="gd40" fmla="val 95"/>
                            </a:gdLst>
                            <a:ahLst/>
                            <a:cxnLst/>
                            <a:rect l="0" t="0" r="r" b="b"/>
                            <a:pathLst>
                              <a:path w="6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 rot="0">
                            <a:off x="664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5"/>
                              <a:gd name="gd13" fmla="val 8"/>
                              <a:gd name="gd14" fmla="val 0"/>
                              <a:gd name="gd15" fmla="val 20"/>
                              <a:gd name="gd16" fmla="val 90"/>
                              <a:gd name="gd17" fmla="val 32"/>
                              <a:gd name="gd18" fmla="val 93"/>
                              <a:gd name="gd19" fmla="val 42"/>
                              <a:gd name="gd20" fmla="val 95"/>
                              <a:gd name="gd21" fmla="val 52"/>
                              <a:gd name="gd22" fmla="val 95"/>
                              <a:gd name="gd23" fmla="val 62"/>
                              <a:gd name="gd24" fmla="val 93"/>
                              <a:gd name="gd25" fmla="val 60"/>
                              <a:gd name="gd26" fmla="val 90"/>
                              <a:gd name="gd27" fmla="val 57"/>
                              <a:gd name="gd28" fmla="val 88"/>
                              <a:gd name="gd29" fmla="val 50"/>
                              <a:gd name="gd30" fmla="val 90"/>
                              <a:gd name="gd31" fmla="val 42"/>
                              <a:gd name="gd32" fmla="val 90"/>
                              <a:gd name="gd33" fmla="val 30"/>
                              <a:gd name="gd34" fmla="val 88"/>
                              <a:gd name="gd35" fmla="val 17"/>
                              <a:gd name="gd36" fmla="val 83"/>
                              <a:gd name="gd37" fmla="val 20"/>
                              <a:gd name="gd38" fmla="val 88"/>
                              <a:gd name="gd39" fmla="val 20"/>
                              <a:gd name="gd40" fmla="val 90"/>
                            </a:gdLst>
                            <a:ahLst/>
                            <a:cxnLst/>
                            <a:rect l="0" t="0" r="r" b="b"/>
                            <a:pathLst>
                              <a:path w="62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 rot="0">
                            <a:off x="6640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2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0"/>
                              <a:gd name="gd17" fmla="val 20"/>
                              <a:gd name="gd18" fmla="val 85"/>
                              <a:gd name="gd19" fmla="val 30"/>
                              <a:gd name="gd20" fmla="val 87"/>
                              <a:gd name="gd21" fmla="val 42"/>
                              <a:gd name="gd22" fmla="val 90"/>
                              <a:gd name="gd23" fmla="val 52"/>
                              <a:gd name="gd24" fmla="val 90"/>
                              <a:gd name="gd25" fmla="val 60"/>
                              <a:gd name="gd26" fmla="val 87"/>
                              <a:gd name="gd27" fmla="val 57"/>
                              <a:gd name="gd28" fmla="val 85"/>
                              <a:gd name="gd29" fmla="val 55"/>
                              <a:gd name="gd30" fmla="val 82"/>
                              <a:gd name="gd31" fmla="val 50"/>
                              <a:gd name="gd32" fmla="val 85"/>
                              <a:gd name="gd33" fmla="val 42"/>
                              <a:gd name="gd34" fmla="val 85"/>
                              <a:gd name="gd35" fmla="val 30"/>
                              <a:gd name="gd36" fmla="val 82"/>
                              <a:gd name="gd37" fmla="val 17"/>
                              <a:gd name="gd38" fmla="val 77"/>
                              <a:gd name="gd39" fmla="val 17"/>
                              <a:gd name="gd40" fmla="val 80"/>
                              <a:gd name="gd41" fmla="val 20"/>
                              <a:gd name="gd42" fmla="val 85"/>
                            </a:gdLst>
                            <a:ahLst/>
                            <a:cxnLst/>
                            <a:rect l="0" t="0" r="r" b="b"/>
                            <a:pathLst>
                              <a:path w="60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 rot="0">
                            <a:off x="6643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7"/>
                              <a:gd name="gd16" fmla="val 0"/>
                              <a:gd name="gd17" fmla="val 14"/>
                              <a:gd name="gd18" fmla="val 78"/>
                              <a:gd name="gd19" fmla="val 27"/>
                              <a:gd name="gd20" fmla="val 83"/>
                              <a:gd name="gd21" fmla="val 39"/>
                              <a:gd name="gd22" fmla="val 85"/>
                              <a:gd name="gd23" fmla="val 47"/>
                              <a:gd name="gd24" fmla="val 85"/>
                              <a:gd name="gd25" fmla="val 54"/>
                              <a:gd name="gd26" fmla="val 83"/>
                              <a:gd name="gd27" fmla="val 52"/>
                              <a:gd name="gd28" fmla="val 80"/>
                              <a:gd name="gd29" fmla="val 49"/>
                              <a:gd name="gd30" fmla="val 78"/>
                              <a:gd name="gd31" fmla="val 44"/>
                              <a:gd name="gd32" fmla="val 80"/>
                              <a:gd name="gd33" fmla="val 39"/>
                              <a:gd name="gd34" fmla="val 80"/>
                              <a:gd name="gd35" fmla="val 32"/>
                              <a:gd name="gd36" fmla="val 80"/>
                              <a:gd name="gd37" fmla="val 24"/>
                              <a:gd name="gd38" fmla="val 78"/>
                              <a:gd name="gd39" fmla="val 17"/>
                              <a:gd name="gd40" fmla="val 75"/>
                              <a:gd name="gd41" fmla="val 12"/>
                              <a:gd name="gd42" fmla="val 70"/>
                              <a:gd name="gd43" fmla="val 14"/>
                              <a:gd name="gd44" fmla="val 75"/>
                              <a:gd name="gd45" fmla="val 14"/>
                              <a:gd name="gd4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5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 rot="0">
                            <a:off x="6643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10"/>
                              <a:gd name="gd16" fmla="val 2"/>
                              <a:gd name="gd17" fmla="val 7"/>
                              <a:gd name="gd18" fmla="val 0"/>
                              <a:gd name="gd19" fmla="val 14"/>
                              <a:gd name="gd20" fmla="val 72"/>
                              <a:gd name="gd21" fmla="val 27"/>
                              <a:gd name="gd22" fmla="val 77"/>
                              <a:gd name="gd23" fmla="val 39"/>
                              <a:gd name="gd24" fmla="val 80"/>
                              <a:gd name="gd25" fmla="val 47"/>
                              <a:gd name="gd26" fmla="val 80"/>
                              <a:gd name="gd27" fmla="val 52"/>
                              <a:gd name="gd28" fmla="val 77"/>
                              <a:gd name="gd29" fmla="val 49"/>
                              <a:gd name="gd30" fmla="val 75"/>
                              <a:gd name="gd31" fmla="val 49"/>
                              <a:gd name="gd32" fmla="val 75"/>
                              <a:gd name="gd33" fmla="val 44"/>
                              <a:gd name="gd34" fmla="val 75"/>
                              <a:gd name="gd35" fmla="val 39"/>
                              <a:gd name="gd36" fmla="val 75"/>
                              <a:gd name="gd37" fmla="val 32"/>
                              <a:gd name="gd38" fmla="val 75"/>
                              <a:gd name="gd39" fmla="val 24"/>
                              <a:gd name="gd40" fmla="val 72"/>
                              <a:gd name="gd41" fmla="val 17"/>
                              <a:gd name="gd42" fmla="val 67"/>
                              <a:gd name="gd43" fmla="val 10"/>
                              <a:gd name="gd44" fmla="val 62"/>
                              <a:gd name="gd45" fmla="val 12"/>
                              <a:gd name="gd46" fmla="val 67"/>
                              <a:gd name="gd47" fmla="val 14"/>
                              <a:gd name="gd48" fmla="val 72"/>
                            </a:gdLst>
                            <a:ahLst/>
                            <a:cxnLst/>
                            <a:rect l="0" t="0" r="r" b="b"/>
                            <a:pathLst>
                              <a:path w="5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 rot="0">
                            <a:off x="6643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2"/>
                              <a:gd name="gd10" fmla="val 23"/>
                              <a:gd name="gd11" fmla="val 5"/>
                              <a:gd name="gd12" fmla="val 13"/>
                              <a:gd name="gd13" fmla="val 10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12"/>
                              <a:gd name="gd20" fmla="val 65"/>
                              <a:gd name="gd21" fmla="val 17"/>
                              <a:gd name="gd22" fmla="val 70"/>
                              <a:gd name="gd23" fmla="val 24"/>
                              <a:gd name="gd24" fmla="val 73"/>
                              <a:gd name="gd25" fmla="val 32"/>
                              <a:gd name="gd26" fmla="val 75"/>
                              <a:gd name="gd27" fmla="val 39"/>
                              <a:gd name="gd28" fmla="val 75"/>
                              <a:gd name="gd29" fmla="val 44"/>
                              <a:gd name="gd30" fmla="val 75"/>
                              <a:gd name="gd31" fmla="val 49"/>
                              <a:gd name="gd32" fmla="val 73"/>
                              <a:gd name="gd33" fmla="val 47"/>
                              <a:gd name="gd34" fmla="val 73"/>
                              <a:gd name="gd35" fmla="val 47"/>
                              <a:gd name="gd36" fmla="val 70"/>
                              <a:gd name="gd37" fmla="val 42"/>
                              <a:gd name="gd38" fmla="val 70"/>
                              <a:gd name="gd39" fmla="val 39"/>
                              <a:gd name="gd40" fmla="val 70"/>
                              <a:gd name="gd41" fmla="val 32"/>
                              <a:gd name="gd42" fmla="val 70"/>
                              <a:gd name="gd43" fmla="val 22"/>
                              <a:gd name="gd44" fmla="val 65"/>
                              <a:gd name="gd45" fmla="val 14"/>
                              <a:gd name="gd46" fmla="val 60"/>
                              <a:gd name="gd47" fmla="val 10"/>
                              <a:gd name="gd48" fmla="val 55"/>
                              <a:gd name="gd49" fmla="val 10"/>
                              <a:gd name="gd50" fmla="val 60"/>
                              <a:gd name="gd51" fmla="val 12"/>
                              <a:gd name="gd52" fmla="val 65"/>
                            </a:gdLst>
                            <a:ahLst/>
                            <a:cxnLst/>
                            <a:rect l="0" t="0" r="r" b="b"/>
                            <a:pathLst>
                              <a:path w="49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 rot="0">
                            <a:off x="6643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22"/>
                              <a:gd name="gd9" fmla="val 2"/>
                              <a:gd name="gd10" fmla="val 27"/>
                              <a:gd name="gd11" fmla="val 2"/>
                              <a:gd name="gd12" fmla="val 27"/>
                              <a:gd name="gd13" fmla="val 5"/>
                              <a:gd name="gd14" fmla="val 15"/>
                              <a:gd name="gd15" fmla="val 12"/>
                              <a:gd name="gd16" fmla="val 5"/>
                              <a:gd name="gd17" fmla="val 10"/>
                              <a:gd name="gd18" fmla="val 2"/>
                              <a:gd name="gd19" fmla="val 10"/>
                              <a:gd name="gd20" fmla="val 0"/>
                              <a:gd name="gd21" fmla="val 10"/>
                              <a:gd name="gd22" fmla="val 57"/>
                              <a:gd name="gd23" fmla="val 17"/>
                              <a:gd name="gd24" fmla="val 62"/>
                              <a:gd name="gd25" fmla="val 24"/>
                              <a:gd name="gd26" fmla="val 67"/>
                              <a:gd name="gd27" fmla="val 32"/>
                              <a:gd name="gd28" fmla="val 70"/>
                              <a:gd name="gd29" fmla="val 39"/>
                              <a:gd name="gd30" fmla="val 70"/>
                              <a:gd name="gd31" fmla="val 44"/>
                              <a:gd name="gd32" fmla="val 70"/>
                              <a:gd name="gd33" fmla="val 49"/>
                              <a:gd name="gd34" fmla="val 70"/>
                              <a:gd name="gd35" fmla="val 47"/>
                              <a:gd name="gd36" fmla="val 67"/>
                              <a:gd name="gd37" fmla="val 44"/>
                              <a:gd name="gd38" fmla="val 65"/>
                              <a:gd name="gd39" fmla="val 42"/>
                              <a:gd name="gd40" fmla="val 65"/>
                              <a:gd name="gd41" fmla="val 39"/>
                              <a:gd name="gd42" fmla="val 65"/>
                              <a:gd name="gd43" fmla="val 29"/>
                              <a:gd name="gd44" fmla="val 62"/>
                              <a:gd name="gd45" fmla="val 19"/>
                              <a:gd name="gd46" fmla="val 60"/>
                              <a:gd name="gd47" fmla="val 12"/>
                              <a:gd name="gd48" fmla="val 52"/>
                              <a:gd name="gd49" fmla="val 7"/>
                              <a:gd name="gd50" fmla="val 42"/>
                              <a:gd name="gd51" fmla="val 10"/>
                              <a:gd name="gd52" fmla="val 50"/>
                              <a:gd name="gd53" fmla="val 10"/>
                              <a:gd name="gd54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9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"/>
                        <wps:cNvSpPr/>
                        <wps:spPr bwMode="auto">
                          <a:xfrm rot="0">
                            <a:off x="6645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33"/>
                              <a:gd name="gd9" fmla="val 8"/>
                              <a:gd name="gd10" fmla="val 50"/>
                              <a:gd name="gd11" fmla="val 12"/>
                              <a:gd name="gd12" fmla="val 55"/>
                              <a:gd name="gd13" fmla="val 20"/>
                              <a:gd name="gd14" fmla="val 60"/>
                              <a:gd name="gd15" fmla="val 30"/>
                              <a:gd name="gd16" fmla="val 65"/>
                              <a:gd name="gd17" fmla="val 37"/>
                              <a:gd name="gd18" fmla="val 65"/>
                              <a:gd name="gd19" fmla="val 40"/>
                              <a:gd name="gd20" fmla="val 65"/>
                              <a:gd name="gd21" fmla="val 45"/>
                              <a:gd name="gd22" fmla="val 65"/>
                              <a:gd name="gd23" fmla="val 42"/>
                              <a:gd name="gd24" fmla="val 63"/>
                              <a:gd name="gd25" fmla="val 40"/>
                              <a:gd name="gd26" fmla="val 60"/>
                              <a:gd name="gd27" fmla="val 40"/>
                              <a:gd name="gd28" fmla="val 60"/>
                              <a:gd name="gd29" fmla="val 37"/>
                              <a:gd name="gd30" fmla="val 60"/>
                              <a:gd name="gd31" fmla="val 30"/>
                              <a:gd name="gd32" fmla="val 60"/>
                              <a:gd name="gd33" fmla="val 25"/>
                              <a:gd name="gd34" fmla="val 58"/>
                              <a:gd name="gd35" fmla="val 20"/>
                              <a:gd name="gd36" fmla="val 55"/>
                              <a:gd name="gd37" fmla="val 12"/>
                              <a:gd name="gd38" fmla="val 50"/>
                              <a:gd name="gd39" fmla="val 10"/>
                              <a:gd name="gd40" fmla="val 45"/>
                              <a:gd name="gd41" fmla="val 8"/>
                              <a:gd name="gd42" fmla="val 40"/>
                              <a:gd name="gd43" fmla="val 5"/>
                              <a:gd name="gd44" fmla="val 33"/>
                              <a:gd name="gd45" fmla="val 3"/>
                              <a:gd name="gd46" fmla="val 25"/>
                              <a:gd name="gd47" fmla="val 5"/>
                              <a:gd name="gd48" fmla="val 15"/>
                              <a:gd name="gd49" fmla="val 10"/>
                              <a:gd name="gd50" fmla="val 5"/>
                              <a:gd name="gd51" fmla="val 10"/>
                              <a:gd name="gd52" fmla="val 3"/>
                              <a:gd name="gd53" fmla="val 8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"/>
                        <wps:cNvSpPr/>
                        <wps:spPr bwMode="auto">
                          <a:xfrm rot="0">
                            <a:off x="664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2"/>
                              <a:gd name="gd9" fmla="val 3"/>
                              <a:gd name="gd10" fmla="val 30"/>
                              <a:gd name="gd11" fmla="val 5"/>
                              <a:gd name="gd12" fmla="val 37"/>
                              <a:gd name="gd13" fmla="val 10"/>
                              <a:gd name="gd14" fmla="val 47"/>
                              <a:gd name="gd15" fmla="val 17"/>
                              <a:gd name="gd16" fmla="val 55"/>
                              <a:gd name="gd17" fmla="val 27"/>
                              <a:gd name="gd18" fmla="val 57"/>
                              <a:gd name="gd19" fmla="val 37"/>
                              <a:gd name="gd20" fmla="val 60"/>
                              <a:gd name="gd21" fmla="val 40"/>
                              <a:gd name="gd22" fmla="val 60"/>
                              <a:gd name="gd23" fmla="val 42"/>
                              <a:gd name="gd24" fmla="val 60"/>
                              <a:gd name="gd25" fmla="val 40"/>
                              <a:gd name="gd26" fmla="val 57"/>
                              <a:gd name="gd27" fmla="val 37"/>
                              <a:gd name="gd28" fmla="val 55"/>
                              <a:gd name="gd29" fmla="val 37"/>
                              <a:gd name="gd30" fmla="val 55"/>
                              <a:gd name="gd31" fmla="val 25"/>
                              <a:gd name="gd32" fmla="val 52"/>
                              <a:gd name="gd33" fmla="val 15"/>
                              <a:gd name="gd34" fmla="val 45"/>
                              <a:gd name="gd35" fmla="val 8"/>
                              <a:gd name="gd36" fmla="val 35"/>
                              <a:gd name="gd37" fmla="val 5"/>
                              <a:gd name="gd38" fmla="val 22"/>
                              <a:gd name="gd39" fmla="val 8"/>
                              <a:gd name="gd40" fmla="val 12"/>
                              <a:gd name="gd41" fmla="val 10"/>
                              <a:gd name="gd42" fmla="val 5"/>
                              <a:gd name="gd43" fmla="val 10"/>
                              <a:gd name="gd44" fmla="val 2"/>
                              <a:gd name="gd45" fmla="val 10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"/>
                        <wps:cNvSpPr/>
                        <wps:spPr bwMode="auto">
                          <a:xfrm rot="0">
                            <a:off x="6648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8"/>
                              <a:gd name="gd9" fmla="val 5"/>
                              <a:gd name="gd10" fmla="val 35"/>
                              <a:gd name="gd11" fmla="val 7"/>
                              <a:gd name="gd12" fmla="val 40"/>
                              <a:gd name="gd13" fmla="val 9"/>
                              <a:gd name="gd14" fmla="val 45"/>
                              <a:gd name="gd15" fmla="val 17"/>
                              <a:gd name="gd16" fmla="val 50"/>
                              <a:gd name="gd17" fmla="val 22"/>
                              <a:gd name="gd18" fmla="val 53"/>
                              <a:gd name="gd19" fmla="val 27"/>
                              <a:gd name="gd20" fmla="val 55"/>
                              <a:gd name="gd21" fmla="val 34"/>
                              <a:gd name="gd22" fmla="val 55"/>
                              <a:gd name="gd23" fmla="val 37"/>
                              <a:gd name="gd24" fmla="val 55"/>
                              <a:gd name="gd25" fmla="val 37"/>
                              <a:gd name="gd26" fmla="val 55"/>
                              <a:gd name="gd27" fmla="val 34"/>
                              <a:gd name="gd28" fmla="val 53"/>
                              <a:gd name="gd29" fmla="val 34"/>
                              <a:gd name="gd30" fmla="val 50"/>
                              <a:gd name="gd31" fmla="val 22"/>
                              <a:gd name="gd32" fmla="val 48"/>
                              <a:gd name="gd33" fmla="val 14"/>
                              <a:gd name="gd34" fmla="val 40"/>
                              <a:gd name="gd35" fmla="val 7"/>
                              <a:gd name="gd36" fmla="val 33"/>
                              <a:gd name="gd37" fmla="val 5"/>
                              <a:gd name="gd38" fmla="val 20"/>
                              <a:gd name="gd39" fmla="val 7"/>
                              <a:gd name="gd40" fmla="val 13"/>
                              <a:gd name="gd41" fmla="val 9"/>
                              <a:gd name="gd42" fmla="val 5"/>
                              <a:gd name="gd43" fmla="val 7"/>
                              <a:gd name="gd44" fmla="val 3"/>
                              <a:gd name="gd45" fmla="val 7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"/>
                        <wps:cNvSpPr/>
                        <wps:spPr bwMode="auto">
                          <a:xfrm rot="0">
                            <a:off x="665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7"/>
                              <a:gd name="gd5" fmla="val 0"/>
                              <a:gd name="gd6" fmla="val 17"/>
                              <a:gd name="gd7" fmla="val 3"/>
                              <a:gd name="gd8" fmla="val 30"/>
                              <a:gd name="gd9" fmla="val 10"/>
                              <a:gd name="gd10" fmla="val 40"/>
                              <a:gd name="gd11" fmla="val 20"/>
                              <a:gd name="gd12" fmla="val 47"/>
                              <a:gd name="gd13" fmla="val 32"/>
                              <a:gd name="gd14" fmla="val 50"/>
                              <a:gd name="gd15" fmla="val 32"/>
                              <a:gd name="gd16" fmla="val 50"/>
                              <a:gd name="gd17" fmla="val 30"/>
                              <a:gd name="gd18" fmla="val 47"/>
                              <a:gd name="gd19" fmla="val 30"/>
                              <a:gd name="gd20" fmla="val 45"/>
                              <a:gd name="gd21" fmla="val 20"/>
                              <a:gd name="gd22" fmla="val 42"/>
                              <a:gd name="gd23" fmla="val 12"/>
                              <a:gd name="gd24" fmla="val 35"/>
                              <a:gd name="gd25" fmla="val 7"/>
                              <a:gd name="gd26" fmla="val 27"/>
                              <a:gd name="gd27" fmla="val 5"/>
                              <a:gd name="gd28" fmla="val 17"/>
                              <a:gd name="gd29" fmla="val 7"/>
                              <a:gd name="gd30" fmla="val 12"/>
                              <a:gd name="gd31" fmla="val 7"/>
                              <a:gd name="gd32" fmla="val 7"/>
                              <a:gd name="gd33" fmla="val 7"/>
                              <a:gd name="gd34" fmla="val 2"/>
                              <a:gd name="gd35" fmla="val 5"/>
                              <a:gd name="gd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"/>
                        <wps:cNvSpPr/>
                        <wps:spPr bwMode="auto">
                          <a:xfrm rot="0">
                            <a:off x="6653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5"/>
                              <a:gd name="gd7" fmla="val 2"/>
                              <a:gd name="gd8" fmla="val 28"/>
                              <a:gd name="gd9" fmla="val 9"/>
                              <a:gd name="gd10" fmla="val 35"/>
                              <a:gd name="gd11" fmla="val 17"/>
                              <a:gd name="gd12" fmla="val 43"/>
                              <a:gd name="gd13" fmla="val 29"/>
                              <a:gd name="gd14" fmla="val 45"/>
                              <a:gd name="gd15" fmla="val 27"/>
                              <a:gd name="gd16" fmla="val 43"/>
                              <a:gd name="gd17" fmla="val 24"/>
                              <a:gd name="gd18" fmla="val 40"/>
                              <a:gd name="gd19" fmla="val 17"/>
                              <a:gd name="gd20" fmla="val 35"/>
                              <a:gd name="gd21" fmla="val 12"/>
                              <a:gd name="gd22" fmla="val 30"/>
                              <a:gd name="gd23" fmla="val 7"/>
                              <a:gd name="gd24" fmla="val 23"/>
                              <a:gd name="gd25" fmla="val 4"/>
                              <a:gd name="gd26" fmla="val 15"/>
                              <a:gd name="gd27" fmla="val 7"/>
                              <a:gd name="gd28" fmla="val 10"/>
                              <a:gd name="gd29" fmla="val 7"/>
                              <a:gd name="gd30" fmla="val 8"/>
                              <a:gd name="gd31" fmla="val 4"/>
                              <a:gd name="gd32" fmla="val 5"/>
                              <a:gd name="gd33" fmla="val 4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9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"/>
                        <wps:cNvSpPr/>
                        <wps:spPr bwMode="auto">
                          <a:xfrm rot="0">
                            <a:off x="6655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20"/>
                              <a:gd name="gd9" fmla="val 7"/>
                              <a:gd name="gd10" fmla="val 28"/>
                              <a:gd name="gd11" fmla="val 15"/>
                              <a:gd name="gd12" fmla="val 35"/>
                              <a:gd name="gd13" fmla="val 25"/>
                              <a:gd name="gd14" fmla="val 38"/>
                              <a:gd name="gd15" fmla="val 22"/>
                              <a:gd name="gd16" fmla="val 35"/>
                              <a:gd name="gd17" fmla="val 20"/>
                              <a:gd name="gd18" fmla="val 30"/>
                              <a:gd name="gd19" fmla="val 15"/>
                              <a:gd name="gd20" fmla="val 28"/>
                              <a:gd name="gd21" fmla="val 10"/>
                              <a:gd name="gd22" fmla="val 23"/>
                              <a:gd name="gd23" fmla="val 7"/>
                              <a:gd name="gd24" fmla="val 18"/>
                              <a:gd name="gd25" fmla="val 5"/>
                              <a:gd name="gd26" fmla="val 10"/>
                              <a:gd name="gd27" fmla="val 5"/>
                              <a:gd name="gd28" fmla="val 8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2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"/>
                        <wps:cNvSpPr/>
                        <wps:spPr bwMode="auto">
                          <a:xfrm rot="0">
                            <a:off x="6657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3"/>
                              <a:gd name="gd12" fmla="val 27"/>
                              <a:gd name="gd13" fmla="val 20"/>
                              <a:gd name="gd14" fmla="val 32"/>
                              <a:gd name="gd15" fmla="val 18"/>
                              <a:gd name="gd16" fmla="val 27"/>
                              <a:gd name="gd17" fmla="val 15"/>
                              <a:gd name="gd18" fmla="val 25"/>
                              <a:gd name="gd19" fmla="val 8"/>
                              <a:gd name="gd20" fmla="val 17"/>
                              <a:gd name="gd21" fmla="val 5"/>
                              <a:gd name="gd22" fmla="val 7"/>
                              <a:gd name="gd23" fmla="val 5"/>
                              <a:gd name="gd24" fmla="val 7"/>
                              <a:gd name="gd25" fmla="val 5"/>
                              <a:gd name="gd26" fmla="val 2"/>
                              <a:gd name="gd27" fmla="val 3"/>
                              <a:gd name="gd2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"/>
                        <wps:cNvSpPr/>
                        <wps:spPr bwMode="auto">
                          <a:xfrm rot="0">
                            <a:off x="6660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3"/>
                              <a:gd name="gd9" fmla="val 5"/>
                              <a:gd name="gd10" fmla="val 18"/>
                              <a:gd name="gd11" fmla="val 10"/>
                              <a:gd name="gd12" fmla="val 23"/>
                              <a:gd name="gd13" fmla="val 15"/>
                              <a:gd name="gd14" fmla="val 25"/>
                              <a:gd name="gd15" fmla="val 7"/>
                              <a:gd name="gd16" fmla="val 15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"/>
                        <wps:cNvSpPr/>
                        <wps:spPr bwMode="auto">
                          <a:xfrm rot="0">
                            <a:off x="6662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10"/>
                              <a:gd name="gd7" fmla="val 10"/>
                              <a:gd name="gd8" fmla="val 18"/>
                              <a:gd name="gd9" fmla="val 5"/>
                              <a:gd name="gd10" fmla="val 8"/>
                              <a:gd name="gd11" fmla="val 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"/>
                        <wps:cNvSpPr/>
                        <wps:spPr bwMode="auto">
                          <a:xfrm rot="0">
                            <a:off x="6630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67"/>
                              <a:gd name="gd3" fmla="val 82"/>
                              <a:gd name="gd4" fmla="val 152"/>
                              <a:gd name="gd5" fmla="val 62"/>
                              <a:gd name="gd6" fmla="val 135"/>
                              <a:gd name="gd7" fmla="val 47"/>
                              <a:gd name="gd8" fmla="val 120"/>
                              <a:gd name="gd9" fmla="val 37"/>
                              <a:gd name="gd10" fmla="val 100"/>
                              <a:gd name="gd11" fmla="val 20"/>
                              <a:gd name="gd12" fmla="val 57"/>
                              <a:gd name="gd13" fmla="val 0"/>
                              <a:gd name="gd14" fmla="val 0"/>
                              <a:gd name="gd15" fmla="val 10"/>
                              <a:gd name="gd16" fmla="val 50"/>
                              <a:gd name="gd17" fmla="val 18"/>
                              <a:gd name="gd18" fmla="val 100"/>
                              <a:gd name="gd19" fmla="val 23"/>
                              <a:gd name="gd20" fmla="val 122"/>
                              <a:gd name="gd21" fmla="val 32"/>
                              <a:gd name="gd22" fmla="val 145"/>
                              <a:gd name="gd23" fmla="val 42"/>
                              <a:gd name="gd24" fmla="val 165"/>
                              <a:gd name="gd25" fmla="val 57"/>
                              <a:gd name="gd26" fmla="val 185"/>
                              <a:gd name="gd27" fmla="val 82"/>
                              <a:gd name="gd28" fmla="val 177"/>
                              <a:gd name="gd29" fmla="val 105"/>
                              <a:gd name="gd30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105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"/>
                        <wps:cNvSpPr/>
                        <wps:spPr bwMode="auto">
                          <a:xfrm rot="0">
                            <a:off x="6409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69"/>
                              <a:gd name="gd4" fmla="val 20"/>
                              <a:gd name="gd5" fmla="val 169"/>
                              <a:gd name="gd6" fmla="val 20"/>
                              <a:gd name="gd7" fmla="val 169"/>
                              <a:gd name="gd8" fmla="val 20"/>
                              <a:gd name="gd9" fmla="val 5"/>
                              <a:gd name="gd10" fmla="val 0"/>
                              <a:gd name="gd11" fmla="val 2"/>
                              <a:gd name="gd12" fmla="val 0"/>
                              <a:gd name="gd13" fmla="val 0"/>
                              <a:gd name="gd14" fmla="val 0"/>
                              <a:gd name="gd15" fmla="val 5"/>
                              <a:gd name="gd16" fmla="val 3"/>
                              <a:gd name="gd17" fmla="val 5"/>
                              <a:gd name="gd18" fmla="val 3"/>
                              <a:gd name="gd19" fmla="val 5"/>
                              <a:gd name="gd2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6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"/>
                        <wps:cNvSpPr/>
                        <wps:spPr bwMode="auto">
                          <a:xfrm rot="0">
                            <a:off x="6411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5"/>
                              <a:gd name="gd6" fmla="val 5"/>
                              <a:gd name="gd7" fmla="val 5"/>
                              <a:gd name="gd8" fmla="val 3"/>
                              <a:gd name="gd9" fmla="val 5"/>
                              <a:gd name="gd10" fmla="val 3"/>
                              <a:gd name="gd11" fmla="val 3"/>
                              <a:gd name="gd12" fmla="val 0"/>
                              <a:gd name="gd13" fmla="val 0"/>
                              <a:gd name="gd14" fmla="val 0"/>
                              <a:gd name="gd15" fmla="val 167"/>
                              <a:gd name="gd16" fmla="val 20"/>
                              <a:gd name="gd17" fmla="val 164"/>
                              <a:gd name="gd18" fmla="val 20"/>
                              <a:gd name="gd19" fmla="val 164"/>
                              <a:gd name="gd20" fmla="val 23"/>
                              <a:gd name="gd21" fmla="val 164"/>
                              <a:gd name="gd22" fmla="val 25"/>
                              <a:gd name="gd23" fmla="val 164"/>
                              <a:gd name="gd24" fmla="val 23"/>
                              <a:gd name="gd25" fmla="val 167"/>
                              <a:gd name="gd26" fmla="val 20"/>
                              <a:gd name="gd27" fmla="val 159"/>
                              <a:gd name="gd28" fmla="val 52"/>
                              <a:gd name="gd29" fmla="val 164"/>
                              <a:gd name="gd30" fmla="val 45"/>
                              <a:gd name="gd31" fmla="val 164"/>
                              <a:gd name="gd32" fmla="val 37"/>
                              <a:gd name="gd33" fmla="val 162"/>
                              <a:gd name="gd34" fmla="val 45"/>
                              <a:gd name="gd35" fmla="val 159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6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"/>
                        <wps:cNvSpPr/>
                        <wps:spPr bwMode="auto">
                          <a:xfrm rot="0">
                            <a:off x="641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20"/>
                              <a:gd name="gd3" fmla="val 164"/>
                              <a:gd name="gd4" fmla="val 20"/>
                              <a:gd name="gd5" fmla="val 161"/>
                              <a:gd name="gd6" fmla="val 20"/>
                              <a:gd name="gd7" fmla="val 159"/>
                              <a:gd name="gd8" fmla="val 20"/>
                              <a:gd name="gd9" fmla="val 159"/>
                              <a:gd name="gd10" fmla="val 25"/>
                              <a:gd name="gd11" fmla="val 159"/>
                              <a:gd name="gd12" fmla="val 30"/>
                              <a:gd name="gd13" fmla="val 156"/>
                              <a:gd name="gd14" fmla="val 42"/>
                              <a:gd name="gd15" fmla="val 154"/>
                              <a:gd name="gd16" fmla="val 57"/>
                              <a:gd name="gd17" fmla="val 154"/>
                              <a:gd name="gd18" fmla="val 55"/>
                              <a:gd name="gd19" fmla="val 161"/>
                              <a:gd name="gd20" fmla="val 37"/>
                              <a:gd name="gd21" fmla="val 164"/>
                              <a:gd name="gd22" fmla="val 20"/>
                              <a:gd name="gd23" fmla="val 0"/>
                              <a:gd name="gd24" fmla="val 0"/>
                              <a:gd name="gd25" fmla="val 0"/>
                              <a:gd name="gd26" fmla="val 3"/>
                              <a:gd name="gd27" fmla="val 0"/>
                              <a:gd name="gd28" fmla="val 3"/>
                              <a:gd name="gd29" fmla="val 5"/>
                              <a:gd name="gd30" fmla="val 5"/>
                              <a:gd name="gd31" fmla="val 5"/>
                              <a:gd name="gd32" fmla="val 5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64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"/>
                        <wps:cNvSpPr/>
                        <wps:spPr bwMode="auto">
                          <a:xfrm rot="0">
                            <a:off x="6416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2"/>
                              <a:gd name="gd3" fmla="val 159"/>
                              <a:gd name="gd4" fmla="val 20"/>
                              <a:gd name="gd5" fmla="val 159"/>
                              <a:gd name="gd6" fmla="val 17"/>
                              <a:gd name="gd7" fmla="val 157"/>
                              <a:gd name="gd8" fmla="val 17"/>
                              <a:gd name="gd9" fmla="val 154"/>
                              <a:gd name="gd10" fmla="val 20"/>
                              <a:gd name="gd11" fmla="val 154"/>
                              <a:gd name="gd12" fmla="val 22"/>
                              <a:gd name="gd13" fmla="val 154"/>
                              <a:gd name="gd14" fmla="val 27"/>
                              <a:gd name="gd15" fmla="val 152"/>
                              <a:gd name="gd16" fmla="val 42"/>
                              <a:gd name="gd17" fmla="val 150"/>
                              <a:gd name="gd18" fmla="val 54"/>
                              <a:gd name="gd19" fmla="val 152"/>
                              <a:gd name="gd20" fmla="val 54"/>
                              <a:gd name="gd21" fmla="val 152"/>
                              <a:gd name="gd22" fmla="val 52"/>
                              <a:gd name="gd23" fmla="val 154"/>
                              <a:gd name="gd24" fmla="val 52"/>
                              <a:gd name="gd25" fmla="val 154"/>
                              <a:gd name="gd26" fmla="val 49"/>
                              <a:gd name="gd27" fmla="val 157"/>
                              <a:gd name="gd28" fmla="val 42"/>
                              <a:gd name="gd29" fmla="val 159"/>
                              <a:gd name="gd30" fmla="val 34"/>
                              <a:gd name="gd31" fmla="val 157"/>
                              <a:gd name="gd32" fmla="val 27"/>
                              <a:gd name="gd33" fmla="val 159"/>
                              <a:gd name="gd34" fmla="val 22"/>
                              <a:gd name="gd35" fmla="val 0"/>
                              <a:gd name="gd36" fmla="val 0"/>
                              <a:gd name="gd37" fmla="val 0"/>
                              <a:gd name="gd38" fmla="val 0"/>
                              <a:gd name="gd39" fmla="val 0"/>
                              <a:gd name="gd40" fmla="val 2"/>
                              <a:gd name="gd41" fmla="val 5"/>
                              <a:gd name="gd42" fmla="val 5"/>
                              <a:gd name="gd43" fmla="val 5"/>
                              <a:gd name="gd44" fmla="val 2"/>
                              <a:gd name="gd45" fmla="val 5"/>
                              <a:gd name="gd46" fmla="val 0"/>
                              <a:gd name="gd47" fmla="val 3"/>
                              <a:gd name="gd48" fmla="val 0"/>
                              <a:gd name="gd49" fmla="val 0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"/>
                        <wps:cNvSpPr/>
                        <wps:spPr bwMode="auto">
                          <a:xfrm rot="0">
                            <a:off x="641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7"/>
                              <a:gd name="gd3" fmla="val 154"/>
                              <a:gd name="gd4" fmla="val 22"/>
                              <a:gd name="gd5" fmla="val 154"/>
                              <a:gd name="gd6" fmla="val 17"/>
                              <a:gd name="gd7" fmla="val 151"/>
                              <a:gd name="gd8" fmla="val 20"/>
                              <a:gd name="gd9" fmla="val 149"/>
                              <a:gd name="gd10" fmla="val 20"/>
                              <a:gd name="gd11" fmla="val 149"/>
                              <a:gd name="gd12" fmla="val 25"/>
                              <a:gd name="gd13" fmla="val 149"/>
                              <a:gd name="gd14" fmla="val 27"/>
                              <a:gd name="gd15" fmla="val 147"/>
                              <a:gd name="gd16" fmla="val 42"/>
                              <a:gd name="gd17" fmla="val 144"/>
                              <a:gd name="gd18" fmla="val 54"/>
                              <a:gd name="gd19" fmla="val 147"/>
                              <a:gd name="gd20" fmla="val 54"/>
                              <a:gd name="gd21" fmla="val 149"/>
                              <a:gd name="gd22" fmla="val 54"/>
                              <a:gd name="gd23" fmla="val 151"/>
                              <a:gd name="gd24" fmla="val 39"/>
                              <a:gd name="gd25" fmla="val 154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2"/>
                              <a:gd name="gd33" fmla="val 2"/>
                              <a:gd name="gd34" fmla="val 7"/>
                              <a:gd name="gd35" fmla="val 5"/>
                              <a:gd name="gd36" fmla="val 2"/>
                              <a:gd name="gd37" fmla="val 5"/>
                              <a:gd name="gd38" fmla="val 0"/>
                              <a:gd name="gd39" fmla="val 2"/>
                              <a:gd name="gd40" fmla="val 0"/>
                              <a:gd name="gd41" fmla="val 0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4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"/>
                        <wps:cNvSpPr/>
                        <wps:spPr bwMode="auto">
                          <a:xfrm rot="0">
                            <a:off x="6421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7"/>
                              <a:gd name="gd3" fmla="val 149"/>
                              <a:gd name="gd4" fmla="val 22"/>
                              <a:gd name="gd5" fmla="val 149"/>
                              <a:gd name="gd6" fmla="val 20"/>
                              <a:gd name="gd7" fmla="val 147"/>
                              <a:gd name="gd8" fmla="val 20"/>
                              <a:gd name="gd9" fmla="val 145"/>
                              <a:gd name="gd10" fmla="val 20"/>
                              <a:gd name="gd11" fmla="val 145"/>
                              <a:gd name="gd12" fmla="val 25"/>
                              <a:gd name="gd13" fmla="val 145"/>
                              <a:gd name="gd14" fmla="val 27"/>
                              <a:gd name="gd15" fmla="val 142"/>
                              <a:gd name="gd16" fmla="val 42"/>
                              <a:gd name="gd17" fmla="val 140"/>
                              <a:gd name="gd18" fmla="val 54"/>
                              <a:gd name="gd19" fmla="val 142"/>
                              <a:gd name="gd20" fmla="val 54"/>
                              <a:gd name="gd21" fmla="val 145"/>
                              <a:gd name="gd22" fmla="val 54"/>
                              <a:gd name="gd23" fmla="val 147"/>
                              <a:gd name="gd24" fmla="val 42"/>
                              <a:gd name="gd25" fmla="val 149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5"/>
                              <a:gd name="gd33" fmla="val 0"/>
                              <a:gd name="gd34" fmla="val 7"/>
                              <a:gd name="gd35" fmla="val 3"/>
                              <a:gd name="gd36" fmla="val 7"/>
                              <a:gd name="gd37" fmla="val 5"/>
                              <a:gd name="gd38" fmla="val 5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4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"/>
                        <wps:cNvSpPr/>
                        <wps:spPr bwMode="auto">
                          <a:xfrm rot="0">
                            <a:off x="6421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27"/>
                              <a:gd name="gd3" fmla="val 147"/>
                              <a:gd name="gd4" fmla="val 25"/>
                              <a:gd name="gd5" fmla="val 147"/>
                              <a:gd name="gd6" fmla="val 20"/>
                              <a:gd name="gd7" fmla="val 145"/>
                              <a:gd name="gd8" fmla="val 20"/>
                              <a:gd name="gd9" fmla="val 142"/>
                              <a:gd name="gd10" fmla="val 22"/>
                              <a:gd name="gd11" fmla="val 142"/>
                              <a:gd name="gd12" fmla="val 25"/>
                              <a:gd name="gd13" fmla="val 142"/>
                              <a:gd name="gd14" fmla="val 27"/>
                              <a:gd name="gd15" fmla="val 140"/>
                              <a:gd name="gd16" fmla="val 42"/>
                              <a:gd name="gd17" fmla="val 135"/>
                              <a:gd name="gd18" fmla="val 54"/>
                              <a:gd name="gd19" fmla="val 140"/>
                              <a:gd name="gd20" fmla="val 54"/>
                              <a:gd name="gd21" fmla="val 142"/>
                              <a:gd name="gd22" fmla="val 54"/>
                              <a:gd name="gd23" fmla="val 145"/>
                              <a:gd name="gd24" fmla="val 42"/>
                              <a:gd name="gd25" fmla="val 147"/>
                              <a:gd name="gd26" fmla="val 27"/>
                              <a:gd name="gd27" fmla="val 3"/>
                              <a:gd name="gd28" fmla="val 0"/>
                              <a:gd name="gd29" fmla="val 3"/>
                              <a:gd name="gd30" fmla="val 2"/>
                              <a:gd name="gd31" fmla="val 0"/>
                              <a:gd name="gd32" fmla="val 7"/>
                              <a:gd name="gd33" fmla="val 5"/>
                              <a:gd name="gd34" fmla="val 10"/>
                              <a:gd name="gd35" fmla="val 8"/>
                              <a:gd name="gd36" fmla="val 5"/>
                              <a:gd name="gd37" fmla="val 8"/>
                              <a:gd name="gd38" fmla="val 2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4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"/>
                        <wps:cNvSpPr/>
                        <wps:spPr bwMode="auto">
                          <a:xfrm rot="0">
                            <a:off x="6424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27"/>
                              <a:gd name="gd3" fmla="val 142"/>
                              <a:gd name="gd4" fmla="val 25"/>
                              <a:gd name="gd5" fmla="val 142"/>
                              <a:gd name="gd6" fmla="val 20"/>
                              <a:gd name="gd7" fmla="val 139"/>
                              <a:gd name="gd8" fmla="val 22"/>
                              <a:gd name="gd9" fmla="val 137"/>
                              <a:gd name="gd10" fmla="val 22"/>
                              <a:gd name="gd11" fmla="val 137"/>
                              <a:gd name="gd12" fmla="val 25"/>
                              <a:gd name="gd13" fmla="val 137"/>
                              <a:gd name="gd14" fmla="val 27"/>
                              <a:gd name="gd15" fmla="val 134"/>
                              <a:gd name="gd16" fmla="val 42"/>
                              <a:gd name="gd17" fmla="val 129"/>
                              <a:gd name="gd18" fmla="val 57"/>
                              <a:gd name="gd19" fmla="val 132"/>
                              <a:gd name="gd20" fmla="val 54"/>
                              <a:gd name="gd21" fmla="val 137"/>
                              <a:gd name="gd22" fmla="val 54"/>
                              <a:gd name="gd23" fmla="val 139"/>
                              <a:gd name="gd24" fmla="val 42"/>
                              <a:gd name="gd25" fmla="val 142"/>
                              <a:gd name="gd26" fmla="val 27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7"/>
                              <a:gd name="gd33" fmla="val 5"/>
                              <a:gd name="gd34" fmla="val 12"/>
                              <a:gd name="gd35" fmla="val 7"/>
                              <a:gd name="gd36" fmla="val 7"/>
                              <a:gd name="gd37" fmla="val 7"/>
                              <a:gd name="gd38" fmla="val 2"/>
                              <a:gd name="gd39" fmla="val 5"/>
                              <a:gd name="gd40" fmla="val 2"/>
                              <a:gd name="gd41" fmla="val 2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4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"/>
                        <wps:cNvSpPr/>
                        <wps:spPr bwMode="auto">
                          <a:xfrm rot="0">
                            <a:off x="6426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25"/>
                              <a:gd name="gd3" fmla="val 137"/>
                              <a:gd name="gd4" fmla="val 23"/>
                              <a:gd name="gd5" fmla="val 137"/>
                              <a:gd name="gd6" fmla="val 20"/>
                              <a:gd name="gd7" fmla="val 135"/>
                              <a:gd name="gd8" fmla="val 20"/>
                              <a:gd name="gd9" fmla="val 132"/>
                              <a:gd name="gd10" fmla="val 20"/>
                              <a:gd name="gd11" fmla="val 132"/>
                              <a:gd name="gd12" fmla="val 23"/>
                              <a:gd name="gd13" fmla="val 132"/>
                              <a:gd name="gd14" fmla="val 25"/>
                              <a:gd name="gd15" fmla="val 130"/>
                              <a:gd name="gd16" fmla="val 40"/>
                              <a:gd name="gd17" fmla="val 125"/>
                              <a:gd name="gd18" fmla="val 55"/>
                              <a:gd name="gd19" fmla="val 127"/>
                              <a:gd name="gd20" fmla="val 55"/>
                              <a:gd name="gd21" fmla="val 130"/>
                              <a:gd name="gd22" fmla="val 52"/>
                              <a:gd name="gd23" fmla="val 135"/>
                              <a:gd name="gd24" fmla="val 40"/>
                              <a:gd name="gd25" fmla="val 137"/>
                              <a:gd name="gd26" fmla="val 25"/>
                              <a:gd name="gd27" fmla="val 3"/>
                              <a:gd name="gd28" fmla="val 0"/>
                              <a:gd name="gd29" fmla="val 3"/>
                              <a:gd name="gd30" fmla="val 3"/>
                              <a:gd name="gd31" fmla="val 0"/>
                              <a:gd name="gd32" fmla="val 8"/>
                              <a:gd name="gd33" fmla="val 3"/>
                              <a:gd name="gd34" fmla="val 10"/>
                              <a:gd name="gd35" fmla="val 5"/>
                              <a:gd name="gd36" fmla="val 10"/>
                              <a:gd name="gd37" fmla="val 5"/>
                              <a:gd name="gd38" fmla="val 5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"/>
                        <wps:cNvSpPr/>
                        <wps:spPr bwMode="auto">
                          <a:xfrm rot="0">
                            <a:off x="6429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32"/>
                              <a:gd name="gd4" fmla="val 23"/>
                              <a:gd name="gd5" fmla="val 132"/>
                              <a:gd name="gd6" fmla="val 20"/>
                              <a:gd name="gd7" fmla="val 129"/>
                              <a:gd name="gd8" fmla="val 20"/>
                              <a:gd name="gd9" fmla="val 127"/>
                              <a:gd name="gd10" fmla="val 20"/>
                              <a:gd name="gd11" fmla="val 127"/>
                              <a:gd name="gd12" fmla="val 23"/>
                              <a:gd name="gd13" fmla="val 127"/>
                              <a:gd name="gd14" fmla="val 25"/>
                              <a:gd name="gd15" fmla="val 124"/>
                              <a:gd name="gd16" fmla="val 40"/>
                              <a:gd name="gd17" fmla="val 119"/>
                              <a:gd name="gd18" fmla="val 55"/>
                              <a:gd name="gd19" fmla="val 122"/>
                              <a:gd name="gd20" fmla="val 55"/>
                              <a:gd name="gd21" fmla="val 124"/>
                              <a:gd name="gd22" fmla="val 55"/>
                              <a:gd name="gd23" fmla="val 129"/>
                              <a:gd name="gd24" fmla="val 40"/>
                              <a:gd name="gd25" fmla="val 132"/>
                              <a:gd name="gd26" fmla="val 25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10"/>
                              <a:gd name="gd33" fmla="val 2"/>
                              <a:gd name="gd34" fmla="val 10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  <a:gd name="gd43" fmla="val 2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3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"/>
                        <wps:cNvSpPr/>
                        <wps:spPr bwMode="auto">
                          <a:xfrm rot="0">
                            <a:off x="6431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25"/>
                              <a:gd name="gd3" fmla="val 127"/>
                              <a:gd name="gd4" fmla="val 23"/>
                              <a:gd name="gd5" fmla="val 127"/>
                              <a:gd name="gd6" fmla="val 20"/>
                              <a:gd name="gd7" fmla="val 125"/>
                              <a:gd name="gd8" fmla="val 20"/>
                              <a:gd name="gd9" fmla="val 122"/>
                              <a:gd name="gd10" fmla="val 23"/>
                              <a:gd name="gd11" fmla="val 122"/>
                              <a:gd name="gd12" fmla="val 23"/>
                              <a:gd name="gd13" fmla="val 122"/>
                              <a:gd name="gd14" fmla="val 25"/>
                              <a:gd name="gd15" fmla="val 120"/>
                              <a:gd name="gd16" fmla="val 40"/>
                              <a:gd name="gd17" fmla="val 115"/>
                              <a:gd name="gd18" fmla="val 55"/>
                              <a:gd name="gd19" fmla="val 117"/>
                              <a:gd name="gd20" fmla="val 55"/>
                              <a:gd name="gd21" fmla="val 120"/>
                              <a:gd name="gd22" fmla="val 55"/>
                              <a:gd name="gd23" fmla="val 125"/>
                              <a:gd name="gd24" fmla="val 40"/>
                              <a:gd name="gd25" fmla="val 127"/>
                              <a:gd name="gd26" fmla="val 25"/>
                              <a:gd name="gd27" fmla="val 3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0"/>
                              <a:gd name="gd33" fmla="val 3"/>
                              <a:gd name="gd34" fmla="val 13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8"/>
                              <a:gd name="gd40" fmla="val 3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"/>
                        <wps:cNvSpPr/>
                        <wps:spPr bwMode="auto">
                          <a:xfrm rot="0">
                            <a:off x="6434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22"/>
                              <a:gd name="gd4" fmla="val 23"/>
                              <a:gd name="gd5" fmla="val 122"/>
                              <a:gd name="gd6" fmla="val 20"/>
                              <a:gd name="gd7" fmla="val 119"/>
                              <a:gd name="gd8" fmla="val 23"/>
                              <a:gd name="gd9" fmla="val 117"/>
                              <a:gd name="gd10" fmla="val 23"/>
                              <a:gd name="gd11" fmla="val 117"/>
                              <a:gd name="gd12" fmla="val 23"/>
                              <a:gd name="gd13" fmla="val 117"/>
                              <a:gd name="gd14" fmla="val 25"/>
                              <a:gd name="gd15" fmla="val 114"/>
                              <a:gd name="gd16" fmla="val 40"/>
                              <a:gd name="gd17" fmla="val 109"/>
                              <a:gd name="gd18" fmla="val 55"/>
                              <a:gd name="gd19" fmla="val 112"/>
                              <a:gd name="gd20" fmla="val 55"/>
                              <a:gd name="gd21" fmla="val 114"/>
                              <a:gd name="gd22" fmla="val 55"/>
                              <a:gd name="gd23" fmla="val 119"/>
                              <a:gd name="gd24" fmla="val 40"/>
                              <a:gd name="gd25" fmla="val 122"/>
                              <a:gd name="gd26" fmla="val 25"/>
                              <a:gd name="gd27" fmla="val 2"/>
                              <a:gd name="gd28" fmla="val 0"/>
                              <a:gd name="gd29" fmla="val 0"/>
                              <a:gd name="gd30" fmla="val 8"/>
                              <a:gd name="gd31" fmla="val 0"/>
                              <a:gd name="gd32" fmla="val 13"/>
                              <a:gd name="gd33" fmla="val 2"/>
                              <a:gd name="gd34" fmla="val 13"/>
                              <a:gd name="gd35" fmla="val 5"/>
                              <a:gd name="gd36" fmla="val 15"/>
                              <a:gd name="gd37" fmla="val 5"/>
                              <a:gd name="gd38" fmla="val 8"/>
                              <a:gd name="gd39" fmla="val 7"/>
                              <a:gd name="gd40" fmla="val 3"/>
                              <a:gd name="gd41" fmla="val 5"/>
                              <a:gd name="gd42" fmla="val 3"/>
                              <a:gd name="gd43" fmla="val 2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"/>
                        <wps:cNvSpPr/>
                        <wps:spPr bwMode="auto">
                          <a:xfrm rot="0">
                            <a:off x="6436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22"/>
                              <a:gd name="gd3" fmla="val 117"/>
                              <a:gd name="gd4" fmla="val 20"/>
                              <a:gd name="gd5" fmla="val 117"/>
                              <a:gd name="gd6" fmla="val 20"/>
                              <a:gd name="gd7" fmla="val 115"/>
                              <a:gd name="gd8" fmla="val 20"/>
                              <a:gd name="gd9" fmla="val 112"/>
                              <a:gd name="gd10" fmla="val 20"/>
                              <a:gd name="gd11" fmla="val 112"/>
                              <a:gd name="gd12" fmla="val 20"/>
                              <a:gd name="gd13" fmla="val 112"/>
                              <a:gd name="gd14" fmla="val 22"/>
                              <a:gd name="gd15" fmla="val 110"/>
                              <a:gd name="gd16" fmla="val 37"/>
                              <a:gd name="gd17" fmla="val 102"/>
                              <a:gd name="gd18" fmla="val 52"/>
                              <a:gd name="gd19" fmla="val 107"/>
                              <a:gd name="gd20" fmla="val 52"/>
                              <a:gd name="gd21" fmla="val 110"/>
                              <a:gd name="gd22" fmla="val 52"/>
                              <a:gd name="gd23" fmla="val 115"/>
                              <a:gd name="gd24" fmla="val 37"/>
                              <a:gd name="gd25" fmla="val 117"/>
                              <a:gd name="gd26" fmla="val 22"/>
                              <a:gd name="gd27" fmla="val 3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0"/>
                              <a:gd name="gd33" fmla="val 3"/>
                              <a:gd name="gd34" fmla="val 12"/>
                              <a:gd name="gd35" fmla="val 3"/>
                              <a:gd name="gd36" fmla="val 15"/>
                              <a:gd name="gd37" fmla="val 5"/>
                              <a:gd name="gd38" fmla="val 7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"/>
                        <wps:cNvSpPr/>
                        <wps:spPr bwMode="auto">
                          <a:xfrm rot="0">
                            <a:off x="6439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2"/>
                              <a:gd name="gd3" fmla="val 112"/>
                              <a:gd name="gd4" fmla="val 20"/>
                              <a:gd name="gd5" fmla="val 112"/>
                              <a:gd name="gd6" fmla="val 20"/>
                              <a:gd name="gd7" fmla="val 109"/>
                              <a:gd name="gd8" fmla="val 20"/>
                              <a:gd name="gd9" fmla="val 107"/>
                              <a:gd name="gd10" fmla="val 20"/>
                              <a:gd name="gd11" fmla="val 107"/>
                              <a:gd name="gd12" fmla="val 22"/>
                              <a:gd name="gd13" fmla="val 107"/>
                              <a:gd name="gd14" fmla="val 22"/>
                              <a:gd name="gd15" fmla="val 104"/>
                              <a:gd name="gd16" fmla="val 37"/>
                              <a:gd name="gd17" fmla="val 97"/>
                              <a:gd name="gd18" fmla="val 52"/>
                              <a:gd name="gd19" fmla="val 99"/>
                              <a:gd name="gd20" fmla="val 52"/>
                              <a:gd name="gd21" fmla="val 104"/>
                              <a:gd name="gd22" fmla="val 52"/>
                              <a:gd name="gd23" fmla="val 109"/>
                              <a:gd name="gd24" fmla="val 37"/>
                              <a:gd name="gd25" fmla="val 112"/>
                              <a:gd name="gd26" fmla="val 22"/>
                              <a:gd name="gd27" fmla="val 2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2"/>
                              <a:gd name="gd33" fmla="val 0"/>
                              <a:gd name="gd34" fmla="val 15"/>
                              <a:gd name="gd35" fmla="val 2"/>
                              <a:gd name="gd36" fmla="val 15"/>
                              <a:gd name="gd37" fmla="val 5"/>
                              <a:gd name="gd38" fmla="val 7"/>
                              <a:gd name="gd39" fmla="val 7"/>
                              <a:gd name="gd40" fmla="val 2"/>
                              <a:gd name="gd41" fmla="val 2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"/>
                        <wps:cNvSpPr/>
                        <wps:spPr bwMode="auto">
                          <a:xfrm rot="0">
                            <a:off x="6439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22"/>
                              <a:gd name="gd3" fmla="val 109"/>
                              <a:gd name="gd4" fmla="val 20"/>
                              <a:gd name="gd5" fmla="val 109"/>
                              <a:gd name="gd6" fmla="val 20"/>
                              <a:gd name="gd7" fmla="val 107"/>
                              <a:gd name="gd8" fmla="val 20"/>
                              <a:gd name="gd9" fmla="val 104"/>
                              <a:gd name="gd10" fmla="val 20"/>
                              <a:gd name="gd11" fmla="val 104"/>
                              <a:gd name="gd12" fmla="val 22"/>
                              <a:gd name="gd13" fmla="val 104"/>
                              <a:gd name="gd14" fmla="val 22"/>
                              <a:gd name="gd15" fmla="val 104"/>
                              <a:gd name="gd16" fmla="val 29"/>
                              <a:gd name="gd17" fmla="val 102"/>
                              <a:gd name="gd18" fmla="val 37"/>
                              <a:gd name="gd19" fmla="val 99"/>
                              <a:gd name="gd20" fmla="val 44"/>
                              <a:gd name="gd21" fmla="val 94"/>
                              <a:gd name="gd22" fmla="val 52"/>
                              <a:gd name="gd23" fmla="val 97"/>
                              <a:gd name="gd24" fmla="val 52"/>
                              <a:gd name="gd25" fmla="val 99"/>
                              <a:gd name="gd26" fmla="val 52"/>
                              <a:gd name="gd27" fmla="val 107"/>
                              <a:gd name="gd28" fmla="val 37"/>
                              <a:gd name="gd29" fmla="val 109"/>
                              <a:gd name="gd30" fmla="val 22"/>
                              <a:gd name="gd31" fmla="val 5"/>
                              <a:gd name="gd32" fmla="val 0"/>
                              <a:gd name="gd33" fmla="val 2"/>
                              <a:gd name="gd34" fmla="val 7"/>
                              <a:gd name="gd35" fmla="val 0"/>
                              <a:gd name="gd36" fmla="val 15"/>
                              <a:gd name="gd37" fmla="val 2"/>
                              <a:gd name="gd38" fmla="val 15"/>
                              <a:gd name="gd39" fmla="val 5"/>
                              <a:gd name="gd40" fmla="val 17"/>
                              <a:gd name="gd41" fmla="val 7"/>
                              <a:gd name="gd42" fmla="val 10"/>
                              <a:gd name="gd43" fmla="val 10"/>
                              <a:gd name="gd44" fmla="val 2"/>
                              <a:gd name="gd45" fmla="val 7"/>
                              <a:gd name="gd46" fmla="val 2"/>
                              <a:gd name="gd47" fmla="val 5"/>
                              <a:gd name="gd4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"/>
                        <wps:cNvSpPr/>
                        <wps:spPr bwMode="auto">
                          <a:xfrm rot="0">
                            <a:off x="6441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20"/>
                              <a:gd name="gd3" fmla="val 105"/>
                              <a:gd name="gd4" fmla="val 20"/>
                              <a:gd name="gd5" fmla="val 105"/>
                              <a:gd name="gd6" fmla="val 18"/>
                              <a:gd name="gd7" fmla="val 102"/>
                              <a:gd name="gd8" fmla="val 18"/>
                              <a:gd name="gd9" fmla="val 100"/>
                              <a:gd name="gd10" fmla="val 18"/>
                              <a:gd name="gd11" fmla="val 100"/>
                              <a:gd name="gd12" fmla="val 20"/>
                              <a:gd name="gd13" fmla="val 100"/>
                              <a:gd name="gd14" fmla="val 27"/>
                              <a:gd name="gd15" fmla="val 97"/>
                              <a:gd name="gd16" fmla="val 35"/>
                              <a:gd name="gd17" fmla="val 95"/>
                              <a:gd name="gd18" fmla="val 42"/>
                              <a:gd name="gd19" fmla="val 90"/>
                              <a:gd name="gd20" fmla="val 50"/>
                              <a:gd name="gd21" fmla="val 92"/>
                              <a:gd name="gd22" fmla="val 50"/>
                              <a:gd name="gd23" fmla="val 95"/>
                              <a:gd name="gd24" fmla="val 50"/>
                              <a:gd name="gd25" fmla="val 102"/>
                              <a:gd name="gd26" fmla="val 35"/>
                              <a:gd name="gd27" fmla="val 105"/>
                              <a:gd name="gd28" fmla="val 20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3"/>
                              <a:gd name="gd35" fmla="val 3"/>
                              <a:gd name="gd36" fmla="val 15"/>
                              <a:gd name="gd37" fmla="val 5"/>
                              <a:gd name="gd38" fmla="val 15"/>
                              <a:gd name="gd39" fmla="val 8"/>
                              <a:gd name="gd40" fmla="val 8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  <a:gd name="gd45" fmla="val 5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"/>
                        <wps:cNvSpPr/>
                        <wps:spPr bwMode="auto">
                          <a:xfrm rot="0">
                            <a:off x="6444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20"/>
                              <a:gd name="gd3" fmla="val 99"/>
                              <a:gd name="gd4" fmla="val 20"/>
                              <a:gd name="gd5" fmla="val 99"/>
                              <a:gd name="gd6" fmla="val 18"/>
                              <a:gd name="gd7" fmla="val 97"/>
                              <a:gd name="gd8" fmla="val 18"/>
                              <a:gd name="gd9" fmla="val 94"/>
                              <a:gd name="gd10" fmla="val 20"/>
                              <a:gd name="gd11" fmla="val 94"/>
                              <a:gd name="gd12" fmla="val 20"/>
                              <a:gd name="gd13" fmla="val 94"/>
                              <a:gd name="gd14" fmla="val 27"/>
                              <a:gd name="gd15" fmla="val 92"/>
                              <a:gd name="gd16" fmla="val 35"/>
                              <a:gd name="gd17" fmla="val 87"/>
                              <a:gd name="gd18" fmla="val 42"/>
                              <a:gd name="gd19" fmla="val 84"/>
                              <a:gd name="gd20" fmla="val 50"/>
                              <a:gd name="gd21" fmla="val 87"/>
                              <a:gd name="gd22" fmla="val 50"/>
                              <a:gd name="gd23" fmla="val 89"/>
                              <a:gd name="gd24" fmla="val 50"/>
                              <a:gd name="gd25" fmla="val 94"/>
                              <a:gd name="gd26" fmla="val 42"/>
                              <a:gd name="gd27" fmla="val 97"/>
                              <a:gd name="gd28" fmla="val 35"/>
                              <a:gd name="gd29" fmla="val 99"/>
                              <a:gd name="gd30" fmla="val 27"/>
                              <a:gd name="gd31" fmla="val 99"/>
                              <a:gd name="gd32" fmla="val 20"/>
                              <a:gd name="gd33" fmla="val 5"/>
                              <a:gd name="gd34" fmla="val 0"/>
                              <a:gd name="gd35" fmla="val 2"/>
                              <a:gd name="gd36" fmla="val 8"/>
                              <a:gd name="gd37" fmla="val 0"/>
                              <a:gd name="gd38" fmla="val 15"/>
                              <a:gd name="gd39" fmla="val 2"/>
                              <a:gd name="gd40" fmla="val 15"/>
                              <a:gd name="gd41" fmla="val 5"/>
                              <a:gd name="gd42" fmla="val 18"/>
                              <a:gd name="gd43" fmla="val 7"/>
                              <a:gd name="gd44" fmla="val 10"/>
                              <a:gd name="gd45" fmla="val 10"/>
                              <a:gd name="gd46" fmla="val 0"/>
                              <a:gd name="gd47" fmla="val 5"/>
                              <a:gd name="gd48" fmla="val 0"/>
                            </a:gdLst>
                            <a:ahLst/>
                            <a:cxnLst/>
                            <a:rect l="0" t="0" r="r" b="b"/>
                            <a:pathLst>
                              <a:path w="9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"/>
                        <wps:cNvSpPr/>
                        <wps:spPr bwMode="auto">
                          <a:xfrm rot="0">
                            <a:off x="6446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0"/>
                              <a:gd name="gd3" fmla="val 95"/>
                              <a:gd name="gd4" fmla="val 18"/>
                              <a:gd name="gd5" fmla="val 92"/>
                              <a:gd name="gd6" fmla="val 20"/>
                              <a:gd name="gd7" fmla="val 90"/>
                              <a:gd name="gd8" fmla="val 20"/>
                              <a:gd name="gd9" fmla="val 90"/>
                              <a:gd name="gd10" fmla="val 20"/>
                              <a:gd name="gd11" fmla="val 90"/>
                              <a:gd name="gd12" fmla="val 27"/>
                              <a:gd name="gd13" fmla="val 87"/>
                              <a:gd name="gd14" fmla="val 35"/>
                              <a:gd name="gd15" fmla="val 82"/>
                              <a:gd name="gd16" fmla="val 42"/>
                              <a:gd name="gd17" fmla="val 77"/>
                              <a:gd name="gd18" fmla="val 47"/>
                              <a:gd name="gd19" fmla="val 82"/>
                              <a:gd name="gd20" fmla="val 50"/>
                              <a:gd name="gd21" fmla="val 85"/>
                              <a:gd name="gd22" fmla="val 50"/>
                              <a:gd name="gd23" fmla="val 90"/>
                              <a:gd name="gd24" fmla="val 42"/>
                              <a:gd name="gd25" fmla="val 92"/>
                              <a:gd name="gd26" fmla="val 35"/>
                              <a:gd name="gd27" fmla="val 95"/>
                              <a:gd name="gd28" fmla="val 27"/>
                              <a:gd name="gd29" fmla="val 95"/>
                              <a:gd name="gd30" fmla="val 20"/>
                              <a:gd name="gd31" fmla="val 5"/>
                              <a:gd name="gd32" fmla="val 0"/>
                              <a:gd name="gd33" fmla="val 3"/>
                              <a:gd name="gd34" fmla="val 8"/>
                              <a:gd name="gd35" fmla="val 0"/>
                              <a:gd name="gd36" fmla="val 15"/>
                              <a:gd name="gd37" fmla="val 3"/>
                              <a:gd name="gd38" fmla="val 18"/>
                              <a:gd name="gd39" fmla="val 5"/>
                              <a:gd name="gd40" fmla="val 20"/>
                              <a:gd name="gd41" fmla="val 8"/>
                              <a:gd name="gd42" fmla="val 10"/>
                              <a:gd name="gd43" fmla="val 10"/>
                              <a:gd name="gd44" fmla="val 3"/>
                              <a:gd name="gd45" fmla="val 5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9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"/>
                        <wps:cNvSpPr/>
                        <wps:spPr bwMode="auto">
                          <a:xfrm rot="0">
                            <a:off x="6448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20"/>
                              <a:gd name="gd3" fmla="val 89"/>
                              <a:gd name="gd4" fmla="val 20"/>
                              <a:gd name="gd5" fmla="val 87"/>
                              <a:gd name="gd6" fmla="val 20"/>
                              <a:gd name="gd7" fmla="val 84"/>
                              <a:gd name="gd8" fmla="val 20"/>
                              <a:gd name="gd9" fmla="val 84"/>
                              <a:gd name="gd10" fmla="val 20"/>
                              <a:gd name="gd11" fmla="val 84"/>
                              <a:gd name="gd12" fmla="val 27"/>
                              <a:gd name="gd13" fmla="val 82"/>
                              <a:gd name="gd14" fmla="val 35"/>
                              <a:gd name="gd15" fmla="val 77"/>
                              <a:gd name="gd16" fmla="val 42"/>
                              <a:gd name="gd17" fmla="val 72"/>
                              <a:gd name="gd18" fmla="val 47"/>
                              <a:gd name="gd19" fmla="val 74"/>
                              <a:gd name="gd20" fmla="val 47"/>
                              <a:gd name="gd21" fmla="val 79"/>
                              <a:gd name="gd22" fmla="val 50"/>
                              <a:gd name="gd23" fmla="val 82"/>
                              <a:gd name="gd24" fmla="val 42"/>
                              <a:gd name="gd25" fmla="val 87"/>
                              <a:gd name="gd26" fmla="val 35"/>
                              <a:gd name="gd27" fmla="val 89"/>
                              <a:gd name="gd28" fmla="val 27"/>
                              <a:gd name="gd29" fmla="val 89"/>
                              <a:gd name="gd30" fmla="val 20"/>
                              <a:gd name="gd31" fmla="val 5"/>
                              <a:gd name="gd32" fmla="val 0"/>
                              <a:gd name="gd33" fmla="val 2"/>
                              <a:gd name="gd34" fmla="val 10"/>
                              <a:gd name="gd35" fmla="val 0"/>
                              <a:gd name="gd36" fmla="val 18"/>
                              <a:gd name="gd37" fmla="val 2"/>
                              <a:gd name="gd38" fmla="val 20"/>
                              <a:gd name="gd39" fmla="val 5"/>
                              <a:gd name="gd40" fmla="val 20"/>
                              <a:gd name="gd41" fmla="val 5"/>
                              <a:gd name="gd42" fmla="val 20"/>
                              <a:gd name="gd43" fmla="val 7"/>
                              <a:gd name="gd44" fmla="val 10"/>
                              <a:gd name="gd45" fmla="val 10"/>
                              <a:gd name="gd46" fmla="val 3"/>
                              <a:gd name="gd47" fmla="val 5"/>
                              <a:gd name="gd48" fmla="val 0"/>
                            </a:gdLst>
                            <a:ahLst/>
                            <a:cxnLst/>
                            <a:rect l="0" t="0" r="r" b="b"/>
                            <a:pathLst>
                              <a:path w="8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"/>
                        <wps:cNvSpPr/>
                        <wps:spPr bwMode="auto">
                          <a:xfrm rot="0">
                            <a:off x="6451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5"/>
                              <a:gd name="gd4" fmla="val 17"/>
                              <a:gd name="gd5" fmla="val 82"/>
                              <a:gd name="gd6" fmla="val 17"/>
                              <a:gd name="gd7" fmla="val 80"/>
                              <a:gd name="gd8" fmla="val 17"/>
                              <a:gd name="gd9" fmla="val 80"/>
                              <a:gd name="gd10" fmla="val 17"/>
                              <a:gd name="gd11" fmla="val 80"/>
                              <a:gd name="gd12" fmla="val 24"/>
                              <a:gd name="gd13" fmla="val 77"/>
                              <a:gd name="gd14" fmla="val 32"/>
                              <a:gd name="gd15" fmla="val 72"/>
                              <a:gd name="gd16" fmla="val 39"/>
                              <a:gd name="gd17" fmla="val 67"/>
                              <a:gd name="gd18" fmla="val 44"/>
                              <a:gd name="gd19" fmla="val 70"/>
                              <a:gd name="gd20" fmla="val 44"/>
                              <a:gd name="gd21" fmla="val 72"/>
                              <a:gd name="gd22" fmla="val 44"/>
                              <a:gd name="gd23" fmla="val 77"/>
                              <a:gd name="gd24" fmla="val 39"/>
                              <a:gd name="gd25" fmla="val 82"/>
                              <a:gd name="gd26" fmla="val 32"/>
                              <a:gd name="gd27" fmla="val 85"/>
                              <a:gd name="gd28" fmla="val 24"/>
                              <a:gd name="gd29" fmla="val 85"/>
                              <a:gd name="gd30" fmla="val 17"/>
                              <a:gd name="gd31" fmla="val 5"/>
                              <a:gd name="gd32" fmla="val 0"/>
                              <a:gd name="gd33" fmla="val 3"/>
                              <a:gd name="gd34" fmla="val 7"/>
                              <a:gd name="gd35" fmla="val 0"/>
                              <a:gd name="gd36" fmla="val 17"/>
                              <a:gd name="gd37" fmla="val 3"/>
                              <a:gd name="gd38" fmla="val 17"/>
                              <a:gd name="gd39" fmla="val 5"/>
                              <a:gd name="gd40" fmla="val 20"/>
                              <a:gd name="gd41" fmla="val 5"/>
                              <a:gd name="gd42" fmla="val 17"/>
                              <a:gd name="gd43" fmla="val 5"/>
                              <a:gd name="gd44" fmla="val 17"/>
                              <a:gd name="gd45" fmla="val 8"/>
                              <a:gd name="gd46" fmla="val 7"/>
                              <a:gd name="gd47" fmla="val 10"/>
                              <a:gd name="gd48" fmla="val 0"/>
                              <a:gd name="gd49" fmla="val 5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8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"/>
                        <wps:cNvSpPr/>
                        <wps:spPr bwMode="auto">
                          <a:xfrm rot="0">
                            <a:off x="6454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9"/>
                              <a:gd name="gd4" fmla="val 17"/>
                              <a:gd name="gd5" fmla="val 77"/>
                              <a:gd name="gd6" fmla="val 17"/>
                              <a:gd name="gd7" fmla="val 74"/>
                              <a:gd name="gd8" fmla="val 17"/>
                              <a:gd name="gd9" fmla="val 74"/>
                              <a:gd name="gd10" fmla="val 17"/>
                              <a:gd name="gd11" fmla="val 74"/>
                              <a:gd name="gd12" fmla="val 24"/>
                              <a:gd name="gd13" fmla="val 72"/>
                              <a:gd name="gd14" fmla="val 32"/>
                              <a:gd name="gd15" fmla="val 67"/>
                              <a:gd name="gd16" fmla="val 39"/>
                              <a:gd name="gd17" fmla="val 62"/>
                              <a:gd name="gd18" fmla="val 44"/>
                              <a:gd name="gd19" fmla="val 64"/>
                              <a:gd name="gd20" fmla="val 44"/>
                              <a:gd name="gd21" fmla="val 67"/>
                              <a:gd name="gd22" fmla="val 44"/>
                              <a:gd name="gd23" fmla="val 72"/>
                              <a:gd name="gd24" fmla="val 39"/>
                              <a:gd name="gd25" fmla="val 77"/>
                              <a:gd name="gd26" fmla="val 32"/>
                              <a:gd name="gd27" fmla="val 79"/>
                              <a:gd name="gd28" fmla="val 24"/>
                              <a:gd name="gd29" fmla="val 79"/>
                              <a:gd name="gd30" fmla="val 17"/>
                              <a:gd name="gd31" fmla="val 5"/>
                              <a:gd name="gd32" fmla="val 0"/>
                              <a:gd name="gd33" fmla="val 2"/>
                              <a:gd name="gd34" fmla="val 7"/>
                              <a:gd name="gd35" fmla="val 0"/>
                              <a:gd name="gd36" fmla="val 17"/>
                              <a:gd name="gd37" fmla="val 0"/>
                              <a:gd name="gd38" fmla="val 17"/>
                              <a:gd name="gd39" fmla="val 2"/>
                              <a:gd name="gd40" fmla="val 20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5"/>
                              <a:gd name="gd46" fmla="val 17"/>
                              <a:gd name="gd47" fmla="val 7"/>
                              <a:gd name="gd48" fmla="val 10"/>
                              <a:gd name="gd49" fmla="val 10"/>
                              <a:gd name="gd50" fmla="val 2"/>
                              <a:gd name="gd51" fmla="val 5"/>
                              <a:gd name="gd52" fmla="val 0"/>
                            </a:gdLst>
                            <a:ahLst/>
                            <a:cxnLst/>
                            <a:rect l="0" t="0" r="r" b="b"/>
                            <a:pathLst>
                              <a:path w="79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"/>
                        <wps:cNvSpPr/>
                        <wps:spPr bwMode="auto">
                          <a:xfrm rot="0">
                            <a:off x="6456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5"/>
                              <a:gd name="gd4" fmla="val 17"/>
                              <a:gd name="gd5" fmla="val 72"/>
                              <a:gd name="gd6" fmla="val 17"/>
                              <a:gd name="gd7" fmla="val 70"/>
                              <a:gd name="gd8" fmla="val 17"/>
                              <a:gd name="gd9" fmla="val 70"/>
                              <a:gd name="gd10" fmla="val 17"/>
                              <a:gd name="gd11" fmla="val 70"/>
                              <a:gd name="gd12" fmla="val 24"/>
                              <a:gd name="gd13" fmla="val 67"/>
                              <a:gd name="gd14" fmla="val 32"/>
                              <a:gd name="gd15" fmla="val 62"/>
                              <a:gd name="gd16" fmla="val 37"/>
                              <a:gd name="gd17" fmla="val 57"/>
                              <a:gd name="gd18" fmla="val 42"/>
                              <a:gd name="gd19" fmla="val 60"/>
                              <a:gd name="gd20" fmla="val 44"/>
                              <a:gd name="gd21" fmla="val 62"/>
                              <a:gd name="gd22" fmla="val 44"/>
                              <a:gd name="gd23" fmla="val 67"/>
                              <a:gd name="gd24" fmla="val 39"/>
                              <a:gd name="gd25" fmla="val 72"/>
                              <a:gd name="gd26" fmla="val 32"/>
                              <a:gd name="gd27" fmla="val 75"/>
                              <a:gd name="gd28" fmla="val 24"/>
                              <a:gd name="gd29" fmla="val 75"/>
                              <a:gd name="gd30" fmla="val 17"/>
                              <a:gd name="gd31" fmla="val 5"/>
                              <a:gd name="gd32" fmla="val 0"/>
                              <a:gd name="gd33" fmla="val 3"/>
                              <a:gd name="gd34" fmla="val 7"/>
                              <a:gd name="gd35" fmla="val 0"/>
                              <a:gd name="gd36" fmla="val 17"/>
                              <a:gd name="gd37" fmla="val 0"/>
                              <a:gd name="gd38" fmla="val 17"/>
                              <a:gd name="gd39" fmla="val 0"/>
                              <a:gd name="gd40" fmla="val 20"/>
                              <a:gd name="gd41" fmla="val 3"/>
                              <a:gd name="gd42" fmla="val 20"/>
                              <a:gd name="gd43" fmla="val 5"/>
                              <a:gd name="gd44" fmla="val 22"/>
                              <a:gd name="gd45" fmla="val 5"/>
                              <a:gd name="gd46" fmla="val 20"/>
                              <a:gd name="gd47" fmla="val 5"/>
                              <a:gd name="gd48" fmla="val 17"/>
                              <a:gd name="gd49" fmla="val 8"/>
                              <a:gd name="gd50" fmla="val 10"/>
                              <a:gd name="gd51" fmla="val 10"/>
                              <a:gd name="gd52" fmla="val 2"/>
                              <a:gd name="gd53" fmla="val 5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7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"/>
                        <wps:cNvSpPr/>
                        <wps:spPr bwMode="auto">
                          <a:xfrm rot="0">
                            <a:off x="6459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9"/>
                              <a:gd name="gd4" fmla="val 15"/>
                              <a:gd name="gd5" fmla="val 67"/>
                              <a:gd name="gd6" fmla="val 15"/>
                              <a:gd name="gd7" fmla="val 64"/>
                              <a:gd name="gd8" fmla="val 15"/>
                              <a:gd name="gd9" fmla="val 64"/>
                              <a:gd name="gd10" fmla="val 15"/>
                              <a:gd name="gd11" fmla="val 64"/>
                              <a:gd name="gd12" fmla="val 22"/>
                              <a:gd name="gd13" fmla="val 59"/>
                              <a:gd name="gd14" fmla="val 30"/>
                              <a:gd name="gd15" fmla="val 57"/>
                              <a:gd name="gd16" fmla="val 35"/>
                              <a:gd name="gd17" fmla="val 49"/>
                              <a:gd name="gd18" fmla="val 40"/>
                              <a:gd name="gd19" fmla="val 54"/>
                              <a:gd name="gd20" fmla="val 40"/>
                              <a:gd name="gd21" fmla="val 57"/>
                              <a:gd name="gd22" fmla="val 42"/>
                              <a:gd name="gd23" fmla="val 62"/>
                              <a:gd name="gd24" fmla="val 37"/>
                              <a:gd name="gd25" fmla="val 67"/>
                              <a:gd name="gd26" fmla="val 30"/>
                              <a:gd name="gd27" fmla="val 69"/>
                              <a:gd name="gd28" fmla="val 22"/>
                              <a:gd name="gd29" fmla="val 69"/>
                              <a:gd name="gd30" fmla="val 15"/>
                              <a:gd name="gd31" fmla="val 5"/>
                              <a:gd name="gd32" fmla="val 0"/>
                              <a:gd name="gd33" fmla="val 2"/>
                              <a:gd name="gd34" fmla="val 8"/>
                              <a:gd name="gd35" fmla="val 0"/>
                              <a:gd name="gd36" fmla="val 15"/>
                              <a:gd name="gd37" fmla="val 0"/>
                              <a:gd name="gd38" fmla="val 18"/>
                              <a:gd name="gd39" fmla="val 0"/>
                              <a:gd name="gd40" fmla="val 18"/>
                              <a:gd name="gd41" fmla="val 2"/>
                              <a:gd name="gd42" fmla="val 20"/>
                              <a:gd name="gd43" fmla="val 5"/>
                              <a:gd name="gd44" fmla="val 22"/>
                              <a:gd name="gd45" fmla="val 5"/>
                              <a:gd name="gd46" fmla="val 18"/>
                              <a:gd name="gd47" fmla="val 5"/>
                              <a:gd name="gd48" fmla="val 15"/>
                              <a:gd name="gd49" fmla="val 7"/>
                              <a:gd name="gd50" fmla="val 8"/>
                              <a:gd name="gd51" fmla="val 10"/>
                              <a:gd name="gd52" fmla="val 0"/>
                              <a:gd name="gd53" fmla="val 5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69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"/>
                        <wps:cNvSpPr/>
                        <wps:spPr bwMode="auto">
                          <a:xfrm rot="0">
                            <a:off x="6461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5"/>
                              <a:gd name="gd4" fmla="val 15"/>
                              <a:gd name="gd5" fmla="val 62"/>
                              <a:gd name="gd6" fmla="val 15"/>
                              <a:gd name="gd7" fmla="val 60"/>
                              <a:gd name="gd8" fmla="val 13"/>
                              <a:gd name="gd9" fmla="val 60"/>
                              <a:gd name="gd10" fmla="val 15"/>
                              <a:gd name="gd11" fmla="val 60"/>
                              <a:gd name="gd12" fmla="val 15"/>
                              <a:gd name="gd13" fmla="val 60"/>
                              <a:gd name="gd14" fmla="val 22"/>
                              <a:gd name="gd15" fmla="val 55"/>
                              <a:gd name="gd16" fmla="val 30"/>
                              <a:gd name="gd17" fmla="val 50"/>
                              <a:gd name="gd18" fmla="val 35"/>
                              <a:gd name="gd19" fmla="val 45"/>
                              <a:gd name="gd20" fmla="val 40"/>
                              <a:gd name="gd21" fmla="val 47"/>
                              <a:gd name="gd22" fmla="val 40"/>
                              <a:gd name="gd23" fmla="val 52"/>
                              <a:gd name="gd24" fmla="val 40"/>
                              <a:gd name="gd25" fmla="val 57"/>
                              <a:gd name="gd26" fmla="val 35"/>
                              <a:gd name="gd27" fmla="val 62"/>
                              <a:gd name="gd28" fmla="val 30"/>
                              <a:gd name="gd29" fmla="val 65"/>
                              <a:gd name="gd30" fmla="val 22"/>
                              <a:gd name="gd31" fmla="val 65"/>
                              <a:gd name="gd32" fmla="val 15"/>
                              <a:gd name="gd33" fmla="val 5"/>
                              <a:gd name="gd34" fmla="val 0"/>
                              <a:gd name="gd35" fmla="val 3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18"/>
                              <a:gd name="gd41" fmla="val 0"/>
                              <a:gd name="gd42" fmla="val 20"/>
                              <a:gd name="gd43" fmla="val 5"/>
                              <a:gd name="gd44" fmla="val 22"/>
                              <a:gd name="gd45" fmla="val 8"/>
                              <a:gd name="gd46" fmla="val 22"/>
                              <a:gd name="gd47" fmla="val 5"/>
                              <a:gd name="gd48" fmla="val 20"/>
                              <a:gd name="gd49" fmla="val 5"/>
                              <a:gd name="gd50" fmla="val 15"/>
                              <a:gd name="gd51" fmla="val 8"/>
                              <a:gd name="gd52" fmla="val 8"/>
                              <a:gd name="gd53" fmla="val 10"/>
                              <a:gd name="gd54" fmla="val 0"/>
                              <a:gd name="gd55" fmla="val 5"/>
                              <a:gd name="gd56" fmla="val 0"/>
                            </a:gdLst>
                            <a:ahLst/>
                            <a:cxnLst/>
                            <a:rect l="0" t="0" r="r" b="b"/>
                            <a:pathLst>
                              <a:path w="6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"/>
                        <wps:cNvSpPr/>
                        <wps:spPr bwMode="auto">
                          <a:xfrm rot="0">
                            <a:off x="6464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9"/>
                              <a:gd name="gd4" fmla="val 15"/>
                              <a:gd name="gd5" fmla="val 57"/>
                              <a:gd name="gd6" fmla="val 13"/>
                              <a:gd name="gd7" fmla="val 54"/>
                              <a:gd name="gd8" fmla="val 13"/>
                              <a:gd name="gd9" fmla="val 54"/>
                              <a:gd name="gd10" fmla="val 15"/>
                              <a:gd name="gd11" fmla="val 54"/>
                              <a:gd name="gd12" fmla="val 15"/>
                              <a:gd name="gd13" fmla="val 54"/>
                              <a:gd name="gd14" fmla="val 22"/>
                              <a:gd name="gd15" fmla="val 49"/>
                              <a:gd name="gd16" fmla="val 30"/>
                              <a:gd name="gd17" fmla="val 44"/>
                              <a:gd name="gd18" fmla="val 35"/>
                              <a:gd name="gd19" fmla="val 37"/>
                              <a:gd name="gd20" fmla="val 37"/>
                              <a:gd name="gd21" fmla="val 42"/>
                              <a:gd name="gd22" fmla="val 40"/>
                              <a:gd name="gd23" fmla="val 44"/>
                              <a:gd name="gd24" fmla="val 40"/>
                              <a:gd name="gd25" fmla="val 52"/>
                              <a:gd name="gd26" fmla="val 35"/>
                              <a:gd name="gd27" fmla="val 54"/>
                              <a:gd name="gd28" fmla="val 30"/>
                              <a:gd name="gd29" fmla="val 59"/>
                              <a:gd name="gd30" fmla="val 22"/>
                              <a:gd name="gd31" fmla="val 59"/>
                              <a:gd name="gd32" fmla="val 15"/>
                              <a:gd name="gd33" fmla="val 5"/>
                              <a:gd name="gd34" fmla="val 0"/>
                              <a:gd name="gd35" fmla="val 2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18"/>
                              <a:gd name="gd41" fmla="val 0"/>
                              <a:gd name="gd42" fmla="val 22"/>
                              <a:gd name="gd43" fmla="val 5"/>
                              <a:gd name="gd44" fmla="val 22"/>
                              <a:gd name="gd45" fmla="val 7"/>
                              <a:gd name="gd46" fmla="val 25"/>
                              <a:gd name="gd47" fmla="val 5"/>
                              <a:gd name="gd48" fmla="val 20"/>
                              <a:gd name="gd49" fmla="val 5"/>
                              <a:gd name="gd50" fmla="val 15"/>
                              <a:gd name="gd51" fmla="val 7"/>
                              <a:gd name="gd52" fmla="val 8"/>
                              <a:gd name="gd53" fmla="val 10"/>
                              <a:gd name="gd54" fmla="val 3"/>
                              <a:gd name="gd55" fmla="val 5"/>
                              <a:gd name="gd56" fmla="val 0"/>
                            </a:gdLst>
                            <a:ahLst/>
                            <a:cxnLst/>
                            <a:rect l="0" t="0" r="r" b="b"/>
                            <a:pathLst>
                              <a:path w="59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"/>
                        <wps:cNvSpPr/>
                        <wps:spPr bwMode="auto">
                          <a:xfrm rot="0">
                            <a:off x="6466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5"/>
                              <a:gd name="gd4" fmla="val 15"/>
                              <a:gd name="gd5" fmla="val 55"/>
                              <a:gd name="gd6" fmla="val 13"/>
                              <a:gd name="gd7" fmla="val 52"/>
                              <a:gd name="gd8" fmla="val 13"/>
                              <a:gd name="gd9" fmla="val 50"/>
                              <a:gd name="gd10" fmla="val 13"/>
                              <a:gd name="gd11" fmla="val 50"/>
                              <a:gd name="gd12" fmla="val 15"/>
                              <a:gd name="gd13" fmla="val 50"/>
                              <a:gd name="gd14" fmla="val 15"/>
                              <a:gd name="gd15" fmla="val 47"/>
                              <a:gd name="gd16" fmla="val 22"/>
                              <a:gd name="gd17" fmla="val 45"/>
                              <a:gd name="gd18" fmla="val 30"/>
                              <a:gd name="gd19" fmla="val 40"/>
                              <a:gd name="gd20" fmla="val 35"/>
                              <a:gd name="gd21" fmla="val 32"/>
                              <a:gd name="gd22" fmla="val 37"/>
                              <a:gd name="gd23" fmla="val 35"/>
                              <a:gd name="gd24" fmla="val 37"/>
                              <a:gd name="gd25" fmla="val 40"/>
                              <a:gd name="gd26" fmla="val 40"/>
                              <a:gd name="gd27" fmla="val 45"/>
                              <a:gd name="gd28" fmla="val 35"/>
                              <a:gd name="gd29" fmla="val 50"/>
                              <a:gd name="gd30" fmla="val 30"/>
                              <a:gd name="gd31" fmla="val 55"/>
                              <a:gd name="gd32" fmla="val 22"/>
                              <a:gd name="gd33" fmla="val 55"/>
                              <a:gd name="gd34" fmla="val 15"/>
                              <a:gd name="gd35" fmla="val 5"/>
                              <a:gd name="gd36" fmla="val 0"/>
                              <a:gd name="gd37" fmla="val 3"/>
                              <a:gd name="gd38" fmla="val 8"/>
                              <a:gd name="gd39" fmla="val 0"/>
                              <a:gd name="gd40" fmla="val 15"/>
                              <a:gd name="gd41" fmla="val 0"/>
                              <a:gd name="gd42" fmla="val 20"/>
                              <a:gd name="gd43" fmla="val 3"/>
                              <a:gd name="gd44" fmla="val 22"/>
                              <a:gd name="gd45" fmla="val 5"/>
                              <a:gd name="gd46" fmla="val 25"/>
                              <a:gd name="gd47" fmla="val 10"/>
                              <a:gd name="gd48" fmla="val 27"/>
                              <a:gd name="gd49" fmla="val 8"/>
                              <a:gd name="gd50" fmla="val 22"/>
                              <a:gd name="gd51" fmla="val 5"/>
                              <a:gd name="gd52" fmla="val 15"/>
                              <a:gd name="gd53" fmla="val 5"/>
                              <a:gd name="gd54" fmla="val 8"/>
                              <a:gd name="gd55" fmla="val 10"/>
                              <a:gd name="gd56" fmla="val 3"/>
                              <a:gd name="gd57" fmla="val 5"/>
                              <a:gd name="gd58" fmla="val 0"/>
                            </a:gdLst>
                            <a:ahLst/>
                            <a:cxnLst/>
                            <a:rect l="0" t="0" r="r" b="b"/>
                            <a:pathLst>
                              <a:path w="5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"/>
                        <wps:cNvSpPr/>
                        <wps:spPr bwMode="auto">
                          <a:xfrm rot="0">
                            <a:off x="6469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9"/>
                              <a:gd name="gd4" fmla="val 12"/>
                              <a:gd name="gd5" fmla="val 49"/>
                              <a:gd name="gd6" fmla="val 10"/>
                              <a:gd name="gd7" fmla="val 47"/>
                              <a:gd name="gd8" fmla="val 10"/>
                              <a:gd name="gd9" fmla="val 44"/>
                              <a:gd name="gd10" fmla="val 10"/>
                              <a:gd name="gd11" fmla="val 44"/>
                              <a:gd name="gd12" fmla="val 10"/>
                              <a:gd name="gd13" fmla="val 44"/>
                              <a:gd name="gd14" fmla="val 12"/>
                              <a:gd name="gd15" fmla="val 42"/>
                              <a:gd name="gd16" fmla="val 19"/>
                              <a:gd name="gd17" fmla="val 39"/>
                              <a:gd name="gd18" fmla="val 27"/>
                              <a:gd name="gd19" fmla="val 32"/>
                              <a:gd name="gd20" fmla="val 29"/>
                              <a:gd name="gd21" fmla="val 24"/>
                              <a:gd name="gd22" fmla="val 32"/>
                              <a:gd name="gd23" fmla="val 24"/>
                              <a:gd name="gd24" fmla="val 32"/>
                              <a:gd name="gd25" fmla="val 22"/>
                              <a:gd name="gd26" fmla="val 32"/>
                              <a:gd name="gd27" fmla="val 27"/>
                              <a:gd name="gd28" fmla="val 34"/>
                              <a:gd name="gd29" fmla="val 32"/>
                              <a:gd name="gd30" fmla="val 34"/>
                              <a:gd name="gd31" fmla="val 39"/>
                              <a:gd name="gd32" fmla="val 32"/>
                              <a:gd name="gd33" fmla="val 44"/>
                              <a:gd name="gd34" fmla="val 27"/>
                              <a:gd name="gd35" fmla="val 49"/>
                              <a:gd name="gd36" fmla="val 19"/>
                              <a:gd name="gd37" fmla="val 49"/>
                              <a:gd name="gd38" fmla="val 12"/>
                              <a:gd name="gd39" fmla="val 5"/>
                              <a:gd name="gd40" fmla="val 0"/>
                              <a:gd name="gd41" fmla="val 2"/>
                              <a:gd name="gd42" fmla="val 5"/>
                              <a:gd name="gd43" fmla="val 0"/>
                              <a:gd name="gd44" fmla="val 12"/>
                              <a:gd name="gd45" fmla="val 0"/>
                              <a:gd name="gd46" fmla="val 17"/>
                              <a:gd name="gd47" fmla="val 2"/>
                              <a:gd name="gd48" fmla="val 22"/>
                              <a:gd name="gd49" fmla="val 7"/>
                              <a:gd name="gd50" fmla="val 24"/>
                              <a:gd name="gd51" fmla="val 12"/>
                              <a:gd name="gd52" fmla="val 27"/>
                              <a:gd name="gd53" fmla="val 7"/>
                              <a:gd name="gd54" fmla="val 19"/>
                              <a:gd name="gd55" fmla="val 5"/>
                              <a:gd name="gd56" fmla="val 12"/>
                              <a:gd name="gd57" fmla="val 5"/>
                              <a:gd name="gd58" fmla="val 7"/>
                              <a:gd name="gd59" fmla="val 10"/>
                              <a:gd name="gd60" fmla="val 0"/>
                              <a:gd name="gd61" fmla="val 5"/>
                              <a:gd name="gd6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9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  <a:moveTo>
                                  <a:pt x="gd39" y="gd40"/>
                                </a:move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"/>
                        <wps:cNvSpPr/>
                        <wps:spPr bwMode="auto">
                          <a:xfrm rot="0">
                            <a:off x="6471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12"/>
                              <a:gd name="gd5" fmla="val 45"/>
                              <a:gd name="gd6" fmla="val 10"/>
                              <a:gd name="gd7" fmla="val 42"/>
                              <a:gd name="gd8" fmla="val 10"/>
                              <a:gd name="gd9" fmla="val 40"/>
                              <a:gd name="gd10" fmla="val 10"/>
                              <a:gd name="gd11" fmla="val 40"/>
                              <a:gd name="gd12" fmla="val 10"/>
                              <a:gd name="gd13" fmla="val 40"/>
                              <a:gd name="gd14" fmla="val 12"/>
                              <a:gd name="gd15" fmla="val 37"/>
                              <a:gd name="gd16" fmla="val 19"/>
                              <a:gd name="gd17" fmla="val 35"/>
                              <a:gd name="gd18" fmla="val 24"/>
                              <a:gd name="gd19" fmla="val 30"/>
                              <a:gd name="gd20" fmla="val 27"/>
                              <a:gd name="gd21" fmla="val 22"/>
                              <a:gd name="gd22" fmla="val 29"/>
                              <a:gd name="gd23" fmla="val 15"/>
                              <a:gd name="gd24" fmla="val 27"/>
                              <a:gd name="gd25" fmla="val 10"/>
                              <a:gd name="gd26" fmla="val 24"/>
                              <a:gd name="gd27" fmla="val 8"/>
                              <a:gd name="gd28" fmla="val 19"/>
                              <a:gd name="gd29" fmla="val 5"/>
                              <a:gd name="gd30" fmla="val 12"/>
                              <a:gd name="gd31" fmla="val 5"/>
                              <a:gd name="gd32" fmla="val 7"/>
                              <a:gd name="gd33" fmla="val 10"/>
                              <a:gd name="gd34" fmla="val 2"/>
                              <a:gd name="gd35" fmla="val 5"/>
                              <a:gd name="gd36" fmla="val 0"/>
                              <a:gd name="gd37" fmla="val 0"/>
                              <a:gd name="gd38" fmla="val 5"/>
                              <a:gd name="gd39" fmla="val 0"/>
                              <a:gd name="gd40" fmla="val 12"/>
                              <a:gd name="gd41" fmla="val 3"/>
                              <a:gd name="gd42" fmla="val 19"/>
                              <a:gd name="gd43" fmla="val 5"/>
                              <a:gd name="gd44" fmla="val 24"/>
                              <a:gd name="gd45" fmla="val 15"/>
                              <a:gd name="gd46" fmla="val 29"/>
                              <a:gd name="gd47" fmla="val 27"/>
                              <a:gd name="gd48" fmla="val 34"/>
                              <a:gd name="gd49" fmla="val 35"/>
                              <a:gd name="gd50" fmla="val 32"/>
                              <a:gd name="gd51" fmla="val 40"/>
                              <a:gd name="gd52" fmla="val 27"/>
                              <a:gd name="gd53" fmla="val 42"/>
                              <a:gd name="gd54" fmla="val 19"/>
                              <a:gd name="gd55" fmla="val 45"/>
                              <a:gd name="gd5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5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"/>
                        <wps:cNvSpPr/>
                        <wps:spPr bwMode="auto">
                          <a:xfrm rot="0">
                            <a:off x="6474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10"/>
                              <a:gd name="gd5" fmla="val 39"/>
                              <a:gd name="gd6" fmla="val 10"/>
                              <a:gd name="gd7" fmla="val 37"/>
                              <a:gd name="gd8" fmla="val 10"/>
                              <a:gd name="gd9" fmla="val 34"/>
                              <a:gd name="gd10" fmla="val 10"/>
                              <a:gd name="gd11" fmla="val 34"/>
                              <a:gd name="gd12" fmla="val 10"/>
                              <a:gd name="gd13" fmla="val 34"/>
                              <a:gd name="gd14" fmla="val 12"/>
                              <a:gd name="gd15" fmla="val 34"/>
                              <a:gd name="gd16" fmla="val 17"/>
                              <a:gd name="gd17" fmla="val 29"/>
                              <a:gd name="gd18" fmla="val 22"/>
                              <a:gd name="gd19" fmla="val 24"/>
                              <a:gd name="gd20" fmla="val 24"/>
                              <a:gd name="gd21" fmla="val 19"/>
                              <a:gd name="gd22" fmla="val 27"/>
                              <a:gd name="gd23" fmla="val 14"/>
                              <a:gd name="gd24" fmla="val 24"/>
                              <a:gd name="gd25" fmla="val 10"/>
                              <a:gd name="gd26" fmla="val 22"/>
                              <a:gd name="gd27" fmla="val 7"/>
                              <a:gd name="gd28" fmla="val 17"/>
                              <a:gd name="gd29" fmla="val 5"/>
                              <a:gd name="gd30" fmla="val 12"/>
                              <a:gd name="gd31" fmla="val 5"/>
                              <a:gd name="gd32" fmla="val 7"/>
                              <a:gd name="gd33" fmla="val 10"/>
                              <a:gd name="gd34" fmla="val 2"/>
                              <a:gd name="gd35" fmla="val 5"/>
                              <a:gd name="gd36" fmla="val 0"/>
                              <a:gd name="gd37" fmla="val 0"/>
                              <a:gd name="gd38" fmla="val 7"/>
                              <a:gd name="gd39" fmla="val 0"/>
                              <a:gd name="gd40" fmla="val 12"/>
                              <a:gd name="gd41" fmla="val 2"/>
                              <a:gd name="gd42" fmla="val 19"/>
                              <a:gd name="gd43" fmla="val 7"/>
                              <a:gd name="gd44" fmla="val 27"/>
                              <a:gd name="gd45" fmla="val 12"/>
                              <a:gd name="gd46" fmla="val 29"/>
                              <a:gd name="gd47" fmla="val 17"/>
                              <a:gd name="gd48" fmla="val 32"/>
                              <a:gd name="gd49" fmla="val 19"/>
                              <a:gd name="gd50" fmla="val 32"/>
                              <a:gd name="gd51" fmla="val 19"/>
                              <a:gd name="gd52" fmla="val 32"/>
                              <a:gd name="gd53" fmla="val 27"/>
                              <a:gd name="gd54" fmla="val 29"/>
                              <a:gd name="gd55" fmla="val 34"/>
                              <a:gd name="gd56" fmla="val 27"/>
                              <a:gd name="gd57" fmla="val 37"/>
                              <a:gd name="gd58" fmla="val 19"/>
                              <a:gd name="gd59" fmla="val 39"/>
                              <a:gd name="gd60" fmla="val 12"/>
                            </a:gdLst>
                            <a:ahLst/>
                            <a:cxnLst/>
                            <a:rect l="0" t="0" r="r" b="b"/>
                            <a:pathLst>
                              <a:path w="3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"/>
                        <wps:cNvSpPr/>
                        <wps:spPr bwMode="auto">
                          <a:xfrm rot="0">
                            <a:off x="6475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8"/>
                              <a:gd name="gd5" fmla="val 35"/>
                              <a:gd name="gd6" fmla="val 8"/>
                              <a:gd name="gd7" fmla="val 32"/>
                              <a:gd name="gd8" fmla="val 8"/>
                              <a:gd name="gd9" fmla="val 30"/>
                              <a:gd name="gd10" fmla="val 8"/>
                              <a:gd name="gd11" fmla="val 30"/>
                              <a:gd name="gd12" fmla="val 8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7"/>
                              <a:gd name="gd18" fmla="val 17"/>
                              <a:gd name="gd19" fmla="val 22"/>
                              <a:gd name="gd20" fmla="val 20"/>
                              <a:gd name="gd21" fmla="val 17"/>
                              <a:gd name="gd22" fmla="val 22"/>
                              <a:gd name="gd23" fmla="val 12"/>
                              <a:gd name="gd24" fmla="val 20"/>
                              <a:gd name="gd25" fmla="val 10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8"/>
                              <a:gd name="gd32" fmla="val 5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  <a:gd name="gd39" fmla="val 0"/>
                              <a:gd name="gd40" fmla="val 5"/>
                              <a:gd name="gd41" fmla="val 0"/>
                              <a:gd name="gd42" fmla="val 10"/>
                              <a:gd name="gd43" fmla="val 3"/>
                              <a:gd name="gd44" fmla="val 17"/>
                              <a:gd name="gd45" fmla="val 5"/>
                              <a:gd name="gd46" fmla="val 22"/>
                              <a:gd name="gd47" fmla="val 10"/>
                              <a:gd name="gd48" fmla="val 25"/>
                              <a:gd name="gd49" fmla="val 17"/>
                              <a:gd name="gd50" fmla="val 27"/>
                              <a:gd name="gd51" fmla="val 25"/>
                              <a:gd name="gd52" fmla="val 25"/>
                              <a:gd name="gd53" fmla="val 30"/>
                              <a:gd name="gd54" fmla="val 22"/>
                              <a:gd name="gd55" fmla="val 32"/>
                              <a:gd name="gd56" fmla="val 17"/>
                              <a:gd name="gd57" fmla="val 35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35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"/>
                        <wps:cNvSpPr/>
                        <wps:spPr bwMode="auto">
                          <a:xfrm rot="0">
                            <a:off x="6479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8"/>
                              <a:gd name="gd5" fmla="val 29"/>
                              <a:gd name="gd6" fmla="val 8"/>
                              <a:gd name="gd7" fmla="val 27"/>
                              <a:gd name="gd8" fmla="val 8"/>
                              <a:gd name="gd9" fmla="val 24"/>
                              <a:gd name="gd10" fmla="val 5"/>
                              <a:gd name="gd11" fmla="val 24"/>
                              <a:gd name="gd12" fmla="val 8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9"/>
                              <a:gd name="gd20" fmla="val 20"/>
                              <a:gd name="gd21" fmla="val 14"/>
                              <a:gd name="gd22" fmla="val 20"/>
                              <a:gd name="gd23" fmla="val 12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7"/>
                              <a:gd name="gd32" fmla="val 5"/>
                              <a:gd name="gd33" fmla="val 9"/>
                              <a:gd name="gd34" fmla="val 3"/>
                              <a:gd name="gd35" fmla="val 7"/>
                              <a:gd name="gd36" fmla="val 0"/>
                              <a:gd name="gd37" fmla="val 5"/>
                              <a:gd name="gd38" fmla="val 0"/>
                              <a:gd name="gd39" fmla="val 0"/>
                              <a:gd name="gd40" fmla="val 5"/>
                              <a:gd name="gd41" fmla="val 0"/>
                              <a:gd name="gd42" fmla="val 10"/>
                              <a:gd name="gd43" fmla="val 2"/>
                              <a:gd name="gd44" fmla="val 15"/>
                              <a:gd name="gd45" fmla="val 5"/>
                              <a:gd name="gd46" fmla="val 20"/>
                              <a:gd name="gd47" fmla="val 9"/>
                              <a:gd name="gd48" fmla="val 22"/>
                              <a:gd name="gd49" fmla="val 14"/>
                              <a:gd name="gd50" fmla="val 25"/>
                              <a:gd name="gd51" fmla="val 19"/>
                              <a:gd name="gd52" fmla="val 22"/>
                              <a:gd name="gd53" fmla="val 24"/>
                              <a:gd name="gd54" fmla="val 20"/>
                              <a:gd name="gd55" fmla="val 29"/>
                              <a:gd name="gd56" fmla="val 15"/>
                              <a:gd name="gd57" fmla="val 29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"/>
                        <wps:cNvSpPr/>
                        <wps:spPr bwMode="auto">
                          <a:xfrm rot="0">
                            <a:off x="6481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8"/>
                              <a:gd name="gd5" fmla="val 25"/>
                              <a:gd name="gd6" fmla="val 8"/>
                              <a:gd name="gd7" fmla="val 22"/>
                              <a:gd name="gd8" fmla="val 5"/>
                              <a:gd name="gd9" fmla="val 17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7"/>
                              <a:gd name="gd16" fmla="val 15"/>
                              <a:gd name="gd17" fmla="val 12"/>
                              <a:gd name="gd18" fmla="val 17"/>
                              <a:gd name="gd19" fmla="val 7"/>
                              <a:gd name="gd20" fmla="val 15"/>
                              <a:gd name="gd21" fmla="val 5"/>
                              <a:gd name="gd22" fmla="val 10"/>
                              <a:gd name="gd23" fmla="val 7"/>
                              <a:gd name="gd24" fmla="val 5"/>
                              <a:gd name="gd25" fmla="val 10"/>
                              <a:gd name="gd26" fmla="val 3"/>
                              <a:gd name="gd27" fmla="val 7"/>
                              <a:gd name="gd28" fmla="val 3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0"/>
                              <a:gd name="gd35" fmla="val 0"/>
                              <a:gd name="gd36" fmla="val 15"/>
                              <a:gd name="gd37" fmla="val 5"/>
                              <a:gd name="gd38" fmla="val 17"/>
                              <a:gd name="gd39" fmla="val 7"/>
                              <a:gd name="gd40" fmla="val 20"/>
                              <a:gd name="gd41" fmla="val 12"/>
                              <a:gd name="gd42" fmla="val 22"/>
                              <a:gd name="gd43" fmla="val 17"/>
                              <a:gd name="gd44" fmla="val 20"/>
                              <a:gd name="gd45" fmla="val 22"/>
                              <a:gd name="gd46" fmla="val 17"/>
                              <a:gd name="gd47" fmla="val 25"/>
                              <a:gd name="gd48" fmla="val 15"/>
                              <a:gd name="gd49" fmla="val 25"/>
                              <a:gd name="gd50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"/>
                        <wps:cNvSpPr/>
                        <wps:spPr bwMode="auto">
                          <a:xfrm rot="0">
                            <a:off x="6484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9"/>
                              <a:gd name="gd4" fmla="val 5"/>
                              <a:gd name="gd5" fmla="val 19"/>
                              <a:gd name="gd6" fmla="val 2"/>
                              <a:gd name="gd7" fmla="val 12"/>
                              <a:gd name="gd8" fmla="val 2"/>
                              <a:gd name="gd9" fmla="val 4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7"/>
                              <a:gd name="gd20" fmla="val 17"/>
                              <a:gd name="gd21" fmla="val 9"/>
                              <a:gd name="gd22" fmla="val 17"/>
                              <a:gd name="gd23" fmla="val 14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4"/>
                              <a:gd name="gd32" fmla="val 7"/>
                              <a:gd name="gd33" fmla="val 12"/>
                              <a:gd name="gd34" fmla="val 10"/>
                              <a:gd name="gd35" fmla="val 9"/>
                              <a:gd name="gd36" fmla="val 12"/>
                              <a:gd name="gd37" fmla="val 7"/>
                              <a:gd name="gd38" fmla="val 10"/>
                              <a:gd name="gd39" fmla="val 4"/>
                              <a:gd name="gd40" fmla="val 7"/>
                              <a:gd name="gd41" fmla="val 7"/>
                              <a:gd name="gd42" fmla="val 5"/>
                              <a:gd name="gd43" fmla="val 9"/>
                              <a:gd name="gd44" fmla="val 2"/>
                              <a:gd name="gd45" fmla="val 12"/>
                              <a:gd name="gd46" fmla="val 5"/>
                              <a:gd name="gd47" fmla="val 14"/>
                              <a:gd name="gd48" fmla="val 7"/>
                            </a:gdLst>
                            <a:ahLst/>
                            <a:cxnLst/>
                            <a:rect l="0" t="0" r="r" b="b"/>
                            <a:pathLst>
                              <a:path w="19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"/>
                        <wps:cNvSpPr/>
                        <wps:spPr bwMode="auto">
                          <a:xfrm rot="0">
                            <a:off x="6486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5"/>
                              <a:gd name="gd4" fmla="val 5"/>
                              <a:gd name="gd5" fmla="val 12"/>
                              <a:gd name="gd6" fmla="val 2"/>
                              <a:gd name="gd7" fmla="val 10"/>
                              <a:gd name="gd8" fmla="val 2"/>
                              <a:gd name="gd9" fmla="val 5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2"/>
                              <a:gd name="gd16" fmla="val 12"/>
                              <a:gd name="gd17" fmla="val 7"/>
                              <a:gd name="gd18" fmla="val 14"/>
                              <a:gd name="gd19" fmla="val 12"/>
                              <a:gd name="gd20" fmla="val 12"/>
                              <a:gd name="gd21" fmla="val 15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15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"/>
                        <wps:cNvSpPr/>
                        <wps:spPr bwMode="auto">
                          <a:xfrm rot="0">
                            <a:off x="6488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8"/>
                              <a:gd name="gd4" fmla="val 3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5"/>
                              <a:gd name="gd14" fmla="val 10"/>
                              <a:gd name="gd15" fmla="val 8"/>
                              <a:gd name="gd16" fmla="val 8"/>
                              <a:gd name="gd17" fmla="val 10"/>
                              <a:gd name="gd18" fmla="val 5"/>
                            </a:gdLst>
                            <a:ahLst/>
                            <a:cxnLst/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"/>
                        <wps:cNvSpPr/>
                        <wps:spPr bwMode="auto">
                          <a:xfrm rot="0">
                            <a:off x="6491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2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"/>
                        <wps:cNvSpPr/>
                        <wps:spPr bwMode="auto">
                          <a:xfrm rot="0">
                            <a:off x="6409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47"/>
                              <a:gd name="gd4" fmla="val 28"/>
                              <a:gd name="gd5" fmla="val 127"/>
                              <a:gd name="gd6" fmla="val 30"/>
                              <a:gd name="gd7" fmla="val 107"/>
                              <a:gd name="gd8" fmla="val 28"/>
                              <a:gd name="gd9" fmla="val 87"/>
                              <a:gd name="gd10" fmla="val 25"/>
                              <a:gd name="gd11" fmla="val 50"/>
                              <a:gd name="gd12" fmla="val 13"/>
                              <a:gd name="gd13" fmla="val 0"/>
                              <a:gd name="gd14" fmla="val 0"/>
                              <a:gd name="gd15" fmla="val 35"/>
                              <a:gd name="gd16" fmla="val 25"/>
                              <a:gd name="gd17" fmla="val 75"/>
                              <a:gd name="gd18" fmla="val 45"/>
                              <a:gd name="gd19" fmla="val 94"/>
                              <a:gd name="gd20" fmla="val 55"/>
                              <a:gd name="gd21" fmla="val 117"/>
                              <a:gd name="gd22" fmla="val 57"/>
                              <a:gd name="gd23" fmla="val 137"/>
                              <a:gd name="gd24" fmla="val 60"/>
                              <a:gd name="gd25" fmla="val 159"/>
                              <a:gd name="gd26" fmla="val 55"/>
                              <a:gd name="gd27" fmla="val 166"/>
                              <a:gd name="gd28" fmla="val 37"/>
                              <a:gd name="gd29" fmla="val 169"/>
                              <a:gd name="gd30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6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"/>
                        <wps:cNvSpPr/>
                        <wps:spPr bwMode="auto">
                          <a:xfrm rot="0">
                            <a:off x="6809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4"/>
                              <a:gd name="gd3" fmla="val 32"/>
                              <a:gd name="gd4" fmla="val 0"/>
                              <a:gd name="gd5" fmla="val 20"/>
                              <a:gd name="gd6" fmla="val 64"/>
                              <a:gd name="gd7" fmla="val 20"/>
                              <a:gd name="gd8" fmla="val 64"/>
                              <a:gd name="gd9" fmla="val 22"/>
                              <a:gd name="gd10" fmla="val 79"/>
                              <a:gd name="gd11" fmla="val 22"/>
                              <a:gd name="gd12" fmla="val 94"/>
                              <a:gd name="gd13" fmla="val 15"/>
                              <a:gd name="gd14" fmla="val 107"/>
                              <a:gd name="gd15" fmla="val 5"/>
                              <a:gd name="gd16" fmla="val 117"/>
                              <a:gd name="gd17" fmla="val 3"/>
                              <a:gd name="gd18" fmla="val 112"/>
                              <a:gd name="gd19" fmla="val 0"/>
                              <a:gd name="gd20" fmla="val 104"/>
                              <a:gd name="gd21" fmla="val 0"/>
                              <a:gd name="gd22" fmla="val 97"/>
                              <a:gd name="gd23" fmla="val 0"/>
                              <a:gd name="gd24" fmla="val 89"/>
                              <a:gd name="gd25" fmla="val 3"/>
                              <a:gd name="gd26" fmla="val 82"/>
                              <a:gd name="gd27" fmla="val 8"/>
                              <a:gd name="gd28" fmla="val 74"/>
                              <a:gd name="gd29" fmla="val 12"/>
                              <a:gd name="gd30" fmla="val 69"/>
                              <a:gd name="gd31" fmla="val 20"/>
                              <a:gd name="gd32" fmla="val 64"/>
                            </a:gdLst>
                            <a:ahLst/>
                            <a:cxnLst/>
                            <a:rect l="0" t="0" r="r" b="b"/>
                            <a:pathLst>
                              <a:path w="32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"/>
                        <wps:cNvSpPr/>
                        <wps:spPr bwMode="auto">
                          <a:xfrm rot="0">
                            <a:off x="6829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12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12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"/>
                        <wps:cNvSpPr/>
                        <wps:spPr bwMode="auto">
                          <a:xfrm rot="0">
                            <a:off x="6809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5"/>
                              <a:gd name="gd10" fmla="val 53"/>
                              <a:gd name="gd11" fmla="val 3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3"/>
                              <a:gd name="gd17" fmla="val 0"/>
                              <a:gd name="gd18" fmla="val 25"/>
                              <a:gd name="gd19" fmla="val 3"/>
                              <a:gd name="gd20" fmla="val 18"/>
                              <a:gd name="gd21" fmla="val 8"/>
                              <a:gd name="gd22" fmla="val 10"/>
                              <a:gd name="gd23" fmla="val 12"/>
                              <a:gd name="gd24" fmla="val 5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"/>
                        <wps:cNvSpPr/>
                        <wps:spPr bwMode="auto">
                          <a:xfrm rot="0">
                            <a:off x="6744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7"/>
                              <a:gd name="gd3" fmla="val 87"/>
                              <a:gd name="gd4" fmla="val 0"/>
                              <a:gd name="gd5" fmla="val 43"/>
                              <a:gd name="gd6" fmla="val 47"/>
                              <a:gd name="gd7" fmla="val 43"/>
                              <a:gd name="gd8" fmla="val 47"/>
                              <a:gd name="gd9" fmla="val 35"/>
                              <a:gd name="gd10" fmla="val 62"/>
                              <a:gd name="gd11" fmla="val 25"/>
                              <a:gd name="gd12" fmla="val 75"/>
                              <a:gd name="gd13" fmla="val 15"/>
                              <a:gd name="gd14" fmla="val 82"/>
                              <a:gd name="gd15" fmla="val 0"/>
                              <a:gd name="gd16" fmla="val 85"/>
                              <a:gd name="gd17" fmla="val 0"/>
                              <a:gd name="gd18" fmla="val 77"/>
                              <a:gd name="gd19" fmla="val 3"/>
                              <a:gd name="gd20" fmla="val 70"/>
                              <a:gd name="gd21" fmla="val 8"/>
                              <a:gd name="gd22" fmla="val 65"/>
                              <a:gd name="gd23" fmla="val 13"/>
                              <a:gd name="gd24" fmla="val 57"/>
                              <a:gd name="gd25" fmla="val 18"/>
                              <a:gd name="gd26" fmla="val 52"/>
                              <a:gd name="gd27" fmla="val 25"/>
                              <a:gd name="gd28" fmla="val 50"/>
                              <a:gd name="gd29" fmla="val 33"/>
                              <a:gd name="gd30" fmla="val 47"/>
                              <a:gd name="gd31" fmla="val 43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"/>
                        <wps:cNvSpPr/>
                        <wps:spPr bwMode="auto">
                          <a:xfrm rot="0">
                            <a:off x="6787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4"/>
                              <a:gd name="gd4" fmla="val 0"/>
                              <a:gd name="gd5" fmla="val 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4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"/>
                        <wps:cNvSpPr/>
                        <wps:spPr bwMode="auto">
                          <a:xfrm rot="0">
                            <a:off x="6744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8"/>
                              <a:gd name="gd7" fmla="val 15"/>
                              <a:gd name="gd8" fmla="val 35"/>
                              <a:gd name="gd9" fmla="val 0"/>
                              <a:gd name="gd10" fmla="val 38"/>
                              <a:gd name="gd11" fmla="val 0"/>
                              <a:gd name="gd12" fmla="val 30"/>
                              <a:gd name="gd13" fmla="val 3"/>
                              <a:gd name="gd14" fmla="val 23"/>
                              <a:gd name="gd15" fmla="val 8"/>
                              <a:gd name="gd16" fmla="val 18"/>
                              <a:gd name="gd17" fmla="val 13"/>
                              <a:gd name="gd18" fmla="val 10"/>
                              <a:gd name="gd19" fmla="val 18"/>
                              <a:gd name="gd20" fmla="val 5"/>
                              <a:gd name="gd21" fmla="val 25"/>
                              <a:gd name="gd22" fmla="val 3"/>
                              <a:gd name="gd23" fmla="val 33"/>
                              <a:gd name="gd24" fmla="val 0"/>
                              <a:gd name="gd25" fmla="val 4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"/>
                        <wps:cNvSpPr/>
                        <wps:spPr bwMode="auto">
                          <a:xfrm rot="0"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"/>
                        <wps:cNvSpPr/>
                        <wps:spPr bwMode="auto">
                          <a:xfrm rot="0"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"/>
                        <wps:cNvSpPr/>
                        <wps:spPr bwMode="auto">
                          <a:xfrm rot="0"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45"/>
                              <a:gd name="gd12" fmla="val 72"/>
                              <a:gd name="gd13" fmla="val 55"/>
                              <a:gd name="gd14" fmla="val 82"/>
                              <a:gd name="gd15" fmla="val 62"/>
                              <a:gd name="gd16" fmla="val 97"/>
                              <a:gd name="gd17" fmla="val 65"/>
                              <a:gd name="gd18" fmla="val 112"/>
                              <a:gd name="gd19" fmla="val 57"/>
                              <a:gd name="gd20" fmla="val 112"/>
                              <a:gd name="gd21" fmla="val 52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30"/>
                              <a:gd name="gd32" fmla="val 72"/>
                              <a:gd name="gd33" fmla="val 30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"/>
                        <wps:cNvSpPr/>
                        <wps:spPr bwMode="auto">
                          <a:xfrm rot="0"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45"/>
                              <a:gd name="gd12" fmla="val 72"/>
                              <a:gd name="gd13" fmla="val 55"/>
                              <a:gd name="gd14" fmla="val 82"/>
                              <a:gd name="gd15" fmla="val 62"/>
                              <a:gd name="gd16" fmla="val 97"/>
                              <a:gd name="gd17" fmla="val 65"/>
                              <a:gd name="gd18" fmla="val 112"/>
                              <a:gd name="gd19" fmla="val 57"/>
                              <a:gd name="gd20" fmla="val 112"/>
                              <a:gd name="gd21" fmla="val 52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30"/>
                              <a:gd name="gd32" fmla="val 72"/>
                              <a:gd name="gd33" fmla="val 30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"/>
                        <wps:cNvSpPr/>
                        <wps:spPr bwMode="auto">
                          <a:xfrm rot="0">
                            <a:off x="6767" y="866"/>
                            <a:ext cx="2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20"/>
                              <a:gd name="gd4" fmla="val 0"/>
                              <a:gd name="gd5" fmla="val 20"/>
                              <a:gd name="gd6" fmla="val 62"/>
                              <a:gd name="gd7" fmla="val 20"/>
                              <a:gd name="gd8" fmla="val 62"/>
                              <a:gd name="gd9" fmla="val 22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2"/>
                              <a:gd name="gd15" fmla="val 5"/>
                              <a:gd name="gd16" fmla="val 112"/>
                              <a:gd name="gd17" fmla="val 2"/>
                              <a:gd name="gd18" fmla="val 107"/>
                              <a:gd name="gd19" fmla="val 0"/>
                              <a:gd name="gd20" fmla="val 99"/>
                              <a:gd name="gd21" fmla="val 0"/>
                              <a:gd name="gd22" fmla="val 92"/>
                              <a:gd name="gd23" fmla="val 0"/>
                              <a:gd name="gd24" fmla="val 84"/>
                              <a:gd name="gd25" fmla="val 5"/>
                              <a:gd name="gd26" fmla="val 77"/>
                              <a:gd name="gd27" fmla="val 7"/>
                              <a:gd name="gd28" fmla="val 72"/>
                              <a:gd name="gd29" fmla="val 15"/>
                              <a:gd name="gd30" fmla="val 67"/>
                              <a:gd name="gd31" fmla="val 20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"/>
                        <wps:cNvSpPr/>
                        <wps:spPr bwMode="auto">
                          <a:xfrm rot="0">
                            <a:off x="6787" y="866"/>
                            <a:ext cx="1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0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"/>
                        <wps:cNvSpPr/>
                        <wps:spPr bwMode="auto">
                          <a:xfrm rot="0">
                            <a:off x="6767" y="92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0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"/>
                        <wps:cNvSpPr/>
                        <wps:spPr bwMode="auto">
                          <a:xfrm rot="0">
                            <a:off x="6759" y="828"/>
                            <a:ext cx="2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18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0"/>
                              <a:gd name="gd11" fmla="val 23"/>
                              <a:gd name="gd12" fmla="val 92"/>
                              <a:gd name="gd13" fmla="val 15"/>
                              <a:gd name="gd14" fmla="val 105"/>
                              <a:gd name="gd15" fmla="val 5"/>
                              <a:gd name="gd16" fmla="val 115"/>
                              <a:gd name="gd17" fmla="val 3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8"/>
                              <a:gd name="gd25" fmla="val 5"/>
                              <a:gd name="gd26" fmla="val 80"/>
                              <a:gd name="gd27" fmla="val 10"/>
                              <a:gd name="gd28" fmla="val 73"/>
                              <a:gd name="gd29" fmla="val 15"/>
                              <a:gd name="gd30" fmla="val 68"/>
                              <a:gd name="gd31" fmla="val 23"/>
                              <a:gd name="gd32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"/>
                        <wps:cNvSpPr/>
                        <wps:spPr bwMode="auto">
                          <a:xfrm rot="0">
                            <a:off x="6777" y="828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"/>
                        <wps:cNvSpPr/>
                        <wps:spPr bwMode="auto">
                          <a:xfrm rot="0">
                            <a:off x="6759" y="893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27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3"/>
                              <a:gd name="gd12" fmla="val 42"/>
                              <a:gd name="gd13" fmla="val 0"/>
                              <a:gd name="gd14" fmla="val 35"/>
                              <a:gd name="gd15" fmla="val 0"/>
                              <a:gd name="gd16" fmla="val 27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"/>
                        <wps:cNvSpPr/>
                        <wps:spPr bwMode="auto">
                          <a:xfrm rot="0">
                            <a:off x="6752" y="791"/>
                            <a:ext cx="2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7"/>
                              <a:gd name="gd3" fmla="val 25"/>
                              <a:gd name="gd4" fmla="val 0"/>
                              <a:gd name="gd5" fmla="val 22"/>
                              <a:gd name="gd6" fmla="val 67"/>
                              <a:gd name="gd7" fmla="val 22"/>
                              <a:gd name="gd8" fmla="val 67"/>
                              <a:gd name="gd9" fmla="val 25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7"/>
                              <a:gd name="gd16" fmla="val 117"/>
                              <a:gd name="gd17" fmla="val 2"/>
                              <a:gd name="gd18" fmla="val 110"/>
                              <a:gd name="gd19" fmla="val 2"/>
                              <a:gd name="gd20" fmla="val 102"/>
                              <a:gd name="gd21" fmla="val 0"/>
                              <a:gd name="gd22" fmla="val 97"/>
                              <a:gd name="gd23" fmla="val 2"/>
                              <a:gd name="gd24" fmla="val 90"/>
                              <a:gd name="gd25" fmla="val 5"/>
                              <a:gd name="gd26" fmla="val 82"/>
                              <a:gd name="gd27" fmla="val 10"/>
                              <a:gd name="gd28" fmla="val 75"/>
                              <a:gd name="gd29" fmla="val 15"/>
                              <a:gd name="gd30" fmla="val 70"/>
                              <a:gd name="gd31" fmla="val 22"/>
                              <a:gd name="gd32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"/>
                        <wps:cNvSpPr/>
                        <wps:spPr bwMode="auto">
                          <a:xfrm rot="0">
                            <a:off x="6774" y="791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"/>
                        <wps:cNvSpPr/>
                        <wps:spPr bwMode="auto">
                          <a:xfrm rot="0">
                            <a:off x="6752" y="85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28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3"/>
                              <a:gd name="gd13" fmla="val 2"/>
                              <a:gd name="gd14" fmla="val 35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"/>
                        <wps:cNvSpPr/>
                        <wps:spPr bwMode="auto">
                          <a:xfrm rot="0">
                            <a:off x="6747" y="766"/>
                            <a:ext cx="2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25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25"/>
                              <a:gd name="gd10" fmla="val 75"/>
                              <a:gd name="gd11" fmla="val 22"/>
                              <a:gd name="gd12" fmla="val 90"/>
                              <a:gd name="gd13" fmla="val 17"/>
                              <a:gd name="gd14" fmla="val 100"/>
                              <a:gd name="gd15" fmla="val 7"/>
                              <a:gd name="gd16" fmla="val 110"/>
                              <a:gd name="gd17" fmla="val 2"/>
                              <a:gd name="gd18" fmla="val 105"/>
                              <a:gd name="gd19" fmla="val 0"/>
                              <a:gd name="gd20" fmla="val 97"/>
                              <a:gd name="gd21" fmla="val 0"/>
                              <a:gd name="gd22" fmla="val 90"/>
                              <a:gd name="gd23" fmla="val 2"/>
                              <a:gd name="gd24" fmla="val 82"/>
                              <a:gd name="gd25" fmla="val 5"/>
                              <a:gd name="gd26" fmla="val 75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0"/>
                              <a:gd name="gd3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"/>
                        <wps:cNvSpPr/>
                        <wps:spPr bwMode="auto">
                          <a:xfrm rot="0">
                            <a:off x="6767" y="766"/>
                            <a:ext cx="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5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"/>
                        <wps:cNvSpPr/>
                        <wps:spPr bwMode="auto">
                          <a:xfrm rot="0">
                            <a:off x="6747" y="82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"/>
                        <wps:cNvSpPr/>
                        <wps:spPr bwMode="auto">
                          <a:xfrm rot="0">
                            <a:off x="6739" y="726"/>
                            <a:ext cx="2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15"/>
                              <a:gd name="gd4" fmla="val 0"/>
                              <a:gd name="gd5" fmla="val 20"/>
                              <a:gd name="gd6" fmla="val 62"/>
                              <a:gd name="gd7" fmla="val 23"/>
                              <a:gd name="gd8" fmla="val 62"/>
                              <a:gd name="gd9" fmla="val 25"/>
                              <a:gd name="gd10" fmla="val 77"/>
                              <a:gd name="gd11" fmla="val 23"/>
                              <a:gd name="gd12" fmla="val 92"/>
                              <a:gd name="gd13" fmla="val 18"/>
                              <a:gd name="gd14" fmla="val 102"/>
                              <a:gd name="gd15" fmla="val 8"/>
                              <a:gd name="gd16" fmla="val 112"/>
                              <a:gd name="gd17" fmla="val 3"/>
                              <a:gd name="gd18" fmla="val 107"/>
                              <a:gd name="gd19" fmla="val 3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8"/>
                              <a:gd name="gd28" fmla="val 72"/>
                              <a:gd name="gd29" fmla="val 15"/>
                              <a:gd name="gd30" fmla="val 67"/>
                              <a:gd name="gd31" fmla="val 23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"/>
                        <wps:cNvSpPr/>
                        <wps:spPr bwMode="auto">
                          <a:xfrm rot="0">
                            <a:off x="6754" y="726"/>
                            <a:ext cx="5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2"/>
                              <a:gd name="gd3" fmla="val 0"/>
                              <a:gd name="gd4" fmla="val 0"/>
                              <a:gd name="gd5" fmla="val 5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"/>
                        <wps:cNvSpPr/>
                        <wps:spPr bwMode="auto">
                          <a:xfrm rot="0">
                            <a:off x="6739" y="78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30"/>
                              <a:gd name="gd7" fmla="val 18"/>
                              <a:gd name="gd8" fmla="val 40"/>
                              <a:gd name="gd9" fmla="val 8"/>
                              <a:gd name="gd10" fmla="val 50"/>
                              <a:gd name="gd11" fmla="val 3"/>
                              <a:gd name="gd12" fmla="val 45"/>
                              <a:gd name="gd13" fmla="val 3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8"/>
                              <a:gd name="gd22" fmla="val 10"/>
                              <a:gd name="gd23" fmla="val 15"/>
                              <a:gd name="gd24" fmla="val 5"/>
                              <a:gd name="gd25" fmla="val 2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"/>
                        <wps:cNvSpPr/>
                        <wps:spPr bwMode="auto">
                          <a:xfrm rot="0">
                            <a:off x="6730" y="691"/>
                            <a:ext cx="22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5"/>
                              <a:gd name="gd3" fmla="val 2"/>
                              <a:gd name="gd4" fmla="val 0"/>
                              <a:gd name="gd5" fmla="val 14"/>
                              <a:gd name="gd6" fmla="val 65"/>
                              <a:gd name="gd7" fmla="val 14"/>
                              <a:gd name="gd8" fmla="val 65"/>
                              <a:gd name="gd9" fmla="val 19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9"/>
                              <a:gd name="gd16" fmla="val 120"/>
                              <a:gd name="gd17" fmla="val 5"/>
                              <a:gd name="gd18" fmla="val 112"/>
                              <a:gd name="gd19" fmla="val 2"/>
                              <a:gd name="gd20" fmla="val 105"/>
                              <a:gd name="gd21" fmla="val 0"/>
                              <a:gd name="gd22" fmla="val 97"/>
                              <a:gd name="gd23" fmla="val 0"/>
                              <a:gd name="gd24" fmla="val 90"/>
                              <a:gd name="gd25" fmla="val 2"/>
                              <a:gd name="gd26" fmla="val 82"/>
                              <a:gd name="gd27" fmla="val 5"/>
                              <a:gd name="gd28" fmla="val 75"/>
                              <a:gd name="gd29" fmla="val 9"/>
                              <a:gd name="gd30" fmla="val 70"/>
                              <a:gd name="gd31" fmla="val 14"/>
                              <a:gd name="gd32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2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"/>
                        <wps:cNvSpPr/>
                        <wps:spPr bwMode="auto">
                          <a:xfrm rot="0">
                            <a:off x="6732" y="691"/>
                            <a:ext cx="1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5"/>
                              <a:gd name="gd3" fmla="val 0"/>
                              <a:gd name="gd4" fmla="val 0"/>
                              <a:gd name="gd5" fmla="val 12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"/>
                        <wps:cNvSpPr/>
                        <wps:spPr bwMode="auto">
                          <a:xfrm rot="0">
                            <a:off x="6730" y="756"/>
                            <a:ext cx="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19"/>
                              <a:gd name="gd4" fmla="val 17"/>
                              <a:gd name="gd5" fmla="val 22"/>
                              <a:gd name="gd6" fmla="val 30"/>
                              <a:gd name="gd7" fmla="val 17"/>
                              <a:gd name="gd8" fmla="val 42"/>
                              <a:gd name="gd9" fmla="val 9"/>
                              <a:gd name="gd10" fmla="val 55"/>
                              <a:gd name="gd11" fmla="val 5"/>
                              <a:gd name="gd12" fmla="val 47"/>
                              <a:gd name="gd13" fmla="val 2"/>
                              <a:gd name="gd14" fmla="val 40"/>
                              <a:gd name="gd15" fmla="val 0"/>
                              <a:gd name="gd16" fmla="val 32"/>
                              <a:gd name="gd17" fmla="val 0"/>
                              <a:gd name="gd18" fmla="val 25"/>
                              <a:gd name="gd19" fmla="val 2"/>
                              <a:gd name="gd20" fmla="val 17"/>
                              <a:gd name="gd21" fmla="val 5"/>
                              <a:gd name="gd22" fmla="val 10"/>
                              <a:gd name="gd23" fmla="val 9"/>
                              <a:gd name="gd24" fmla="val 5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"/>
                        <wps:cNvSpPr/>
                        <wps:spPr bwMode="auto">
                          <a:xfrm rot="0"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"/>
                        <wps:cNvSpPr/>
                        <wps:spPr bwMode="auto">
                          <a:xfrm rot="0"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"/>
                        <wps:cNvSpPr/>
                        <wps:spPr bwMode="auto">
                          <a:xfrm rot="0">
                            <a:off x="6712" y="888"/>
                            <a:ext cx="57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40"/>
                              <a:gd name="gd4" fmla="val 60"/>
                              <a:gd name="gd5" fmla="val 50"/>
                              <a:gd name="gd6" fmla="val 70"/>
                              <a:gd name="gd7" fmla="val 55"/>
                              <a:gd name="gd8" fmla="val 82"/>
                              <a:gd name="gd9" fmla="val 57"/>
                              <a:gd name="gd10" fmla="val 95"/>
                              <a:gd name="gd11" fmla="val 52"/>
                              <a:gd name="gd12" fmla="val 95"/>
                              <a:gd name="gd13" fmla="val 47"/>
                              <a:gd name="gd14" fmla="val 90"/>
                              <a:gd name="gd15" fmla="val 42"/>
                              <a:gd name="gd16" fmla="val 87"/>
                              <a:gd name="gd17" fmla="val 37"/>
                              <a:gd name="gd18" fmla="val 82"/>
                              <a:gd name="gd19" fmla="val 30"/>
                              <a:gd name="gd20" fmla="val 70"/>
                              <a:gd name="gd21" fmla="val 27"/>
                              <a:gd name="gd22" fmla="val 55"/>
                              <a:gd name="gd23" fmla="val 27"/>
                              <a:gd name="gd24" fmla="val 55"/>
                              <a:gd name="gd25" fmla="val 0"/>
                              <a:gd name="gd26" fmla="val 0"/>
                              <a:gd name="gd27" fmla="val 27"/>
                              <a:gd name="gd28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7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"/>
                        <wps:cNvSpPr/>
                        <wps:spPr bwMode="auto">
                          <a:xfrm rot="0">
                            <a:off x="6739" y="943"/>
                            <a:ext cx="3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5"/>
                              <a:gd name="gd5" fmla="val 23"/>
                              <a:gd name="gd6" fmla="val 15"/>
                              <a:gd name="gd7" fmla="val 28"/>
                              <a:gd name="gd8" fmla="val 27"/>
                              <a:gd name="gd9" fmla="val 30"/>
                              <a:gd name="gd10" fmla="val 40"/>
                              <a:gd name="gd11" fmla="val 25"/>
                              <a:gd name="gd12" fmla="val 40"/>
                              <a:gd name="gd13" fmla="val 20"/>
                              <a:gd name="gd14" fmla="val 35"/>
                              <a:gd name="gd15" fmla="val 15"/>
                              <a:gd name="gd16" fmla="val 32"/>
                              <a:gd name="gd17" fmla="val 10"/>
                              <a:gd name="gd18" fmla="val 27"/>
                              <a:gd name="gd19" fmla="val 3"/>
                              <a:gd name="gd20" fmla="val 15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"/>
                        <wps:cNvSpPr/>
                        <wps:spPr bwMode="auto">
                          <a:xfrm rot="0">
                            <a:off x="6712" y="888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0"/>
                              <a:gd name="gd4" fmla="val 0"/>
                              <a:gd name="gd5" fmla="val 27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"/>
                        <wps:cNvSpPr/>
                        <wps:spPr bwMode="auto">
                          <a:xfrm rot="0"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"/>
                        <wps:cNvSpPr/>
                        <wps:spPr bwMode="auto">
                          <a:xfrm rot="0"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"/>
                        <wps:cNvSpPr/>
                        <wps:spPr bwMode="auto">
                          <a:xfrm rot="0"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"/>
                        <wps:cNvSpPr/>
                        <wps:spPr bwMode="auto">
                          <a:xfrm rot="0"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"/>
                        <wps:cNvSpPr/>
                        <wps:spPr bwMode="auto">
                          <a:xfrm rot="0"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"/>
                        <wps:cNvSpPr/>
                        <wps:spPr bwMode="auto">
                          <a:xfrm rot="0"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"/>
                        <wps:cNvSpPr/>
                        <wps:spPr bwMode="auto">
                          <a:xfrm rot="0"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"/>
                        <wps:cNvSpPr/>
                        <wps:spPr bwMode="auto">
                          <a:xfrm rot="0"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"/>
                        <wps:cNvSpPr/>
                        <wps:spPr bwMode="auto">
                          <a:xfrm rot="0"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"/>
                        <wps:cNvSpPr/>
                        <wps:spPr bwMode="auto">
                          <a:xfrm rot="0"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"/>
                        <wps:cNvSpPr/>
                        <wps:spPr bwMode="auto">
                          <a:xfrm rot="0"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"/>
                        <wps:cNvSpPr/>
                        <wps:spPr bwMode="auto">
                          <a:xfrm rot="0"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"/>
                        <wps:cNvSpPr/>
                        <wps:spPr bwMode="auto">
                          <a:xfrm rot="0"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"/>
                        <wps:cNvSpPr/>
                        <wps:spPr bwMode="auto">
                          <a:xfrm rot="0"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"/>
                        <wps:cNvSpPr/>
                        <wps:spPr bwMode="auto">
                          <a:xfrm rot="0"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"/>
                        <wps:cNvSpPr/>
                        <wps:spPr bwMode="auto">
                          <a:xfrm rot="0"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"/>
                        <wps:cNvSpPr/>
                        <wps:spPr bwMode="auto">
                          <a:xfrm rot="0"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"/>
                        <wps:cNvSpPr/>
                        <wps:spPr bwMode="auto">
                          <a:xfrm rot="0"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"/>
                        <wps:cNvSpPr/>
                        <wps:spPr bwMode="auto">
                          <a:xfrm rot="0"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28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"/>
                        <wps:cNvSpPr/>
                        <wps:spPr bwMode="auto">
                          <a:xfrm rot="0"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28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"/>
                        <wps:cNvSpPr/>
                        <wps:spPr bwMode="auto">
                          <a:xfrm rot="0">
                            <a:off x="6638" y="1235"/>
                            <a:ext cx="8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2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5"/>
                              <a:gd name="gd11" fmla="val 27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7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19"/>
                              <a:gd name="gd26" fmla="val 52"/>
                              <a:gd name="gd27" fmla="val 27"/>
                              <a:gd name="gd28" fmla="val 50"/>
                              <a:gd name="gd29" fmla="val 34"/>
                              <a:gd name="gd30" fmla="val 50"/>
                              <a:gd name="gd31" fmla="val 42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8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"/>
                        <wps:cNvSpPr/>
                        <wps:spPr bwMode="auto">
                          <a:xfrm rot="0">
                            <a:off x="6680" y="1235"/>
                            <a:ext cx="4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0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4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"/>
                        <wps:cNvSpPr/>
                        <wps:spPr bwMode="auto">
                          <a:xfrm rot="0">
                            <a:off x="6638" y="1285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2"/>
                              <a:gd name="gd13" fmla="val 5"/>
                              <a:gd name="gd14" fmla="val 17"/>
                              <a:gd name="gd15" fmla="val 10"/>
                              <a:gd name="gd16" fmla="val 10"/>
                              <a:gd name="gd17" fmla="val 15"/>
                              <a:gd name="gd18" fmla="val 5"/>
                              <a:gd name="gd19" fmla="val 19"/>
                              <a:gd name="gd20" fmla="val 2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"/>
                        <wps:cNvSpPr/>
                        <wps:spPr bwMode="auto">
                          <a:xfrm rot="0">
                            <a:off x="6655" y="1200"/>
                            <a:ext cx="77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77"/>
                              <a:gd name="gd4" fmla="val 0"/>
                              <a:gd name="gd5" fmla="val 42"/>
                              <a:gd name="gd6" fmla="val 52"/>
                              <a:gd name="gd7" fmla="val 42"/>
                              <a:gd name="gd8" fmla="val 52"/>
                              <a:gd name="gd9" fmla="val 35"/>
                              <a:gd name="gd10" fmla="val 65"/>
                              <a:gd name="gd11" fmla="val 25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5"/>
                              <a:gd name="gd19" fmla="val 5"/>
                              <a:gd name="gd20" fmla="val 67"/>
                              <a:gd name="gd21" fmla="val 10"/>
                              <a:gd name="gd22" fmla="val 62"/>
                              <a:gd name="gd23" fmla="val 15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50"/>
                              <a:gd name="gd31" fmla="val 42"/>
                              <a:gd name="gd3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77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"/>
                        <wps:cNvSpPr/>
                        <wps:spPr bwMode="auto">
                          <a:xfrm rot="0">
                            <a:off x="6696" y="1200"/>
                            <a:ext cx="3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5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3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"/>
                        <wps:cNvSpPr/>
                        <wps:spPr bwMode="auto">
                          <a:xfrm rot="0">
                            <a:off x="6655" y="125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"/>
                        <wps:cNvSpPr/>
                        <wps:spPr bwMode="auto">
                          <a:xfrm rot="0">
                            <a:off x="6670" y="1170"/>
                            <a:ext cx="84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4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5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84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"/>
                        <wps:cNvSpPr/>
                        <wps:spPr bwMode="auto">
                          <a:xfrm rot="0">
                            <a:off x="6712" y="1170"/>
                            <a:ext cx="4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4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"/>
                        <wps:cNvSpPr/>
                        <wps:spPr bwMode="auto">
                          <a:xfrm rot="0">
                            <a:off x="6670" y="1217"/>
                            <a:ext cx="42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3"/>
                              <a:gd name="gd11" fmla="val 2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5"/>
                              <a:gd name="gd18" fmla="val 8"/>
                              <a:gd name="gd19" fmla="val 20"/>
                              <a:gd name="gd20" fmla="val 3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"/>
                        <wps:cNvSpPr/>
                        <wps:spPr bwMode="auto">
                          <a:xfrm rot="0">
                            <a:off x="6685" y="1144"/>
                            <a:ext cx="8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2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5"/>
                              <a:gd name="gd15" fmla="val 0"/>
                              <a:gd name="gd16" fmla="val 75"/>
                              <a:gd name="gd17" fmla="val 2"/>
                              <a:gd name="gd18" fmla="val 70"/>
                              <a:gd name="gd19" fmla="val 5"/>
                              <a:gd name="gd20" fmla="val 62"/>
                              <a:gd name="gd21" fmla="val 10"/>
                              <a:gd name="gd22" fmla="val 57"/>
                              <a:gd name="gd23" fmla="val 15"/>
                              <a:gd name="gd24" fmla="val 52"/>
                              <a:gd name="gd25" fmla="val 20"/>
                              <a:gd name="gd26" fmla="val 47"/>
                              <a:gd name="gd27" fmla="val 27"/>
                              <a:gd name="gd28" fmla="val 45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8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"/>
                        <wps:cNvSpPr/>
                        <wps:spPr bwMode="auto">
                          <a:xfrm rot="0">
                            <a:off x="6727" y="1144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"/>
                        <wps:cNvSpPr/>
                        <wps:spPr bwMode="auto">
                          <a:xfrm rot="0">
                            <a:off x="6685" y="119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"/>
                        <wps:cNvSpPr/>
                        <wps:spPr bwMode="auto">
                          <a:xfrm rot="0">
                            <a:off x="6702" y="1103"/>
                            <a:ext cx="75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75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2"/>
                              <a:gd name="gd9" fmla="val 35"/>
                              <a:gd name="gd10" fmla="val 67"/>
                              <a:gd name="gd11" fmla="val 25"/>
                              <a:gd name="gd12" fmla="val 77"/>
                              <a:gd name="gd13" fmla="val 15"/>
                              <a:gd name="gd14" fmla="val 82"/>
                              <a:gd name="gd15" fmla="val 0"/>
                              <a:gd name="gd16" fmla="val 84"/>
                              <a:gd name="gd17" fmla="val 3"/>
                              <a:gd name="gd18" fmla="val 77"/>
                              <a:gd name="gd19" fmla="val 5"/>
                              <a:gd name="gd20" fmla="val 69"/>
                              <a:gd name="gd21" fmla="val 8"/>
                              <a:gd name="gd22" fmla="val 65"/>
                              <a:gd name="gd23" fmla="val 13"/>
                              <a:gd name="gd24" fmla="val 60"/>
                              <a:gd name="gd25" fmla="val 20"/>
                              <a:gd name="gd26" fmla="val 55"/>
                              <a:gd name="gd27" fmla="val 28"/>
                              <a:gd name="gd28" fmla="val 52"/>
                              <a:gd name="gd29" fmla="val 35"/>
                              <a:gd name="gd30" fmla="val 52"/>
                              <a:gd name="gd31" fmla="val 42"/>
                              <a:gd name="gd3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75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"/>
                        <wps:cNvSpPr/>
                        <wps:spPr bwMode="auto">
                          <a:xfrm rot="0">
                            <a:off x="6744" y="1103"/>
                            <a:ext cx="3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3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"/>
                        <wps:cNvSpPr/>
                        <wps:spPr bwMode="auto">
                          <a:xfrm rot="0">
                            <a:off x="6702" y="1155"/>
                            <a:ext cx="42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2"/>
                              <a:gd name="gd11" fmla="val 3"/>
                              <a:gd name="gd12" fmla="val 25"/>
                              <a:gd name="gd13" fmla="val 5"/>
                              <a:gd name="gd14" fmla="val 17"/>
                              <a:gd name="gd15" fmla="val 8"/>
                              <a:gd name="gd16" fmla="val 13"/>
                              <a:gd name="gd17" fmla="val 13"/>
                              <a:gd name="gd18" fmla="val 8"/>
                              <a:gd name="gd19" fmla="val 20"/>
                              <a:gd name="gd20" fmla="val 3"/>
                              <a:gd name="gd21" fmla="val 28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"/>
                        <wps:cNvSpPr/>
                        <wps:spPr bwMode="auto">
                          <a:xfrm rot="0">
                            <a:off x="6714" y="1058"/>
                            <a:ext cx="6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67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2"/>
                              <a:gd name="gd10" fmla="val 80"/>
                              <a:gd name="gd11" fmla="val 22"/>
                              <a:gd name="gd12" fmla="val 90"/>
                              <a:gd name="gd13" fmla="val 12"/>
                              <a:gd name="gd14" fmla="val 97"/>
                              <a:gd name="gd15" fmla="val 0"/>
                              <a:gd name="gd16" fmla="val 102"/>
                              <a:gd name="gd17" fmla="val 0"/>
                              <a:gd name="gd18" fmla="val 95"/>
                              <a:gd name="gd19" fmla="val 2"/>
                              <a:gd name="gd20" fmla="val 87"/>
                              <a:gd name="gd21" fmla="val 7"/>
                              <a:gd name="gd22" fmla="val 80"/>
                              <a:gd name="gd23" fmla="val 10"/>
                              <a:gd name="gd24" fmla="val 72"/>
                              <a:gd name="gd25" fmla="val 17"/>
                              <a:gd name="gd26" fmla="val 67"/>
                              <a:gd name="gd27" fmla="val 22"/>
                              <a:gd name="gd28" fmla="val 65"/>
                              <a:gd name="gd29" fmla="val 29"/>
                              <a:gd name="gd30" fmla="val 62"/>
                              <a:gd name="gd31" fmla="val 37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"/>
                        <wps:cNvSpPr/>
                        <wps:spPr bwMode="auto">
                          <a:xfrm rot="0">
                            <a:off x="6752" y="1058"/>
                            <a:ext cx="30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0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3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"/>
                        <wps:cNvSpPr/>
                        <wps:spPr bwMode="auto">
                          <a:xfrm rot="0">
                            <a:off x="6714" y="1120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2"/>
                              <a:gd name="gd6" fmla="val 28"/>
                              <a:gd name="gd7" fmla="val 12"/>
                              <a:gd name="gd8" fmla="val 35"/>
                              <a:gd name="gd9" fmla="val 0"/>
                              <a:gd name="gd10" fmla="val 40"/>
                              <a:gd name="gd11" fmla="val 0"/>
                              <a:gd name="gd12" fmla="val 33"/>
                              <a:gd name="gd13" fmla="val 2"/>
                              <a:gd name="gd14" fmla="val 25"/>
                              <a:gd name="gd15" fmla="val 7"/>
                              <a:gd name="gd16" fmla="val 18"/>
                              <a:gd name="gd17" fmla="val 10"/>
                              <a:gd name="gd18" fmla="val 10"/>
                              <a:gd name="gd19" fmla="val 17"/>
                              <a:gd name="gd20" fmla="val 5"/>
                              <a:gd name="gd21" fmla="val 22"/>
                              <a:gd name="gd22" fmla="val 3"/>
                              <a:gd name="gd23" fmla="val 29"/>
                              <a:gd name="gd24" fmla="val 0"/>
                              <a:gd name="gd25" fmla="val 3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"/>
                        <wps:cNvSpPr/>
                        <wps:spPr bwMode="auto">
                          <a:xfrm rot="0"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"/>
                        <wps:cNvSpPr/>
                        <wps:spPr bwMode="auto">
                          <a:xfrm rot="0"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"/>
                        <wps:cNvSpPr/>
                        <wps:spPr bwMode="auto">
                          <a:xfrm rot="0">
                            <a:off x="6628" y="1202"/>
                            <a:ext cx="2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3"/>
                              <a:gd name="gd3" fmla="val 12"/>
                              <a:gd name="gd4" fmla="val 75"/>
                              <a:gd name="gd5" fmla="val 15"/>
                              <a:gd name="gd6" fmla="val 90"/>
                              <a:gd name="gd7" fmla="val 12"/>
                              <a:gd name="gd8" fmla="val 103"/>
                              <a:gd name="gd9" fmla="val 7"/>
                              <a:gd name="gd10" fmla="val 115"/>
                              <a:gd name="gd11" fmla="val 0"/>
                              <a:gd name="gd12" fmla="val 105"/>
                              <a:gd name="gd13" fmla="val 0"/>
                              <a:gd name="gd14" fmla="val 90"/>
                              <a:gd name="gd15" fmla="val 0"/>
                              <a:gd name="gd16" fmla="val 75"/>
                              <a:gd name="gd17" fmla="val 7"/>
                              <a:gd name="gd18" fmla="val 63"/>
                              <a:gd name="gd19" fmla="val 7"/>
                              <a:gd name="gd20" fmla="val 63"/>
                              <a:gd name="gd21" fmla="val 20"/>
                              <a:gd name="gd22" fmla="val 0"/>
                              <a:gd name="gd23" fmla="val 7"/>
                              <a:gd name="gd24" fmla="val 63"/>
                            </a:gdLst>
                            <a:ahLst/>
                            <a:cxnLst/>
                            <a:rect l="0" t="0" r="r" b="b"/>
                            <a:pathLst>
                              <a:path w="2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"/>
                        <wps:cNvSpPr/>
                        <wps:spPr bwMode="auto">
                          <a:xfrm rot="0">
                            <a:off x="6628" y="1265"/>
                            <a:ext cx="1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2"/>
                              <a:gd name="gd4" fmla="val 12"/>
                              <a:gd name="gd5" fmla="val 15"/>
                              <a:gd name="gd6" fmla="val 27"/>
                              <a:gd name="gd7" fmla="val 12"/>
                              <a:gd name="gd8" fmla="val 40"/>
                              <a:gd name="gd9" fmla="val 7"/>
                              <a:gd name="gd10" fmla="val 52"/>
                              <a:gd name="gd11" fmla="val 0"/>
                              <a:gd name="gd12" fmla="val 42"/>
                              <a:gd name="gd13" fmla="val 0"/>
                              <a:gd name="gd14" fmla="val 27"/>
                              <a:gd name="gd15" fmla="val 0"/>
                              <a:gd name="gd16" fmla="val 12"/>
                              <a:gd name="gd17" fmla="val 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"/>
                        <wps:cNvSpPr/>
                        <wps:spPr bwMode="auto">
                          <a:xfrm rot="0">
                            <a:off x="6635" y="1202"/>
                            <a:ext cx="1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13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1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"/>
                        <wps:cNvSpPr/>
                        <wps:spPr bwMode="auto">
                          <a:xfrm rot="0"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"/>
                        <wps:cNvSpPr/>
                        <wps:spPr bwMode="auto">
                          <a:xfrm rot="0"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"/>
                        <wps:cNvSpPr/>
                        <wps:spPr bwMode="auto">
                          <a:xfrm rot="0"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8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"/>
                        <wps:cNvSpPr/>
                        <wps:spPr bwMode="auto">
                          <a:xfrm rot="0"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8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"/>
                        <wps:cNvSpPr/>
                        <wps:spPr bwMode="auto">
                          <a:xfrm rot="0"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"/>
                        <wps:cNvSpPr/>
                        <wps:spPr bwMode="auto">
                          <a:xfrm rot="0"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"/>
                        <wps:cNvSpPr/>
                        <wps:spPr bwMode="auto">
                          <a:xfrm rot="0"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3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"/>
                        <wps:cNvSpPr/>
                        <wps:spPr bwMode="auto">
                          <a:xfrm rot="0"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3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"/>
                        <wps:cNvSpPr/>
                        <wps:spPr bwMode="auto">
                          <a:xfrm rot="0"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"/>
                        <wps:cNvSpPr/>
                        <wps:spPr bwMode="auto">
                          <a:xfrm rot="0"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"/>
                        <wps:cNvSpPr/>
                        <wps:spPr bwMode="auto">
                          <a:xfrm rot="0"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1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"/>
                        <wps:cNvSpPr/>
                        <wps:spPr bwMode="auto">
                          <a:xfrm rot="0"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1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"/>
                        <wps:cNvSpPr/>
                        <wps:spPr bwMode="auto">
                          <a:xfrm rot="0"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"/>
                        <wps:cNvSpPr/>
                        <wps:spPr bwMode="auto">
                          <a:xfrm rot="0"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"/>
                        <wps:cNvSpPr/>
                        <wps:spPr bwMode="auto">
                          <a:xfrm rot="0"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"/>
                        <wps:cNvSpPr/>
                        <wps:spPr bwMode="auto">
                          <a:xfrm rot="0"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"/>
                        <wps:cNvSpPr/>
                        <wps:spPr bwMode="auto">
                          <a:xfrm rot="0"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"/>
                        <wps:cNvSpPr/>
                        <wps:spPr bwMode="auto">
                          <a:xfrm rot="0"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"/>
                        <wps:cNvSpPr/>
                        <wps:spPr bwMode="auto">
                          <a:xfrm rot="0"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1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"/>
                        <wps:cNvSpPr/>
                        <wps:spPr bwMode="auto">
                          <a:xfrm rot="0"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1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"/>
                        <wps:cNvSpPr/>
                        <wps:spPr bwMode="auto">
                          <a:xfrm rot="0">
                            <a:off x="6354" y="1519"/>
                            <a:ext cx="11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0"/>
                              <a:gd name="gd3" fmla="val 112"/>
                              <a:gd name="gd4" fmla="val 0"/>
                              <a:gd name="gd5" fmla="val 52"/>
                              <a:gd name="gd6" fmla="val 20"/>
                              <a:gd name="gd7" fmla="val 52"/>
                              <a:gd name="gd8" fmla="val 20"/>
                              <a:gd name="gd9" fmla="val 38"/>
                              <a:gd name="gd10" fmla="val 28"/>
                              <a:gd name="gd11" fmla="val 25"/>
                              <a:gd name="gd12" fmla="val 30"/>
                              <a:gd name="gd13" fmla="val 13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3"/>
                              <a:gd name="gd20" fmla="val 13"/>
                              <a:gd name="gd21" fmla="val 20"/>
                              <a:gd name="gd22" fmla="val 10"/>
                              <a:gd name="gd23" fmla="val 25"/>
                              <a:gd name="gd24" fmla="val 8"/>
                              <a:gd name="gd25" fmla="val 33"/>
                              <a:gd name="gd26" fmla="val 8"/>
                              <a:gd name="gd27" fmla="val 40"/>
                              <a:gd name="gd28" fmla="val 10"/>
                              <a:gd name="gd29" fmla="val 48"/>
                              <a:gd name="gd30" fmla="val 15"/>
                              <a:gd name="gd31" fmla="val 52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1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835" y="458"/>
                          <a:ext cx="783" cy="1203"/>
                          <a:chOff x="5835" y="458"/>
                          <a:chExt cx="783" cy="1203"/>
                        </a:xfrm>
                      </wpg:grpSpPr>
                      <wps:wsp>
                        <wps:cNvPr id="1000" name=""/>
                        <wps:cNvSpPr/>
                        <wps:spPr bwMode="auto">
                          <a:xfrm>
                            <a:off x="6406" y="1519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"/>
                        <wps:cNvSpPr/>
                        <wps:spPr bwMode="auto">
                          <a:xfrm>
                            <a:off x="6354" y="152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8"/>
                              <a:gd name="gd4" fmla="val 20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20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8"/>
                              <a:gd name="gd24" fmla="val 7"/>
                              <a:gd name="gd25" fmla="val 52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"/>
                        <wps:cNvSpPr/>
                        <wps:spPr bwMode="auto">
                          <a:xfrm>
                            <a:off x="6389" y="1497"/>
                            <a:ext cx="10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0"/>
                              <a:gd name="gd11" fmla="val 22"/>
                              <a:gd name="gd12" fmla="val 32"/>
                              <a:gd name="gd13" fmla="val 1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5"/>
                              <a:gd name="gd24" fmla="val 12"/>
                              <a:gd name="gd25" fmla="val 32"/>
                              <a:gd name="gd26" fmla="val 12"/>
                              <a:gd name="gd27" fmla="val 37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"/>
                        <wps:cNvSpPr/>
                        <wps:spPr bwMode="auto">
                          <a:xfrm>
                            <a:off x="6439" y="1497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"/>
                        <wps:cNvSpPr/>
                        <wps:spPr bwMode="auto">
                          <a:xfrm>
                            <a:off x="6389" y="150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7"/>
                              <a:gd name="gd4" fmla="val 18"/>
                              <a:gd name="gd5" fmla="val 22"/>
                              <a:gd name="gd6" fmla="val 20"/>
                              <a:gd name="gd7" fmla="val 10"/>
                              <a:gd name="gd8" fmla="val 20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"/>
                        <wps:cNvSpPr/>
                        <wps:spPr bwMode="auto">
                          <a:xfrm>
                            <a:off x="6419" y="1487"/>
                            <a:ext cx="114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7"/>
                              <a:gd name="gd3" fmla="val 114"/>
                              <a:gd name="gd4" fmla="val 0"/>
                              <a:gd name="gd5" fmla="val 50"/>
                              <a:gd name="gd6" fmla="val 17"/>
                              <a:gd name="gd7" fmla="val 52"/>
                              <a:gd name="gd8" fmla="val 17"/>
                              <a:gd name="gd9" fmla="val 37"/>
                              <a:gd name="gd10" fmla="val 25"/>
                              <a:gd name="gd11" fmla="val 25"/>
                              <a:gd name="gd12" fmla="val 27"/>
                              <a:gd name="gd13" fmla="val 12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2"/>
                              <a:gd name="gd20" fmla="val 10"/>
                              <a:gd name="gd21" fmla="val 17"/>
                              <a:gd name="gd22" fmla="val 7"/>
                              <a:gd name="gd23" fmla="val 25"/>
                              <a:gd name="gd24" fmla="val 5"/>
                              <a:gd name="gd25" fmla="val 32"/>
                              <a:gd name="gd26" fmla="val 5"/>
                              <a:gd name="gd27" fmla="val 40"/>
                              <a:gd name="gd28" fmla="val 7"/>
                              <a:gd name="gd29" fmla="val 45"/>
                              <a:gd name="gd30" fmla="val 12"/>
                              <a:gd name="gd31" fmla="val 52"/>
                              <a:gd name="gd32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14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"/>
                        <wps:cNvSpPr/>
                        <wps:spPr bwMode="auto">
                          <a:xfrm>
                            <a:off x="6469" y="1487"/>
                            <a:ext cx="6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7"/>
                              <a:gd name="gd3" fmla="val 64"/>
                              <a:gd name="gd4" fmla="val 0"/>
                              <a:gd name="gd5" fmla="val 0"/>
                              <a:gd name="gd6" fmla="val 17"/>
                            </a:gdLst>
                            <a:ahLst/>
                            <a:cxnLst/>
                            <a:rect l="0" t="0" r="r" b="b"/>
                            <a:pathLst>
                              <a:path w="6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"/>
                        <wps:cNvSpPr/>
                        <wps:spPr bwMode="auto">
                          <a:xfrm>
                            <a:off x="6419" y="1492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7"/>
                              <a:gd name="gd4" fmla="val 20"/>
                              <a:gd name="gd5" fmla="val 25"/>
                              <a:gd name="gd6" fmla="val 22"/>
                              <a:gd name="gd7" fmla="val 12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2"/>
                              <a:gd name="gd14" fmla="val 5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5"/>
                              <a:gd name="gd24" fmla="val 7"/>
                              <a:gd name="gd25" fmla="val 52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"/>
                        <wps:cNvSpPr/>
                        <wps:spPr bwMode="auto">
                          <a:xfrm>
                            <a:off x="6446" y="1472"/>
                            <a:ext cx="110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5"/>
                              <a:gd name="gd3" fmla="val 110"/>
                              <a:gd name="gd4" fmla="val 0"/>
                              <a:gd name="gd5" fmla="val 52"/>
                              <a:gd name="gd6" fmla="val 15"/>
                              <a:gd name="gd7" fmla="val 52"/>
                              <a:gd name="gd8" fmla="val 15"/>
                              <a:gd name="gd9" fmla="val 38"/>
                              <a:gd name="gd10" fmla="val 22"/>
                              <a:gd name="gd11" fmla="val 25"/>
                              <a:gd name="gd12" fmla="val 27"/>
                              <a:gd name="gd13" fmla="val 13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3"/>
                              <a:gd name="gd20" fmla="val 10"/>
                              <a:gd name="gd21" fmla="val 18"/>
                              <a:gd name="gd22" fmla="val 7"/>
                              <a:gd name="gd23" fmla="val 25"/>
                              <a:gd name="gd24" fmla="val 5"/>
                              <a:gd name="gd25" fmla="val 33"/>
                              <a:gd name="gd26" fmla="val 5"/>
                              <a:gd name="gd27" fmla="val 40"/>
                              <a:gd name="gd28" fmla="val 7"/>
                              <a:gd name="gd29" fmla="val 47"/>
                              <a:gd name="gd30" fmla="val 10"/>
                              <a:gd name="gd31" fmla="val 52"/>
                              <a:gd name="gd3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110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"/>
                        <wps:cNvSpPr/>
                        <wps:spPr bwMode="auto">
                          <a:xfrm>
                            <a:off x="6498" y="1472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8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"/>
                        <wps:cNvSpPr/>
                        <wps:spPr bwMode="auto">
                          <a:xfrm>
                            <a:off x="6446" y="147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38"/>
                              <a:gd name="gd4" fmla="val 17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"/>
                        <wps:cNvSpPr/>
                        <wps:spPr bwMode="auto">
                          <a:xfrm>
                            <a:off x="6481" y="1444"/>
                            <a:ext cx="109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5"/>
                              <a:gd name="gd13" fmla="val 12"/>
                              <a:gd name="gd14" fmla="val 33"/>
                              <a:gd name="gd15" fmla="val 0"/>
                              <a:gd name="gd16" fmla="val 28"/>
                              <a:gd name="gd17" fmla="val 5"/>
                              <a:gd name="gd18" fmla="val 23"/>
                              <a:gd name="gd19" fmla="val 10"/>
                              <a:gd name="gd20" fmla="val 18"/>
                              <a:gd name="gd21" fmla="val 17"/>
                              <a:gd name="gd22" fmla="val 15"/>
                              <a:gd name="gd23" fmla="val 25"/>
                              <a:gd name="gd24" fmla="val 15"/>
                              <a:gd name="gd25" fmla="val 32"/>
                              <a:gd name="gd26" fmla="val 15"/>
                              <a:gd name="gd27" fmla="val 37"/>
                              <a:gd name="gd28" fmla="val 18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9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"/>
                        <wps:cNvSpPr/>
                        <wps:spPr bwMode="auto">
                          <a:xfrm>
                            <a:off x="6531" y="1444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"/>
                        <wps:cNvSpPr/>
                        <wps:spPr bwMode="auto">
                          <a:xfrm>
                            <a:off x="6481" y="145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8"/>
                              <a:gd name="gd5" fmla="val 25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"/>
                        <wps:cNvSpPr/>
                        <wps:spPr bwMode="auto">
                          <a:xfrm>
                            <a:off x="6506" y="1412"/>
                            <a:ext cx="112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32"/>
                              <a:gd name="gd3" fmla="val 112"/>
                              <a:gd name="gd4" fmla="val 0"/>
                              <a:gd name="gd5" fmla="val 52"/>
                              <a:gd name="gd6" fmla="val 32"/>
                              <a:gd name="gd7" fmla="val 52"/>
                              <a:gd name="gd8" fmla="val 32"/>
                              <a:gd name="gd9" fmla="val 37"/>
                              <a:gd name="gd10" fmla="val 42"/>
                              <a:gd name="gd11" fmla="val 25"/>
                              <a:gd name="gd12" fmla="val 47"/>
                              <a:gd name="gd13" fmla="val 12"/>
                              <a:gd name="gd14" fmla="val 47"/>
                              <a:gd name="gd15" fmla="val 0"/>
                              <a:gd name="gd16" fmla="val 45"/>
                              <a:gd name="gd17" fmla="val 5"/>
                              <a:gd name="gd18" fmla="val 37"/>
                              <a:gd name="gd19" fmla="val 10"/>
                              <a:gd name="gd20" fmla="val 32"/>
                              <a:gd name="gd21" fmla="val 17"/>
                              <a:gd name="gd22" fmla="val 30"/>
                              <a:gd name="gd23" fmla="val 25"/>
                              <a:gd name="gd24" fmla="val 27"/>
                              <a:gd name="gd25" fmla="val 32"/>
                              <a:gd name="gd26" fmla="val 25"/>
                              <a:gd name="gd27" fmla="val 40"/>
                              <a:gd name="gd28" fmla="val 27"/>
                              <a:gd name="gd29" fmla="val 47"/>
                              <a:gd name="gd30" fmla="val 30"/>
                              <a:gd name="gd31" fmla="val 52"/>
                              <a:gd name="gd32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2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"/>
                        <wps:cNvSpPr/>
                        <wps:spPr bwMode="auto">
                          <a:xfrm>
                            <a:off x="6558" y="1412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"/>
                        <wps:cNvSpPr/>
                        <wps:spPr bwMode="auto">
                          <a:xfrm>
                            <a:off x="6506" y="143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7"/>
                              <a:gd name="gd3" fmla="val 37"/>
                              <a:gd name="gd4" fmla="val 17"/>
                              <a:gd name="gd5" fmla="val 25"/>
                              <a:gd name="gd6" fmla="val 22"/>
                              <a:gd name="gd7" fmla="val 12"/>
                              <a:gd name="gd8" fmla="val 22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7"/>
                              <a:gd name="gd16" fmla="val 5"/>
                              <a:gd name="gd17" fmla="val 25"/>
                              <a:gd name="gd18" fmla="val 2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"/>
                        <wps:cNvSpPr/>
                        <wps:spPr bwMode="auto">
                          <a:xfrm>
                            <a:off x="6351" y="1454"/>
                            <a:ext cx="7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3"/>
                              <a:gd name="gd3" fmla="val 27"/>
                              <a:gd name="gd4" fmla="val 58"/>
                              <a:gd name="gd5" fmla="val 20"/>
                              <a:gd name="gd6" fmla="val 68"/>
                              <a:gd name="gd7" fmla="val 10"/>
                              <a:gd name="gd8" fmla="val 78"/>
                              <a:gd name="gd9" fmla="val 0"/>
                              <a:gd name="gd10" fmla="val 85"/>
                              <a:gd name="gd11" fmla="val 0"/>
                              <a:gd name="gd12" fmla="val 75"/>
                              <a:gd name="gd13" fmla="val 5"/>
                              <a:gd name="gd14" fmla="val 63"/>
                              <a:gd name="gd15" fmla="val 15"/>
                              <a:gd name="gd16" fmla="val 50"/>
                              <a:gd name="gd17" fmla="val 30"/>
                              <a:gd name="gd18" fmla="val 43"/>
                              <a:gd name="gd19" fmla="val 30"/>
                              <a:gd name="gd20" fmla="val 43"/>
                              <a:gd name="gd21" fmla="val 74"/>
                              <a:gd name="gd22" fmla="val 0"/>
                              <a:gd name="gd23" fmla="val 30"/>
                              <a:gd name="gd24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"/>
                        <wps:cNvSpPr/>
                        <wps:spPr bwMode="auto">
                          <a:xfrm>
                            <a:off x="6351" y="1497"/>
                            <a:ext cx="3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5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2"/>
                              <a:gd name="gd13" fmla="val 5"/>
                              <a:gd name="gd14" fmla="val 20"/>
                              <a:gd name="gd15" fmla="val 15"/>
                              <a:gd name="gd16" fmla="val 7"/>
                              <a:gd name="gd17" fmla="val 3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"/>
                        <wps:cNvSpPr/>
                        <wps:spPr bwMode="auto">
                          <a:xfrm>
                            <a:off x="6382" y="1454"/>
                            <a:ext cx="44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4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4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7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7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43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43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"/>
                        <wps:cNvSpPr/>
                        <wps:spPr bwMode="auto">
                          <a:xfrm>
                            <a:off x="6333" y="150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3"/>
                              <a:gd name="gd10" fmla="val 5"/>
                              <a:gd name="gd11" fmla="val 0"/>
                              <a:gd name="gd12" fmla="val 3"/>
                              <a:gd name="gd13" fmla="val 0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"/>
                        <wps:cNvSpPr/>
                        <wps:spPr bwMode="auto">
                          <a:xfrm>
                            <a:off x="6333" y="1509"/>
                            <a:ext cx="22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3"/>
                              <a:gd name="gd11" fmla="val 8"/>
                              <a:gd name="gd12" fmla="val 0"/>
                              <a:gd name="gd13" fmla="val 5"/>
                              <a:gd name="gd14" fmla="val 0"/>
                              <a:gd name="gd15" fmla="val 3"/>
                              <a:gd name="gd16" fmla="val 0"/>
                              <a:gd name="gd17" fmla="val 224"/>
                              <a:gd name="gd18" fmla="val 35"/>
                              <a:gd name="gd19" fmla="val 227"/>
                              <a:gd name="gd20" fmla="val 33"/>
                              <a:gd name="gd21" fmla="val 224"/>
                              <a:gd name="gd22" fmla="val 35"/>
                              <a:gd name="gd23" fmla="val 224"/>
                              <a:gd name="gd24" fmla="val 35"/>
                            </a:gdLst>
                            <a:ahLst/>
                            <a:cxnLst/>
                            <a:rect l="0" t="0" r="r" b="b"/>
                            <a:pathLst>
                              <a:path w="22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"/>
                        <wps:cNvSpPr/>
                        <wps:spPr bwMode="auto">
                          <a:xfrm>
                            <a:off x="6337" y="1509"/>
                            <a:ext cx="22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8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"/>
                              <a:gd name="gd18" fmla="val 0"/>
                              <a:gd name="gd19" fmla="val 219"/>
                              <a:gd name="gd20" fmla="val 35"/>
                              <a:gd name="gd21" fmla="val 221"/>
                              <a:gd name="gd22" fmla="val 35"/>
                              <a:gd name="gd23" fmla="val 224"/>
                              <a:gd name="gd24" fmla="val 33"/>
                              <a:gd name="gd25" fmla="val 219"/>
                              <a:gd name="gd26" fmla="val 35"/>
                              <a:gd name="gd27" fmla="val 219"/>
                              <a:gd name="gd28" fmla="val 35"/>
                            </a:gdLst>
                            <a:ahLst/>
                            <a:cxnLst/>
                            <a:rect l="0" t="0" r="r" b="b"/>
                            <a:pathLst>
                              <a:path w="22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"/>
                        <wps:cNvSpPr/>
                        <wps:spPr bwMode="auto">
                          <a:xfrm>
                            <a:off x="6339" y="1509"/>
                            <a:ext cx="219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35"/>
                              <a:gd name="gd3" fmla="val 219"/>
                              <a:gd name="gd4" fmla="val 35"/>
                              <a:gd name="gd5" fmla="val 217"/>
                              <a:gd name="gd6" fmla="val 35"/>
                              <a:gd name="gd7" fmla="val 214"/>
                              <a:gd name="gd8" fmla="val 35"/>
                              <a:gd name="gd9" fmla="val 214"/>
                              <a:gd name="gd10" fmla="val 38"/>
                              <a:gd name="gd11" fmla="val 214"/>
                              <a:gd name="gd12" fmla="val 38"/>
                              <a:gd name="gd13" fmla="val 219"/>
                              <a:gd name="gd14" fmla="val 35"/>
                              <a:gd name="gd15" fmla="val 3"/>
                              <a:gd name="gd16" fmla="val 0"/>
                              <a:gd name="gd17" fmla="val 0"/>
                              <a:gd name="gd18" fmla="val 3"/>
                              <a:gd name="gd19" fmla="val 0"/>
                              <a:gd name="gd20" fmla="val 5"/>
                              <a:gd name="gd21" fmla="val 3"/>
                              <a:gd name="gd22" fmla="val 10"/>
                              <a:gd name="gd23" fmla="val 3"/>
                              <a:gd name="gd24" fmla="val 13"/>
                              <a:gd name="gd25" fmla="val 5"/>
                              <a:gd name="gd26" fmla="val 8"/>
                              <a:gd name="gd27" fmla="val 8"/>
                              <a:gd name="gd28" fmla="val 3"/>
                              <a:gd name="gd29" fmla="val 5"/>
                              <a:gd name="gd30" fmla="val 3"/>
                              <a:gd name="gd31" fmla="val 3"/>
                              <a:gd name="gd3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19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"/>
                        <wps:cNvSpPr/>
                        <wps:spPr bwMode="auto">
                          <a:xfrm>
                            <a:off x="6342" y="1512"/>
                            <a:ext cx="21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4"/>
                              <a:gd name="gd2" fmla="val 32"/>
                              <a:gd name="gd3" fmla="val 214"/>
                              <a:gd name="gd4" fmla="val 32"/>
                              <a:gd name="gd5" fmla="val 211"/>
                              <a:gd name="gd6" fmla="val 32"/>
                              <a:gd name="gd7" fmla="val 209"/>
                              <a:gd name="gd8" fmla="val 32"/>
                              <a:gd name="gd9" fmla="val 209"/>
                              <a:gd name="gd10" fmla="val 35"/>
                              <a:gd name="gd11" fmla="val 209"/>
                              <a:gd name="gd12" fmla="val 35"/>
                              <a:gd name="gd13" fmla="val 209"/>
                              <a:gd name="gd14" fmla="val 37"/>
                              <a:gd name="gd15" fmla="val 214"/>
                              <a:gd name="gd16" fmla="val 32"/>
                              <a:gd name="gd17" fmla="val 2"/>
                              <a:gd name="gd18" fmla="val 0"/>
                              <a:gd name="gd19" fmla="val 0"/>
                              <a:gd name="gd20" fmla="val 2"/>
                              <a:gd name="gd21" fmla="val 0"/>
                              <a:gd name="gd22" fmla="val 5"/>
                              <a:gd name="gd23" fmla="val 2"/>
                              <a:gd name="gd24" fmla="val 10"/>
                              <a:gd name="gd25" fmla="val 2"/>
                              <a:gd name="gd26" fmla="val 12"/>
                              <a:gd name="gd27" fmla="val 5"/>
                              <a:gd name="gd28" fmla="val 5"/>
                              <a:gd name="gd29" fmla="val 7"/>
                              <a:gd name="gd30" fmla="val 0"/>
                              <a:gd name="gd31" fmla="val 5"/>
                              <a:gd name="gd32" fmla="val 0"/>
                              <a:gd name="gd33" fmla="val 2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1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"/>
                        <wps:cNvSpPr/>
                        <wps:spPr bwMode="auto">
                          <a:xfrm>
                            <a:off x="6342" y="1512"/>
                            <a:ext cx="211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1"/>
                              <a:gd name="gd2" fmla="val 35"/>
                              <a:gd name="gd3" fmla="val 211"/>
                              <a:gd name="gd4" fmla="val 32"/>
                              <a:gd name="gd5" fmla="val 209"/>
                              <a:gd name="gd6" fmla="val 32"/>
                              <a:gd name="gd7" fmla="val 206"/>
                              <a:gd name="gd8" fmla="val 32"/>
                              <a:gd name="gd9" fmla="val 206"/>
                              <a:gd name="gd10" fmla="val 35"/>
                              <a:gd name="gd11" fmla="val 206"/>
                              <a:gd name="gd12" fmla="val 35"/>
                              <a:gd name="gd13" fmla="val 206"/>
                              <a:gd name="gd14" fmla="val 37"/>
                              <a:gd name="gd15" fmla="val 211"/>
                              <a:gd name="gd16" fmla="val 35"/>
                              <a:gd name="gd17" fmla="val 211"/>
                              <a:gd name="gd18" fmla="val 35"/>
                              <a:gd name="gd19" fmla="val 5"/>
                              <a:gd name="gd20" fmla="val 0"/>
                              <a:gd name="gd21" fmla="val 2"/>
                              <a:gd name="gd22" fmla="val 5"/>
                              <a:gd name="gd23" fmla="val 0"/>
                              <a:gd name="gd24" fmla="val 10"/>
                              <a:gd name="gd25" fmla="val 2"/>
                              <a:gd name="gd26" fmla="val 12"/>
                              <a:gd name="gd27" fmla="val 5"/>
                              <a:gd name="gd28" fmla="val 17"/>
                              <a:gd name="gd29" fmla="val 7"/>
                              <a:gd name="gd30" fmla="val 7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5"/>
                              <a:gd name="gd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11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"/>
                        <wps:cNvSpPr/>
                        <wps:spPr bwMode="auto">
                          <a:xfrm>
                            <a:off x="6344" y="1512"/>
                            <a:ext cx="20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7"/>
                              <a:gd name="gd2" fmla="val 35"/>
                              <a:gd name="gd3" fmla="val 207"/>
                              <a:gd name="gd4" fmla="val 32"/>
                              <a:gd name="gd5" fmla="val 204"/>
                              <a:gd name="gd6" fmla="val 32"/>
                              <a:gd name="gd7" fmla="val 202"/>
                              <a:gd name="gd8" fmla="val 35"/>
                              <a:gd name="gd9" fmla="val 202"/>
                              <a:gd name="gd10" fmla="val 35"/>
                              <a:gd name="gd11" fmla="val 202"/>
                              <a:gd name="gd12" fmla="val 37"/>
                              <a:gd name="gd13" fmla="val 202"/>
                              <a:gd name="gd14" fmla="val 40"/>
                              <a:gd name="gd15" fmla="val 207"/>
                              <a:gd name="gd16" fmla="val 37"/>
                              <a:gd name="gd17" fmla="val 207"/>
                              <a:gd name="gd18" fmla="val 35"/>
                              <a:gd name="gd19" fmla="val 207"/>
                              <a:gd name="gd20" fmla="val 35"/>
                              <a:gd name="gd21" fmla="val 5"/>
                              <a:gd name="gd22" fmla="val 0"/>
                              <a:gd name="gd23" fmla="val 3"/>
                              <a:gd name="gd24" fmla="val 5"/>
                              <a:gd name="gd25" fmla="val 0"/>
                              <a:gd name="gd26" fmla="val 12"/>
                              <a:gd name="gd27" fmla="val 3"/>
                              <a:gd name="gd28" fmla="val 20"/>
                              <a:gd name="gd29" fmla="val 3"/>
                              <a:gd name="gd30" fmla="val 25"/>
                              <a:gd name="gd31" fmla="val 5"/>
                              <a:gd name="gd32" fmla="val 12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"/>
                        <wps:cNvSpPr/>
                        <wps:spPr bwMode="auto">
                          <a:xfrm>
                            <a:off x="6347" y="1512"/>
                            <a:ext cx="20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1"/>
                              <a:gd name="gd2" fmla="val 35"/>
                              <a:gd name="gd3" fmla="val 201"/>
                              <a:gd name="gd4" fmla="val 32"/>
                              <a:gd name="gd5" fmla="val 199"/>
                              <a:gd name="gd6" fmla="val 35"/>
                              <a:gd name="gd7" fmla="val 196"/>
                              <a:gd name="gd8" fmla="val 35"/>
                              <a:gd name="gd9" fmla="val 196"/>
                              <a:gd name="gd10" fmla="val 35"/>
                              <a:gd name="gd11" fmla="val 196"/>
                              <a:gd name="gd12" fmla="val 37"/>
                              <a:gd name="gd13" fmla="val 196"/>
                              <a:gd name="gd14" fmla="val 40"/>
                              <a:gd name="gd15" fmla="val 201"/>
                              <a:gd name="gd16" fmla="val 37"/>
                              <a:gd name="gd17" fmla="val 201"/>
                              <a:gd name="gd18" fmla="val 35"/>
                              <a:gd name="gd19" fmla="val 201"/>
                              <a:gd name="gd20" fmla="val 35"/>
                              <a:gd name="gd21" fmla="val 5"/>
                              <a:gd name="gd22" fmla="val 0"/>
                              <a:gd name="gd23" fmla="val 2"/>
                              <a:gd name="gd24" fmla="val 7"/>
                              <a:gd name="gd25" fmla="val 0"/>
                              <a:gd name="gd26" fmla="val 17"/>
                              <a:gd name="gd27" fmla="val 2"/>
                              <a:gd name="gd28" fmla="val 27"/>
                              <a:gd name="gd29" fmla="val 2"/>
                              <a:gd name="gd30" fmla="val 37"/>
                              <a:gd name="gd31" fmla="val 2"/>
                              <a:gd name="gd32" fmla="val 35"/>
                              <a:gd name="gd33" fmla="val 2"/>
                              <a:gd name="gd34" fmla="val 35"/>
                              <a:gd name="gd35" fmla="val 5"/>
                              <a:gd name="gd36" fmla="val 17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"/>
                        <wps:cNvSpPr/>
                        <wps:spPr bwMode="auto">
                          <a:xfrm>
                            <a:off x="6347" y="1512"/>
                            <a:ext cx="199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35"/>
                              <a:gd name="gd3" fmla="val 199"/>
                              <a:gd name="gd4" fmla="val 35"/>
                              <a:gd name="gd5" fmla="val 196"/>
                              <a:gd name="gd6" fmla="val 35"/>
                              <a:gd name="gd7" fmla="val 194"/>
                              <a:gd name="gd8" fmla="val 35"/>
                              <a:gd name="gd9" fmla="val 194"/>
                              <a:gd name="gd10" fmla="val 37"/>
                              <a:gd name="gd11" fmla="val 194"/>
                              <a:gd name="gd12" fmla="val 42"/>
                              <a:gd name="gd13" fmla="val 199"/>
                              <a:gd name="gd14" fmla="val 40"/>
                              <a:gd name="gd15" fmla="val 199"/>
                              <a:gd name="gd16" fmla="val 37"/>
                              <a:gd name="gd17" fmla="val 199"/>
                              <a:gd name="gd18" fmla="val 35"/>
                              <a:gd name="gd19" fmla="val 7"/>
                              <a:gd name="gd20" fmla="val 0"/>
                              <a:gd name="gd21" fmla="val 2"/>
                              <a:gd name="gd22" fmla="val 12"/>
                              <a:gd name="gd23" fmla="val 0"/>
                              <a:gd name="gd24" fmla="val 25"/>
                              <a:gd name="gd25" fmla="val 2"/>
                              <a:gd name="gd26" fmla="val 37"/>
                              <a:gd name="gd27" fmla="val 7"/>
                              <a:gd name="gd28" fmla="val 47"/>
                              <a:gd name="gd29" fmla="val 5"/>
                              <a:gd name="gd30" fmla="val 40"/>
                              <a:gd name="gd31" fmla="val 5"/>
                              <a:gd name="gd32" fmla="val 35"/>
                              <a:gd name="gd33" fmla="val 7"/>
                              <a:gd name="gd34" fmla="val 17"/>
                              <a:gd name="gd35" fmla="val 12"/>
                              <a:gd name="gd36" fmla="val 0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9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"/>
                        <wps:cNvSpPr/>
                        <wps:spPr bwMode="auto">
                          <a:xfrm>
                            <a:off x="6349" y="1512"/>
                            <a:ext cx="19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4"/>
                              <a:gd name="gd2" fmla="val 35"/>
                              <a:gd name="gd3" fmla="val 194"/>
                              <a:gd name="gd4" fmla="val 35"/>
                              <a:gd name="gd5" fmla="val 192"/>
                              <a:gd name="gd6" fmla="val 35"/>
                              <a:gd name="gd7" fmla="val 189"/>
                              <a:gd name="gd8" fmla="val 35"/>
                              <a:gd name="gd9" fmla="val 189"/>
                              <a:gd name="gd10" fmla="val 40"/>
                              <a:gd name="gd11" fmla="val 189"/>
                              <a:gd name="gd12" fmla="val 42"/>
                              <a:gd name="gd13" fmla="val 194"/>
                              <a:gd name="gd14" fmla="val 40"/>
                              <a:gd name="gd15" fmla="val 194"/>
                              <a:gd name="gd16" fmla="val 37"/>
                              <a:gd name="gd17" fmla="val 194"/>
                              <a:gd name="gd18" fmla="val 35"/>
                              <a:gd name="gd19" fmla="val 8"/>
                              <a:gd name="gd20" fmla="val 0"/>
                              <a:gd name="gd21" fmla="val 3"/>
                              <a:gd name="gd22" fmla="val 17"/>
                              <a:gd name="gd23" fmla="val 0"/>
                              <a:gd name="gd24" fmla="val 35"/>
                              <a:gd name="gd25" fmla="val 0"/>
                              <a:gd name="gd26" fmla="val 35"/>
                              <a:gd name="gd27" fmla="val 0"/>
                              <a:gd name="gd28" fmla="val 37"/>
                              <a:gd name="gd29" fmla="val 3"/>
                              <a:gd name="gd30" fmla="val 45"/>
                              <a:gd name="gd31" fmla="val 8"/>
                              <a:gd name="gd32" fmla="val 52"/>
                              <a:gd name="gd33" fmla="val 5"/>
                              <a:gd name="gd34" fmla="val 45"/>
                              <a:gd name="gd35" fmla="val 5"/>
                              <a:gd name="gd36" fmla="val 35"/>
                              <a:gd name="gd37" fmla="val 8"/>
                              <a:gd name="gd38" fmla="val 17"/>
                              <a:gd name="gd39" fmla="val 13"/>
                              <a:gd name="gd40" fmla="val 0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"/>
                        <wps:cNvSpPr/>
                        <wps:spPr bwMode="auto">
                          <a:xfrm>
                            <a:off x="6351" y="1512"/>
                            <a:ext cx="189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0"/>
                              <a:gd name="gd9" fmla="val 2"/>
                              <a:gd name="gd10" fmla="val 47"/>
                              <a:gd name="gd11" fmla="val 5"/>
                              <a:gd name="gd12" fmla="val 52"/>
                              <a:gd name="gd13" fmla="val 7"/>
                              <a:gd name="gd14" fmla="val 57"/>
                              <a:gd name="gd15" fmla="val 7"/>
                              <a:gd name="gd16" fmla="val 45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0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89"/>
                              <a:gd name="gd28" fmla="val 42"/>
                              <a:gd name="gd29" fmla="val 189"/>
                              <a:gd name="gd30" fmla="val 37"/>
                              <a:gd name="gd31" fmla="val 189"/>
                              <a:gd name="gd32" fmla="val 35"/>
                              <a:gd name="gd33" fmla="val 186"/>
                              <a:gd name="gd34" fmla="val 35"/>
                              <a:gd name="gd35" fmla="val 184"/>
                              <a:gd name="gd36" fmla="val 35"/>
                              <a:gd name="gd37" fmla="val 184"/>
                              <a:gd name="gd38" fmla="val 40"/>
                              <a:gd name="gd39" fmla="val 184"/>
                              <a:gd name="gd40" fmla="val 45"/>
                              <a:gd name="gd41" fmla="val 189"/>
                              <a:gd name="gd42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89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"/>
                        <wps:cNvSpPr/>
                        <wps:spPr bwMode="auto">
                          <a:xfrm>
                            <a:off x="6354" y="1512"/>
                            <a:ext cx="1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5"/>
                              <a:gd name="gd9" fmla="val 3"/>
                              <a:gd name="gd10" fmla="val 52"/>
                              <a:gd name="gd11" fmla="val 5"/>
                              <a:gd name="gd12" fmla="val 57"/>
                              <a:gd name="gd13" fmla="val 10"/>
                              <a:gd name="gd14" fmla="val 60"/>
                              <a:gd name="gd15" fmla="val 8"/>
                              <a:gd name="gd16" fmla="val 47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84"/>
                              <a:gd name="gd28" fmla="val 42"/>
                              <a:gd name="gd29" fmla="val 184"/>
                              <a:gd name="gd30" fmla="val 40"/>
                              <a:gd name="gd31" fmla="val 184"/>
                              <a:gd name="gd32" fmla="val 35"/>
                              <a:gd name="gd33" fmla="val 182"/>
                              <a:gd name="gd34" fmla="val 35"/>
                              <a:gd name="gd35" fmla="val 179"/>
                              <a:gd name="gd36" fmla="val 35"/>
                              <a:gd name="gd37" fmla="val 179"/>
                              <a:gd name="gd38" fmla="val 40"/>
                              <a:gd name="gd39" fmla="val 179"/>
                              <a:gd name="gd40" fmla="val 47"/>
                              <a:gd name="gd41" fmla="val 182"/>
                              <a:gd name="gd42" fmla="val 45"/>
                              <a:gd name="gd43" fmla="val 184"/>
                              <a:gd name="gd44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8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"/>
                        <wps:cNvSpPr/>
                        <wps:spPr bwMode="auto">
                          <a:xfrm>
                            <a:off x="6357" y="1512"/>
                            <a:ext cx="17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2"/>
                              <a:gd name="gd8" fmla="val 45"/>
                              <a:gd name="gd9" fmla="val 2"/>
                              <a:gd name="gd10" fmla="val 57"/>
                              <a:gd name="gd11" fmla="val 7"/>
                              <a:gd name="gd12" fmla="val 60"/>
                              <a:gd name="gd13" fmla="val 10"/>
                              <a:gd name="gd14" fmla="val 62"/>
                              <a:gd name="gd15" fmla="val 7"/>
                              <a:gd name="gd16" fmla="val 47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2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79"/>
                              <a:gd name="gd28" fmla="val 45"/>
                              <a:gd name="gd29" fmla="val 179"/>
                              <a:gd name="gd30" fmla="val 40"/>
                              <a:gd name="gd31" fmla="val 179"/>
                              <a:gd name="gd32" fmla="val 35"/>
                              <a:gd name="gd33" fmla="val 176"/>
                              <a:gd name="gd34" fmla="val 35"/>
                              <a:gd name="gd35" fmla="val 174"/>
                              <a:gd name="gd36" fmla="val 35"/>
                              <a:gd name="gd37" fmla="val 174"/>
                              <a:gd name="gd38" fmla="val 42"/>
                              <a:gd name="gd39" fmla="val 174"/>
                              <a:gd name="gd40" fmla="val 47"/>
                              <a:gd name="gd41" fmla="val 176"/>
                              <a:gd name="gd42" fmla="val 47"/>
                              <a:gd name="gd43" fmla="val 179"/>
                              <a:gd name="gd44" fmla="val 45"/>
                            </a:gdLst>
                            <a:ahLst/>
                            <a:cxnLst/>
                            <a:rect l="0" t="0" r="r" b="b"/>
                            <a:pathLst>
                              <a:path w="17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"/>
                        <wps:cNvSpPr/>
                        <wps:spPr bwMode="auto">
                          <a:xfrm>
                            <a:off x="6359" y="1512"/>
                            <a:ext cx="17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3"/>
                              <a:gd name="gd8" fmla="val 47"/>
                              <a:gd name="gd9" fmla="val 5"/>
                              <a:gd name="gd10" fmla="val 60"/>
                              <a:gd name="gd11" fmla="val 8"/>
                              <a:gd name="gd12" fmla="val 62"/>
                              <a:gd name="gd13" fmla="val 10"/>
                              <a:gd name="gd14" fmla="val 65"/>
                              <a:gd name="gd15" fmla="val 8"/>
                              <a:gd name="gd16" fmla="val 50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2"/>
                              <a:gd name="gd23" fmla="val 10"/>
                              <a:gd name="gd24" fmla="val 2"/>
                              <a:gd name="gd25" fmla="val 8"/>
                              <a:gd name="gd26" fmla="val 0"/>
                              <a:gd name="gd27" fmla="val 174"/>
                              <a:gd name="gd28" fmla="val 47"/>
                              <a:gd name="gd29" fmla="val 174"/>
                              <a:gd name="gd30" fmla="val 40"/>
                              <a:gd name="gd31" fmla="val 174"/>
                              <a:gd name="gd32" fmla="val 35"/>
                              <a:gd name="gd33" fmla="val 172"/>
                              <a:gd name="gd34" fmla="val 35"/>
                              <a:gd name="gd35" fmla="val 169"/>
                              <a:gd name="gd36" fmla="val 35"/>
                              <a:gd name="gd37" fmla="val 169"/>
                              <a:gd name="gd38" fmla="val 42"/>
                              <a:gd name="gd39" fmla="val 167"/>
                              <a:gd name="gd40" fmla="val 50"/>
                              <a:gd name="gd41" fmla="val 172"/>
                              <a:gd name="gd42" fmla="val 47"/>
                              <a:gd name="gd43" fmla="val 174"/>
                              <a:gd name="gd44" fmla="val 47"/>
                            </a:gdLst>
                            <a:ahLst/>
                            <a:cxnLst/>
                            <a:rect l="0" t="0" r="r" b="b"/>
                            <a:pathLst>
                              <a:path w="17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E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"/>
                        <wps:cNvSpPr/>
                        <wps:spPr bwMode="auto">
                          <a:xfrm>
                            <a:off x="6362" y="1514"/>
                            <a:ext cx="16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5"/>
                              <a:gd name="gd9" fmla="val 5"/>
                              <a:gd name="gd10" fmla="val 60"/>
                              <a:gd name="gd11" fmla="val 7"/>
                              <a:gd name="gd12" fmla="val 60"/>
                              <a:gd name="gd13" fmla="val 10"/>
                              <a:gd name="gd14" fmla="val 63"/>
                              <a:gd name="gd15" fmla="val 12"/>
                              <a:gd name="gd16" fmla="val 63"/>
                              <a:gd name="gd17" fmla="val 7"/>
                              <a:gd name="gd18" fmla="val 48"/>
                              <a:gd name="gd19" fmla="val 5"/>
                              <a:gd name="gd20" fmla="val 33"/>
                              <a:gd name="gd21" fmla="val 7"/>
                              <a:gd name="gd22" fmla="val 15"/>
                              <a:gd name="gd23" fmla="val 12"/>
                              <a:gd name="gd24" fmla="val 0"/>
                              <a:gd name="gd25" fmla="val 10"/>
                              <a:gd name="gd26" fmla="val 0"/>
                              <a:gd name="gd27" fmla="val 7"/>
                              <a:gd name="gd28" fmla="val 0"/>
                              <a:gd name="gd29" fmla="val 169"/>
                              <a:gd name="gd30" fmla="val 45"/>
                              <a:gd name="gd31" fmla="val 169"/>
                              <a:gd name="gd32" fmla="val 40"/>
                              <a:gd name="gd33" fmla="val 169"/>
                              <a:gd name="gd34" fmla="val 33"/>
                              <a:gd name="gd35" fmla="val 166"/>
                              <a:gd name="gd36" fmla="val 33"/>
                              <a:gd name="gd37" fmla="val 164"/>
                              <a:gd name="gd38" fmla="val 35"/>
                              <a:gd name="gd39" fmla="val 164"/>
                              <a:gd name="gd40" fmla="val 43"/>
                              <a:gd name="gd41" fmla="val 161"/>
                              <a:gd name="gd42" fmla="val 48"/>
                              <a:gd name="gd43" fmla="val 164"/>
                              <a:gd name="gd44" fmla="val 48"/>
                              <a:gd name="gd45" fmla="val 169"/>
                              <a:gd name="gd4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16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1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"/>
                        <wps:cNvSpPr/>
                        <wps:spPr bwMode="auto">
                          <a:xfrm>
                            <a:off x="6364" y="1514"/>
                            <a:ext cx="16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5"/>
                              <a:gd name="gd10" fmla="val 63"/>
                              <a:gd name="gd11" fmla="val 8"/>
                              <a:gd name="gd12" fmla="val 63"/>
                              <a:gd name="gd13" fmla="val 13"/>
                              <a:gd name="gd14" fmla="val 63"/>
                              <a:gd name="gd15" fmla="val 8"/>
                              <a:gd name="gd16" fmla="val 48"/>
                              <a:gd name="gd17" fmla="val 5"/>
                              <a:gd name="gd18" fmla="val 33"/>
                              <a:gd name="gd19" fmla="val 8"/>
                              <a:gd name="gd20" fmla="val 15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62"/>
                              <a:gd name="gd28" fmla="val 48"/>
                              <a:gd name="gd29" fmla="val 164"/>
                              <a:gd name="gd30" fmla="val 40"/>
                              <a:gd name="gd31" fmla="val 164"/>
                              <a:gd name="gd32" fmla="val 33"/>
                              <a:gd name="gd33" fmla="val 162"/>
                              <a:gd name="gd34" fmla="val 35"/>
                              <a:gd name="gd35" fmla="val 159"/>
                              <a:gd name="gd36" fmla="val 35"/>
                              <a:gd name="gd37" fmla="val 159"/>
                              <a:gd name="gd38" fmla="val 43"/>
                              <a:gd name="gd39" fmla="val 157"/>
                              <a:gd name="gd40" fmla="val 50"/>
                              <a:gd name="gd41" fmla="val 159"/>
                              <a:gd name="gd42" fmla="val 48"/>
                              <a:gd name="gd43" fmla="val 162"/>
                              <a:gd name="gd44" fmla="val 48"/>
                            </a:gdLst>
                            <a:ahLst/>
                            <a:cxnLst/>
                            <a:rect l="0" t="0" r="r" b="b"/>
                            <a:pathLst>
                              <a:path w="16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"/>
                        <wps:cNvSpPr/>
                        <wps:spPr bwMode="auto">
                          <a:xfrm>
                            <a:off x="6367" y="1514"/>
                            <a:ext cx="15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56"/>
                              <a:gd name="gd26" fmla="val 48"/>
                              <a:gd name="gd27" fmla="val 159"/>
                              <a:gd name="gd28" fmla="val 43"/>
                              <a:gd name="gd29" fmla="val 159"/>
                              <a:gd name="gd30" fmla="val 35"/>
                              <a:gd name="gd31" fmla="val 156"/>
                              <a:gd name="gd32" fmla="val 35"/>
                              <a:gd name="gd33" fmla="val 154"/>
                              <a:gd name="gd34" fmla="val 35"/>
                              <a:gd name="gd35" fmla="val 154"/>
                              <a:gd name="gd36" fmla="val 43"/>
                              <a:gd name="gd37" fmla="val 151"/>
                              <a:gd name="gd38" fmla="val 53"/>
                              <a:gd name="gd39" fmla="val 154"/>
                              <a:gd name="gd40" fmla="val 50"/>
                              <a:gd name="gd41" fmla="val 156"/>
                              <a:gd name="gd42" fmla="val 48"/>
                            </a:gdLst>
                            <a:ahLst/>
                            <a:cxnLst/>
                            <a:rect l="0" t="0" r="r" b="b"/>
                            <a:pathLst>
                              <a:path w="15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"/>
                        <wps:cNvSpPr/>
                        <wps:spPr bwMode="auto">
                          <a:xfrm>
                            <a:off x="6369" y="1514"/>
                            <a:ext cx="15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3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52"/>
                              <a:gd name="gd26" fmla="val 50"/>
                              <a:gd name="gd27" fmla="val 154"/>
                              <a:gd name="gd28" fmla="val 43"/>
                              <a:gd name="gd29" fmla="val 154"/>
                              <a:gd name="gd30" fmla="val 35"/>
                              <a:gd name="gd31" fmla="val 152"/>
                              <a:gd name="gd32" fmla="val 35"/>
                              <a:gd name="gd33" fmla="val 149"/>
                              <a:gd name="gd34" fmla="val 35"/>
                              <a:gd name="gd35" fmla="val 149"/>
                              <a:gd name="gd36" fmla="val 45"/>
                              <a:gd name="gd37" fmla="val 147"/>
                              <a:gd name="gd38" fmla="val 53"/>
                              <a:gd name="gd39" fmla="val 149"/>
                              <a:gd name="gd40" fmla="val 53"/>
                              <a:gd name="gd41" fmla="val 152"/>
                              <a:gd name="gd4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15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B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"/>
                        <wps:cNvSpPr/>
                        <wps:spPr bwMode="auto">
                          <a:xfrm>
                            <a:off x="6372" y="1514"/>
                            <a:ext cx="14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3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46"/>
                              <a:gd name="gd26" fmla="val 53"/>
                              <a:gd name="gd27" fmla="val 149"/>
                              <a:gd name="gd28" fmla="val 43"/>
                              <a:gd name="gd29" fmla="val 149"/>
                              <a:gd name="gd30" fmla="val 35"/>
                              <a:gd name="gd31" fmla="val 146"/>
                              <a:gd name="gd32" fmla="val 35"/>
                              <a:gd name="gd33" fmla="val 144"/>
                              <a:gd name="gd34" fmla="val 35"/>
                              <a:gd name="gd35" fmla="val 144"/>
                              <a:gd name="gd36" fmla="val 45"/>
                              <a:gd name="gd37" fmla="val 141"/>
                              <a:gd name="gd38" fmla="val 55"/>
                              <a:gd name="gd39" fmla="val 144"/>
                              <a:gd name="gd40" fmla="val 53"/>
                              <a:gd name="gd41" fmla="val 146"/>
                              <a:gd name="gd4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14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"/>
                        <wps:cNvSpPr/>
                        <wps:spPr bwMode="auto">
                          <a:xfrm>
                            <a:off x="6374" y="1514"/>
                            <a:ext cx="14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5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3"/>
                              <a:gd name="gd21" fmla="val 10"/>
                              <a:gd name="gd22" fmla="val 3"/>
                              <a:gd name="gd23" fmla="val 8"/>
                              <a:gd name="gd24" fmla="val 0"/>
                              <a:gd name="gd25" fmla="val 142"/>
                              <a:gd name="gd26" fmla="val 53"/>
                              <a:gd name="gd27" fmla="val 144"/>
                              <a:gd name="gd28" fmla="val 45"/>
                              <a:gd name="gd29" fmla="val 144"/>
                              <a:gd name="gd30" fmla="val 35"/>
                              <a:gd name="gd31" fmla="val 142"/>
                              <a:gd name="gd32" fmla="val 35"/>
                              <a:gd name="gd33" fmla="val 139"/>
                              <a:gd name="gd34" fmla="val 35"/>
                              <a:gd name="gd35" fmla="val 137"/>
                              <a:gd name="gd36" fmla="val 45"/>
                              <a:gd name="gd37" fmla="val 134"/>
                              <a:gd name="gd38" fmla="val 55"/>
                              <a:gd name="gd39" fmla="val 139"/>
                              <a:gd name="gd40" fmla="val 55"/>
                              <a:gd name="gd41" fmla="val 142"/>
                              <a:gd name="gd4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14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"/>
                        <wps:cNvSpPr/>
                        <wps:spPr bwMode="auto">
                          <a:xfrm>
                            <a:off x="6377" y="1516"/>
                            <a:ext cx="13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7"/>
                              <a:gd name="gd10" fmla="val 60"/>
                              <a:gd name="gd11" fmla="val 15"/>
                              <a:gd name="gd12" fmla="val 62"/>
                              <a:gd name="gd13" fmla="val 7"/>
                              <a:gd name="gd14" fmla="val 47"/>
                              <a:gd name="gd15" fmla="val 5"/>
                              <a:gd name="gd16" fmla="val 30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36"/>
                              <a:gd name="gd26" fmla="val 52"/>
                              <a:gd name="gd27" fmla="val 139"/>
                              <a:gd name="gd28" fmla="val 42"/>
                              <a:gd name="gd29" fmla="val 139"/>
                              <a:gd name="gd30" fmla="val 32"/>
                              <a:gd name="gd31" fmla="val 136"/>
                              <a:gd name="gd32" fmla="val 32"/>
                              <a:gd name="gd33" fmla="val 134"/>
                              <a:gd name="gd34" fmla="val 32"/>
                              <a:gd name="gd35" fmla="val 131"/>
                              <a:gd name="gd36" fmla="val 42"/>
                              <a:gd name="gd37" fmla="val 129"/>
                              <a:gd name="gd38" fmla="val 55"/>
                              <a:gd name="gd39" fmla="val 131"/>
                              <a:gd name="gd40" fmla="val 52"/>
                              <a:gd name="gd41" fmla="val 136"/>
                              <a:gd name="gd4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3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"/>
                        <wps:cNvSpPr/>
                        <wps:spPr bwMode="auto">
                          <a:xfrm>
                            <a:off x="6379" y="1516"/>
                            <a:ext cx="13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30"/>
                              <a:gd name="gd7" fmla="val 3"/>
                              <a:gd name="gd8" fmla="val 45"/>
                              <a:gd name="gd9" fmla="val 8"/>
                              <a:gd name="gd10" fmla="val 62"/>
                              <a:gd name="gd11" fmla="val 15"/>
                              <a:gd name="gd12" fmla="val 62"/>
                              <a:gd name="gd13" fmla="val 8"/>
                              <a:gd name="gd14" fmla="val 47"/>
                              <a:gd name="gd15" fmla="val 5"/>
                              <a:gd name="gd16" fmla="val 30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29"/>
                              <a:gd name="gd26" fmla="val 52"/>
                              <a:gd name="gd27" fmla="val 132"/>
                              <a:gd name="gd28" fmla="val 42"/>
                              <a:gd name="gd29" fmla="val 134"/>
                              <a:gd name="gd30" fmla="val 32"/>
                              <a:gd name="gd31" fmla="val 132"/>
                              <a:gd name="gd32" fmla="val 32"/>
                              <a:gd name="gd33" fmla="val 129"/>
                              <a:gd name="gd34" fmla="val 32"/>
                              <a:gd name="gd35" fmla="val 127"/>
                              <a:gd name="gd36" fmla="val 45"/>
                              <a:gd name="gd37" fmla="val 124"/>
                              <a:gd name="gd38" fmla="val 55"/>
                              <a:gd name="gd39" fmla="val 127"/>
                              <a:gd name="gd40" fmla="val 55"/>
                              <a:gd name="gd41" fmla="val 129"/>
                              <a:gd name="gd4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34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"/>
                        <wps:cNvSpPr/>
                        <wps:spPr bwMode="auto">
                          <a:xfrm>
                            <a:off x="6382" y="1516"/>
                            <a:ext cx="12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7"/>
                              <a:gd name="gd9" fmla="val 10"/>
                              <a:gd name="gd10" fmla="val 62"/>
                              <a:gd name="gd11" fmla="val 12"/>
                              <a:gd name="gd12" fmla="val 62"/>
                              <a:gd name="gd13" fmla="val 15"/>
                              <a:gd name="gd14" fmla="val 62"/>
                              <a:gd name="gd15" fmla="val 10"/>
                              <a:gd name="gd16" fmla="val 55"/>
                              <a:gd name="gd17" fmla="val 7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7"/>
                              <a:gd name="gd24" fmla="val 15"/>
                              <a:gd name="gd25" fmla="val 12"/>
                              <a:gd name="gd26" fmla="val 0"/>
                              <a:gd name="gd27" fmla="val 10"/>
                              <a:gd name="gd28" fmla="val 0"/>
                              <a:gd name="gd29" fmla="val 7"/>
                              <a:gd name="gd30" fmla="val 0"/>
                              <a:gd name="gd31" fmla="val 124"/>
                              <a:gd name="gd32" fmla="val 55"/>
                              <a:gd name="gd33" fmla="val 126"/>
                              <a:gd name="gd34" fmla="val 42"/>
                              <a:gd name="gd35" fmla="val 129"/>
                              <a:gd name="gd36" fmla="val 32"/>
                              <a:gd name="gd37" fmla="val 126"/>
                              <a:gd name="gd38" fmla="val 32"/>
                              <a:gd name="gd39" fmla="val 124"/>
                              <a:gd name="gd40" fmla="val 32"/>
                              <a:gd name="gd41" fmla="val 121"/>
                              <a:gd name="gd42" fmla="val 45"/>
                              <a:gd name="gd43" fmla="val 116"/>
                              <a:gd name="gd44" fmla="val 57"/>
                              <a:gd name="gd45" fmla="val 121"/>
                              <a:gd name="gd46" fmla="val 55"/>
                              <a:gd name="gd47" fmla="val 124"/>
                              <a:gd name="gd48" fmla="val 55"/>
                            </a:gdLst>
                            <a:ahLst/>
                            <a:cxnLst/>
                            <a:rect l="0" t="0" r="r" b="b"/>
                            <a:pathLst>
                              <a:path w="12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"/>
                        <wps:cNvSpPr/>
                        <wps:spPr bwMode="auto">
                          <a:xfrm>
                            <a:off x="6384" y="1516"/>
                            <a:ext cx="12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0"/>
                              <a:gd name="gd7" fmla="val 3"/>
                              <a:gd name="gd8" fmla="val 47"/>
                              <a:gd name="gd9" fmla="val 10"/>
                              <a:gd name="gd10" fmla="val 62"/>
                              <a:gd name="gd11" fmla="val 13"/>
                              <a:gd name="gd12" fmla="val 62"/>
                              <a:gd name="gd13" fmla="val 15"/>
                              <a:gd name="gd14" fmla="val 62"/>
                              <a:gd name="gd15" fmla="val 13"/>
                              <a:gd name="gd16" fmla="val 55"/>
                              <a:gd name="gd17" fmla="val 8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8"/>
                              <a:gd name="gd24" fmla="val 15"/>
                              <a:gd name="gd25" fmla="val 13"/>
                              <a:gd name="gd26" fmla="val 2"/>
                              <a:gd name="gd27" fmla="val 10"/>
                              <a:gd name="gd28" fmla="val 0"/>
                              <a:gd name="gd29" fmla="val 8"/>
                              <a:gd name="gd30" fmla="val 0"/>
                              <a:gd name="gd31" fmla="val 119"/>
                              <a:gd name="gd32" fmla="val 55"/>
                              <a:gd name="gd33" fmla="val 122"/>
                              <a:gd name="gd34" fmla="val 45"/>
                              <a:gd name="gd35" fmla="val 124"/>
                              <a:gd name="gd36" fmla="val 32"/>
                              <a:gd name="gd37" fmla="val 122"/>
                              <a:gd name="gd38" fmla="val 32"/>
                              <a:gd name="gd39" fmla="val 119"/>
                              <a:gd name="gd40" fmla="val 32"/>
                              <a:gd name="gd41" fmla="val 117"/>
                              <a:gd name="gd42" fmla="val 45"/>
                              <a:gd name="gd43" fmla="val 112"/>
                              <a:gd name="gd44" fmla="val 57"/>
                              <a:gd name="gd45" fmla="val 114"/>
                              <a:gd name="gd46" fmla="val 57"/>
                              <a:gd name="gd47" fmla="val 119"/>
                              <a:gd name="gd48" fmla="val 55"/>
                            </a:gdLst>
                            <a:ahLst/>
                            <a:cxnLst/>
                            <a:rect l="0" t="0" r="r" b="b"/>
                            <a:pathLst>
                              <a:path w="124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"/>
                        <wps:cNvSpPr/>
                        <wps:spPr bwMode="auto">
                          <a:xfrm>
                            <a:off x="6387" y="1516"/>
                            <a:ext cx="11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0"/>
                              <a:gd name="gd8" fmla="val 37"/>
                              <a:gd name="gd9" fmla="val 2"/>
                              <a:gd name="gd10" fmla="val 47"/>
                              <a:gd name="gd11" fmla="val 5"/>
                              <a:gd name="gd12" fmla="val 55"/>
                              <a:gd name="gd13" fmla="val 10"/>
                              <a:gd name="gd14" fmla="val 62"/>
                              <a:gd name="gd15" fmla="val 15"/>
                              <a:gd name="gd16" fmla="val 62"/>
                              <a:gd name="gd17" fmla="val 17"/>
                              <a:gd name="gd18" fmla="val 62"/>
                              <a:gd name="gd19" fmla="val 12"/>
                              <a:gd name="gd20" fmla="val 55"/>
                              <a:gd name="gd21" fmla="val 7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30"/>
                              <a:gd name="gd27" fmla="val 7"/>
                              <a:gd name="gd28" fmla="val 15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111"/>
                              <a:gd name="gd36" fmla="val 57"/>
                              <a:gd name="gd37" fmla="val 116"/>
                              <a:gd name="gd38" fmla="val 45"/>
                              <a:gd name="gd39" fmla="val 119"/>
                              <a:gd name="gd40" fmla="val 32"/>
                              <a:gd name="gd41" fmla="val 116"/>
                              <a:gd name="gd42" fmla="val 32"/>
                              <a:gd name="gd43" fmla="val 114"/>
                              <a:gd name="gd44" fmla="val 32"/>
                              <a:gd name="gd45" fmla="val 111"/>
                              <a:gd name="gd46" fmla="val 47"/>
                              <a:gd name="gd47" fmla="val 104"/>
                              <a:gd name="gd48" fmla="val 60"/>
                              <a:gd name="gd49" fmla="val 109"/>
                              <a:gd name="gd50" fmla="val 57"/>
                              <a:gd name="gd51" fmla="val 111"/>
                              <a:gd name="gd5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11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"/>
                        <wps:cNvSpPr/>
                        <wps:spPr bwMode="auto">
                          <a:xfrm>
                            <a:off x="6389" y="1519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5"/>
                              <a:gd name="gd11" fmla="val 8"/>
                              <a:gd name="gd12" fmla="val 53"/>
                              <a:gd name="gd13" fmla="val 10"/>
                              <a:gd name="gd14" fmla="val 60"/>
                              <a:gd name="gd15" fmla="val 15"/>
                              <a:gd name="gd16" fmla="val 60"/>
                              <a:gd name="gd17" fmla="val 17"/>
                              <a:gd name="gd18" fmla="val 60"/>
                              <a:gd name="gd19" fmla="val 13"/>
                              <a:gd name="gd20" fmla="val 53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3"/>
                              <a:gd name="gd30" fmla="val 0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107"/>
                              <a:gd name="gd36" fmla="val 55"/>
                              <a:gd name="gd37" fmla="val 112"/>
                              <a:gd name="gd38" fmla="val 43"/>
                              <a:gd name="gd39" fmla="val 114"/>
                              <a:gd name="gd40" fmla="val 30"/>
                              <a:gd name="gd41" fmla="val 112"/>
                              <a:gd name="gd42" fmla="val 30"/>
                              <a:gd name="gd43" fmla="val 109"/>
                              <a:gd name="gd44" fmla="val 30"/>
                              <a:gd name="gd45" fmla="val 107"/>
                              <a:gd name="gd46" fmla="val 45"/>
                              <a:gd name="gd47" fmla="val 99"/>
                              <a:gd name="gd48" fmla="val 58"/>
                              <a:gd name="gd49" fmla="val 102"/>
                              <a:gd name="gd50" fmla="val 58"/>
                              <a:gd name="gd51" fmla="val 107"/>
                              <a:gd name="gd52" fmla="val 55"/>
                            </a:gdLst>
                            <a:ahLst/>
                            <a:cxnLst/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"/>
                        <wps:cNvSpPr/>
                        <wps:spPr bwMode="auto">
                          <a:xfrm>
                            <a:off x="6392" y="1519"/>
                            <a:ext cx="10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5"/>
                              <a:gd name="gd9" fmla="val 2"/>
                              <a:gd name="gd10" fmla="val 45"/>
                              <a:gd name="gd11" fmla="val 7"/>
                              <a:gd name="gd12" fmla="val 53"/>
                              <a:gd name="gd13" fmla="val 12"/>
                              <a:gd name="gd14" fmla="val 60"/>
                              <a:gd name="gd15" fmla="val 14"/>
                              <a:gd name="gd16" fmla="val 60"/>
                              <a:gd name="gd17" fmla="val 19"/>
                              <a:gd name="gd18" fmla="val 63"/>
                              <a:gd name="gd19" fmla="val 12"/>
                              <a:gd name="gd20" fmla="val 55"/>
                              <a:gd name="gd21" fmla="val 10"/>
                              <a:gd name="gd22" fmla="val 45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3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99"/>
                              <a:gd name="gd36" fmla="val 58"/>
                              <a:gd name="gd37" fmla="val 106"/>
                              <a:gd name="gd38" fmla="val 45"/>
                              <a:gd name="gd39" fmla="val 109"/>
                              <a:gd name="gd40" fmla="val 30"/>
                              <a:gd name="gd41" fmla="val 106"/>
                              <a:gd name="gd42" fmla="val 30"/>
                              <a:gd name="gd43" fmla="val 104"/>
                              <a:gd name="gd44" fmla="val 30"/>
                              <a:gd name="gd45" fmla="val 104"/>
                              <a:gd name="gd46" fmla="val 38"/>
                              <a:gd name="gd47" fmla="val 101"/>
                              <a:gd name="gd48" fmla="val 45"/>
                              <a:gd name="gd49" fmla="val 96"/>
                              <a:gd name="gd50" fmla="val 53"/>
                              <a:gd name="gd51" fmla="val 92"/>
                              <a:gd name="gd52" fmla="val 60"/>
                              <a:gd name="gd53" fmla="val 96"/>
                              <a:gd name="gd54" fmla="val 58"/>
                              <a:gd name="gd55" fmla="val 99"/>
                              <a:gd name="gd5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10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"/>
                        <wps:cNvSpPr/>
                        <wps:spPr bwMode="auto">
                          <a:xfrm>
                            <a:off x="6394" y="1519"/>
                            <a:ext cx="10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3"/>
                              <a:gd name="gd8" fmla="val 38"/>
                              <a:gd name="gd9" fmla="val 5"/>
                              <a:gd name="gd10" fmla="val 45"/>
                              <a:gd name="gd11" fmla="val 8"/>
                              <a:gd name="gd12" fmla="val 53"/>
                              <a:gd name="gd13" fmla="val 12"/>
                              <a:gd name="gd14" fmla="val 60"/>
                              <a:gd name="gd15" fmla="val 17"/>
                              <a:gd name="gd16" fmla="val 63"/>
                              <a:gd name="gd17" fmla="val 20"/>
                              <a:gd name="gd18" fmla="val 63"/>
                              <a:gd name="gd19" fmla="val 15"/>
                              <a:gd name="gd20" fmla="val 55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2"/>
                              <a:gd name="gd30" fmla="val 3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94"/>
                              <a:gd name="gd36" fmla="val 58"/>
                              <a:gd name="gd37" fmla="val 102"/>
                              <a:gd name="gd38" fmla="val 45"/>
                              <a:gd name="gd39" fmla="val 104"/>
                              <a:gd name="gd40" fmla="val 30"/>
                              <a:gd name="gd41" fmla="val 102"/>
                              <a:gd name="gd42" fmla="val 30"/>
                              <a:gd name="gd43" fmla="val 99"/>
                              <a:gd name="gd44" fmla="val 30"/>
                              <a:gd name="gd45" fmla="val 99"/>
                              <a:gd name="gd46" fmla="val 38"/>
                              <a:gd name="gd47" fmla="val 94"/>
                              <a:gd name="gd48" fmla="val 45"/>
                              <a:gd name="gd49" fmla="val 92"/>
                              <a:gd name="gd50" fmla="val 53"/>
                              <a:gd name="gd51" fmla="val 87"/>
                              <a:gd name="gd52" fmla="val 60"/>
                              <a:gd name="gd53" fmla="val 90"/>
                              <a:gd name="gd54" fmla="val 60"/>
                              <a:gd name="gd55" fmla="val 94"/>
                              <a:gd name="gd5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10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"/>
                        <wps:cNvSpPr/>
                        <wps:spPr bwMode="auto">
                          <a:xfrm>
                            <a:off x="6397" y="1519"/>
                            <a:ext cx="9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8"/>
                              <a:gd name="gd9" fmla="val 5"/>
                              <a:gd name="gd10" fmla="val 45"/>
                              <a:gd name="gd11" fmla="val 7"/>
                              <a:gd name="gd12" fmla="val 55"/>
                              <a:gd name="gd13" fmla="val 14"/>
                              <a:gd name="gd14" fmla="val 63"/>
                              <a:gd name="gd15" fmla="val 17"/>
                              <a:gd name="gd16" fmla="val 63"/>
                              <a:gd name="gd17" fmla="val 22"/>
                              <a:gd name="gd18" fmla="val 63"/>
                              <a:gd name="gd19" fmla="val 14"/>
                              <a:gd name="gd20" fmla="val 55"/>
                              <a:gd name="gd21" fmla="val 9"/>
                              <a:gd name="gd22" fmla="val 48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5"/>
                              <a:gd name="gd29" fmla="val 12"/>
                              <a:gd name="gd30" fmla="val 3"/>
                              <a:gd name="gd31" fmla="val 9"/>
                              <a:gd name="gd32" fmla="val 3"/>
                              <a:gd name="gd33" fmla="val 7"/>
                              <a:gd name="gd34" fmla="val 0"/>
                              <a:gd name="gd35" fmla="val 87"/>
                              <a:gd name="gd36" fmla="val 60"/>
                              <a:gd name="gd37" fmla="val 91"/>
                              <a:gd name="gd38" fmla="val 53"/>
                              <a:gd name="gd39" fmla="val 96"/>
                              <a:gd name="gd40" fmla="val 45"/>
                              <a:gd name="gd41" fmla="val 99"/>
                              <a:gd name="gd42" fmla="val 38"/>
                              <a:gd name="gd43" fmla="val 99"/>
                              <a:gd name="gd44" fmla="val 30"/>
                              <a:gd name="gd45" fmla="val 96"/>
                              <a:gd name="gd46" fmla="val 30"/>
                              <a:gd name="gd47" fmla="val 94"/>
                              <a:gd name="gd48" fmla="val 28"/>
                              <a:gd name="gd49" fmla="val 94"/>
                              <a:gd name="gd50" fmla="val 38"/>
                              <a:gd name="gd51" fmla="val 89"/>
                              <a:gd name="gd52" fmla="val 48"/>
                              <a:gd name="gd53" fmla="val 84"/>
                              <a:gd name="gd54" fmla="val 55"/>
                              <a:gd name="gd55" fmla="val 79"/>
                              <a:gd name="gd56" fmla="val 60"/>
                              <a:gd name="gd57" fmla="val 84"/>
                              <a:gd name="gd58" fmla="val 60"/>
                              <a:gd name="gd59" fmla="val 87"/>
                              <a:gd name="gd60" fmla="val 60"/>
                            </a:gdLst>
                            <a:ahLst/>
                            <a:cxnLst/>
                            <a:rect l="0" t="0" r="r" b="b"/>
                            <a:pathLst>
                              <a:path w="9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"/>
                        <wps:cNvSpPr/>
                        <wps:spPr bwMode="auto">
                          <a:xfrm>
                            <a:off x="6399" y="1522"/>
                            <a:ext cx="9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5"/>
                              <a:gd name="gd7" fmla="val 3"/>
                              <a:gd name="gd8" fmla="val 35"/>
                              <a:gd name="gd9" fmla="val 5"/>
                              <a:gd name="gd10" fmla="val 42"/>
                              <a:gd name="gd11" fmla="val 10"/>
                              <a:gd name="gd12" fmla="val 52"/>
                              <a:gd name="gd13" fmla="val 15"/>
                              <a:gd name="gd14" fmla="val 60"/>
                              <a:gd name="gd15" fmla="val 20"/>
                              <a:gd name="gd16" fmla="val 60"/>
                              <a:gd name="gd17" fmla="val 25"/>
                              <a:gd name="gd18" fmla="val 60"/>
                              <a:gd name="gd19" fmla="val 17"/>
                              <a:gd name="gd20" fmla="val 52"/>
                              <a:gd name="gd21" fmla="val 10"/>
                              <a:gd name="gd22" fmla="val 45"/>
                              <a:gd name="gd23" fmla="val 7"/>
                              <a:gd name="gd24" fmla="val 35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82"/>
                              <a:gd name="gd36" fmla="val 57"/>
                              <a:gd name="gd37" fmla="val 87"/>
                              <a:gd name="gd38" fmla="val 50"/>
                              <a:gd name="gd39" fmla="val 89"/>
                              <a:gd name="gd40" fmla="val 42"/>
                              <a:gd name="gd41" fmla="val 94"/>
                              <a:gd name="gd42" fmla="val 35"/>
                              <a:gd name="gd43" fmla="val 94"/>
                              <a:gd name="gd44" fmla="val 27"/>
                              <a:gd name="gd45" fmla="val 92"/>
                              <a:gd name="gd46" fmla="val 25"/>
                              <a:gd name="gd47" fmla="val 89"/>
                              <a:gd name="gd48" fmla="val 25"/>
                              <a:gd name="gd49" fmla="val 87"/>
                              <a:gd name="gd50" fmla="val 35"/>
                              <a:gd name="gd51" fmla="val 85"/>
                              <a:gd name="gd52" fmla="val 45"/>
                              <a:gd name="gd53" fmla="val 80"/>
                              <a:gd name="gd54" fmla="val 52"/>
                              <a:gd name="gd55" fmla="val 72"/>
                              <a:gd name="gd56" fmla="val 60"/>
                              <a:gd name="gd57" fmla="val 77"/>
                              <a:gd name="gd58" fmla="val 57"/>
                              <a:gd name="gd59" fmla="val 82"/>
                              <a:gd name="gd60" fmla="val 57"/>
                            </a:gdLst>
                            <a:ahLst/>
                            <a:cxnLst/>
                            <a:rect l="0" t="0" r="r" b="b"/>
                            <a:pathLst>
                              <a:path w="9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"/>
                        <wps:cNvSpPr/>
                        <wps:spPr bwMode="auto">
                          <a:xfrm>
                            <a:off x="6402" y="1522"/>
                            <a:ext cx="8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4"/>
                              <a:gd name="gd10" fmla="val 45"/>
                              <a:gd name="gd11" fmla="val 9"/>
                              <a:gd name="gd12" fmla="val 52"/>
                              <a:gd name="gd13" fmla="val 17"/>
                              <a:gd name="gd14" fmla="val 60"/>
                              <a:gd name="gd15" fmla="val 22"/>
                              <a:gd name="gd16" fmla="val 60"/>
                              <a:gd name="gd17" fmla="val 27"/>
                              <a:gd name="gd18" fmla="val 60"/>
                              <a:gd name="gd19" fmla="val 17"/>
                              <a:gd name="gd20" fmla="val 55"/>
                              <a:gd name="gd21" fmla="val 12"/>
                              <a:gd name="gd22" fmla="val 45"/>
                              <a:gd name="gd23" fmla="val 7"/>
                              <a:gd name="gd24" fmla="val 35"/>
                              <a:gd name="gd25" fmla="val 4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9"/>
                              <a:gd name="gd32" fmla="val 0"/>
                              <a:gd name="gd33" fmla="val 7"/>
                              <a:gd name="gd34" fmla="val 0"/>
                              <a:gd name="gd35" fmla="val 74"/>
                              <a:gd name="gd36" fmla="val 57"/>
                              <a:gd name="gd37" fmla="val 79"/>
                              <a:gd name="gd38" fmla="val 52"/>
                              <a:gd name="gd39" fmla="val 84"/>
                              <a:gd name="gd40" fmla="val 45"/>
                              <a:gd name="gd41" fmla="val 89"/>
                              <a:gd name="gd42" fmla="val 35"/>
                              <a:gd name="gd43" fmla="val 89"/>
                              <a:gd name="gd44" fmla="val 25"/>
                              <a:gd name="gd45" fmla="val 86"/>
                              <a:gd name="gd46" fmla="val 25"/>
                              <a:gd name="gd47" fmla="val 84"/>
                              <a:gd name="gd48" fmla="val 25"/>
                              <a:gd name="gd49" fmla="val 82"/>
                              <a:gd name="gd50" fmla="val 35"/>
                              <a:gd name="gd51" fmla="val 79"/>
                              <a:gd name="gd52" fmla="val 45"/>
                              <a:gd name="gd53" fmla="val 72"/>
                              <a:gd name="gd54" fmla="val 52"/>
                              <a:gd name="gd55" fmla="val 64"/>
                              <a:gd name="gd56" fmla="val 60"/>
                              <a:gd name="gd57" fmla="val 69"/>
                              <a:gd name="gd58" fmla="val 60"/>
                              <a:gd name="gd59" fmla="val 74"/>
                              <a:gd name="gd60" fmla="val 57"/>
                            </a:gdLst>
                            <a:ahLst/>
                            <a:cxnLst/>
                            <a:rect l="0" t="0" r="r" b="b"/>
                            <a:pathLst>
                              <a:path w="8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"/>
                        <wps:cNvSpPr/>
                        <wps:spPr bwMode="auto">
                          <a:xfrm>
                            <a:off x="6404" y="1522"/>
                            <a:ext cx="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5"/>
                              <a:gd name="gd10" fmla="val 45"/>
                              <a:gd name="gd11" fmla="val 12"/>
                              <a:gd name="gd12" fmla="val 52"/>
                              <a:gd name="gd13" fmla="val 20"/>
                              <a:gd name="gd14" fmla="val 60"/>
                              <a:gd name="gd15" fmla="val 27"/>
                              <a:gd name="gd16" fmla="val 60"/>
                              <a:gd name="gd17" fmla="val 32"/>
                              <a:gd name="gd18" fmla="val 60"/>
                              <a:gd name="gd19" fmla="val 22"/>
                              <a:gd name="gd20" fmla="val 55"/>
                              <a:gd name="gd21" fmla="val 12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67"/>
                              <a:gd name="gd36" fmla="val 60"/>
                              <a:gd name="gd37" fmla="val 75"/>
                              <a:gd name="gd38" fmla="val 52"/>
                              <a:gd name="gd39" fmla="val 80"/>
                              <a:gd name="gd40" fmla="val 45"/>
                              <a:gd name="gd41" fmla="val 82"/>
                              <a:gd name="gd42" fmla="val 35"/>
                              <a:gd name="gd43" fmla="val 84"/>
                              <a:gd name="gd44" fmla="val 25"/>
                              <a:gd name="gd45" fmla="val 82"/>
                              <a:gd name="gd46" fmla="val 25"/>
                              <a:gd name="gd47" fmla="val 80"/>
                              <a:gd name="gd48" fmla="val 25"/>
                              <a:gd name="gd49" fmla="val 77"/>
                              <a:gd name="gd50" fmla="val 37"/>
                              <a:gd name="gd51" fmla="val 72"/>
                              <a:gd name="gd52" fmla="val 47"/>
                              <a:gd name="gd53" fmla="val 65"/>
                              <a:gd name="gd54" fmla="val 55"/>
                              <a:gd name="gd55" fmla="val 52"/>
                              <a:gd name="gd56" fmla="val 60"/>
                              <a:gd name="gd57" fmla="val 60"/>
                              <a:gd name="gd58" fmla="val 60"/>
                              <a:gd name="gd59" fmla="val 67"/>
                              <a:gd name="gd60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"/>
                        <wps:cNvSpPr/>
                        <wps:spPr bwMode="auto">
                          <a:xfrm>
                            <a:off x="6406" y="1524"/>
                            <a:ext cx="8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3"/>
                              <a:gd name="gd9" fmla="val 8"/>
                              <a:gd name="gd10" fmla="val 43"/>
                              <a:gd name="gd11" fmla="val 13"/>
                              <a:gd name="gd12" fmla="val 53"/>
                              <a:gd name="gd13" fmla="val 23"/>
                              <a:gd name="gd14" fmla="val 58"/>
                              <a:gd name="gd15" fmla="val 43"/>
                              <a:gd name="gd16" fmla="val 58"/>
                              <a:gd name="gd17" fmla="val 60"/>
                              <a:gd name="gd18" fmla="val 58"/>
                              <a:gd name="gd19" fmla="val 68"/>
                              <a:gd name="gd20" fmla="val 50"/>
                              <a:gd name="gd21" fmla="val 75"/>
                              <a:gd name="gd22" fmla="val 43"/>
                              <a:gd name="gd23" fmla="val 78"/>
                              <a:gd name="gd24" fmla="val 33"/>
                              <a:gd name="gd25" fmla="val 80"/>
                              <a:gd name="gd26" fmla="val 23"/>
                              <a:gd name="gd27" fmla="val 78"/>
                              <a:gd name="gd28" fmla="val 23"/>
                              <a:gd name="gd29" fmla="val 75"/>
                              <a:gd name="gd30" fmla="val 23"/>
                              <a:gd name="gd31" fmla="val 75"/>
                              <a:gd name="gd32" fmla="val 30"/>
                              <a:gd name="gd33" fmla="val 73"/>
                              <a:gd name="gd34" fmla="val 35"/>
                              <a:gd name="gd35" fmla="val 70"/>
                              <a:gd name="gd36" fmla="val 43"/>
                              <a:gd name="gd37" fmla="val 65"/>
                              <a:gd name="gd38" fmla="val 48"/>
                              <a:gd name="gd39" fmla="val 60"/>
                              <a:gd name="gd40" fmla="val 50"/>
                              <a:gd name="gd41" fmla="val 55"/>
                              <a:gd name="gd42" fmla="val 55"/>
                              <a:gd name="gd43" fmla="val 48"/>
                              <a:gd name="gd44" fmla="val 55"/>
                              <a:gd name="gd45" fmla="val 40"/>
                              <a:gd name="gd46" fmla="val 58"/>
                              <a:gd name="gd47" fmla="val 33"/>
                              <a:gd name="gd48" fmla="val 55"/>
                              <a:gd name="gd49" fmla="val 28"/>
                              <a:gd name="gd50" fmla="val 55"/>
                              <a:gd name="gd51" fmla="val 20"/>
                              <a:gd name="gd52" fmla="val 50"/>
                              <a:gd name="gd53" fmla="val 15"/>
                              <a:gd name="gd54" fmla="val 48"/>
                              <a:gd name="gd55" fmla="val 13"/>
                              <a:gd name="gd56" fmla="val 43"/>
                              <a:gd name="gd57" fmla="val 8"/>
                              <a:gd name="gd58" fmla="val 35"/>
                              <a:gd name="gd59" fmla="val 5"/>
                              <a:gd name="gd60" fmla="val 30"/>
                              <a:gd name="gd61" fmla="val 5"/>
                              <a:gd name="gd62" fmla="val 23"/>
                              <a:gd name="gd63" fmla="val 8"/>
                              <a:gd name="gd64" fmla="val 10"/>
                              <a:gd name="gd65" fmla="val 13"/>
                              <a:gd name="gd66" fmla="val 0"/>
                              <a:gd name="gd67" fmla="val 10"/>
                              <a:gd name="gd68" fmla="val 0"/>
                              <a:gd name="gd69" fmla="val 8"/>
                              <a:gd name="gd70" fmla="val 0"/>
                            </a:gdLst>
                            <a:ahLst/>
                            <a:cxnLst/>
                            <a:rect l="0" t="0" r="r" b="b"/>
                            <a:pathLst>
                              <a:path w="8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"/>
                        <wps:cNvSpPr/>
                        <wps:spPr bwMode="auto">
                          <a:xfrm>
                            <a:off x="6409" y="1524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2"/>
                              <a:gd name="gd8" fmla="val 35"/>
                              <a:gd name="gd9" fmla="val 7"/>
                              <a:gd name="gd10" fmla="val 45"/>
                              <a:gd name="gd11" fmla="val 17"/>
                              <a:gd name="gd12" fmla="val 53"/>
                              <a:gd name="gd13" fmla="val 27"/>
                              <a:gd name="gd14" fmla="val 58"/>
                              <a:gd name="gd15" fmla="val 37"/>
                              <a:gd name="gd16" fmla="val 58"/>
                              <a:gd name="gd17" fmla="val 47"/>
                              <a:gd name="gd18" fmla="val 58"/>
                              <a:gd name="gd19" fmla="val 60"/>
                              <a:gd name="gd20" fmla="val 53"/>
                              <a:gd name="gd21" fmla="val 67"/>
                              <a:gd name="gd22" fmla="val 45"/>
                              <a:gd name="gd23" fmla="val 72"/>
                              <a:gd name="gd24" fmla="val 35"/>
                              <a:gd name="gd25" fmla="val 75"/>
                              <a:gd name="gd26" fmla="val 23"/>
                              <a:gd name="gd27" fmla="val 72"/>
                              <a:gd name="gd28" fmla="val 23"/>
                              <a:gd name="gd29" fmla="val 70"/>
                              <a:gd name="gd30" fmla="val 23"/>
                              <a:gd name="gd31" fmla="val 70"/>
                              <a:gd name="gd32" fmla="val 23"/>
                              <a:gd name="gd33" fmla="val 67"/>
                              <a:gd name="gd34" fmla="val 35"/>
                              <a:gd name="gd35" fmla="val 60"/>
                              <a:gd name="gd36" fmla="val 45"/>
                              <a:gd name="gd37" fmla="val 50"/>
                              <a:gd name="gd38" fmla="val 53"/>
                              <a:gd name="gd39" fmla="val 37"/>
                              <a:gd name="gd40" fmla="val 55"/>
                              <a:gd name="gd41" fmla="val 25"/>
                              <a:gd name="gd42" fmla="val 53"/>
                              <a:gd name="gd43" fmla="val 15"/>
                              <a:gd name="gd44" fmla="val 45"/>
                              <a:gd name="gd45" fmla="val 7"/>
                              <a:gd name="gd46" fmla="val 35"/>
                              <a:gd name="gd47" fmla="val 5"/>
                              <a:gd name="gd48" fmla="val 23"/>
                              <a:gd name="gd49" fmla="val 7"/>
                              <a:gd name="gd50" fmla="val 10"/>
                              <a:gd name="gd51" fmla="val 12"/>
                              <a:gd name="gd52" fmla="val 3"/>
                              <a:gd name="gd53" fmla="val 10"/>
                              <a:gd name="gd54" fmla="val 0"/>
                              <a:gd name="gd55" fmla="val 7"/>
                              <a:gd name="gd56" fmla="val 0"/>
                            </a:gdLst>
                            <a:ahLst/>
                            <a:cxnLst/>
                            <a:rect l="0" t="0" r="r" b="b"/>
                            <a:pathLst>
                              <a:path w="75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"/>
                        <wps:cNvSpPr/>
                        <wps:spPr bwMode="auto">
                          <a:xfrm>
                            <a:off x="6411" y="1524"/>
                            <a:ext cx="7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3"/>
                              <a:gd name="gd10" fmla="val 35"/>
                              <a:gd name="gd11" fmla="val 8"/>
                              <a:gd name="gd12" fmla="val 43"/>
                              <a:gd name="gd13" fmla="val 10"/>
                              <a:gd name="gd14" fmla="val 48"/>
                              <a:gd name="gd15" fmla="val 15"/>
                              <a:gd name="gd16" fmla="val 50"/>
                              <a:gd name="gd17" fmla="val 23"/>
                              <a:gd name="gd18" fmla="val 55"/>
                              <a:gd name="gd19" fmla="val 28"/>
                              <a:gd name="gd20" fmla="val 55"/>
                              <a:gd name="gd21" fmla="val 35"/>
                              <a:gd name="gd22" fmla="val 58"/>
                              <a:gd name="gd23" fmla="val 43"/>
                              <a:gd name="gd24" fmla="val 55"/>
                              <a:gd name="gd25" fmla="val 50"/>
                              <a:gd name="gd26" fmla="val 55"/>
                              <a:gd name="gd27" fmla="val 55"/>
                              <a:gd name="gd28" fmla="val 50"/>
                              <a:gd name="gd29" fmla="val 60"/>
                              <a:gd name="gd30" fmla="val 48"/>
                              <a:gd name="gd31" fmla="val 65"/>
                              <a:gd name="gd32" fmla="val 43"/>
                              <a:gd name="gd33" fmla="val 68"/>
                              <a:gd name="gd34" fmla="val 35"/>
                              <a:gd name="gd35" fmla="val 70"/>
                              <a:gd name="gd36" fmla="val 30"/>
                              <a:gd name="gd37" fmla="val 70"/>
                              <a:gd name="gd38" fmla="val 23"/>
                              <a:gd name="gd39" fmla="val 68"/>
                              <a:gd name="gd40" fmla="val 23"/>
                              <a:gd name="gd41" fmla="val 65"/>
                              <a:gd name="gd42" fmla="val 20"/>
                              <a:gd name="gd43" fmla="val 65"/>
                              <a:gd name="gd44" fmla="val 23"/>
                              <a:gd name="gd45" fmla="val 63"/>
                              <a:gd name="gd46" fmla="val 33"/>
                              <a:gd name="gd47" fmla="val 58"/>
                              <a:gd name="gd48" fmla="val 43"/>
                              <a:gd name="gd49" fmla="val 48"/>
                              <a:gd name="gd50" fmla="val 50"/>
                              <a:gd name="gd51" fmla="val 35"/>
                              <a:gd name="gd52" fmla="val 53"/>
                              <a:gd name="gd53" fmla="val 23"/>
                              <a:gd name="gd54" fmla="val 50"/>
                              <a:gd name="gd55" fmla="val 15"/>
                              <a:gd name="gd56" fmla="val 43"/>
                              <a:gd name="gd57" fmla="val 8"/>
                              <a:gd name="gd58" fmla="val 33"/>
                              <a:gd name="gd59" fmla="val 5"/>
                              <a:gd name="gd60" fmla="val 23"/>
                              <a:gd name="gd61" fmla="val 8"/>
                              <a:gd name="gd62" fmla="val 10"/>
                              <a:gd name="gd63" fmla="val 13"/>
                              <a:gd name="gd64" fmla="val 3"/>
                              <a:gd name="gd65" fmla="val 10"/>
                              <a:gd name="gd66" fmla="val 3"/>
                              <a:gd name="gd67" fmla="val 8"/>
                              <a:gd name="gd68" fmla="val 0"/>
                            </a:gdLst>
                            <a:ahLst/>
                            <a:cxnLst/>
                            <a:rect l="0" t="0" r="r" b="b"/>
                            <a:pathLst>
                              <a:path w="7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"/>
                        <wps:cNvSpPr/>
                        <wps:spPr bwMode="auto">
                          <a:xfrm>
                            <a:off x="6414" y="1527"/>
                            <a:ext cx="6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0"/>
                              <a:gd name="gd3" fmla="val 65"/>
                              <a:gd name="gd4" fmla="val 20"/>
                              <a:gd name="gd5" fmla="val 62"/>
                              <a:gd name="gd6" fmla="val 17"/>
                              <a:gd name="gd7" fmla="val 60"/>
                              <a:gd name="gd8" fmla="val 17"/>
                              <a:gd name="gd9" fmla="val 60"/>
                              <a:gd name="gd10" fmla="val 17"/>
                              <a:gd name="gd11" fmla="val 60"/>
                              <a:gd name="gd12" fmla="val 20"/>
                              <a:gd name="gd13" fmla="val 57"/>
                              <a:gd name="gd14" fmla="val 30"/>
                              <a:gd name="gd15" fmla="val 52"/>
                              <a:gd name="gd16" fmla="val 40"/>
                              <a:gd name="gd17" fmla="val 42"/>
                              <a:gd name="gd18" fmla="val 45"/>
                              <a:gd name="gd19" fmla="val 32"/>
                              <a:gd name="gd20" fmla="val 47"/>
                              <a:gd name="gd21" fmla="val 22"/>
                              <a:gd name="gd22" fmla="val 45"/>
                              <a:gd name="gd23" fmla="val 12"/>
                              <a:gd name="gd24" fmla="val 40"/>
                              <a:gd name="gd25" fmla="val 7"/>
                              <a:gd name="gd26" fmla="val 30"/>
                              <a:gd name="gd27" fmla="val 5"/>
                              <a:gd name="gd28" fmla="val 20"/>
                              <a:gd name="gd29" fmla="val 7"/>
                              <a:gd name="gd30" fmla="val 10"/>
                              <a:gd name="gd31" fmla="val 12"/>
                              <a:gd name="gd32" fmla="val 0"/>
                              <a:gd name="gd33" fmla="val 10"/>
                              <a:gd name="gd34" fmla="val 0"/>
                              <a:gd name="gd35" fmla="val 7"/>
                              <a:gd name="gd36" fmla="val 0"/>
                              <a:gd name="gd37" fmla="val 2"/>
                              <a:gd name="gd38" fmla="val 7"/>
                              <a:gd name="gd39" fmla="val 0"/>
                              <a:gd name="gd40" fmla="val 20"/>
                              <a:gd name="gd41" fmla="val 2"/>
                              <a:gd name="gd42" fmla="val 32"/>
                              <a:gd name="gd43" fmla="val 10"/>
                              <a:gd name="gd44" fmla="val 42"/>
                              <a:gd name="gd45" fmla="val 20"/>
                              <a:gd name="gd46" fmla="val 50"/>
                              <a:gd name="gd47" fmla="val 32"/>
                              <a:gd name="gd48" fmla="val 52"/>
                              <a:gd name="gd49" fmla="val 45"/>
                              <a:gd name="gd50" fmla="val 50"/>
                              <a:gd name="gd51" fmla="val 55"/>
                              <a:gd name="gd52" fmla="val 42"/>
                              <a:gd name="gd53" fmla="val 62"/>
                              <a:gd name="gd54" fmla="val 32"/>
                              <a:gd name="gd55" fmla="val 65"/>
                              <a:gd name="gd5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"/>
                        <wps:cNvSpPr/>
                        <wps:spPr bwMode="auto">
                          <a:xfrm>
                            <a:off x="6416" y="1527"/>
                            <a:ext cx="6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60"/>
                              <a:gd name="gd4" fmla="val 17"/>
                              <a:gd name="gd5" fmla="val 58"/>
                              <a:gd name="gd6" fmla="val 17"/>
                              <a:gd name="gd7" fmla="val 55"/>
                              <a:gd name="gd8" fmla="val 17"/>
                              <a:gd name="gd9" fmla="val 55"/>
                              <a:gd name="gd10" fmla="val 17"/>
                              <a:gd name="gd11" fmla="val 55"/>
                              <a:gd name="gd12" fmla="val 20"/>
                              <a:gd name="gd13" fmla="val 53"/>
                              <a:gd name="gd14" fmla="val 30"/>
                              <a:gd name="gd15" fmla="val 48"/>
                              <a:gd name="gd16" fmla="val 37"/>
                              <a:gd name="gd17" fmla="val 40"/>
                              <a:gd name="gd18" fmla="val 42"/>
                              <a:gd name="gd19" fmla="val 30"/>
                              <a:gd name="gd20" fmla="val 45"/>
                              <a:gd name="gd21" fmla="val 20"/>
                              <a:gd name="gd22" fmla="val 42"/>
                              <a:gd name="gd23" fmla="val 13"/>
                              <a:gd name="gd24" fmla="val 37"/>
                              <a:gd name="gd25" fmla="val 8"/>
                              <a:gd name="gd26" fmla="val 30"/>
                              <a:gd name="gd27" fmla="val 5"/>
                              <a:gd name="gd28" fmla="val 20"/>
                              <a:gd name="gd29" fmla="val 8"/>
                              <a:gd name="gd30" fmla="val 10"/>
                              <a:gd name="gd31" fmla="val 13"/>
                              <a:gd name="gd32" fmla="val 2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3"/>
                              <a:gd name="gd38" fmla="val 7"/>
                              <a:gd name="gd39" fmla="val 0"/>
                              <a:gd name="gd40" fmla="val 20"/>
                              <a:gd name="gd41" fmla="val 3"/>
                              <a:gd name="gd42" fmla="val 30"/>
                              <a:gd name="gd43" fmla="val 10"/>
                              <a:gd name="gd44" fmla="val 40"/>
                              <a:gd name="gd45" fmla="val 18"/>
                              <a:gd name="gd46" fmla="val 47"/>
                              <a:gd name="gd47" fmla="val 30"/>
                              <a:gd name="gd48" fmla="val 50"/>
                              <a:gd name="gd49" fmla="val 43"/>
                              <a:gd name="gd50" fmla="val 47"/>
                              <a:gd name="gd51" fmla="val 53"/>
                              <a:gd name="gd52" fmla="val 40"/>
                              <a:gd name="gd53" fmla="val 58"/>
                              <a:gd name="gd54" fmla="val 30"/>
                              <a:gd name="gd55" fmla="val 60"/>
                              <a:gd name="gd5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"/>
                        <wps:cNvSpPr/>
                        <wps:spPr bwMode="auto">
                          <a:xfrm>
                            <a:off x="6419" y="1527"/>
                            <a:ext cx="5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0"/>
                              <a:gd name="gd3" fmla="val 55"/>
                              <a:gd name="gd4" fmla="val 17"/>
                              <a:gd name="gd5" fmla="val 55"/>
                              <a:gd name="gd6" fmla="val 17"/>
                              <a:gd name="gd7" fmla="val 52"/>
                              <a:gd name="gd8" fmla="val 17"/>
                              <a:gd name="gd9" fmla="val 50"/>
                              <a:gd name="gd10" fmla="val 17"/>
                              <a:gd name="gd11" fmla="val 50"/>
                              <a:gd name="gd12" fmla="val 17"/>
                              <a:gd name="gd13" fmla="val 50"/>
                              <a:gd name="gd14" fmla="val 20"/>
                              <a:gd name="gd15" fmla="val 47"/>
                              <a:gd name="gd16" fmla="val 27"/>
                              <a:gd name="gd17" fmla="val 42"/>
                              <a:gd name="gd18" fmla="val 35"/>
                              <a:gd name="gd19" fmla="val 37"/>
                              <a:gd name="gd20" fmla="val 40"/>
                              <a:gd name="gd21" fmla="val 27"/>
                              <a:gd name="gd22" fmla="val 42"/>
                              <a:gd name="gd23" fmla="val 20"/>
                              <a:gd name="gd24" fmla="val 40"/>
                              <a:gd name="gd25" fmla="val 12"/>
                              <a:gd name="gd26" fmla="val 35"/>
                              <a:gd name="gd27" fmla="val 7"/>
                              <a:gd name="gd28" fmla="val 27"/>
                              <a:gd name="gd29" fmla="val 5"/>
                              <a:gd name="gd30" fmla="val 20"/>
                              <a:gd name="gd31" fmla="val 7"/>
                              <a:gd name="gd32" fmla="val 10"/>
                              <a:gd name="gd33" fmla="val 12"/>
                              <a:gd name="gd34" fmla="val 2"/>
                              <a:gd name="gd35" fmla="val 10"/>
                              <a:gd name="gd36" fmla="val 2"/>
                              <a:gd name="gd37" fmla="val 7"/>
                              <a:gd name="gd38" fmla="val 0"/>
                              <a:gd name="gd39" fmla="val 2"/>
                              <a:gd name="gd40" fmla="val 10"/>
                              <a:gd name="gd41" fmla="val 0"/>
                              <a:gd name="gd42" fmla="val 20"/>
                              <a:gd name="gd43" fmla="val 2"/>
                              <a:gd name="gd44" fmla="val 30"/>
                              <a:gd name="gd45" fmla="val 7"/>
                              <a:gd name="gd46" fmla="val 40"/>
                              <a:gd name="gd47" fmla="val 17"/>
                              <a:gd name="gd48" fmla="val 45"/>
                              <a:gd name="gd49" fmla="val 27"/>
                              <a:gd name="gd50" fmla="val 47"/>
                              <a:gd name="gd51" fmla="val 37"/>
                              <a:gd name="gd52" fmla="val 45"/>
                              <a:gd name="gd53" fmla="val 47"/>
                              <a:gd name="gd54" fmla="val 40"/>
                              <a:gd name="gd55" fmla="val 52"/>
                              <a:gd name="gd56" fmla="val 30"/>
                              <a:gd name="gd57" fmla="val 55"/>
                              <a:gd name="gd5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"/>
                        <wps:cNvSpPr/>
                        <wps:spPr bwMode="auto">
                          <a:xfrm>
                            <a:off x="6421" y="1529"/>
                            <a:ext cx="5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8"/>
                              <a:gd name="gd3" fmla="val 50"/>
                              <a:gd name="gd4" fmla="val 15"/>
                              <a:gd name="gd5" fmla="val 50"/>
                              <a:gd name="gd6" fmla="val 15"/>
                              <a:gd name="gd7" fmla="val 48"/>
                              <a:gd name="gd8" fmla="val 15"/>
                              <a:gd name="gd9" fmla="val 45"/>
                              <a:gd name="gd10" fmla="val 13"/>
                              <a:gd name="gd11" fmla="val 45"/>
                              <a:gd name="gd12" fmla="val 15"/>
                              <a:gd name="gd13" fmla="val 45"/>
                              <a:gd name="gd14" fmla="val 18"/>
                              <a:gd name="gd15" fmla="val 43"/>
                              <a:gd name="gd16" fmla="val 25"/>
                              <a:gd name="gd17" fmla="val 40"/>
                              <a:gd name="gd18" fmla="val 30"/>
                              <a:gd name="gd19" fmla="val 33"/>
                              <a:gd name="gd20" fmla="val 35"/>
                              <a:gd name="gd21" fmla="val 25"/>
                              <a:gd name="gd22" fmla="val 38"/>
                              <a:gd name="gd23" fmla="val 18"/>
                              <a:gd name="gd24" fmla="val 35"/>
                              <a:gd name="gd25" fmla="val 10"/>
                              <a:gd name="gd26" fmla="val 30"/>
                              <a:gd name="gd27" fmla="val 8"/>
                              <a:gd name="gd28" fmla="val 25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3"/>
                              <a:gd name="gd34" fmla="val 0"/>
                              <a:gd name="gd35" fmla="val 10"/>
                              <a:gd name="gd36" fmla="val 0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8"/>
                              <a:gd name="gd45" fmla="val 8"/>
                              <a:gd name="gd46" fmla="val 35"/>
                              <a:gd name="gd47" fmla="val 15"/>
                              <a:gd name="gd48" fmla="val 40"/>
                              <a:gd name="gd49" fmla="val 25"/>
                              <a:gd name="gd50" fmla="val 43"/>
                              <a:gd name="gd51" fmla="val 35"/>
                              <a:gd name="gd52" fmla="val 40"/>
                              <a:gd name="gd53" fmla="val 43"/>
                              <a:gd name="gd54" fmla="val 35"/>
                              <a:gd name="gd55" fmla="val 48"/>
                              <a:gd name="gd56" fmla="val 28"/>
                              <a:gd name="gd57" fmla="val 50"/>
                              <a:gd name="gd58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"/>
                        <wps:cNvSpPr/>
                        <wps:spPr bwMode="auto">
                          <a:xfrm>
                            <a:off x="6424" y="1529"/>
                            <a:ext cx="4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5"/>
                              <a:gd name="gd4" fmla="val 15"/>
                              <a:gd name="gd5" fmla="val 45"/>
                              <a:gd name="gd6" fmla="val 15"/>
                              <a:gd name="gd7" fmla="val 42"/>
                              <a:gd name="gd8" fmla="val 13"/>
                              <a:gd name="gd9" fmla="val 40"/>
                              <a:gd name="gd10" fmla="val 13"/>
                              <a:gd name="gd11" fmla="val 40"/>
                              <a:gd name="gd12" fmla="val 15"/>
                              <a:gd name="gd13" fmla="val 40"/>
                              <a:gd name="gd14" fmla="val 18"/>
                              <a:gd name="gd15" fmla="val 40"/>
                              <a:gd name="gd16" fmla="val 23"/>
                              <a:gd name="gd17" fmla="val 35"/>
                              <a:gd name="gd18" fmla="val 30"/>
                              <a:gd name="gd19" fmla="val 30"/>
                              <a:gd name="gd20" fmla="val 33"/>
                              <a:gd name="gd21" fmla="val 22"/>
                              <a:gd name="gd22" fmla="val 35"/>
                              <a:gd name="gd23" fmla="val 15"/>
                              <a:gd name="gd24" fmla="val 33"/>
                              <a:gd name="gd25" fmla="val 10"/>
                              <a:gd name="gd26" fmla="val 30"/>
                              <a:gd name="gd27" fmla="val 7"/>
                              <a:gd name="gd28" fmla="val 23"/>
                              <a:gd name="gd29" fmla="val 5"/>
                              <a:gd name="gd30" fmla="val 18"/>
                              <a:gd name="gd31" fmla="val 7"/>
                              <a:gd name="gd32" fmla="val 8"/>
                              <a:gd name="gd33" fmla="val 12"/>
                              <a:gd name="gd34" fmla="val 3"/>
                              <a:gd name="gd35" fmla="val 10"/>
                              <a:gd name="gd36" fmla="val 0"/>
                              <a:gd name="gd37" fmla="val 7"/>
                              <a:gd name="gd38" fmla="val 0"/>
                              <a:gd name="gd39" fmla="val 2"/>
                              <a:gd name="gd40" fmla="val 8"/>
                              <a:gd name="gd41" fmla="val 0"/>
                              <a:gd name="gd42" fmla="val 18"/>
                              <a:gd name="gd43" fmla="val 2"/>
                              <a:gd name="gd44" fmla="val 25"/>
                              <a:gd name="gd45" fmla="val 7"/>
                              <a:gd name="gd46" fmla="val 33"/>
                              <a:gd name="gd47" fmla="val 15"/>
                              <a:gd name="gd48" fmla="val 38"/>
                              <a:gd name="gd49" fmla="val 22"/>
                              <a:gd name="gd50" fmla="val 40"/>
                              <a:gd name="gd51" fmla="val 32"/>
                              <a:gd name="gd52" fmla="val 38"/>
                              <a:gd name="gd53" fmla="val 37"/>
                              <a:gd name="gd54" fmla="val 33"/>
                              <a:gd name="gd55" fmla="val 42"/>
                              <a:gd name="gd56" fmla="val 25"/>
                              <a:gd name="gd57" fmla="val 45"/>
                              <a:gd name="gd58" fmla="val 18"/>
                            </a:gdLst>
                            <a:ahLst/>
                            <a:cxnLst/>
                            <a:rect l="0" t="0" r="r" b="b"/>
                            <a:pathLst>
                              <a:path w="4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"/>
                        <wps:cNvSpPr/>
                        <wps:spPr bwMode="auto">
                          <a:xfrm>
                            <a:off x="6426" y="1529"/>
                            <a:ext cx="4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18"/>
                              <a:gd name="gd3" fmla="val 40"/>
                              <a:gd name="gd4" fmla="val 15"/>
                              <a:gd name="gd5" fmla="val 40"/>
                              <a:gd name="gd6" fmla="val 13"/>
                              <a:gd name="gd7" fmla="val 38"/>
                              <a:gd name="gd8" fmla="val 13"/>
                              <a:gd name="gd9" fmla="val 35"/>
                              <a:gd name="gd10" fmla="val 10"/>
                              <a:gd name="gd11" fmla="val 35"/>
                              <a:gd name="gd12" fmla="val 15"/>
                              <a:gd name="gd13" fmla="val 35"/>
                              <a:gd name="gd14" fmla="val 18"/>
                              <a:gd name="gd15" fmla="val 35"/>
                              <a:gd name="gd16" fmla="val 23"/>
                              <a:gd name="gd17" fmla="val 30"/>
                              <a:gd name="gd18" fmla="val 28"/>
                              <a:gd name="gd19" fmla="val 25"/>
                              <a:gd name="gd20" fmla="val 30"/>
                              <a:gd name="gd21" fmla="val 20"/>
                              <a:gd name="gd22" fmla="val 33"/>
                              <a:gd name="gd23" fmla="val 15"/>
                              <a:gd name="gd24" fmla="val 30"/>
                              <a:gd name="gd25" fmla="val 10"/>
                              <a:gd name="gd26" fmla="val 28"/>
                              <a:gd name="gd27" fmla="val 8"/>
                              <a:gd name="gd28" fmla="val 23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5"/>
                              <a:gd name="gd34" fmla="val 3"/>
                              <a:gd name="gd35" fmla="val 10"/>
                              <a:gd name="gd36" fmla="val 3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5"/>
                              <a:gd name="gd45" fmla="val 5"/>
                              <a:gd name="gd46" fmla="val 30"/>
                              <a:gd name="gd47" fmla="val 13"/>
                              <a:gd name="gd48" fmla="val 35"/>
                              <a:gd name="gd49" fmla="val 20"/>
                              <a:gd name="gd50" fmla="val 38"/>
                              <a:gd name="gd51" fmla="val 28"/>
                              <a:gd name="gd52" fmla="val 35"/>
                              <a:gd name="gd53" fmla="val 35"/>
                              <a:gd name="gd54" fmla="val 30"/>
                              <a:gd name="gd55" fmla="val 38"/>
                              <a:gd name="gd56" fmla="val 25"/>
                              <a:gd name="gd57" fmla="val 40"/>
                              <a:gd name="gd58" fmla="val 18"/>
                            </a:gdLst>
                            <a:ahLst/>
                            <a:cxnLst/>
                            <a:rect l="0" t="0" r="r" b="b"/>
                            <a:pathLst>
                              <a:path w="4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"/>
                        <wps:cNvSpPr/>
                        <wps:spPr bwMode="auto">
                          <a:xfrm>
                            <a:off x="6429" y="1532"/>
                            <a:ext cx="3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5"/>
                              <a:gd name="gd3" fmla="val 35"/>
                              <a:gd name="gd4" fmla="val 12"/>
                              <a:gd name="gd5" fmla="val 35"/>
                              <a:gd name="gd6" fmla="val 10"/>
                              <a:gd name="gd7" fmla="val 32"/>
                              <a:gd name="gd8" fmla="val 7"/>
                              <a:gd name="gd9" fmla="val 27"/>
                              <a:gd name="gd10" fmla="val 7"/>
                              <a:gd name="gd11" fmla="val 30"/>
                              <a:gd name="gd12" fmla="val 10"/>
                              <a:gd name="gd13" fmla="val 30"/>
                              <a:gd name="gd14" fmla="val 15"/>
                              <a:gd name="gd15" fmla="val 30"/>
                              <a:gd name="gd16" fmla="val 20"/>
                              <a:gd name="gd17" fmla="val 27"/>
                              <a:gd name="gd18" fmla="val 22"/>
                              <a:gd name="gd19" fmla="val 22"/>
                              <a:gd name="gd20" fmla="val 25"/>
                              <a:gd name="gd21" fmla="val 17"/>
                              <a:gd name="gd22" fmla="val 27"/>
                              <a:gd name="gd23" fmla="val 12"/>
                              <a:gd name="gd24" fmla="val 25"/>
                              <a:gd name="gd25" fmla="val 10"/>
                              <a:gd name="gd26" fmla="val 22"/>
                              <a:gd name="gd27" fmla="val 7"/>
                              <a:gd name="gd28" fmla="val 20"/>
                              <a:gd name="gd29" fmla="val 5"/>
                              <a:gd name="gd30" fmla="val 15"/>
                              <a:gd name="gd31" fmla="val 5"/>
                              <a:gd name="gd32" fmla="val 10"/>
                              <a:gd name="gd33" fmla="val 7"/>
                              <a:gd name="gd34" fmla="val 7"/>
                              <a:gd name="gd35" fmla="val 10"/>
                              <a:gd name="gd36" fmla="val 5"/>
                              <a:gd name="gd37" fmla="val 15"/>
                              <a:gd name="gd38" fmla="val 2"/>
                              <a:gd name="gd39" fmla="val 12"/>
                              <a:gd name="gd40" fmla="val 0"/>
                              <a:gd name="gd41" fmla="val 7"/>
                              <a:gd name="gd42" fmla="val 0"/>
                              <a:gd name="gd43" fmla="val 2"/>
                              <a:gd name="gd44" fmla="val 5"/>
                              <a:gd name="gd45" fmla="val 0"/>
                              <a:gd name="gd46" fmla="val 15"/>
                              <a:gd name="gd47" fmla="val 2"/>
                              <a:gd name="gd48" fmla="val 20"/>
                              <a:gd name="gd49" fmla="val 5"/>
                              <a:gd name="gd50" fmla="val 27"/>
                              <a:gd name="gd51" fmla="val 10"/>
                              <a:gd name="gd52" fmla="val 30"/>
                              <a:gd name="gd53" fmla="val 17"/>
                              <a:gd name="gd54" fmla="val 32"/>
                              <a:gd name="gd55" fmla="val 25"/>
                              <a:gd name="gd56" fmla="val 30"/>
                              <a:gd name="gd57" fmla="val 30"/>
                              <a:gd name="gd58" fmla="val 27"/>
                              <a:gd name="gd59" fmla="val 35"/>
                              <a:gd name="gd60" fmla="val 20"/>
                              <a:gd name="gd61" fmla="val 35"/>
                              <a:gd name="gd6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3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"/>
                        <wps:cNvSpPr/>
                        <wps:spPr bwMode="auto">
                          <a:xfrm>
                            <a:off x="6431" y="1532"/>
                            <a:ext cx="3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15"/>
                              <a:gd name="gd3" fmla="val 30"/>
                              <a:gd name="gd4" fmla="val 12"/>
                              <a:gd name="gd5" fmla="val 30"/>
                              <a:gd name="gd6" fmla="val 7"/>
                              <a:gd name="gd7" fmla="val 20"/>
                              <a:gd name="gd8" fmla="val 5"/>
                              <a:gd name="gd9" fmla="val 10"/>
                              <a:gd name="gd10" fmla="val 0"/>
                              <a:gd name="gd11" fmla="val 3"/>
                              <a:gd name="gd12" fmla="val 5"/>
                              <a:gd name="gd13" fmla="val 0"/>
                              <a:gd name="gd14" fmla="val 15"/>
                              <a:gd name="gd15" fmla="val 3"/>
                              <a:gd name="gd16" fmla="val 20"/>
                              <a:gd name="gd17" fmla="val 5"/>
                              <a:gd name="gd18" fmla="val 25"/>
                              <a:gd name="gd19" fmla="val 10"/>
                              <a:gd name="gd20" fmla="val 27"/>
                              <a:gd name="gd21" fmla="val 15"/>
                              <a:gd name="gd22" fmla="val 30"/>
                              <a:gd name="gd23" fmla="val 20"/>
                              <a:gd name="gd24" fmla="val 27"/>
                              <a:gd name="gd25" fmla="val 25"/>
                              <a:gd name="gd26" fmla="val 25"/>
                              <a:gd name="gd27" fmla="val 30"/>
                              <a:gd name="gd28" fmla="val 20"/>
                              <a:gd name="gd29" fmla="val 30"/>
                              <a:gd name="gd30" fmla="val 15"/>
                              <a:gd name="gd31" fmla="val 25"/>
                              <a:gd name="gd32" fmla="val 15"/>
                              <a:gd name="gd33" fmla="val 25"/>
                              <a:gd name="gd34" fmla="val 17"/>
                              <a:gd name="gd35" fmla="val 23"/>
                              <a:gd name="gd36" fmla="val 22"/>
                              <a:gd name="gd37" fmla="val 20"/>
                              <a:gd name="gd38" fmla="val 22"/>
                              <a:gd name="gd39" fmla="val 15"/>
                              <a:gd name="gd40" fmla="val 25"/>
                              <a:gd name="gd41" fmla="val 13"/>
                              <a:gd name="gd42" fmla="val 22"/>
                              <a:gd name="gd43" fmla="val 8"/>
                              <a:gd name="gd44" fmla="val 22"/>
                              <a:gd name="gd45" fmla="val 5"/>
                              <a:gd name="gd46" fmla="val 17"/>
                              <a:gd name="gd47" fmla="val 5"/>
                              <a:gd name="gd48" fmla="val 15"/>
                              <a:gd name="gd49" fmla="val 5"/>
                              <a:gd name="gd50" fmla="val 10"/>
                              <a:gd name="gd51" fmla="val 8"/>
                              <a:gd name="gd52" fmla="val 7"/>
                              <a:gd name="gd53" fmla="val 13"/>
                              <a:gd name="gd54" fmla="val 5"/>
                              <a:gd name="gd55" fmla="val 15"/>
                              <a:gd name="gd56" fmla="val 5"/>
                              <a:gd name="gd57" fmla="val 20"/>
                              <a:gd name="gd58" fmla="val 5"/>
                              <a:gd name="gd59" fmla="val 23"/>
                              <a:gd name="gd60" fmla="val 7"/>
                              <a:gd name="gd61" fmla="val 25"/>
                              <a:gd name="gd62" fmla="val 10"/>
                              <a:gd name="gd63" fmla="val 25"/>
                              <a:gd name="gd6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3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"/>
                        <wps:cNvSpPr/>
                        <wps:spPr bwMode="auto">
                          <a:xfrm>
                            <a:off x="6434" y="1534"/>
                            <a:ext cx="2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3"/>
                              <a:gd name="gd3" fmla="val 25"/>
                              <a:gd name="gd4" fmla="val 8"/>
                              <a:gd name="gd5" fmla="val 22"/>
                              <a:gd name="gd6" fmla="val 5"/>
                              <a:gd name="gd7" fmla="val 17"/>
                              <a:gd name="gd8" fmla="val 3"/>
                              <a:gd name="gd9" fmla="val 10"/>
                              <a:gd name="gd10" fmla="val 0"/>
                              <a:gd name="gd11" fmla="val 5"/>
                              <a:gd name="gd12" fmla="val 3"/>
                              <a:gd name="gd13" fmla="val 2"/>
                              <a:gd name="gd14" fmla="val 5"/>
                              <a:gd name="gd15" fmla="val 0"/>
                              <a:gd name="gd16" fmla="val 8"/>
                              <a:gd name="gd17" fmla="val 0"/>
                              <a:gd name="gd18" fmla="val 13"/>
                              <a:gd name="gd19" fmla="val 2"/>
                              <a:gd name="gd20" fmla="val 18"/>
                              <a:gd name="gd21" fmla="val 5"/>
                              <a:gd name="gd22" fmla="val 20"/>
                              <a:gd name="gd23" fmla="val 7"/>
                              <a:gd name="gd24" fmla="val 23"/>
                              <a:gd name="gd25" fmla="val 12"/>
                              <a:gd name="gd26" fmla="val 25"/>
                              <a:gd name="gd27" fmla="val 17"/>
                              <a:gd name="gd28" fmla="val 23"/>
                              <a:gd name="gd29" fmla="val 22"/>
                              <a:gd name="gd30" fmla="val 20"/>
                              <a:gd name="gd31" fmla="val 25"/>
                              <a:gd name="gd32" fmla="val 18"/>
                              <a:gd name="gd33" fmla="val 25"/>
                              <a:gd name="gd34" fmla="val 13"/>
                              <a:gd name="gd35" fmla="val 20"/>
                              <a:gd name="gd36" fmla="val 13"/>
                              <a:gd name="gd37" fmla="val 17"/>
                              <a:gd name="gd38" fmla="val 18"/>
                              <a:gd name="gd39" fmla="val 12"/>
                              <a:gd name="gd40" fmla="val 20"/>
                              <a:gd name="gd41" fmla="val 7"/>
                              <a:gd name="gd42" fmla="val 18"/>
                              <a:gd name="gd43" fmla="val 5"/>
                              <a:gd name="gd44" fmla="val 13"/>
                              <a:gd name="gd45" fmla="val 7"/>
                              <a:gd name="gd46" fmla="val 8"/>
                              <a:gd name="gd47" fmla="val 12"/>
                              <a:gd name="gd48" fmla="val 5"/>
                              <a:gd name="gd49" fmla="val 17"/>
                              <a:gd name="gd50" fmla="val 8"/>
                              <a:gd name="gd51" fmla="val 20"/>
                              <a:gd name="gd5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2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"/>
                        <wps:cNvSpPr/>
                        <wps:spPr bwMode="auto">
                          <a:xfrm>
                            <a:off x="6436" y="1537"/>
                            <a:ext cx="2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10"/>
                              <a:gd name="gd3" fmla="val 20"/>
                              <a:gd name="gd4" fmla="val 5"/>
                              <a:gd name="gd5" fmla="val 18"/>
                              <a:gd name="gd6" fmla="val 2"/>
                              <a:gd name="gd7" fmla="val 15"/>
                              <a:gd name="gd8" fmla="val 0"/>
                              <a:gd name="gd9" fmla="val 10"/>
                              <a:gd name="gd10" fmla="val 0"/>
                              <a:gd name="gd11" fmla="val 8"/>
                              <a:gd name="gd12" fmla="val 0"/>
                              <a:gd name="gd13" fmla="val 3"/>
                              <a:gd name="gd14" fmla="val 2"/>
                              <a:gd name="gd15" fmla="val 0"/>
                              <a:gd name="gd16" fmla="val 5"/>
                              <a:gd name="gd17" fmla="val 0"/>
                              <a:gd name="gd18" fmla="val 10"/>
                              <a:gd name="gd19" fmla="val 0"/>
                              <a:gd name="gd20" fmla="val 12"/>
                              <a:gd name="gd21" fmla="val 3"/>
                              <a:gd name="gd22" fmla="val 17"/>
                              <a:gd name="gd23" fmla="val 8"/>
                              <a:gd name="gd24" fmla="val 17"/>
                              <a:gd name="gd25" fmla="val 10"/>
                              <a:gd name="gd26" fmla="val 20"/>
                              <a:gd name="gd27" fmla="val 15"/>
                              <a:gd name="gd28" fmla="val 17"/>
                              <a:gd name="gd29" fmla="val 18"/>
                              <a:gd name="gd30" fmla="val 17"/>
                              <a:gd name="gd31" fmla="val 20"/>
                              <a:gd name="gd32" fmla="val 12"/>
                              <a:gd name="gd33" fmla="val 20"/>
                              <a:gd name="gd34" fmla="val 10"/>
                              <a:gd name="gd35" fmla="val 15"/>
                              <a:gd name="gd36" fmla="val 10"/>
                              <a:gd name="gd37" fmla="val 15"/>
                              <a:gd name="gd38" fmla="val 12"/>
                              <a:gd name="gd39" fmla="val 10"/>
                              <a:gd name="gd40" fmla="val 15"/>
                              <a:gd name="gd41" fmla="val 8"/>
                              <a:gd name="gd42" fmla="val 12"/>
                              <a:gd name="gd43" fmla="val 5"/>
                              <a:gd name="gd44" fmla="val 10"/>
                              <a:gd name="gd45" fmla="val 8"/>
                              <a:gd name="gd46" fmla="val 5"/>
                              <a:gd name="gd47" fmla="val 10"/>
                              <a:gd name="gd48" fmla="val 5"/>
                              <a:gd name="gd49" fmla="val 15"/>
                              <a:gd name="gd50" fmla="val 5"/>
                              <a:gd name="gd51" fmla="val 15"/>
                              <a:gd name="gd5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"/>
                        <wps:cNvSpPr/>
                        <wps:spPr bwMode="auto">
                          <a:xfrm>
                            <a:off x="6439" y="1539"/>
                            <a:ext cx="1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8"/>
                              <a:gd name="gd3" fmla="val 12"/>
                              <a:gd name="gd4" fmla="val 3"/>
                              <a:gd name="gd5" fmla="val 7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8"/>
                              <a:gd name="gd11" fmla="val 2"/>
                              <a:gd name="gd12" fmla="val 13"/>
                              <a:gd name="gd13" fmla="val 7"/>
                              <a:gd name="gd14" fmla="val 15"/>
                              <a:gd name="gd15" fmla="val 12"/>
                              <a:gd name="gd16" fmla="val 13"/>
                              <a:gd name="gd17" fmla="val 15"/>
                              <a:gd name="gd18" fmla="val 8"/>
                            </a:gdLst>
                            <a:ahLst/>
                            <a:cxnLst/>
                            <a:rect l="0" t="0" r="r" b="b"/>
                            <a:pathLst>
                              <a:path w="1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"/>
                        <wps:cNvSpPr/>
                        <wps:spPr bwMode="auto">
                          <a:xfrm>
                            <a:off x="6441" y="1542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10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5"/>
                              <a:gd name="gd11" fmla="val 3"/>
                              <a:gd name="gd12" fmla="val 7"/>
                              <a:gd name="gd13" fmla="val 5"/>
                              <a:gd name="gd14" fmla="val 10"/>
                              <a:gd name="gd15" fmla="val 10"/>
                              <a:gd name="gd16" fmla="val 7"/>
                              <a:gd name="gd17" fmla="val 10"/>
                              <a:gd name="gd18" fmla="val 5"/>
                            </a:gdLst>
                            <a:ahLst/>
                            <a:cxnLst/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"/>
                        <wps:cNvSpPr/>
                        <wps:spPr bwMode="auto">
                          <a:xfrm>
                            <a:off x="6444" y="1544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3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3"/>
                              <a:gd name="gd13" fmla="val 2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"/>
                        <wps:cNvSpPr/>
                        <wps:spPr bwMode="auto">
                          <a:xfrm>
                            <a:off x="6333" y="1509"/>
                            <a:ext cx="22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0"/>
                              <a:gd name="gd4" fmla="val 5"/>
                              <a:gd name="gd5" fmla="val 72"/>
                              <a:gd name="gd6" fmla="val 13"/>
                              <a:gd name="gd7" fmla="val 97"/>
                              <a:gd name="gd8" fmla="val 20"/>
                              <a:gd name="gd9" fmla="val 117"/>
                              <a:gd name="gd10" fmla="val 28"/>
                              <a:gd name="gd11" fmla="val 137"/>
                              <a:gd name="gd12" fmla="val 35"/>
                              <a:gd name="gd13" fmla="val 162"/>
                              <a:gd name="gd14" fmla="val 40"/>
                              <a:gd name="gd15" fmla="val 189"/>
                              <a:gd name="gd16" fmla="val 40"/>
                              <a:gd name="gd17" fmla="val 227"/>
                              <a:gd name="gd18" fmla="val 33"/>
                              <a:gd name="gd19" fmla="val 204"/>
                              <a:gd name="gd20" fmla="val 45"/>
                              <a:gd name="gd21" fmla="val 184"/>
                              <a:gd name="gd22" fmla="val 55"/>
                              <a:gd name="gd23" fmla="val 167"/>
                              <a:gd name="gd24" fmla="val 65"/>
                              <a:gd name="gd25" fmla="val 150"/>
                              <a:gd name="gd26" fmla="val 70"/>
                              <a:gd name="gd27" fmla="val 130"/>
                              <a:gd name="gd28" fmla="val 73"/>
                              <a:gd name="gd29" fmla="val 105"/>
                              <a:gd name="gd30" fmla="val 73"/>
                              <a:gd name="gd31" fmla="val 75"/>
                              <a:gd name="gd32" fmla="val 70"/>
                              <a:gd name="gd33" fmla="val 38"/>
                              <a:gd name="gd34" fmla="val 68"/>
                              <a:gd name="gd35" fmla="val 28"/>
                              <a:gd name="gd36" fmla="val 60"/>
                              <a:gd name="gd37" fmla="val 20"/>
                              <a:gd name="gd38" fmla="val 53"/>
                              <a:gd name="gd39" fmla="val 18"/>
                              <a:gd name="gd40" fmla="val 45"/>
                              <a:gd name="gd41" fmla="val 15"/>
                              <a:gd name="gd42" fmla="val 35"/>
                              <a:gd name="gd43" fmla="val 13"/>
                              <a:gd name="gd44" fmla="val 25"/>
                              <a:gd name="gd45" fmla="val 10"/>
                              <a:gd name="gd46" fmla="val 15"/>
                              <a:gd name="gd47" fmla="val 5"/>
                              <a:gd name="gd48" fmla="val 8"/>
                              <a:gd name="gd49" fmla="val 0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49"/>
                              <a:gd name="gd8" fmla="val 50"/>
                              <a:gd name="gd9" fmla="val 49"/>
                              <a:gd name="gd10" fmla="val 50"/>
                              <a:gd name="gd11" fmla="val 64"/>
                              <a:gd name="gd12" fmla="val 52"/>
                              <a:gd name="gd13" fmla="val 79"/>
                              <a:gd name="gd14" fmla="val 60"/>
                              <a:gd name="gd15" fmla="val 89"/>
                              <a:gd name="gd16" fmla="val 69"/>
                              <a:gd name="gd17" fmla="val 99"/>
                              <a:gd name="gd18" fmla="val 84"/>
                              <a:gd name="gd19" fmla="val 92"/>
                              <a:gd name="gd20" fmla="val 84"/>
                              <a:gd name="gd21" fmla="val 84"/>
                              <a:gd name="gd22" fmla="val 84"/>
                              <a:gd name="gd23" fmla="val 77"/>
                              <a:gd name="gd24" fmla="val 82"/>
                              <a:gd name="gd25" fmla="val 69"/>
                              <a:gd name="gd26" fmla="val 77"/>
                              <a:gd name="gd27" fmla="val 62"/>
                              <a:gd name="gd28" fmla="val 72"/>
                              <a:gd name="gd29" fmla="val 57"/>
                              <a:gd name="gd30" fmla="val 65"/>
                              <a:gd name="gd31" fmla="val 52"/>
                              <a:gd name="gd32" fmla="val 57"/>
                              <a:gd name="gd33" fmla="val 49"/>
                              <a:gd name="gd34" fmla="val 50"/>
                            </a:gdLst>
                            <a:ahLst/>
                            <a:cxnLst/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49"/>
                              <a:gd name="gd8" fmla="val 50"/>
                              <a:gd name="gd9" fmla="val 49"/>
                              <a:gd name="gd10" fmla="val 50"/>
                              <a:gd name="gd11" fmla="val 64"/>
                              <a:gd name="gd12" fmla="val 52"/>
                              <a:gd name="gd13" fmla="val 79"/>
                              <a:gd name="gd14" fmla="val 60"/>
                              <a:gd name="gd15" fmla="val 89"/>
                              <a:gd name="gd16" fmla="val 69"/>
                              <a:gd name="gd17" fmla="val 99"/>
                              <a:gd name="gd18" fmla="val 84"/>
                              <a:gd name="gd19" fmla="val 92"/>
                              <a:gd name="gd20" fmla="val 84"/>
                              <a:gd name="gd21" fmla="val 84"/>
                              <a:gd name="gd22" fmla="val 84"/>
                              <a:gd name="gd23" fmla="val 77"/>
                              <a:gd name="gd24" fmla="val 82"/>
                              <a:gd name="gd25" fmla="val 69"/>
                              <a:gd name="gd26" fmla="val 77"/>
                              <a:gd name="gd27" fmla="val 62"/>
                              <a:gd name="gd28" fmla="val 72"/>
                              <a:gd name="gd29" fmla="val 57"/>
                              <a:gd name="gd30" fmla="val 65"/>
                              <a:gd name="gd31" fmla="val 52"/>
                              <a:gd name="gd32" fmla="val 57"/>
                              <a:gd name="gd33" fmla="val 49"/>
                              <a:gd name="gd34" fmla="val 50"/>
                            </a:gdLst>
                            <a:ahLst/>
                            <a:cxnLst/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"/>
                        <wps:cNvSpPr/>
                        <wps:spPr bwMode="auto">
                          <a:xfrm>
                            <a:off x="5900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9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9"/>
                              <a:gd name="gd10" fmla="val 69"/>
                              <a:gd name="gd11" fmla="val 2"/>
                              <a:gd name="gd12" fmla="val 84"/>
                              <a:gd name="gd13" fmla="val 0"/>
                              <a:gd name="gd14" fmla="val 89"/>
                              <a:gd name="gd15" fmla="val 2"/>
                              <a:gd name="gd16" fmla="val 97"/>
                              <a:gd name="gd17" fmla="val 2"/>
                              <a:gd name="gd18" fmla="val 104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4"/>
                              <a:gd name="gd27" fmla="val 24"/>
                              <a:gd name="gd28" fmla="val 87"/>
                              <a:gd name="gd29" fmla="val 27"/>
                              <a:gd name="gd30" fmla="val 79"/>
                              <a:gd name="gd31" fmla="val 27"/>
                              <a:gd name="gd32" fmla="val 72"/>
                              <a:gd name="gd33" fmla="val 24"/>
                              <a:gd name="gd34" fmla="val 64"/>
                              <a:gd name="gd35" fmla="val 19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"/>
                        <wps:cNvSpPr/>
                        <wps:spPr bwMode="auto">
                          <a:xfrm>
                            <a:off x="5919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0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"/>
                        <wps:cNvSpPr/>
                        <wps:spPr bwMode="auto">
                          <a:xfrm>
                            <a:off x="5900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9"/>
                              <a:gd name="gd4" fmla="val 12"/>
                              <a:gd name="gd5" fmla="val 2"/>
                              <a:gd name="gd6" fmla="val 27"/>
                              <a:gd name="gd7" fmla="val 0"/>
                              <a:gd name="gd8" fmla="val 32"/>
                              <a:gd name="gd9" fmla="val 2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5"/>
                              <a:gd name="gd15" fmla="val 12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37"/>
                              <a:gd name="gd21" fmla="val 24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"/>
                        <wps:cNvSpPr/>
                        <wps:spPr bwMode="auto">
                          <a:xfrm>
                            <a:off x="5877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2"/>
                              <a:gd name="gd3" fmla="val 40"/>
                              <a:gd name="gd4" fmla="val 0"/>
                              <a:gd name="gd5" fmla="val 18"/>
                              <a:gd name="gd6" fmla="val 62"/>
                              <a:gd name="gd7" fmla="val 18"/>
                              <a:gd name="gd8" fmla="val 59"/>
                              <a:gd name="gd9" fmla="val 8"/>
                              <a:gd name="gd10" fmla="val 74"/>
                              <a:gd name="gd11" fmla="val 3"/>
                              <a:gd name="gd12" fmla="val 87"/>
                              <a:gd name="gd13" fmla="val 0"/>
                              <a:gd name="gd14" fmla="val 102"/>
                              <a:gd name="gd15" fmla="val 5"/>
                              <a:gd name="gd16" fmla="val 114"/>
                              <a:gd name="gd17" fmla="val 10"/>
                              <a:gd name="gd18" fmla="val 112"/>
                              <a:gd name="gd19" fmla="val 15"/>
                              <a:gd name="gd20" fmla="val 104"/>
                              <a:gd name="gd21" fmla="val 20"/>
                              <a:gd name="gd22" fmla="val 99"/>
                              <a:gd name="gd23" fmla="val 23"/>
                              <a:gd name="gd24" fmla="val 92"/>
                              <a:gd name="gd25" fmla="val 25"/>
                              <a:gd name="gd26" fmla="val 84"/>
                              <a:gd name="gd27" fmla="val 25"/>
                              <a:gd name="gd28" fmla="val 74"/>
                              <a:gd name="gd29" fmla="val 23"/>
                              <a:gd name="gd30" fmla="val 67"/>
                              <a:gd name="gd31" fmla="val 18"/>
                              <a:gd name="gd32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"/>
                        <wps:cNvSpPr/>
                        <wps:spPr bwMode="auto">
                          <a:xfrm>
                            <a:off x="589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2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"/>
                        <wps:cNvSpPr/>
                        <wps:spPr bwMode="auto">
                          <a:xfrm>
                            <a:off x="5877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5"/>
                              <a:gd name="gd5" fmla="val 3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20"/>
                              <a:gd name="gd16" fmla="val 40"/>
                              <a:gd name="gd17" fmla="val 23"/>
                              <a:gd name="gd18" fmla="val 33"/>
                              <a:gd name="gd19" fmla="val 25"/>
                              <a:gd name="gd20" fmla="val 25"/>
                              <a:gd name="gd21" fmla="val 25"/>
                              <a:gd name="gd22" fmla="val 15"/>
                              <a:gd name="gd23" fmla="val 23"/>
                              <a:gd name="gd24" fmla="val 8"/>
                              <a:gd name="gd25" fmla="val 1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"/>
                        <wps:cNvSpPr/>
                        <wps:spPr bwMode="auto">
                          <a:xfrm>
                            <a:off x="5852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3"/>
                              <a:gd name="gd3" fmla="val 40"/>
                              <a:gd name="gd4" fmla="val 0"/>
                              <a:gd name="gd5" fmla="val 18"/>
                              <a:gd name="gd6" fmla="val 63"/>
                              <a:gd name="gd7" fmla="val 18"/>
                              <a:gd name="gd8" fmla="val 63"/>
                              <a:gd name="gd9" fmla="val 8"/>
                              <a:gd name="gd10" fmla="val 75"/>
                              <a:gd name="gd11" fmla="val 3"/>
                              <a:gd name="gd12" fmla="val 88"/>
                              <a:gd name="gd13" fmla="val 0"/>
                              <a:gd name="gd14" fmla="val 103"/>
                              <a:gd name="gd15" fmla="val 5"/>
                              <a:gd name="gd16" fmla="val 115"/>
                              <a:gd name="gd17" fmla="val 10"/>
                              <a:gd name="gd18" fmla="val 113"/>
                              <a:gd name="gd19" fmla="val 18"/>
                              <a:gd name="gd20" fmla="val 108"/>
                              <a:gd name="gd21" fmla="val 20"/>
                              <a:gd name="gd22" fmla="val 100"/>
                              <a:gd name="gd23" fmla="val 23"/>
                              <a:gd name="gd24" fmla="val 93"/>
                              <a:gd name="gd25" fmla="val 25"/>
                              <a:gd name="gd26" fmla="val 85"/>
                              <a:gd name="gd27" fmla="val 25"/>
                              <a:gd name="gd28" fmla="val 78"/>
                              <a:gd name="gd29" fmla="val 23"/>
                              <a:gd name="gd30" fmla="val 70"/>
                              <a:gd name="gd31" fmla="val 18"/>
                              <a:gd name="gd32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"/>
                        <wps:cNvSpPr/>
                        <wps:spPr bwMode="auto">
                          <a:xfrm>
                            <a:off x="58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22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2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"/>
                        <wps:cNvSpPr/>
                        <wps:spPr bwMode="auto">
                          <a:xfrm>
                            <a:off x="5852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8"/>
                              <a:gd name="gd14" fmla="val 45"/>
                              <a:gd name="gd15" fmla="val 20"/>
                              <a:gd name="gd16" fmla="val 37"/>
                              <a:gd name="gd17" fmla="val 23"/>
                              <a:gd name="gd18" fmla="val 30"/>
                              <a:gd name="gd19" fmla="val 25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1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"/>
                        <wps:cNvSpPr/>
                        <wps:spPr bwMode="auto">
                          <a:xfrm>
                            <a:off x="5929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63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8"/>
                              <a:gd name="gd10" fmla="val 70"/>
                              <a:gd name="gd11" fmla="val 3"/>
                              <a:gd name="gd12" fmla="val 82"/>
                              <a:gd name="gd13" fmla="val 0"/>
                              <a:gd name="gd14" fmla="val 89"/>
                              <a:gd name="gd15" fmla="val 0"/>
                              <a:gd name="gd16" fmla="val 97"/>
                              <a:gd name="gd17" fmla="val 3"/>
                              <a:gd name="gd18" fmla="val 104"/>
                              <a:gd name="gd19" fmla="val 5"/>
                              <a:gd name="gd20" fmla="val 112"/>
                              <a:gd name="gd21" fmla="val 13"/>
                              <a:gd name="gd22" fmla="val 107"/>
                              <a:gd name="gd23" fmla="val 18"/>
                              <a:gd name="gd24" fmla="val 102"/>
                              <a:gd name="gd25" fmla="val 23"/>
                              <a:gd name="gd26" fmla="val 94"/>
                              <a:gd name="gd27" fmla="val 25"/>
                              <a:gd name="gd28" fmla="val 87"/>
                              <a:gd name="gd29" fmla="val 28"/>
                              <a:gd name="gd30" fmla="val 79"/>
                              <a:gd name="gd31" fmla="val 25"/>
                              <a:gd name="gd32" fmla="val 72"/>
                              <a:gd name="gd33" fmla="val 25"/>
                              <a:gd name="gd34" fmla="val 65"/>
                              <a:gd name="gd35" fmla="val 20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6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"/>
                        <wps:cNvSpPr/>
                        <wps:spPr bwMode="auto">
                          <a:xfrm>
                            <a:off x="5949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3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"/>
                        <wps:cNvSpPr/>
                        <wps:spPr bwMode="auto">
                          <a:xfrm>
                            <a:off x="5929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3"/>
                              <a:gd name="gd12" fmla="val 47"/>
                              <a:gd name="gd13" fmla="val 5"/>
                              <a:gd name="gd14" fmla="val 55"/>
                              <a:gd name="gd15" fmla="val 13"/>
                              <a:gd name="gd16" fmla="val 50"/>
                              <a:gd name="gd17" fmla="val 18"/>
                              <a:gd name="gd18" fmla="val 45"/>
                              <a:gd name="gd19" fmla="val 23"/>
                              <a:gd name="gd20" fmla="val 37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25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"/>
                        <wps:cNvSpPr/>
                        <wps:spPr bwMode="auto">
                          <a:xfrm>
                            <a:off x="5957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5"/>
                              <a:gd name="gd3" fmla="val 57"/>
                              <a:gd name="gd4" fmla="val 0"/>
                              <a:gd name="gd5" fmla="val 20"/>
                              <a:gd name="gd6" fmla="val 65"/>
                              <a:gd name="gd7" fmla="val 20"/>
                              <a:gd name="gd8" fmla="val 65"/>
                              <a:gd name="gd9" fmla="val 7"/>
                              <a:gd name="gd10" fmla="val 77"/>
                              <a:gd name="gd11" fmla="val 2"/>
                              <a:gd name="gd12" fmla="val 90"/>
                              <a:gd name="gd13" fmla="val 0"/>
                              <a:gd name="gd14" fmla="val 97"/>
                              <a:gd name="gd15" fmla="val 0"/>
                              <a:gd name="gd16" fmla="val 105"/>
                              <a:gd name="gd17" fmla="val 2"/>
                              <a:gd name="gd18" fmla="val 112"/>
                              <a:gd name="gd19" fmla="val 5"/>
                              <a:gd name="gd20" fmla="val 117"/>
                              <a:gd name="gd21" fmla="val 12"/>
                              <a:gd name="gd22" fmla="val 114"/>
                              <a:gd name="gd23" fmla="val 17"/>
                              <a:gd name="gd24" fmla="val 109"/>
                              <a:gd name="gd25" fmla="val 22"/>
                              <a:gd name="gd26" fmla="val 102"/>
                              <a:gd name="gd27" fmla="val 25"/>
                              <a:gd name="gd28" fmla="val 95"/>
                              <a:gd name="gd29" fmla="val 27"/>
                              <a:gd name="gd30" fmla="val 87"/>
                              <a:gd name="gd31" fmla="val 27"/>
                              <a:gd name="gd32" fmla="val 80"/>
                              <a:gd name="gd33" fmla="val 25"/>
                              <a:gd name="gd34" fmla="val 72"/>
                              <a:gd name="gd35" fmla="val 20"/>
                              <a:gd name="gd3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"/>
                        <wps:cNvSpPr/>
                        <wps:spPr bwMode="auto">
                          <a:xfrm>
                            <a:off x="5977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7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"/>
                        <wps:cNvSpPr/>
                        <wps:spPr bwMode="auto">
                          <a:xfrm>
                            <a:off x="5957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2"/>
                              <a:gd name="gd15" fmla="val 12"/>
                              <a:gd name="gd16" fmla="val 49"/>
                              <a:gd name="gd17" fmla="val 17"/>
                              <a:gd name="gd18" fmla="val 44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5"/>
                              <a:gd name="gd28" fmla="val 7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"/>
                        <wps:cNvSpPr/>
                        <wps:spPr bwMode="auto">
                          <a:xfrm>
                            <a:off x="5982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4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7"/>
                              <a:gd name="gd10" fmla="val 70"/>
                              <a:gd name="gd11" fmla="val 2"/>
                              <a:gd name="gd12" fmla="val 85"/>
                              <a:gd name="gd13" fmla="val 0"/>
                              <a:gd name="gd14" fmla="val 90"/>
                              <a:gd name="gd15" fmla="val 0"/>
                              <a:gd name="gd16" fmla="val 97"/>
                              <a:gd name="gd17" fmla="val 0"/>
                              <a:gd name="gd18" fmla="val 105"/>
                              <a:gd name="gd19" fmla="val 2"/>
                              <a:gd name="gd20" fmla="val 112"/>
                              <a:gd name="gd21" fmla="val 10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7"/>
                              <a:gd name="gd27" fmla="val 24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24"/>
                              <a:gd name="gd34" fmla="val 65"/>
                              <a:gd name="gd35" fmla="val 19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5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"/>
                        <wps:cNvSpPr/>
                        <wps:spPr bwMode="auto">
                          <a:xfrm>
                            <a:off x="6001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5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"/>
                        <wps:cNvSpPr/>
                        <wps:spPr bwMode="auto">
                          <a:xfrm>
                            <a:off x="5982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8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2"/>
                              <a:gd name="gd14" fmla="val 55"/>
                              <a:gd name="gd15" fmla="val 10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40"/>
                              <a:gd name="gd21" fmla="val 24"/>
                              <a:gd name="gd22" fmla="val 33"/>
                              <a:gd name="gd23" fmla="val 27"/>
                              <a:gd name="gd24" fmla="val 25"/>
                              <a:gd name="gd25" fmla="val 27"/>
                              <a:gd name="gd26" fmla="val 15"/>
                              <a:gd name="gd27" fmla="val 24"/>
                              <a:gd name="gd28" fmla="val 8"/>
                              <a:gd name="gd29" fmla="val 19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"/>
                        <wps:cNvSpPr/>
                        <wps:spPr bwMode="auto">
                          <a:xfrm>
                            <a:off x="6011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5"/>
                              <a:gd name="gd3" fmla="val 65"/>
                              <a:gd name="gd4" fmla="val 0"/>
                              <a:gd name="gd5" fmla="val 20"/>
                              <a:gd name="gd6" fmla="val 55"/>
                              <a:gd name="gd7" fmla="val 20"/>
                              <a:gd name="gd8" fmla="val 55"/>
                              <a:gd name="gd9" fmla="val 8"/>
                              <a:gd name="gd10" fmla="val 68"/>
                              <a:gd name="gd11" fmla="val 0"/>
                              <a:gd name="gd12" fmla="val 80"/>
                              <a:gd name="gd13" fmla="val 0"/>
                              <a:gd name="gd14" fmla="val 88"/>
                              <a:gd name="gd15" fmla="val 0"/>
                              <a:gd name="gd16" fmla="val 95"/>
                              <a:gd name="gd17" fmla="val 0"/>
                              <a:gd name="gd18" fmla="val 103"/>
                              <a:gd name="gd19" fmla="val 3"/>
                              <a:gd name="gd20" fmla="val 110"/>
                              <a:gd name="gd21" fmla="val 10"/>
                              <a:gd name="gd22" fmla="val 105"/>
                              <a:gd name="gd23" fmla="val 18"/>
                              <a:gd name="gd24" fmla="val 100"/>
                              <a:gd name="gd25" fmla="val 20"/>
                              <a:gd name="gd26" fmla="val 93"/>
                              <a:gd name="gd27" fmla="val 25"/>
                              <a:gd name="gd28" fmla="val 85"/>
                              <a:gd name="gd29" fmla="val 28"/>
                              <a:gd name="gd30" fmla="val 78"/>
                              <a:gd name="gd31" fmla="val 28"/>
                              <a:gd name="gd32" fmla="val 70"/>
                              <a:gd name="gd33" fmla="val 25"/>
                              <a:gd name="gd34" fmla="val 63"/>
                              <a:gd name="gd35" fmla="val 20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6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"/>
                        <wps:cNvSpPr/>
                        <wps:spPr bwMode="auto">
                          <a:xfrm>
                            <a:off x="6031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5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"/>
                        <wps:cNvSpPr/>
                        <wps:spPr bwMode="auto">
                          <a:xfrm>
                            <a:off x="6011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3"/>
                              <a:gd name="gd14" fmla="val 55"/>
                              <a:gd name="gd15" fmla="val 10"/>
                              <a:gd name="gd16" fmla="val 50"/>
                              <a:gd name="gd17" fmla="val 18"/>
                              <a:gd name="gd18" fmla="val 45"/>
                              <a:gd name="gd19" fmla="val 20"/>
                              <a:gd name="gd20" fmla="val 38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"/>
                        <wps:cNvSpPr/>
                        <wps:spPr bwMode="auto">
                          <a:xfrm>
                            <a:off x="6039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79"/>
                              <a:gd name="gd4" fmla="val 0"/>
                              <a:gd name="gd5" fmla="val 27"/>
                              <a:gd name="gd6" fmla="val 55"/>
                              <a:gd name="gd7" fmla="val 27"/>
                              <a:gd name="gd8" fmla="val 55"/>
                              <a:gd name="gd9" fmla="val 12"/>
                              <a:gd name="gd10" fmla="val 67"/>
                              <a:gd name="gd11" fmla="val 2"/>
                              <a:gd name="gd12" fmla="val 80"/>
                              <a:gd name="gd13" fmla="val 0"/>
                              <a:gd name="gd14" fmla="val 87"/>
                              <a:gd name="gd15" fmla="val 0"/>
                              <a:gd name="gd16" fmla="val 95"/>
                              <a:gd name="gd17" fmla="val 0"/>
                              <a:gd name="gd18" fmla="val 102"/>
                              <a:gd name="gd19" fmla="val 0"/>
                              <a:gd name="gd20" fmla="val 107"/>
                              <a:gd name="gd21" fmla="val 7"/>
                              <a:gd name="gd22" fmla="val 105"/>
                              <a:gd name="gd23" fmla="val 15"/>
                              <a:gd name="gd24" fmla="val 100"/>
                              <a:gd name="gd25" fmla="val 22"/>
                              <a:gd name="gd26" fmla="val 92"/>
                              <a:gd name="gd27" fmla="val 25"/>
                              <a:gd name="gd28" fmla="val 85"/>
                              <a:gd name="gd29" fmla="val 30"/>
                              <a:gd name="gd30" fmla="val 77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val 27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9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"/>
                        <wps:cNvSpPr/>
                        <wps:spPr bwMode="auto">
                          <a:xfrm>
                            <a:off x="6066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52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"/>
                        <wps:cNvSpPr/>
                        <wps:spPr bwMode="auto">
                          <a:xfrm>
                            <a:off x="6039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47"/>
                              <a:gd name="gd13" fmla="val 0"/>
                              <a:gd name="gd14" fmla="val 52"/>
                              <a:gd name="gd15" fmla="val 7"/>
                              <a:gd name="gd16" fmla="val 50"/>
                              <a:gd name="gd17" fmla="val 15"/>
                              <a:gd name="gd18" fmla="val 45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"/>
                        <wps:cNvSpPr/>
                        <wps:spPr bwMode="auto">
                          <a:xfrm>
                            <a:off x="5905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7"/>
                              <a:gd name="gd4" fmla="val 35"/>
                              <a:gd name="gd5" fmla="val 24"/>
                              <a:gd name="gd6" fmla="val 40"/>
                              <a:gd name="gd7" fmla="val 9"/>
                              <a:gd name="gd8" fmla="val 48"/>
                              <a:gd name="gd9" fmla="val 0"/>
                              <a:gd name="gd10" fmla="val 58"/>
                              <a:gd name="gd11" fmla="val 4"/>
                              <a:gd name="gd12" fmla="val 60"/>
                              <a:gd name="gd13" fmla="val 12"/>
                              <a:gd name="gd14" fmla="val 60"/>
                              <a:gd name="gd15" fmla="val 19"/>
                              <a:gd name="gd16" fmla="val 58"/>
                              <a:gd name="gd17" fmla="val 27"/>
                              <a:gd name="gd18" fmla="val 55"/>
                              <a:gd name="gd19" fmla="val 34"/>
                              <a:gd name="gd20" fmla="val 53"/>
                              <a:gd name="gd21" fmla="val 42"/>
                              <a:gd name="gd22" fmla="val 48"/>
                              <a:gd name="gd23" fmla="val 49"/>
                              <a:gd name="gd24" fmla="val 43"/>
                              <a:gd name="gd25" fmla="val 54"/>
                              <a:gd name="gd26" fmla="val 35"/>
                              <a:gd name="gd27" fmla="val 54"/>
                              <a:gd name="gd28" fmla="val 38"/>
                              <a:gd name="gd29" fmla="val 114"/>
                              <a:gd name="gd30" fmla="val 0"/>
                              <a:gd name="gd31" fmla="val 54"/>
                              <a:gd name="gd32" fmla="val 38"/>
                            </a:gdLst>
                            <a:ahLst/>
                            <a:cxnLst/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"/>
                        <wps:cNvSpPr/>
                        <wps:spPr bwMode="auto">
                          <a:xfrm>
                            <a:off x="5905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37"/>
                              <a:gd name="gd4" fmla="val 0"/>
                              <a:gd name="gd5" fmla="val 24"/>
                              <a:gd name="gd6" fmla="val 5"/>
                              <a:gd name="gd7" fmla="val 9"/>
                              <a:gd name="gd8" fmla="val 13"/>
                              <a:gd name="gd9" fmla="val 0"/>
                              <a:gd name="gd10" fmla="val 23"/>
                              <a:gd name="gd11" fmla="val 4"/>
                              <a:gd name="gd12" fmla="val 25"/>
                              <a:gd name="gd13" fmla="val 12"/>
                              <a:gd name="gd14" fmla="val 25"/>
                              <a:gd name="gd15" fmla="val 19"/>
                              <a:gd name="gd16" fmla="val 23"/>
                              <a:gd name="gd17" fmla="val 27"/>
                              <a:gd name="gd18" fmla="val 20"/>
                              <a:gd name="gd19" fmla="val 34"/>
                              <a:gd name="gd20" fmla="val 18"/>
                              <a:gd name="gd21" fmla="val 42"/>
                              <a:gd name="gd22" fmla="val 13"/>
                              <a:gd name="gd23" fmla="val 49"/>
                              <a:gd name="gd24" fmla="val 8"/>
                              <a:gd name="gd25" fmla="val 5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"/>
                        <wps:cNvSpPr/>
                        <wps:spPr bwMode="auto">
                          <a:xfrm>
                            <a:off x="5959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60"/>
                              <a:gd name="gd4" fmla="val 0"/>
                              <a:gd name="gd5" fmla="val 0"/>
                              <a:gd name="gd6" fmla="val 38"/>
                            </a:gdLst>
                            <a:ahLst/>
                            <a:cxnLst/>
                            <a:rect l="0" t="0" r="r" b="b"/>
                            <a:pathLst>
                              <a:path w="6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</a:gdLst>
                            <a:ahLst/>
                            <a:cxnLst/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</a:gdLst>
                            <a:ahLst/>
                            <a:cxnLst/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</a:gdLst>
                            <a:ahLst/>
                            <a:cxnLst/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</a:gdLst>
                            <a:ahLst/>
                            <a:cxnLst/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54"/>
                              <a:gd name="gd8" fmla="val 40"/>
                              <a:gd name="gd9" fmla="val 54"/>
                              <a:gd name="gd10" fmla="val 40"/>
                              <a:gd name="gd11" fmla="val 39"/>
                              <a:gd name="gd12" fmla="val 43"/>
                              <a:gd name="gd13" fmla="val 24"/>
                              <a:gd name="gd14" fmla="val 48"/>
                              <a:gd name="gd15" fmla="val 10"/>
                              <a:gd name="gd16" fmla="val 55"/>
                              <a:gd name="gd17" fmla="val 0"/>
                              <a:gd name="gd18" fmla="val 68"/>
                              <a:gd name="gd19" fmla="val 7"/>
                              <a:gd name="gd20" fmla="val 70"/>
                              <a:gd name="gd21" fmla="val 15"/>
                              <a:gd name="gd22" fmla="val 70"/>
                              <a:gd name="gd23" fmla="val 22"/>
                              <a:gd name="gd24" fmla="val 68"/>
                              <a:gd name="gd25" fmla="val 29"/>
                              <a:gd name="gd26" fmla="val 65"/>
                              <a:gd name="gd27" fmla="val 37"/>
                              <a:gd name="gd28" fmla="val 63"/>
                              <a:gd name="gd29" fmla="val 44"/>
                              <a:gd name="gd30" fmla="val 55"/>
                              <a:gd name="gd31" fmla="val 49"/>
                              <a:gd name="gd32" fmla="val 50"/>
                              <a:gd name="gd33" fmla="val 54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54"/>
                              <a:gd name="gd8" fmla="val 40"/>
                              <a:gd name="gd9" fmla="val 54"/>
                              <a:gd name="gd10" fmla="val 40"/>
                              <a:gd name="gd11" fmla="val 39"/>
                              <a:gd name="gd12" fmla="val 43"/>
                              <a:gd name="gd13" fmla="val 24"/>
                              <a:gd name="gd14" fmla="val 48"/>
                              <a:gd name="gd15" fmla="val 10"/>
                              <a:gd name="gd16" fmla="val 55"/>
                              <a:gd name="gd17" fmla="val 0"/>
                              <a:gd name="gd18" fmla="val 68"/>
                              <a:gd name="gd19" fmla="val 7"/>
                              <a:gd name="gd20" fmla="val 70"/>
                              <a:gd name="gd21" fmla="val 15"/>
                              <a:gd name="gd22" fmla="val 70"/>
                              <a:gd name="gd23" fmla="val 22"/>
                              <a:gd name="gd24" fmla="val 68"/>
                              <a:gd name="gd25" fmla="val 29"/>
                              <a:gd name="gd26" fmla="val 65"/>
                              <a:gd name="gd27" fmla="val 37"/>
                              <a:gd name="gd28" fmla="val 63"/>
                              <a:gd name="gd29" fmla="val 44"/>
                              <a:gd name="gd30" fmla="val 55"/>
                              <a:gd name="gd31" fmla="val 49"/>
                              <a:gd name="gd32" fmla="val 50"/>
                              <a:gd name="gd33" fmla="val 54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55"/>
                              <a:gd name="gd8" fmla="val 35"/>
                              <a:gd name="gd9" fmla="val 55"/>
                              <a:gd name="gd10" fmla="val 35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50"/>
                              <a:gd name="gd17" fmla="val 0"/>
                              <a:gd name="gd18" fmla="val 60"/>
                              <a:gd name="gd19" fmla="val 8"/>
                              <a:gd name="gd20" fmla="val 63"/>
                              <a:gd name="gd21" fmla="val 15"/>
                              <a:gd name="gd22" fmla="val 63"/>
                              <a:gd name="gd23" fmla="val 23"/>
                              <a:gd name="gd24" fmla="val 63"/>
                              <a:gd name="gd25" fmla="val 33"/>
                              <a:gd name="gd26" fmla="val 60"/>
                              <a:gd name="gd27" fmla="val 40"/>
                              <a:gd name="gd28" fmla="val 55"/>
                              <a:gd name="gd29" fmla="val 48"/>
                              <a:gd name="gd30" fmla="val 50"/>
                              <a:gd name="gd31" fmla="val 52"/>
                              <a:gd name="gd32" fmla="val 43"/>
                              <a:gd name="gd33" fmla="val 55"/>
                              <a:gd name="gd34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55"/>
                              <a:gd name="gd8" fmla="val 35"/>
                              <a:gd name="gd9" fmla="val 55"/>
                              <a:gd name="gd10" fmla="val 35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50"/>
                              <a:gd name="gd17" fmla="val 0"/>
                              <a:gd name="gd18" fmla="val 60"/>
                              <a:gd name="gd19" fmla="val 8"/>
                              <a:gd name="gd20" fmla="val 63"/>
                              <a:gd name="gd21" fmla="val 15"/>
                              <a:gd name="gd22" fmla="val 63"/>
                              <a:gd name="gd23" fmla="val 23"/>
                              <a:gd name="gd24" fmla="val 63"/>
                              <a:gd name="gd25" fmla="val 33"/>
                              <a:gd name="gd26" fmla="val 60"/>
                              <a:gd name="gd27" fmla="val 40"/>
                              <a:gd name="gd28" fmla="val 55"/>
                              <a:gd name="gd29" fmla="val 48"/>
                              <a:gd name="gd30" fmla="val 50"/>
                              <a:gd name="gd31" fmla="val 52"/>
                              <a:gd name="gd32" fmla="val 43"/>
                              <a:gd name="gd33" fmla="val 55"/>
                              <a:gd name="gd34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"/>
                        <wps:cNvSpPr/>
                        <wps:spPr bwMode="auto">
                          <a:xfrm>
                            <a:off x="5882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5"/>
                              <a:gd name="gd3" fmla="val 57"/>
                              <a:gd name="gd4" fmla="val 0"/>
                              <a:gd name="gd5" fmla="val 18"/>
                              <a:gd name="gd6" fmla="val 55"/>
                              <a:gd name="gd7" fmla="val 18"/>
                              <a:gd name="gd8" fmla="val 55"/>
                              <a:gd name="gd9" fmla="val 8"/>
                              <a:gd name="gd10" fmla="val 65"/>
                              <a:gd name="gd11" fmla="val 0"/>
                              <a:gd name="gd12" fmla="val 78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0"/>
                              <a:gd name="gd18" fmla="val 97"/>
                              <a:gd name="gd19" fmla="val 3"/>
                              <a:gd name="gd20" fmla="val 105"/>
                              <a:gd name="gd21" fmla="val 10"/>
                              <a:gd name="gd22" fmla="val 100"/>
                              <a:gd name="gd23" fmla="val 18"/>
                              <a:gd name="gd24" fmla="val 95"/>
                              <a:gd name="gd25" fmla="val 20"/>
                              <a:gd name="gd26" fmla="val 90"/>
                              <a:gd name="gd27" fmla="val 25"/>
                              <a:gd name="gd28" fmla="val 83"/>
                              <a:gd name="gd29" fmla="val 25"/>
                              <a:gd name="gd30" fmla="val 75"/>
                              <a:gd name="gd31" fmla="val 25"/>
                              <a:gd name="gd32" fmla="val 68"/>
                              <a:gd name="gd33" fmla="val 23"/>
                              <a:gd name="gd34" fmla="val 60"/>
                              <a:gd name="gd35" fmla="val 18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7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"/>
                        <wps:cNvSpPr/>
                        <wps:spPr bwMode="auto">
                          <a:xfrm>
                            <a:off x="5900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9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"/>
                        <wps:cNvSpPr/>
                        <wps:spPr bwMode="auto">
                          <a:xfrm>
                            <a:off x="5882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3"/>
                              <a:gd name="gd14" fmla="val 50"/>
                              <a:gd name="gd15" fmla="val 10"/>
                              <a:gd name="gd16" fmla="val 45"/>
                              <a:gd name="gd17" fmla="val 18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28"/>
                              <a:gd name="gd23" fmla="val 25"/>
                              <a:gd name="gd24" fmla="val 20"/>
                              <a:gd name="gd25" fmla="val 25"/>
                              <a:gd name="gd26" fmla="val 13"/>
                              <a:gd name="gd27" fmla="val 23"/>
                              <a:gd name="gd28" fmla="val 5"/>
                              <a:gd name="gd29" fmla="val 1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"/>
                        <wps:cNvSpPr/>
                        <wps:spPr bwMode="auto">
                          <a:xfrm>
                            <a:off x="5860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37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67"/>
                              <a:gd name="gd11" fmla="val 0"/>
                              <a:gd name="gd12" fmla="val 79"/>
                              <a:gd name="gd13" fmla="val 0"/>
                              <a:gd name="gd14" fmla="val 94"/>
                              <a:gd name="gd15" fmla="val 2"/>
                              <a:gd name="gd16" fmla="val 107"/>
                              <a:gd name="gd17" fmla="val 10"/>
                              <a:gd name="gd18" fmla="val 102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4"/>
                              <a:gd name="gd25" fmla="val 22"/>
                              <a:gd name="gd26" fmla="val 77"/>
                              <a:gd name="gd27" fmla="val 22"/>
                              <a:gd name="gd28" fmla="val 69"/>
                              <a:gd name="gd29" fmla="val 20"/>
                              <a:gd name="gd30" fmla="val 62"/>
                              <a:gd name="gd31" fmla="val 17"/>
                              <a:gd name="gd3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"/>
                        <wps:cNvSpPr/>
                        <wps:spPr bwMode="auto">
                          <a:xfrm>
                            <a:off x="5877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0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"/>
                        <wps:cNvSpPr/>
                        <wps:spPr bwMode="auto">
                          <a:xfrm>
                            <a:off x="586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37"/>
                              <a:gd name="gd9" fmla="val 2"/>
                              <a:gd name="gd10" fmla="val 50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7"/>
                              <a:gd name="gd19" fmla="val 22"/>
                              <a:gd name="gd20" fmla="val 20"/>
                              <a:gd name="gd21" fmla="val 22"/>
                              <a:gd name="gd22" fmla="val 12"/>
                              <a:gd name="gd23" fmla="val 20"/>
                              <a:gd name="gd24" fmla="val 5"/>
                              <a:gd name="gd25" fmla="val 1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"/>
                        <wps:cNvSpPr/>
                        <wps:spPr bwMode="auto">
                          <a:xfrm>
                            <a:off x="5835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40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70"/>
                              <a:gd name="gd11" fmla="val 0"/>
                              <a:gd name="gd12" fmla="val 82"/>
                              <a:gd name="gd13" fmla="val 0"/>
                              <a:gd name="gd14" fmla="val 95"/>
                              <a:gd name="gd15" fmla="val 2"/>
                              <a:gd name="gd16" fmla="val 107"/>
                              <a:gd name="gd17" fmla="val 10"/>
                              <a:gd name="gd18" fmla="val 105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5"/>
                              <a:gd name="gd25" fmla="val 22"/>
                              <a:gd name="gd26" fmla="val 77"/>
                              <a:gd name="gd27" fmla="val 22"/>
                              <a:gd name="gd28" fmla="val 70"/>
                              <a:gd name="gd29" fmla="val 20"/>
                              <a:gd name="gd30" fmla="val 65"/>
                              <a:gd name="gd31" fmla="val 17"/>
                              <a:gd name="gd3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0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"/>
                        <wps:cNvSpPr/>
                        <wps:spPr bwMode="auto">
                          <a:xfrm>
                            <a:off x="5852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3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2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"/>
                        <wps:cNvSpPr/>
                        <wps:spPr bwMode="auto">
                          <a:xfrm>
                            <a:off x="583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8"/>
                              <a:gd name="gd9" fmla="val 2"/>
                              <a:gd name="gd10" fmla="val 50"/>
                              <a:gd name="gd11" fmla="val 10"/>
                              <a:gd name="gd12" fmla="val 48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8"/>
                              <a:gd name="gd19" fmla="val 22"/>
                              <a:gd name="gd20" fmla="val 20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1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"/>
                        <wps:cNvSpPr/>
                        <wps:spPr bwMode="auto">
                          <a:xfrm>
                            <a:off x="5909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63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8"/>
                              <a:gd name="gd10" fmla="val 65"/>
                              <a:gd name="gd11" fmla="val 3"/>
                              <a:gd name="gd12" fmla="val 77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3"/>
                              <a:gd name="gd18" fmla="val 97"/>
                              <a:gd name="gd19" fmla="val 5"/>
                              <a:gd name="gd20" fmla="val 102"/>
                              <a:gd name="gd21" fmla="val 13"/>
                              <a:gd name="gd22" fmla="val 100"/>
                              <a:gd name="gd23" fmla="val 18"/>
                              <a:gd name="gd24" fmla="val 95"/>
                              <a:gd name="gd25" fmla="val 23"/>
                              <a:gd name="gd26" fmla="val 87"/>
                              <a:gd name="gd27" fmla="val 25"/>
                              <a:gd name="gd28" fmla="val 82"/>
                              <a:gd name="gd29" fmla="val 28"/>
                              <a:gd name="gd30" fmla="val 75"/>
                              <a:gd name="gd31" fmla="val 28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6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"/>
                        <wps:cNvSpPr/>
                        <wps:spPr bwMode="auto">
                          <a:xfrm>
                            <a:off x="5929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3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"/>
                        <wps:cNvSpPr/>
                        <wps:spPr bwMode="auto">
                          <a:xfrm>
                            <a:off x="5909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38"/>
                              <a:gd name="gd11" fmla="val 3"/>
                              <a:gd name="gd12" fmla="val 45"/>
                              <a:gd name="gd13" fmla="val 5"/>
                              <a:gd name="gd14" fmla="val 50"/>
                              <a:gd name="gd15" fmla="val 13"/>
                              <a:gd name="gd16" fmla="val 48"/>
                              <a:gd name="gd17" fmla="val 18"/>
                              <a:gd name="gd18" fmla="val 43"/>
                              <a:gd name="gd19" fmla="val 23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"/>
                        <wps:cNvSpPr/>
                        <wps:spPr bwMode="auto">
                          <a:xfrm>
                            <a:off x="5937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57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7"/>
                              <a:gd name="gd10" fmla="val 73"/>
                              <a:gd name="gd11" fmla="val 2"/>
                              <a:gd name="gd12" fmla="val 83"/>
                              <a:gd name="gd13" fmla="val 0"/>
                              <a:gd name="gd14" fmla="val 90"/>
                              <a:gd name="gd15" fmla="val 0"/>
                              <a:gd name="gd16" fmla="val 98"/>
                              <a:gd name="gd17" fmla="val 2"/>
                              <a:gd name="gd18" fmla="val 103"/>
                              <a:gd name="gd19" fmla="val 5"/>
                              <a:gd name="gd20" fmla="val 110"/>
                              <a:gd name="gd21" fmla="val 12"/>
                              <a:gd name="gd22" fmla="val 105"/>
                              <a:gd name="gd23" fmla="val 17"/>
                              <a:gd name="gd24" fmla="val 100"/>
                              <a:gd name="gd25" fmla="val 22"/>
                              <a:gd name="gd26" fmla="val 95"/>
                              <a:gd name="gd27" fmla="val 25"/>
                              <a:gd name="gd28" fmla="val 88"/>
                              <a:gd name="gd29" fmla="val 27"/>
                              <a:gd name="gd30" fmla="val 80"/>
                              <a:gd name="gd31" fmla="val 27"/>
                              <a:gd name="gd32" fmla="val 73"/>
                              <a:gd name="gd33" fmla="val 25"/>
                              <a:gd name="gd34" fmla="val 65"/>
                              <a:gd name="gd35" fmla="val 20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5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"/>
                        <wps:cNvSpPr/>
                        <wps:spPr bwMode="auto">
                          <a:xfrm>
                            <a:off x="5957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"/>
                        <wps:cNvSpPr/>
                        <wps:spPr bwMode="auto">
                          <a:xfrm>
                            <a:off x="5937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3"/>
                              <a:gd name="gd13" fmla="val 5"/>
                              <a:gd name="gd14" fmla="val 50"/>
                              <a:gd name="gd15" fmla="val 12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8"/>
                              <a:gd name="gd23" fmla="val 27"/>
                              <a:gd name="gd24" fmla="val 20"/>
                              <a:gd name="gd25" fmla="val 27"/>
                              <a:gd name="gd26" fmla="val 13"/>
                              <a:gd name="gd27" fmla="val 25"/>
                              <a:gd name="gd28" fmla="val 5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"/>
                        <wps:cNvSpPr/>
                        <wps:spPr bwMode="auto">
                          <a:xfrm>
                            <a:off x="5961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54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7"/>
                              <a:gd name="gd10" fmla="val 65"/>
                              <a:gd name="gd11" fmla="val 2"/>
                              <a:gd name="gd12" fmla="val 77"/>
                              <a:gd name="gd13" fmla="val 0"/>
                              <a:gd name="gd14" fmla="val 82"/>
                              <a:gd name="gd15" fmla="val 0"/>
                              <a:gd name="gd16" fmla="val 90"/>
                              <a:gd name="gd17" fmla="val 2"/>
                              <a:gd name="gd18" fmla="val 97"/>
                              <a:gd name="gd19" fmla="val 5"/>
                              <a:gd name="gd20" fmla="val 102"/>
                              <a:gd name="gd21" fmla="val 10"/>
                              <a:gd name="gd22" fmla="val 100"/>
                              <a:gd name="gd23" fmla="val 17"/>
                              <a:gd name="gd24" fmla="val 95"/>
                              <a:gd name="gd25" fmla="val 22"/>
                              <a:gd name="gd26" fmla="val 87"/>
                              <a:gd name="gd27" fmla="val 25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"/>
                        <wps:cNvSpPr/>
                        <wps:spPr bwMode="auto">
                          <a:xfrm>
                            <a:off x="5982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4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3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"/>
                        <wps:cNvSpPr/>
                        <wps:spPr bwMode="auto">
                          <a:xfrm>
                            <a:off x="5961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5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5"/>
                              <a:gd name="gd13" fmla="val 5"/>
                              <a:gd name="gd14" fmla="val 50"/>
                              <a:gd name="gd15" fmla="val 10"/>
                              <a:gd name="gd16" fmla="val 48"/>
                              <a:gd name="gd17" fmla="val 17"/>
                              <a:gd name="gd18" fmla="val 43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"/>
                        <wps:cNvSpPr/>
                        <wps:spPr bwMode="auto">
                          <a:xfrm>
                            <a:off x="5992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3"/>
                              <a:gd name="gd3" fmla="val 64"/>
                              <a:gd name="gd4" fmla="val 0"/>
                              <a:gd name="gd5" fmla="val 19"/>
                              <a:gd name="gd6" fmla="val 53"/>
                              <a:gd name="gd7" fmla="val 19"/>
                              <a:gd name="gd8" fmla="val 53"/>
                              <a:gd name="gd9" fmla="val 7"/>
                              <a:gd name="gd10" fmla="val 63"/>
                              <a:gd name="gd11" fmla="val 2"/>
                              <a:gd name="gd12" fmla="val 75"/>
                              <a:gd name="gd13" fmla="val 0"/>
                              <a:gd name="gd14" fmla="val 83"/>
                              <a:gd name="gd15" fmla="val 0"/>
                              <a:gd name="gd16" fmla="val 88"/>
                              <a:gd name="gd17" fmla="val 2"/>
                              <a:gd name="gd18" fmla="val 95"/>
                              <a:gd name="gd19" fmla="val 4"/>
                              <a:gd name="gd20" fmla="val 103"/>
                              <a:gd name="gd21" fmla="val 9"/>
                              <a:gd name="gd22" fmla="val 98"/>
                              <a:gd name="gd23" fmla="val 17"/>
                              <a:gd name="gd24" fmla="val 93"/>
                              <a:gd name="gd25" fmla="val 22"/>
                              <a:gd name="gd26" fmla="val 88"/>
                              <a:gd name="gd27" fmla="val 24"/>
                              <a:gd name="gd28" fmla="val 80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4"/>
                              <a:gd name="gd34" fmla="val 60"/>
                              <a:gd name="gd35" fmla="val 19"/>
                              <a:gd name="gd3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6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"/>
                        <wps:cNvSpPr/>
                        <wps:spPr bwMode="auto">
                          <a:xfrm>
                            <a:off x="6011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45"/>
                              <a:gd name="gd4" fmla="val 0"/>
                              <a:gd name="gd5" fmla="val 0"/>
                              <a:gd name="gd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4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"/>
                        <wps:cNvSpPr/>
                        <wps:spPr bwMode="auto">
                          <a:xfrm>
                            <a:off x="5992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0"/>
                              <a:gd name="gd5" fmla="val 2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2"/>
                              <a:gd name="gd12" fmla="val 42"/>
                              <a:gd name="gd13" fmla="val 4"/>
                              <a:gd name="gd14" fmla="val 50"/>
                              <a:gd name="gd15" fmla="val 9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4"/>
                              <a:gd name="gd22" fmla="val 27"/>
                              <a:gd name="gd23" fmla="val 27"/>
                              <a:gd name="gd24" fmla="val 20"/>
                              <a:gd name="gd25" fmla="val 27"/>
                              <a:gd name="gd26" fmla="val 12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"/>
                        <wps:cNvSpPr/>
                        <wps:spPr bwMode="auto">
                          <a:xfrm>
                            <a:off x="6019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0"/>
                              <a:gd name="gd3" fmla="val 82"/>
                              <a:gd name="gd4" fmla="val 0"/>
                              <a:gd name="gd5" fmla="val 27"/>
                              <a:gd name="gd6" fmla="val 50"/>
                              <a:gd name="gd7" fmla="val 27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2"/>
                              <a:gd name="gd13" fmla="val 0"/>
                              <a:gd name="gd14" fmla="val 80"/>
                              <a:gd name="gd15" fmla="val 0"/>
                              <a:gd name="gd16" fmla="val 85"/>
                              <a:gd name="gd17" fmla="val 0"/>
                              <a:gd name="gd18" fmla="val 92"/>
                              <a:gd name="gd19" fmla="val 0"/>
                              <a:gd name="gd20" fmla="val 97"/>
                              <a:gd name="gd21" fmla="val 10"/>
                              <a:gd name="gd22" fmla="val 95"/>
                              <a:gd name="gd23" fmla="val 15"/>
                              <a:gd name="gd24" fmla="val 90"/>
                              <a:gd name="gd25" fmla="val 22"/>
                              <a:gd name="gd26" fmla="val 85"/>
                              <a:gd name="gd27" fmla="val 27"/>
                              <a:gd name="gd28" fmla="val 77"/>
                              <a:gd name="gd29" fmla="val 30"/>
                              <a:gd name="gd30" fmla="val 70"/>
                              <a:gd name="gd31" fmla="val 30"/>
                              <a:gd name="gd32" fmla="val 62"/>
                              <a:gd name="gd33" fmla="val 30"/>
                              <a:gd name="gd34" fmla="val 55"/>
                              <a:gd name="gd35" fmla="val 27"/>
                              <a:gd name="gd3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82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"/>
                        <wps:cNvSpPr/>
                        <wps:spPr bwMode="auto">
                          <a:xfrm>
                            <a:off x="6046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55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"/>
                        <wps:cNvSpPr/>
                        <wps:spPr bwMode="auto">
                          <a:xfrm>
                            <a:off x="6019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0"/>
                              <a:gd name="gd14" fmla="val 47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7"/>
                              <a:gd name="gd22" fmla="val 27"/>
                              <a:gd name="gd23" fmla="val 30"/>
                              <a:gd name="gd24" fmla="val 20"/>
                              <a:gd name="gd25" fmla="val 30"/>
                              <a:gd name="gd26" fmla="val 12"/>
                              <a:gd name="gd27" fmla="val 30"/>
                              <a:gd name="gd28" fmla="val 5"/>
                              <a:gd name="gd29" fmla="val 2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"/>
                        <wps:cNvSpPr/>
                        <wps:spPr bwMode="auto">
                          <a:xfrm>
                            <a:off x="5885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9"/>
                              <a:gd name="gd4" fmla="val 32"/>
                              <a:gd name="gd5" fmla="val 24"/>
                              <a:gd name="gd6" fmla="val 37"/>
                              <a:gd name="gd7" fmla="val 10"/>
                              <a:gd name="gd8" fmla="val 42"/>
                              <a:gd name="gd9" fmla="val 0"/>
                              <a:gd name="gd10" fmla="val 52"/>
                              <a:gd name="gd11" fmla="val 12"/>
                              <a:gd name="gd12" fmla="val 55"/>
                              <a:gd name="gd13" fmla="val 27"/>
                              <a:gd name="gd14" fmla="val 52"/>
                              <a:gd name="gd15" fmla="val 34"/>
                              <a:gd name="gd16" fmla="val 50"/>
                              <a:gd name="gd17" fmla="val 42"/>
                              <a:gd name="gd18" fmla="val 45"/>
                              <a:gd name="gd19" fmla="val 49"/>
                              <a:gd name="gd20" fmla="val 40"/>
                              <a:gd name="gd21" fmla="val 54"/>
                              <a:gd name="gd22" fmla="val 35"/>
                              <a:gd name="gd23" fmla="val 54"/>
                              <a:gd name="gd24" fmla="val 35"/>
                              <a:gd name="gd25" fmla="val 114"/>
                              <a:gd name="gd26" fmla="val 0"/>
                              <a:gd name="gd27" fmla="val 54"/>
                              <a:gd name="gd28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"/>
                        <wps:cNvSpPr/>
                        <wps:spPr bwMode="auto">
                          <a:xfrm>
                            <a:off x="5885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39"/>
                              <a:gd name="gd4" fmla="val 0"/>
                              <a:gd name="gd5" fmla="val 24"/>
                              <a:gd name="gd6" fmla="val 5"/>
                              <a:gd name="gd7" fmla="val 10"/>
                              <a:gd name="gd8" fmla="val 10"/>
                              <a:gd name="gd9" fmla="val 0"/>
                              <a:gd name="gd10" fmla="val 20"/>
                              <a:gd name="gd11" fmla="val 12"/>
                              <a:gd name="gd12" fmla="val 23"/>
                              <a:gd name="gd13" fmla="val 27"/>
                              <a:gd name="gd14" fmla="val 20"/>
                              <a:gd name="gd15" fmla="val 34"/>
                              <a:gd name="gd16" fmla="val 18"/>
                              <a:gd name="gd17" fmla="val 42"/>
                              <a:gd name="gd18" fmla="val 13"/>
                              <a:gd name="gd19" fmla="val 49"/>
                              <a:gd name="gd20" fmla="val 8"/>
                              <a:gd name="gd21" fmla="val 54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"/>
                        <wps:cNvSpPr/>
                        <wps:spPr bwMode="auto">
                          <a:xfrm>
                            <a:off x="5939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0"/>
                              <a:gd name="gd4" fmla="val 0"/>
                              <a:gd name="gd5" fmla="val 0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60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</a:gdLst>
                            <a:ahLst/>
                            <a:cxnLst/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</a:gdLst>
                            <a:ahLst/>
                            <a:cxnLst/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54"/>
                              <a:gd name="gd8" fmla="val 37"/>
                              <a:gd name="gd9" fmla="val 54"/>
                              <a:gd name="gd10" fmla="val 37"/>
                              <a:gd name="gd11" fmla="val 40"/>
                              <a:gd name="gd12" fmla="val 37"/>
                              <a:gd name="gd13" fmla="val 25"/>
                              <a:gd name="gd14" fmla="val 42"/>
                              <a:gd name="gd15" fmla="val 10"/>
                              <a:gd name="gd16" fmla="val 50"/>
                              <a:gd name="gd17" fmla="val 0"/>
                              <a:gd name="gd18" fmla="val 62"/>
                              <a:gd name="gd19" fmla="val 7"/>
                              <a:gd name="gd20" fmla="val 62"/>
                              <a:gd name="gd21" fmla="val 15"/>
                              <a:gd name="gd22" fmla="val 62"/>
                              <a:gd name="gd23" fmla="val 22"/>
                              <a:gd name="gd24" fmla="val 62"/>
                              <a:gd name="gd25" fmla="val 30"/>
                              <a:gd name="gd26" fmla="val 60"/>
                              <a:gd name="gd27" fmla="val 40"/>
                              <a:gd name="gd28" fmla="val 55"/>
                              <a:gd name="gd29" fmla="val 44"/>
                              <a:gd name="gd30" fmla="val 50"/>
                              <a:gd name="gd31" fmla="val 52"/>
                              <a:gd name="gd32" fmla="val 45"/>
                              <a:gd name="gd33" fmla="val 54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73" y="426"/>
                          <a:ext cx="637" cy="984"/>
                          <a:chOff x="5673" y="426"/>
                          <a:chExt cx="637" cy="984"/>
                        </a:xfrm>
                      </wpg:grpSpPr>
                      <wps:wsp>
                        <wps:cNvPr id="1200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54"/>
                              <a:gd name="gd8" fmla="val 37"/>
                              <a:gd name="gd9" fmla="val 54"/>
                              <a:gd name="gd10" fmla="val 37"/>
                              <a:gd name="gd11" fmla="val 40"/>
                              <a:gd name="gd12" fmla="val 37"/>
                              <a:gd name="gd13" fmla="val 25"/>
                              <a:gd name="gd14" fmla="val 42"/>
                              <a:gd name="gd15" fmla="val 10"/>
                              <a:gd name="gd16" fmla="val 50"/>
                              <a:gd name="gd17" fmla="val 0"/>
                              <a:gd name="gd18" fmla="val 62"/>
                              <a:gd name="gd19" fmla="val 7"/>
                              <a:gd name="gd20" fmla="val 62"/>
                              <a:gd name="gd21" fmla="val 15"/>
                              <a:gd name="gd22" fmla="val 62"/>
                              <a:gd name="gd23" fmla="val 22"/>
                              <a:gd name="gd24" fmla="val 62"/>
                              <a:gd name="gd25" fmla="val 30"/>
                              <a:gd name="gd26" fmla="val 60"/>
                              <a:gd name="gd27" fmla="val 40"/>
                              <a:gd name="gd28" fmla="val 55"/>
                              <a:gd name="gd29" fmla="val 44"/>
                              <a:gd name="gd30" fmla="val 50"/>
                              <a:gd name="gd31" fmla="val 52"/>
                              <a:gd name="gd32" fmla="val 45"/>
                              <a:gd name="gd33" fmla="val 54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58"/>
                              <a:gd name="gd8" fmla="val 32"/>
                              <a:gd name="gd9" fmla="val 58"/>
                              <a:gd name="gd10" fmla="val 32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47"/>
                              <a:gd name="gd17" fmla="val 0"/>
                              <a:gd name="gd18" fmla="val 57"/>
                              <a:gd name="gd19" fmla="val 8"/>
                              <a:gd name="gd20" fmla="val 60"/>
                              <a:gd name="gd21" fmla="val 15"/>
                              <a:gd name="gd22" fmla="val 60"/>
                              <a:gd name="gd23" fmla="val 25"/>
                              <a:gd name="gd24" fmla="val 60"/>
                              <a:gd name="gd25" fmla="val 33"/>
                              <a:gd name="gd26" fmla="val 55"/>
                              <a:gd name="gd27" fmla="val 40"/>
                              <a:gd name="gd28" fmla="val 52"/>
                              <a:gd name="gd29" fmla="val 48"/>
                              <a:gd name="gd30" fmla="val 47"/>
                              <a:gd name="gd31" fmla="val 53"/>
                              <a:gd name="gd32" fmla="val 40"/>
                              <a:gd name="gd33" fmla="val 58"/>
                              <a:gd name="gd34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58"/>
                              <a:gd name="gd8" fmla="val 32"/>
                              <a:gd name="gd9" fmla="val 58"/>
                              <a:gd name="gd10" fmla="val 32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47"/>
                              <a:gd name="gd17" fmla="val 0"/>
                              <a:gd name="gd18" fmla="val 57"/>
                              <a:gd name="gd19" fmla="val 8"/>
                              <a:gd name="gd20" fmla="val 60"/>
                              <a:gd name="gd21" fmla="val 15"/>
                              <a:gd name="gd22" fmla="val 60"/>
                              <a:gd name="gd23" fmla="val 25"/>
                              <a:gd name="gd24" fmla="val 60"/>
                              <a:gd name="gd25" fmla="val 33"/>
                              <a:gd name="gd26" fmla="val 55"/>
                              <a:gd name="gd27" fmla="val 40"/>
                              <a:gd name="gd28" fmla="val 52"/>
                              <a:gd name="gd29" fmla="val 48"/>
                              <a:gd name="gd30" fmla="val 47"/>
                              <a:gd name="gd31" fmla="val 53"/>
                              <a:gd name="gd32" fmla="val 40"/>
                              <a:gd name="gd33" fmla="val 58"/>
                              <a:gd name="gd34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"/>
                        <wps:cNvSpPr/>
                        <wps:spPr bwMode="auto">
                          <a:xfrm>
                            <a:off x="5999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3"/>
                              <a:gd name="gd11" fmla="val 2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3"/>
                              <a:gd name="gd19" fmla="val 0"/>
                              <a:gd name="gd20" fmla="val 88"/>
                              <a:gd name="gd21" fmla="val 7"/>
                              <a:gd name="gd22" fmla="val 88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7"/>
                              <a:gd name="gd30" fmla="val 65"/>
                              <a:gd name="gd31" fmla="val 27"/>
                              <a:gd name="gd32" fmla="val 58"/>
                              <a:gd name="gd33" fmla="val 27"/>
                              <a:gd name="gd34" fmla="val 50"/>
                              <a:gd name="gd35" fmla="val 25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"/>
                        <wps:cNvSpPr/>
                        <wps:spPr bwMode="auto">
                          <a:xfrm>
                            <a:off x="6024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"/>
                        <wps:cNvSpPr/>
                        <wps:spPr bwMode="auto">
                          <a:xfrm>
                            <a:off x="5999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"/>
                        <wps:cNvSpPr/>
                        <wps:spPr bwMode="auto">
                          <a:xfrm>
                            <a:off x="5969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57"/>
                              <a:gd name="gd11" fmla="val 3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5"/>
                              <a:gd name="gd17" fmla="val 8"/>
                              <a:gd name="gd18" fmla="val 92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3"/>
                              <a:gd name="gd24" fmla="val 77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25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"/>
                        <wps:cNvSpPr/>
                        <wps:spPr bwMode="auto">
                          <a:xfrm>
                            <a:off x="5992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"/>
                        <wps:cNvSpPr/>
                        <wps:spPr bwMode="auto">
                          <a:xfrm>
                            <a:off x="5969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5"/>
                              <a:gd name="gd11" fmla="val 8"/>
                              <a:gd name="gd12" fmla="val 42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3"/>
                              <a:gd name="gd18" fmla="val 27"/>
                              <a:gd name="gd19" fmla="val 27"/>
                              <a:gd name="gd20" fmla="val 22"/>
                              <a:gd name="gd21" fmla="val 27"/>
                              <a:gd name="gd22" fmla="val 15"/>
                              <a:gd name="gd23" fmla="val 27"/>
                              <a:gd name="gd24" fmla="val 7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"/>
                        <wps:cNvSpPr/>
                        <wps:spPr bwMode="auto">
                          <a:xfrm>
                            <a:off x="5939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50"/>
                              <a:gd name="gd3" fmla="val 55"/>
                              <a:gd name="gd4" fmla="val 0"/>
                              <a:gd name="gd5" fmla="val 25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5"/>
                              <a:gd name="gd24" fmla="val 80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25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"/>
                        <wps:cNvSpPr/>
                        <wps:spPr bwMode="auto">
                          <a:xfrm>
                            <a:off x="5964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0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"/>
                        <wps:cNvSpPr/>
                        <wps:spPr bwMode="auto">
                          <a:xfrm>
                            <a:off x="5939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28"/>
                              <a:gd name="gd20" fmla="val 22"/>
                              <a:gd name="gd21" fmla="val 28"/>
                              <a:gd name="gd22" fmla="val 15"/>
                              <a:gd name="gd23" fmla="val 28"/>
                              <a:gd name="gd24" fmla="val 7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"/>
                        <wps:cNvSpPr/>
                        <wps:spPr bwMode="auto">
                          <a:xfrm>
                            <a:off x="6031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5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50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2"/>
                              <a:gd name="gd17" fmla="val 0"/>
                              <a:gd name="gd18" fmla="val 77"/>
                              <a:gd name="gd19" fmla="val 3"/>
                              <a:gd name="gd20" fmla="val 85"/>
                              <a:gd name="gd21" fmla="val 10"/>
                              <a:gd name="gd22" fmla="val 82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8"/>
                              <a:gd name="gd30" fmla="val 62"/>
                              <a:gd name="gd31" fmla="val 30"/>
                              <a:gd name="gd32" fmla="val 55"/>
                              <a:gd name="gd33" fmla="val 28"/>
                              <a:gd name="gd34" fmla="val 47"/>
                              <a:gd name="gd35" fmla="val 25"/>
                              <a:gd name="gd3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"/>
                        <wps:cNvSpPr/>
                        <wps:spPr bwMode="auto">
                          <a:xfrm>
                            <a:off x="60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0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"/>
                        <wps:cNvSpPr/>
                        <wps:spPr bwMode="auto">
                          <a:xfrm>
                            <a:off x="603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"/>
                        <wps:cNvSpPr/>
                        <wps:spPr bwMode="auto">
                          <a:xfrm>
                            <a:off x="6064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0"/>
                              <a:gd name="gd3" fmla="val 69"/>
                              <a:gd name="gd4" fmla="val 0"/>
                              <a:gd name="gd5" fmla="val 24"/>
                              <a:gd name="gd6" fmla="val 50"/>
                              <a:gd name="gd7" fmla="val 24"/>
                              <a:gd name="gd8" fmla="val 50"/>
                              <a:gd name="gd9" fmla="val 10"/>
                              <a:gd name="gd10" fmla="val 58"/>
                              <a:gd name="gd11" fmla="val 2"/>
                              <a:gd name="gd12" fmla="val 68"/>
                              <a:gd name="gd13" fmla="val 0"/>
                              <a:gd name="gd14" fmla="val 75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0"/>
                              <a:gd name="gd20" fmla="val 95"/>
                              <a:gd name="gd21" fmla="val 7"/>
                              <a:gd name="gd22" fmla="val 93"/>
                              <a:gd name="gd23" fmla="val 14"/>
                              <a:gd name="gd24" fmla="val 88"/>
                              <a:gd name="gd25" fmla="val 19"/>
                              <a:gd name="gd26" fmla="val 85"/>
                              <a:gd name="gd27" fmla="val 24"/>
                              <a:gd name="gd28" fmla="val 78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7"/>
                              <a:gd name="gd34" fmla="val 58"/>
                              <a:gd name="gd35" fmla="val 24"/>
                              <a:gd name="gd3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6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"/>
                        <wps:cNvSpPr/>
                        <wps:spPr bwMode="auto">
                          <a:xfrm>
                            <a:off x="6088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5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4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"/>
                        <wps:cNvSpPr/>
                        <wps:spPr bwMode="auto">
                          <a:xfrm>
                            <a:off x="6064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0"/>
                              <a:gd name="gd4" fmla="val 8"/>
                              <a:gd name="gd5" fmla="val 2"/>
                              <a:gd name="gd6" fmla="val 18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3"/>
                              <a:gd name="gd17" fmla="val 14"/>
                              <a:gd name="gd18" fmla="val 38"/>
                              <a:gd name="gd19" fmla="val 19"/>
                              <a:gd name="gd20" fmla="val 35"/>
                              <a:gd name="gd21" fmla="val 24"/>
                              <a:gd name="gd22" fmla="val 28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7"/>
                              <a:gd name="gd28" fmla="val 8"/>
                              <a:gd name="gd29" fmla="val 24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"/>
                        <wps:cNvSpPr/>
                        <wps:spPr bwMode="auto">
                          <a:xfrm>
                            <a:off x="6091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5"/>
                              <a:gd name="gd3" fmla="val 67"/>
                              <a:gd name="gd4" fmla="val 0"/>
                              <a:gd name="gd5" fmla="val 25"/>
                              <a:gd name="gd6" fmla="val 45"/>
                              <a:gd name="gd7" fmla="val 25"/>
                              <a:gd name="gd8" fmla="val 45"/>
                              <a:gd name="gd9" fmla="val 12"/>
                              <a:gd name="gd10" fmla="val 52"/>
                              <a:gd name="gd11" fmla="val 2"/>
                              <a:gd name="gd12" fmla="val 62"/>
                              <a:gd name="gd13" fmla="val 0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90"/>
                              <a:gd name="gd21" fmla="val 7"/>
                              <a:gd name="gd22" fmla="val 87"/>
                              <a:gd name="gd23" fmla="val 15"/>
                              <a:gd name="gd24" fmla="val 82"/>
                              <a:gd name="gd25" fmla="val 20"/>
                              <a:gd name="gd26" fmla="val 80"/>
                              <a:gd name="gd27" fmla="val 25"/>
                              <a:gd name="gd28" fmla="val 72"/>
                              <a:gd name="gd29" fmla="val 27"/>
                              <a:gd name="gd30" fmla="val 67"/>
                              <a:gd name="gd31" fmla="val 30"/>
                              <a:gd name="gd32" fmla="val 60"/>
                              <a:gd name="gd33" fmla="val 30"/>
                              <a:gd name="gd34" fmla="val 52"/>
                              <a:gd name="gd35" fmla="val 25"/>
                              <a:gd name="gd3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6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"/>
                        <wps:cNvSpPr/>
                        <wps:spPr bwMode="auto">
                          <a:xfrm>
                            <a:off x="6116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"/>
                        <wps:cNvSpPr/>
                        <wps:spPr bwMode="auto">
                          <a:xfrm>
                            <a:off x="609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17"/>
                              <a:gd name="gd7" fmla="val 0"/>
                              <a:gd name="gd8" fmla="val 22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0"/>
                              <a:gd name="gd14" fmla="val 45"/>
                              <a:gd name="gd15" fmla="val 7"/>
                              <a:gd name="gd16" fmla="val 42"/>
                              <a:gd name="gd17" fmla="val 15"/>
                              <a:gd name="gd18" fmla="val 37"/>
                              <a:gd name="gd19" fmla="val 20"/>
                              <a:gd name="gd20" fmla="val 35"/>
                              <a:gd name="gd21" fmla="val 25"/>
                              <a:gd name="gd22" fmla="val 27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"/>
                        <wps:cNvSpPr/>
                        <wps:spPr bwMode="auto">
                          <a:xfrm>
                            <a:off x="6126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37"/>
                              <a:gd name="gd9" fmla="val 12"/>
                              <a:gd name="gd10" fmla="val 47"/>
                              <a:gd name="gd11" fmla="val 2"/>
                              <a:gd name="gd12" fmla="val 57"/>
                              <a:gd name="gd13" fmla="val 0"/>
                              <a:gd name="gd14" fmla="val 62"/>
                              <a:gd name="gd15" fmla="val 0"/>
                              <a:gd name="gd16" fmla="val 70"/>
                              <a:gd name="gd17" fmla="val 0"/>
                              <a:gd name="gd18" fmla="val 75"/>
                              <a:gd name="gd19" fmla="val 0"/>
                              <a:gd name="gd20" fmla="val 82"/>
                              <a:gd name="gd21" fmla="val 7"/>
                              <a:gd name="gd22" fmla="val 82"/>
                              <a:gd name="gd23" fmla="val 15"/>
                              <a:gd name="gd24" fmla="val 77"/>
                              <a:gd name="gd25" fmla="val 20"/>
                              <a:gd name="gd26" fmla="val 72"/>
                              <a:gd name="gd27" fmla="val 25"/>
                              <a:gd name="gd28" fmla="val 67"/>
                              <a:gd name="gd29" fmla="val 27"/>
                              <a:gd name="gd30" fmla="val 60"/>
                              <a:gd name="gd31" fmla="val 30"/>
                              <a:gd name="gd32" fmla="val 55"/>
                              <a:gd name="gd33" fmla="val 27"/>
                              <a:gd name="gd34" fmla="val 47"/>
                              <a:gd name="gd35" fmla="val 25"/>
                              <a:gd name="gd3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7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"/>
                        <wps:cNvSpPr/>
                        <wps:spPr bwMode="auto">
                          <a:xfrm>
                            <a:off x="6151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"/>
                        <wps:cNvSpPr/>
                        <wps:spPr bwMode="auto">
                          <a:xfrm>
                            <a:off x="612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8"/>
                              <a:gd name="gd27" fmla="val 27"/>
                              <a:gd name="gd28" fmla="val 10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"/>
                        <wps:cNvSpPr/>
                        <wps:spPr bwMode="auto">
                          <a:xfrm>
                            <a:off x="6153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5"/>
                              <a:gd name="gd3" fmla="val 97"/>
                              <a:gd name="gd4" fmla="val 0"/>
                              <a:gd name="gd5" fmla="val 35"/>
                              <a:gd name="gd6" fmla="val 35"/>
                              <a:gd name="gd7" fmla="val 35"/>
                              <a:gd name="gd8" fmla="val 35"/>
                              <a:gd name="gd9" fmla="val 20"/>
                              <a:gd name="gd10" fmla="val 43"/>
                              <a:gd name="gd11" fmla="val 7"/>
                              <a:gd name="gd12" fmla="val 53"/>
                              <a:gd name="gd13" fmla="val 5"/>
                              <a:gd name="gd14" fmla="val 58"/>
                              <a:gd name="gd15" fmla="val 3"/>
                              <a:gd name="gd16" fmla="val 63"/>
                              <a:gd name="gd17" fmla="val 0"/>
                              <a:gd name="gd18" fmla="val 70"/>
                              <a:gd name="gd19" fmla="val 0"/>
                              <a:gd name="gd20" fmla="val 75"/>
                              <a:gd name="gd21" fmla="val 10"/>
                              <a:gd name="gd22" fmla="val 75"/>
                              <a:gd name="gd23" fmla="val 17"/>
                              <a:gd name="gd24" fmla="val 73"/>
                              <a:gd name="gd25" fmla="val 25"/>
                              <a:gd name="gd26" fmla="val 68"/>
                              <a:gd name="gd27" fmla="val 30"/>
                              <a:gd name="gd28" fmla="val 63"/>
                              <a:gd name="gd29" fmla="val 35"/>
                              <a:gd name="gd30" fmla="val 55"/>
                              <a:gd name="gd31" fmla="val 37"/>
                              <a:gd name="gd32" fmla="val 50"/>
                              <a:gd name="gd33" fmla="val 37"/>
                              <a:gd name="gd34" fmla="val 43"/>
                              <a:gd name="gd35" fmla="val 35"/>
                              <a:gd name="gd3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97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"/>
                        <wps:cNvSpPr/>
                        <wps:spPr bwMode="auto">
                          <a:xfrm>
                            <a:off x="6188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2"/>
                              <a:gd name="gd4" fmla="val 0"/>
                              <a:gd name="gd5" fmla="val 0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6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"/>
                        <wps:cNvSpPr/>
                        <wps:spPr bwMode="auto">
                          <a:xfrm>
                            <a:off x="6153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8"/>
                              <a:gd name="gd5" fmla="val 7"/>
                              <a:gd name="gd6" fmla="val 18"/>
                              <a:gd name="gd7" fmla="val 5"/>
                              <a:gd name="gd8" fmla="val 23"/>
                              <a:gd name="gd9" fmla="val 3"/>
                              <a:gd name="gd10" fmla="val 28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10"/>
                              <a:gd name="gd16" fmla="val 40"/>
                              <a:gd name="gd17" fmla="val 17"/>
                              <a:gd name="gd18" fmla="val 38"/>
                              <a:gd name="gd19" fmla="val 25"/>
                              <a:gd name="gd20" fmla="val 33"/>
                              <a:gd name="gd21" fmla="val 30"/>
                              <a:gd name="gd22" fmla="val 28"/>
                              <a:gd name="gd23" fmla="val 35"/>
                              <a:gd name="gd24" fmla="val 20"/>
                              <a:gd name="gd25" fmla="val 37"/>
                              <a:gd name="gd26" fmla="val 15"/>
                              <a:gd name="gd27" fmla="val 37"/>
                              <a:gd name="gd28" fmla="val 8"/>
                              <a:gd name="gd29" fmla="val 3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"/>
                        <wps:cNvSpPr/>
                        <wps:spPr bwMode="auto">
                          <a:xfrm>
                            <a:off x="5996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5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30"/>
                              <a:gd name="gd14" fmla="val 30"/>
                              <a:gd name="gd15" fmla="val 38"/>
                              <a:gd name="gd16" fmla="val 30"/>
                              <a:gd name="gd17" fmla="val 45"/>
                              <a:gd name="gd18" fmla="val 27"/>
                              <a:gd name="gd19" fmla="val 53"/>
                              <a:gd name="gd20" fmla="val 25"/>
                              <a:gd name="gd21" fmla="val 60"/>
                              <a:gd name="gd22" fmla="val 20"/>
                              <a:gd name="gd23" fmla="val 60"/>
                              <a:gd name="gd24" fmla="val 20"/>
                              <a:gd name="gd25" fmla="val 122"/>
                              <a:gd name="gd26" fmla="val 0"/>
                              <a:gd name="gd27" fmla="val 60"/>
                              <a:gd name="gd2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"/>
                        <wps:cNvSpPr/>
                        <wps:spPr bwMode="auto">
                          <a:xfrm>
                            <a:off x="599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5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30"/>
                              <a:gd name="gd14" fmla="val 15"/>
                              <a:gd name="gd15" fmla="val 38"/>
                              <a:gd name="gd16" fmla="val 15"/>
                              <a:gd name="gd17" fmla="val 45"/>
                              <a:gd name="gd18" fmla="val 12"/>
                              <a:gd name="gd19" fmla="val 53"/>
                              <a:gd name="gd20" fmla="val 10"/>
                              <a:gd name="gd21" fmla="val 6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60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"/>
                        <wps:cNvSpPr/>
                        <wps:spPr bwMode="auto">
                          <a:xfrm>
                            <a:off x="6056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2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2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57"/>
                              <a:gd name="gd10" fmla="val 22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13"/>
                              <a:gd name="gd16" fmla="val 25"/>
                              <a:gd name="gd17" fmla="val 0"/>
                              <a:gd name="gd18" fmla="val 32"/>
                              <a:gd name="gd19" fmla="val 5"/>
                              <a:gd name="gd20" fmla="val 35"/>
                              <a:gd name="gd21" fmla="val 13"/>
                              <a:gd name="gd22" fmla="val 37"/>
                              <a:gd name="gd23" fmla="val 22"/>
                              <a:gd name="gd24" fmla="val 40"/>
                              <a:gd name="gd25" fmla="val 30"/>
                              <a:gd name="gd26" fmla="val 37"/>
                              <a:gd name="gd27" fmla="val 37"/>
                              <a:gd name="gd28" fmla="val 37"/>
                              <a:gd name="gd29" fmla="val 47"/>
                              <a:gd name="gd30" fmla="val 32"/>
                              <a:gd name="gd31" fmla="val 52"/>
                              <a:gd name="gd32" fmla="val 27"/>
                              <a:gd name="gd33" fmla="val 57"/>
                              <a:gd name="gd34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57"/>
                              <a:gd name="gd10" fmla="val 22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13"/>
                              <a:gd name="gd16" fmla="val 25"/>
                              <a:gd name="gd17" fmla="val 0"/>
                              <a:gd name="gd18" fmla="val 32"/>
                              <a:gd name="gd19" fmla="val 5"/>
                              <a:gd name="gd20" fmla="val 35"/>
                              <a:gd name="gd21" fmla="val 13"/>
                              <a:gd name="gd22" fmla="val 37"/>
                              <a:gd name="gd23" fmla="val 22"/>
                              <a:gd name="gd24" fmla="val 40"/>
                              <a:gd name="gd25" fmla="val 30"/>
                              <a:gd name="gd26" fmla="val 37"/>
                              <a:gd name="gd27" fmla="val 37"/>
                              <a:gd name="gd28" fmla="val 37"/>
                              <a:gd name="gd29" fmla="val 47"/>
                              <a:gd name="gd30" fmla="val 32"/>
                              <a:gd name="gd31" fmla="val 52"/>
                              <a:gd name="gd32" fmla="val 27"/>
                              <a:gd name="gd33" fmla="val 57"/>
                              <a:gd name="gd34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59"/>
                              <a:gd name="gd8" fmla="val 20"/>
                              <a:gd name="gd9" fmla="val 59"/>
                              <a:gd name="gd10" fmla="val 20"/>
                              <a:gd name="gd11" fmla="val 45"/>
                              <a:gd name="gd12" fmla="val 15"/>
                              <a:gd name="gd13" fmla="val 30"/>
                              <a:gd name="gd14" fmla="val 18"/>
                              <a:gd name="gd15" fmla="val 15"/>
                              <a:gd name="gd16" fmla="val 23"/>
                              <a:gd name="gd17" fmla="val 0"/>
                              <a:gd name="gd18" fmla="val 30"/>
                              <a:gd name="gd19" fmla="val 7"/>
                              <a:gd name="gd20" fmla="val 33"/>
                              <a:gd name="gd21" fmla="val 15"/>
                              <a:gd name="gd22" fmla="val 35"/>
                              <a:gd name="gd23" fmla="val 25"/>
                              <a:gd name="gd24" fmla="val 35"/>
                              <a:gd name="gd25" fmla="val 32"/>
                              <a:gd name="gd26" fmla="val 35"/>
                              <a:gd name="gd27" fmla="val 40"/>
                              <a:gd name="gd28" fmla="val 33"/>
                              <a:gd name="gd29" fmla="val 47"/>
                              <a:gd name="gd30" fmla="val 30"/>
                              <a:gd name="gd31" fmla="val 54"/>
                              <a:gd name="gd32" fmla="val 25"/>
                              <a:gd name="gd33" fmla="val 59"/>
                              <a:gd name="gd3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59"/>
                              <a:gd name="gd8" fmla="val 20"/>
                              <a:gd name="gd9" fmla="val 59"/>
                              <a:gd name="gd10" fmla="val 20"/>
                              <a:gd name="gd11" fmla="val 45"/>
                              <a:gd name="gd12" fmla="val 15"/>
                              <a:gd name="gd13" fmla="val 30"/>
                              <a:gd name="gd14" fmla="val 18"/>
                              <a:gd name="gd15" fmla="val 15"/>
                              <a:gd name="gd16" fmla="val 23"/>
                              <a:gd name="gd17" fmla="val 0"/>
                              <a:gd name="gd18" fmla="val 30"/>
                              <a:gd name="gd19" fmla="val 7"/>
                              <a:gd name="gd20" fmla="val 33"/>
                              <a:gd name="gd21" fmla="val 15"/>
                              <a:gd name="gd22" fmla="val 35"/>
                              <a:gd name="gd23" fmla="val 25"/>
                              <a:gd name="gd24" fmla="val 35"/>
                              <a:gd name="gd25" fmla="val 32"/>
                              <a:gd name="gd26" fmla="val 35"/>
                              <a:gd name="gd27" fmla="val 40"/>
                              <a:gd name="gd28" fmla="val 33"/>
                              <a:gd name="gd29" fmla="val 47"/>
                              <a:gd name="gd30" fmla="val 30"/>
                              <a:gd name="gd31" fmla="val 54"/>
                              <a:gd name="gd32" fmla="val 25"/>
                              <a:gd name="gd33" fmla="val 59"/>
                              <a:gd name="gd3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"/>
                        <wps:cNvSpPr/>
                        <wps:spPr bwMode="auto">
                          <a:xfrm>
                            <a:off x="6006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0"/>
                              <a:gd name="gd11" fmla="val 3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8"/>
                              <a:gd name="gd21" fmla="val 10"/>
                              <a:gd name="gd22" fmla="val 85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8"/>
                              <a:gd name="gd30" fmla="val 65"/>
                              <a:gd name="gd31" fmla="val 30"/>
                              <a:gd name="gd32" fmla="val 58"/>
                              <a:gd name="gd33" fmla="val 28"/>
                              <a:gd name="gd34" fmla="val 50"/>
                              <a:gd name="gd35" fmla="val 25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"/>
                        <wps:cNvSpPr/>
                        <wps:spPr bwMode="auto">
                          <a:xfrm>
                            <a:off x="6031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"/>
                        <wps:cNvSpPr/>
                        <wps:spPr bwMode="auto">
                          <a:xfrm>
                            <a:off x="600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"/>
                        <wps:cNvSpPr/>
                        <wps:spPr bwMode="auto">
                          <a:xfrm>
                            <a:off x="5977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3"/>
                              <a:gd name="gd3" fmla="val 54"/>
                              <a:gd name="gd4" fmla="val 0"/>
                              <a:gd name="gd5" fmla="val 24"/>
                              <a:gd name="gd6" fmla="val 53"/>
                              <a:gd name="gd7" fmla="val 24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2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19"/>
                              <a:gd name="gd22" fmla="val 85"/>
                              <a:gd name="gd23" fmla="val 24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24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"/>
                        <wps:cNvSpPr/>
                        <wps:spPr bwMode="auto">
                          <a:xfrm>
                            <a:off x="600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30"/>
                              <a:gd name="gd4" fmla="val 0"/>
                              <a:gd name="gd5" fmla="val 0"/>
                              <a:gd name="gd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3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"/>
                        <wps:cNvSpPr/>
                        <wps:spPr bwMode="auto">
                          <a:xfrm>
                            <a:off x="5977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2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9"/>
                              <a:gd name="gd16" fmla="val 35"/>
                              <a:gd name="gd17" fmla="val 24"/>
                              <a:gd name="gd18" fmla="val 30"/>
                              <a:gd name="gd19" fmla="val 27"/>
                              <a:gd name="gd20" fmla="val 23"/>
                              <a:gd name="gd21" fmla="val 27"/>
                              <a:gd name="gd22" fmla="val 15"/>
                              <a:gd name="gd23" fmla="val 27"/>
                              <a:gd name="gd24" fmla="val 8"/>
                              <a:gd name="gd25" fmla="val 2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"/>
                        <wps:cNvSpPr/>
                        <wps:spPr bwMode="auto">
                          <a:xfrm>
                            <a:off x="5949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3"/>
                              <a:gd name="gd8" fmla="val 50"/>
                              <a:gd name="gd9" fmla="val 10"/>
                              <a:gd name="gd10" fmla="val 59"/>
                              <a:gd name="gd11" fmla="val 3"/>
                              <a:gd name="gd12" fmla="val 69"/>
                              <a:gd name="gd13" fmla="val 0"/>
                              <a:gd name="gd14" fmla="val 82"/>
                              <a:gd name="gd15" fmla="val 0"/>
                              <a:gd name="gd16" fmla="val 94"/>
                              <a:gd name="gd17" fmla="val 8"/>
                              <a:gd name="gd18" fmla="val 92"/>
                              <a:gd name="gd19" fmla="val 13"/>
                              <a:gd name="gd20" fmla="val 89"/>
                              <a:gd name="gd21" fmla="val 18"/>
                              <a:gd name="gd22" fmla="val 84"/>
                              <a:gd name="gd23" fmla="val 23"/>
                              <a:gd name="gd24" fmla="val 77"/>
                              <a:gd name="gd25" fmla="val 25"/>
                              <a:gd name="gd26" fmla="val 72"/>
                              <a:gd name="gd27" fmla="val 28"/>
                              <a:gd name="gd28" fmla="val 64"/>
                              <a:gd name="gd29" fmla="val 25"/>
                              <a:gd name="gd30" fmla="val 57"/>
                              <a:gd name="gd31" fmla="val 23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"/>
                        <wps:cNvSpPr/>
                        <wps:spPr bwMode="auto">
                          <a:xfrm>
                            <a:off x="5972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"/>
                        <wps:cNvSpPr/>
                        <wps:spPr bwMode="auto">
                          <a:xfrm>
                            <a:off x="5949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10"/>
                              <a:gd name="gd4" fmla="val 9"/>
                              <a:gd name="gd5" fmla="val 3"/>
                              <a:gd name="gd6" fmla="val 19"/>
                              <a:gd name="gd7" fmla="val 0"/>
                              <a:gd name="gd8" fmla="val 32"/>
                              <a:gd name="gd9" fmla="val 0"/>
                              <a:gd name="gd10" fmla="val 44"/>
                              <a:gd name="gd11" fmla="val 8"/>
                              <a:gd name="gd12" fmla="val 42"/>
                              <a:gd name="gd13" fmla="val 13"/>
                              <a:gd name="gd14" fmla="val 39"/>
                              <a:gd name="gd15" fmla="val 18"/>
                              <a:gd name="gd16" fmla="val 34"/>
                              <a:gd name="gd17" fmla="val 23"/>
                              <a:gd name="gd18" fmla="val 27"/>
                              <a:gd name="gd19" fmla="val 25"/>
                              <a:gd name="gd20" fmla="val 22"/>
                              <a:gd name="gd21" fmla="val 28"/>
                              <a:gd name="gd22" fmla="val 14"/>
                              <a:gd name="gd23" fmla="val 25"/>
                              <a:gd name="gd24" fmla="val 7"/>
                              <a:gd name="gd25" fmla="val 2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"/>
                        <wps:cNvSpPr/>
                        <wps:spPr bwMode="auto">
                          <a:xfrm>
                            <a:off x="6039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4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2"/>
                              <a:gd name="gd10" fmla="val 50"/>
                              <a:gd name="gd11" fmla="val 2"/>
                              <a:gd name="gd12" fmla="val 63"/>
                              <a:gd name="gd13" fmla="val 2"/>
                              <a:gd name="gd14" fmla="val 68"/>
                              <a:gd name="gd15" fmla="val 0"/>
                              <a:gd name="gd16" fmla="val 73"/>
                              <a:gd name="gd17" fmla="val 0"/>
                              <a:gd name="gd18" fmla="val 80"/>
                              <a:gd name="gd19" fmla="val 2"/>
                              <a:gd name="gd20" fmla="val 88"/>
                              <a:gd name="gd21" fmla="val 10"/>
                              <a:gd name="gd22" fmla="val 85"/>
                              <a:gd name="gd23" fmla="val 17"/>
                              <a:gd name="gd24" fmla="val 83"/>
                              <a:gd name="gd25" fmla="val 22"/>
                              <a:gd name="gd26" fmla="val 78"/>
                              <a:gd name="gd27" fmla="val 25"/>
                              <a:gd name="gd28" fmla="val 70"/>
                              <a:gd name="gd29" fmla="val 30"/>
                              <a:gd name="gd30" fmla="val 65"/>
                              <a:gd name="gd31" fmla="val 30"/>
                              <a:gd name="gd32" fmla="val 58"/>
                              <a:gd name="gd33" fmla="val 30"/>
                              <a:gd name="gd34" fmla="val 50"/>
                              <a:gd name="gd35" fmla="val 25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4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"/>
                        <wps:cNvSpPr/>
                        <wps:spPr bwMode="auto">
                          <a:xfrm>
                            <a:off x="6064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9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"/>
                        <wps:cNvSpPr/>
                        <wps:spPr bwMode="auto">
                          <a:xfrm>
                            <a:off x="6039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20"/>
                              <a:gd name="gd7" fmla="val 2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5"/>
                              <a:gd name="gd15" fmla="val 10"/>
                              <a:gd name="gd16" fmla="val 42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7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"/>
                        <wps:cNvSpPr/>
                        <wps:spPr bwMode="auto">
                          <a:xfrm>
                            <a:off x="6071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8"/>
                              <a:gd name="gd3" fmla="val 72"/>
                              <a:gd name="gd4" fmla="val 0"/>
                              <a:gd name="gd5" fmla="val 25"/>
                              <a:gd name="gd6" fmla="val 48"/>
                              <a:gd name="gd7" fmla="val 25"/>
                              <a:gd name="gd8" fmla="val 48"/>
                              <a:gd name="gd9" fmla="val 12"/>
                              <a:gd name="gd10" fmla="val 58"/>
                              <a:gd name="gd11" fmla="val 3"/>
                              <a:gd name="gd12" fmla="val 68"/>
                              <a:gd name="gd13" fmla="val 0"/>
                              <a:gd name="gd14" fmla="val 73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3"/>
                              <a:gd name="gd20" fmla="val 93"/>
                              <a:gd name="gd21" fmla="val 10"/>
                              <a:gd name="gd22" fmla="val 93"/>
                              <a:gd name="gd23" fmla="val 15"/>
                              <a:gd name="gd24" fmla="val 88"/>
                              <a:gd name="gd25" fmla="val 22"/>
                              <a:gd name="gd26" fmla="val 83"/>
                              <a:gd name="gd27" fmla="val 25"/>
                              <a:gd name="gd28" fmla="val 78"/>
                              <a:gd name="gd29" fmla="val 27"/>
                              <a:gd name="gd30" fmla="val 70"/>
                              <a:gd name="gd31" fmla="val 30"/>
                              <a:gd name="gd32" fmla="val 63"/>
                              <a:gd name="gd33" fmla="val 27"/>
                              <a:gd name="gd34" fmla="val 55"/>
                              <a:gd name="gd35" fmla="val 25"/>
                              <a:gd name="gd3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72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"/>
                        <wps:cNvSpPr/>
                        <wps:spPr bwMode="auto">
                          <a:xfrm>
                            <a:off x="6096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7"/>
                              <a:gd name="gd4" fmla="val 0"/>
                              <a:gd name="gd5" fmla="val 0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"/>
                        <wps:cNvSpPr/>
                        <wps:spPr bwMode="auto">
                          <a:xfrm>
                            <a:off x="607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3"/>
                              <a:gd name="gd14" fmla="val 45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"/>
                        <wps:cNvSpPr/>
                        <wps:spPr bwMode="auto">
                          <a:xfrm>
                            <a:off x="6098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5"/>
                              <a:gd name="gd3" fmla="val 70"/>
                              <a:gd name="gd4" fmla="val 0"/>
                              <a:gd name="gd5" fmla="val 28"/>
                              <a:gd name="gd6" fmla="val 45"/>
                              <a:gd name="gd7" fmla="val 28"/>
                              <a:gd name="gd8" fmla="val 42"/>
                              <a:gd name="gd9" fmla="val 13"/>
                              <a:gd name="gd10" fmla="val 52"/>
                              <a:gd name="gd11" fmla="val 5"/>
                              <a:gd name="gd12" fmla="val 62"/>
                              <a:gd name="gd13" fmla="val 3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7"/>
                              <a:gd name="gd21" fmla="val 10"/>
                              <a:gd name="gd22" fmla="val 85"/>
                              <a:gd name="gd23" fmla="val 15"/>
                              <a:gd name="gd24" fmla="val 82"/>
                              <a:gd name="gd25" fmla="val 23"/>
                              <a:gd name="gd26" fmla="val 77"/>
                              <a:gd name="gd27" fmla="val 28"/>
                              <a:gd name="gd28" fmla="val 72"/>
                              <a:gd name="gd29" fmla="val 30"/>
                              <a:gd name="gd30" fmla="val 65"/>
                              <a:gd name="gd31" fmla="val 30"/>
                              <a:gd name="gd32" fmla="val 60"/>
                              <a:gd name="gd33" fmla="val 30"/>
                              <a:gd name="gd34" fmla="val 50"/>
                              <a:gd name="gd35" fmla="val 28"/>
                              <a:gd name="gd3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70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"/>
                        <wps:cNvSpPr/>
                        <wps:spPr bwMode="auto">
                          <a:xfrm>
                            <a:off x="6126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"/>
                        <wps:cNvSpPr/>
                        <wps:spPr bwMode="auto">
                          <a:xfrm>
                            <a:off x="6098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3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3"/>
                              <a:gd name="gd14" fmla="val 45"/>
                              <a:gd name="gd15" fmla="val 10"/>
                              <a:gd name="gd16" fmla="val 43"/>
                              <a:gd name="gd17" fmla="val 15"/>
                              <a:gd name="gd18" fmla="val 40"/>
                              <a:gd name="gd19" fmla="val 23"/>
                              <a:gd name="gd20" fmla="val 35"/>
                              <a:gd name="gd21" fmla="val 28"/>
                              <a:gd name="gd22" fmla="val 30"/>
                              <a:gd name="gd23" fmla="val 30"/>
                              <a:gd name="gd24" fmla="val 23"/>
                              <a:gd name="gd25" fmla="val 30"/>
                              <a:gd name="gd26" fmla="val 18"/>
                              <a:gd name="gd27" fmla="val 30"/>
                              <a:gd name="gd28" fmla="val 8"/>
                              <a:gd name="gd29" fmla="val 2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"/>
                        <wps:cNvSpPr/>
                        <wps:spPr bwMode="auto">
                          <a:xfrm>
                            <a:off x="6133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48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0"/>
                              <a:gd name="gd17" fmla="val 0"/>
                              <a:gd name="gd18" fmla="val 78"/>
                              <a:gd name="gd19" fmla="val 0"/>
                              <a:gd name="gd20" fmla="val 85"/>
                              <a:gd name="gd21" fmla="val 8"/>
                              <a:gd name="gd22" fmla="val 83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7"/>
                              <a:gd name="gd30" fmla="val 63"/>
                              <a:gd name="gd31" fmla="val 30"/>
                              <a:gd name="gd32" fmla="val 55"/>
                              <a:gd name="gd33" fmla="val 30"/>
                              <a:gd name="gd34" fmla="val 48"/>
                              <a:gd name="gd35" fmla="val 25"/>
                              <a:gd name="gd3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"/>
                        <wps:cNvSpPr/>
                        <wps:spPr bwMode="auto">
                          <a:xfrm>
                            <a:off x="6158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"/>
                        <wps:cNvSpPr/>
                        <wps:spPr bwMode="auto">
                          <a:xfrm>
                            <a:off x="6133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8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8"/>
                              <a:gd name="gd16" fmla="val 43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5"/>
                              <a:gd name="gd27" fmla="val 30"/>
                              <a:gd name="gd28" fmla="val 8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"/>
                        <wps:cNvSpPr/>
                        <wps:spPr bwMode="auto">
                          <a:xfrm>
                            <a:off x="6163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37"/>
                              <a:gd name="gd3" fmla="val 94"/>
                              <a:gd name="gd4" fmla="val 0"/>
                              <a:gd name="gd5" fmla="val 32"/>
                              <a:gd name="gd6" fmla="val 37"/>
                              <a:gd name="gd7" fmla="val 32"/>
                              <a:gd name="gd8" fmla="val 37"/>
                              <a:gd name="gd9" fmla="val 17"/>
                              <a:gd name="gd10" fmla="val 45"/>
                              <a:gd name="gd11" fmla="val 5"/>
                              <a:gd name="gd12" fmla="val 52"/>
                              <a:gd name="gd13" fmla="val 2"/>
                              <a:gd name="gd14" fmla="val 60"/>
                              <a:gd name="gd15" fmla="val 0"/>
                              <a:gd name="gd16" fmla="val 65"/>
                              <a:gd name="gd17" fmla="val 0"/>
                              <a:gd name="gd18" fmla="val 70"/>
                              <a:gd name="gd19" fmla="val 0"/>
                              <a:gd name="gd20" fmla="val 77"/>
                              <a:gd name="gd21" fmla="val 7"/>
                              <a:gd name="gd22" fmla="val 77"/>
                              <a:gd name="gd23" fmla="val 15"/>
                              <a:gd name="gd24" fmla="val 72"/>
                              <a:gd name="gd25" fmla="val 22"/>
                              <a:gd name="gd26" fmla="val 70"/>
                              <a:gd name="gd27" fmla="val 27"/>
                              <a:gd name="gd28" fmla="val 62"/>
                              <a:gd name="gd29" fmla="val 32"/>
                              <a:gd name="gd30" fmla="val 57"/>
                              <a:gd name="gd31" fmla="val 35"/>
                              <a:gd name="gd32" fmla="val 50"/>
                              <a:gd name="gd33" fmla="val 35"/>
                              <a:gd name="gd34" fmla="val 45"/>
                              <a:gd name="gd35" fmla="val 32"/>
                              <a:gd name="gd3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94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"/>
                        <wps:cNvSpPr/>
                        <wps:spPr bwMode="auto">
                          <a:xfrm>
                            <a:off x="619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62"/>
                              <a:gd name="gd4" fmla="val 0"/>
                              <a:gd name="gd5" fmla="val 0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6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"/>
                        <wps:cNvSpPr/>
                        <wps:spPr bwMode="auto">
                          <a:xfrm>
                            <a:off x="6163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0"/>
                              <a:gd name="gd3" fmla="val 17"/>
                              <a:gd name="gd4" fmla="val 8"/>
                              <a:gd name="gd5" fmla="val 5"/>
                              <a:gd name="gd6" fmla="val 15"/>
                              <a:gd name="gd7" fmla="val 2"/>
                              <a:gd name="gd8" fmla="val 23"/>
                              <a:gd name="gd9" fmla="val 0"/>
                              <a:gd name="gd10" fmla="val 28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7"/>
                              <a:gd name="gd16" fmla="val 40"/>
                              <a:gd name="gd17" fmla="val 15"/>
                              <a:gd name="gd18" fmla="val 35"/>
                              <a:gd name="gd19" fmla="val 22"/>
                              <a:gd name="gd20" fmla="val 33"/>
                              <a:gd name="gd21" fmla="val 27"/>
                              <a:gd name="gd22" fmla="val 25"/>
                              <a:gd name="gd23" fmla="val 32"/>
                              <a:gd name="gd24" fmla="val 20"/>
                              <a:gd name="gd25" fmla="val 35"/>
                              <a:gd name="gd26" fmla="val 13"/>
                              <a:gd name="gd27" fmla="val 35"/>
                              <a:gd name="gd28" fmla="val 8"/>
                              <a:gd name="gd29" fmla="val 3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"/>
                        <wps:cNvSpPr/>
                        <wps:spPr bwMode="auto">
                          <a:xfrm>
                            <a:off x="6006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3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5"/>
                              <a:gd name="gd18" fmla="val 27"/>
                              <a:gd name="gd19" fmla="val 50"/>
                              <a:gd name="gd20" fmla="val 22"/>
                              <a:gd name="gd21" fmla="val 58"/>
                              <a:gd name="gd22" fmla="val 20"/>
                              <a:gd name="gd23" fmla="val 58"/>
                              <a:gd name="gd24" fmla="val 20"/>
                              <a:gd name="gd25" fmla="val 122"/>
                              <a:gd name="gd26" fmla="val 0"/>
                              <a:gd name="gd27" fmla="val 58"/>
                              <a:gd name="gd2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"/>
                        <wps:cNvSpPr/>
                        <wps:spPr bwMode="auto">
                          <a:xfrm>
                            <a:off x="6006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2"/>
                              <a:gd name="gd19" fmla="val 50"/>
                              <a:gd name="gd20" fmla="val 7"/>
                              <a:gd name="gd21" fmla="val 58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"/>
                        <wps:cNvSpPr/>
                        <wps:spPr bwMode="auto">
                          <a:xfrm>
                            <a:off x="606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4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59"/>
                              <a:gd name="gd8" fmla="val 25"/>
                              <a:gd name="gd9" fmla="val 59"/>
                              <a:gd name="gd10" fmla="val 25"/>
                              <a:gd name="gd11" fmla="val 42"/>
                              <a:gd name="gd12" fmla="val 20"/>
                              <a:gd name="gd13" fmla="val 27"/>
                              <a:gd name="gd14" fmla="val 22"/>
                              <a:gd name="gd15" fmla="val 12"/>
                              <a:gd name="gd16" fmla="val 27"/>
                              <a:gd name="gd17" fmla="val 0"/>
                              <a:gd name="gd18" fmla="val 35"/>
                              <a:gd name="gd19" fmla="val 7"/>
                              <a:gd name="gd20" fmla="val 37"/>
                              <a:gd name="gd21" fmla="val 14"/>
                              <a:gd name="gd22" fmla="val 40"/>
                              <a:gd name="gd23" fmla="val 22"/>
                              <a:gd name="gd24" fmla="val 40"/>
                              <a:gd name="gd25" fmla="val 29"/>
                              <a:gd name="gd26" fmla="val 40"/>
                              <a:gd name="gd27" fmla="val 39"/>
                              <a:gd name="gd28" fmla="val 37"/>
                              <a:gd name="gd29" fmla="val 47"/>
                              <a:gd name="gd30" fmla="val 35"/>
                              <a:gd name="gd31" fmla="val 52"/>
                              <a:gd name="gd32" fmla="val 30"/>
                              <a:gd name="gd33" fmla="val 59"/>
                              <a:gd name="gd34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59"/>
                              <a:gd name="gd8" fmla="val 25"/>
                              <a:gd name="gd9" fmla="val 59"/>
                              <a:gd name="gd10" fmla="val 25"/>
                              <a:gd name="gd11" fmla="val 42"/>
                              <a:gd name="gd12" fmla="val 20"/>
                              <a:gd name="gd13" fmla="val 27"/>
                              <a:gd name="gd14" fmla="val 22"/>
                              <a:gd name="gd15" fmla="val 12"/>
                              <a:gd name="gd16" fmla="val 27"/>
                              <a:gd name="gd17" fmla="val 0"/>
                              <a:gd name="gd18" fmla="val 35"/>
                              <a:gd name="gd19" fmla="val 7"/>
                              <a:gd name="gd20" fmla="val 37"/>
                              <a:gd name="gd21" fmla="val 14"/>
                              <a:gd name="gd22" fmla="val 40"/>
                              <a:gd name="gd23" fmla="val 22"/>
                              <a:gd name="gd24" fmla="val 40"/>
                              <a:gd name="gd25" fmla="val 29"/>
                              <a:gd name="gd26" fmla="val 40"/>
                              <a:gd name="gd27" fmla="val 39"/>
                              <a:gd name="gd28" fmla="val 37"/>
                              <a:gd name="gd29" fmla="val 47"/>
                              <a:gd name="gd30" fmla="val 35"/>
                              <a:gd name="gd31" fmla="val 52"/>
                              <a:gd name="gd32" fmla="val 30"/>
                              <a:gd name="gd33" fmla="val 59"/>
                              <a:gd name="gd34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57"/>
                              <a:gd name="gd8" fmla="val 17"/>
                              <a:gd name="gd9" fmla="val 57"/>
                              <a:gd name="gd10" fmla="val 17"/>
                              <a:gd name="gd11" fmla="val 42"/>
                              <a:gd name="gd12" fmla="val 15"/>
                              <a:gd name="gd13" fmla="val 27"/>
                              <a:gd name="gd14" fmla="val 15"/>
                              <a:gd name="gd15" fmla="val 12"/>
                              <a:gd name="gd16" fmla="val 20"/>
                              <a:gd name="gd17" fmla="val 0"/>
                              <a:gd name="gd18" fmla="val 27"/>
                              <a:gd name="gd19" fmla="val 5"/>
                              <a:gd name="gd20" fmla="val 32"/>
                              <a:gd name="gd21" fmla="val 12"/>
                              <a:gd name="gd22" fmla="val 35"/>
                              <a:gd name="gd23" fmla="val 22"/>
                              <a:gd name="gd24" fmla="val 35"/>
                              <a:gd name="gd25" fmla="val 30"/>
                              <a:gd name="gd26" fmla="val 35"/>
                              <a:gd name="gd27" fmla="val 40"/>
                              <a:gd name="gd28" fmla="val 32"/>
                              <a:gd name="gd29" fmla="val 47"/>
                              <a:gd name="gd30" fmla="val 30"/>
                              <a:gd name="gd31" fmla="val 52"/>
                              <a:gd name="gd32" fmla="val 25"/>
                              <a:gd name="gd33" fmla="val 57"/>
                              <a:gd name="gd34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57"/>
                              <a:gd name="gd8" fmla="val 17"/>
                              <a:gd name="gd9" fmla="val 57"/>
                              <a:gd name="gd10" fmla="val 17"/>
                              <a:gd name="gd11" fmla="val 42"/>
                              <a:gd name="gd12" fmla="val 15"/>
                              <a:gd name="gd13" fmla="val 27"/>
                              <a:gd name="gd14" fmla="val 15"/>
                              <a:gd name="gd15" fmla="val 12"/>
                              <a:gd name="gd16" fmla="val 20"/>
                              <a:gd name="gd17" fmla="val 0"/>
                              <a:gd name="gd18" fmla="val 27"/>
                              <a:gd name="gd19" fmla="val 5"/>
                              <a:gd name="gd20" fmla="val 32"/>
                              <a:gd name="gd21" fmla="val 12"/>
                              <a:gd name="gd22" fmla="val 35"/>
                              <a:gd name="gd23" fmla="val 22"/>
                              <a:gd name="gd24" fmla="val 35"/>
                              <a:gd name="gd25" fmla="val 30"/>
                              <a:gd name="gd26" fmla="val 35"/>
                              <a:gd name="gd27" fmla="val 40"/>
                              <a:gd name="gd28" fmla="val 32"/>
                              <a:gd name="gd29" fmla="val 47"/>
                              <a:gd name="gd30" fmla="val 30"/>
                              <a:gd name="gd31" fmla="val 52"/>
                              <a:gd name="gd32" fmla="val 25"/>
                              <a:gd name="gd33" fmla="val 57"/>
                              <a:gd name="gd34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"/>
                        <wps:cNvSpPr/>
                        <wps:spPr bwMode="auto">
                          <a:xfrm>
                            <a:off x="5846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5"/>
                              <a:gd name="gd11" fmla="val 53"/>
                              <a:gd name="gd12" fmla="val 88"/>
                              <a:gd name="gd13" fmla="val 60"/>
                              <a:gd name="gd14" fmla="val 90"/>
                              <a:gd name="gd15" fmla="val 65"/>
                              <a:gd name="gd16" fmla="val 95"/>
                              <a:gd name="gd17" fmla="val 72"/>
                              <a:gd name="gd18" fmla="val 95"/>
                              <a:gd name="gd19" fmla="val 80"/>
                              <a:gd name="gd20" fmla="val 95"/>
                              <a:gd name="gd21" fmla="val 80"/>
                              <a:gd name="gd22" fmla="val 88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8"/>
                              <a:gd name="gd29" fmla="val 62"/>
                              <a:gd name="gd30" fmla="val 63"/>
                              <a:gd name="gd31" fmla="val 55"/>
                              <a:gd name="gd32" fmla="val 60"/>
                              <a:gd name="gd33" fmla="val 45"/>
                              <a:gd name="gd34" fmla="val 58"/>
                              <a:gd name="gd35" fmla="val 38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"/>
                        <wps:cNvSpPr/>
                        <wps:spPr bwMode="auto">
                          <a:xfrm>
                            <a:off x="5846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"/>
                        <wps:cNvSpPr/>
                        <wps:spPr bwMode="auto">
                          <a:xfrm>
                            <a:off x="588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5"/>
                              <a:gd name="gd6" fmla="val 30"/>
                              <a:gd name="gd7" fmla="val 22"/>
                              <a:gd name="gd8" fmla="val 32"/>
                              <a:gd name="gd9" fmla="val 27"/>
                              <a:gd name="gd10" fmla="val 37"/>
                              <a:gd name="gd11" fmla="val 34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39"/>
                              <a:gd name="gd18" fmla="val 22"/>
                              <a:gd name="gd19" fmla="val 34"/>
                              <a:gd name="gd20" fmla="val 17"/>
                              <a:gd name="gd21" fmla="val 29"/>
                              <a:gd name="gd22" fmla="val 10"/>
                              <a:gd name="gd23" fmla="val 24"/>
                              <a:gd name="gd24" fmla="val 5"/>
                              <a:gd name="gd25" fmla="val 17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"/>
                        <wps:cNvSpPr/>
                        <wps:spPr bwMode="auto">
                          <a:xfrm>
                            <a:off x="5862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5"/>
                              <a:gd name="gd10" fmla="val 60"/>
                              <a:gd name="gd11" fmla="val 65"/>
                              <a:gd name="gd12" fmla="val 72"/>
                              <a:gd name="gd13" fmla="val 77"/>
                              <a:gd name="gd14" fmla="val 77"/>
                              <a:gd name="gd15" fmla="val 90"/>
                              <a:gd name="gd16" fmla="val 80"/>
                              <a:gd name="gd17" fmla="val 90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70"/>
                              <a:gd name="gd26" fmla="val 50"/>
                              <a:gd name="gd27" fmla="val 62"/>
                              <a:gd name="gd28" fmla="val 47"/>
                              <a:gd name="gd29" fmla="val 55"/>
                              <a:gd name="gd30" fmla="val 45"/>
                              <a:gd name="gd31" fmla="val 47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90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"/>
                        <wps:cNvSpPr/>
                        <wps:spPr bwMode="auto">
                          <a:xfrm>
                            <a:off x="5862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"/>
                        <wps:cNvSpPr/>
                        <wps:spPr bwMode="auto">
                          <a:xfrm>
                            <a:off x="5909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7"/>
                              <a:gd name="gd7" fmla="val 30"/>
                              <a:gd name="gd8" fmla="val 32"/>
                              <a:gd name="gd9" fmla="val 43"/>
                              <a:gd name="gd10" fmla="val 35"/>
                              <a:gd name="gd11" fmla="val 43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3"/>
                              <a:gd name="gd20" fmla="val 5"/>
                              <a:gd name="gd21" fmla="val 15"/>
                              <a:gd name="gd22" fmla="val 2"/>
                              <a:gd name="gd23" fmla="val 8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"/>
                        <wps:cNvSpPr/>
                        <wps:spPr bwMode="auto">
                          <a:xfrm>
                            <a:off x="5880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4"/>
                              <a:gd name="gd10" fmla="val 60"/>
                              <a:gd name="gd11" fmla="val 62"/>
                              <a:gd name="gd12" fmla="val 70"/>
                              <a:gd name="gd13" fmla="val 74"/>
                              <a:gd name="gd14" fmla="val 77"/>
                              <a:gd name="gd15" fmla="val 89"/>
                              <a:gd name="gd16" fmla="val 80"/>
                              <a:gd name="gd17" fmla="val 89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69"/>
                              <a:gd name="gd26" fmla="val 50"/>
                              <a:gd name="gd27" fmla="val 62"/>
                              <a:gd name="gd28" fmla="val 47"/>
                              <a:gd name="gd29" fmla="val 54"/>
                              <a:gd name="gd30" fmla="val 45"/>
                              <a:gd name="gd31" fmla="val 47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89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"/>
                        <wps:cNvSpPr/>
                        <wps:spPr bwMode="auto">
                          <a:xfrm>
                            <a:off x="5880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"/>
                        <wps:cNvSpPr/>
                        <wps:spPr bwMode="auto">
                          <a:xfrm>
                            <a:off x="5927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2"/>
                              <a:gd name="gd9" fmla="val 42"/>
                              <a:gd name="gd10" fmla="val 35"/>
                              <a:gd name="gd11" fmla="val 42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2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"/>
                        <wps:cNvSpPr/>
                        <wps:spPr bwMode="auto">
                          <a:xfrm>
                            <a:off x="5835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  <a:gd name="gd7" fmla="val 35"/>
                              <a:gd name="gd8" fmla="val 60"/>
                              <a:gd name="gd9" fmla="val 42"/>
                              <a:gd name="gd10" fmla="val 78"/>
                              <a:gd name="gd11" fmla="val 50"/>
                              <a:gd name="gd12" fmla="val 88"/>
                              <a:gd name="gd13" fmla="val 57"/>
                              <a:gd name="gd14" fmla="val 93"/>
                              <a:gd name="gd15" fmla="val 62"/>
                              <a:gd name="gd16" fmla="val 95"/>
                              <a:gd name="gd17" fmla="val 70"/>
                              <a:gd name="gd18" fmla="val 98"/>
                              <a:gd name="gd19" fmla="val 77"/>
                              <a:gd name="gd20" fmla="val 98"/>
                              <a:gd name="gd21" fmla="val 77"/>
                              <a:gd name="gd22" fmla="val 90"/>
                              <a:gd name="gd23" fmla="val 74"/>
                              <a:gd name="gd24" fmla="val 83"/>
                              <a:gd name="gd25" fmla="val 70"/>
                              <a:gd name="gd26" fmla="val 75"/>
                              <a:gd name="gd27" fmla="val 65"/>
                              <a:gd name="gd28" fmla="val 70"/>
                              <a:gd name="gd29" fmla="val 60"/>
                              <a:gd name="gd30" fmla="val 65"/>
                              <a:gd name="gd31" fmla="val 52"/>
                              <a:gd name="gd32" fmla="val 63"/>
                              <a:gd name="gd33" fmla="val 42"/>
                              <a:gd name="gd34" fmla="val 60"/>
                              <a:gd name="gd35" fmla="val 35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77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"/>
                        <wps:cNvSpPr/>
                        <wps:spPr bwMode="auto">
                          <a:xfrm>
                            <a:off x="5835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"/>
                        <wps:cNvSpPr/>
                        <wps:spPr bwMode="auto">
                          <a:xfrm>
                            <a:off x="587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8"/>
                              <a:gd name="gd5" fmla="val 15"/>
                              <a:gd name="gd6" fmla="val 28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39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"/>
                        <wps:cNvSpPr/>
                        <wps:spPr bwMode="auto">
                          <a:xfrm>
                            <a:off x="5813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  <a:gd name="gd7" fmla="val 42"/>
                              <a:gd name="gd8" fmla="val 59"/>
                              <a:gd name="gd9" fmla="val 49"/>
                              <a:gd name="gd10" fmla="val 74"/>
                              <a:gd name="gd11" fmla="val 59"/>
                              <a:gd name="gd12" fmla="val 84"/>
                              <a:gd name="gd13" fmla="val 64"/>
                              <a:gd name="gd14" fmla="val 89"/>
                              <a:gd name="gd15" fmla="val 72"/>
                              <a:gd name="gd16" fmla="val 92"/>
                              <a:gd name="gd17" fmla="val 79"/>
                              <a:gd name="gd18" fmla="val 94"/>
                              <a:gd name="gd19" fmla="val 87"/>
                              <a:gd name="gd20" fmla="val 94"/>
                              <a:gd name="gd21" fmla="val 84"/>
                              <a:gd name="gd22" fmla="val 87"/>
                              <a:gd name="gd23" fmla="val 82"/>
                              <a:gd name="gd24" fmla="val 79"/>
                              <a:gd name="gd25" fmla="val 79"/>
                              <a:gd name="gd26" fmla="val 72"/>
                              <a:gd name="gd27" fmla="val 74"/>
                              <a:gd name="gd28" fmla="val 67"/>
                              <a:gd name="gd29" fmla="val 67"/>
                              <a:gd name="gd30" fmla="val 62"/>
                              <a:gd name="gd31" fmla="val 59"/>
                              <a:gd name="gd32" fmla="val 59"/>
                              <a:gd name="gd33" fmla="val 52"/>
                              <a:gd name="gd34" fmla="val 57"/>
                              <a:gd name="gd35" fmla="val 42"/>
                              <a:gd name="gd3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87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"/>
                        <wps:cNvSpPr/>
                        <wps:spPr bwMode="auto">
                          <a:xfrm>
                            <a:off x="5813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2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"/>
                        <wps:cNvSpPr/>
                        <wps:spPr bwMode="auto">
                          <a:xfrm>
                            <a:off x="5855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2"/>
                              <a:gd name="gd8" fmla="val 32"/>
                              <a:gd name="gd9" fmla="val 30"/>
                              <a:gd name="gd10" fmla="val 35"/>
                              <a:gd name="gd11" fmla="val 37"/>
                              <a:gd name="gd12" fmla="val 37"/>
                              <a:gd name="gd13" fmla="val 45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7"/>
                              <a:gd name="gd20" fmla="val 15"/>
                              <a:gd name="gd21" fmla="val 32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2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5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"/>
                        <wps:cNvSpPr/>
                        <wps:spPr bwMode="auto">
                          <a:xfrm>
                            <a:off x="5805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  <a:gd name="gd7" fmla="val 37"/>
                              <a:gd name="gd8" fmla="val 54"/>
                              <a:gd name="gd9" fmla="val 45"/>
                              <a:gd name="gd10" fmla="val 69"/>
                              <a:gd name="gd11" fmla="val 52"/>
                              <a:gd name="gd12" fmla="val 82"/>
                              <a:gd name="gd13" fmla="val 60"/>
                              <a:gd name="gd14" fmla="val 87"/>
                              <a:gd name="gd15" fmla="val 65"/>
                              <a:gd name="gd16" fmla="val 89"/>
                              <a:gd name="gd17" fmla="val 72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4"/>
                              <a:gd name="gd23" fmla="val 77"/>
                              <a:gd name="gd24" fmla="val 77"/>
                              <a:gd name="gd25" fmla="val 72"/>
                              <a:gd name="gd26" fmla="val 69"/>
                              <a:gd name="gd27" fmla="val 67"/>
                              <a:gd name="gd28" fmla="val 64"/>
                              <a:gd name="gd29" fmla="val 62"/>
                              <a:gd name="gd30" fmla="val 59"/>
                              <a:gd name="gd31" fmla="val 55"/>
                              <a:gd name="gd32" fmla="val 57"/>
                              <a:gd name="gd33" fmla="val 47"/>
                              <a:gd name="gd34" fmla="val 54"/>
                              <a:gd name="gd35" fmla="val 37"/>
                              <a:gd name="gd36" fmla="val 54"/>
                            </a:gdLst>
                            <a:ahLst/>
                            <a:cxnLst/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"/>
                        <wps:cNvSpPr/>
                        <wps:spPr bwMode="auto">
                          <a:xfrm>
                            <a:off x="5805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</a:gdLst>
                            <a:ahLst/>
                            <a:cxnLst/>
                            <a:rect l="0" t="0" r="r" b="b"/>
                            <a:pathLst>
                              <a:path w="3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"/>
                        <wps:cNvSpPr/>
                        <wps:spPr bwMode="auto">
                          <a:xfrm>
                            <a:off x="5842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3"/>
                              <a:gd name="gd14" fmla="val 38"/>
                              <a:gd name="gd15" fmla="val 43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"/>
                        <wps:cNvSpPr/>
                        <wps:spPr bwMode="auto">
                          <a:xfrm>
                            <a:off x="5795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  <a:gd name="gd7" fmla="val 32"/>
                              <a:gd name="gd8" fmla="val 63"/>
                              <a:gd name="gd9" fmla="val 37"/>
                              <a:gd name="gd10" fmla="val 80"/>
                              <a:gd name="gd11" fmla="val 47"/>
                              <a:gd name="gd12" fmla="val 90"/>
                              <a:gd name="gd13" fmla="val 52"/>
                              <a:gd name="gd14" fmla="val 95"/>
                              <a:gd name="gd15" fmla="val 60"/>
                              <a:gd name="gd16" fmla="val 97"/>
                              <a:gd name="gd17" fmla="val 67"/>
                              <a:gd name="gd18" fmla="val 100"/>
                              <a:gd name="gd19" fmla="val 75"/>
                              <a:gd name="gd20" fmla="val 100"/>
                              <a:gd name="gd21" fmla="val 75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8"/>
                              <a:gd name="gd27" fmla="val 62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5"/>
                              <a:gd name="gd33" fmla="val 40"/>
                              <a:gd name="gd34" fmla="val 63"/>
                              <a:gd name="gd35" fmla="val 32"/>
                              <a:gd name="gd3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"/>
                        <wps:cNvSpPr/>
                        <wps:spPr bwMode="auto">
                          <a:xfrm>
                            <a:off x="579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"/>
                        <wps:cNvSpPr/>
                        <wps:spPr bwMode="auto">
                          <a:xfrm>
                            <a:off x="5827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8"/>
                              <a:gd name="gd10" fmla="val 34"/>
                              <a:gd name="gd11" fmla="val 35"/>
                              <a:gd name="gd12" fmla="val 37"/>
                              <a:gd name="gd13" fmla="val 43"/>
                              <a:gd name="gd14" fmla="val 37"/>
                              <a:gd name="gd15" fmla="val 43"/>
                              <a:gd name="gd16" fmla="val 29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2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"/>
                        <wps:cNvSpPr/>
                        <wps:spPr bwMode="auto">
                          <a:xfrm>
                            <a:off x="5795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  <a:gd name="gd7" fmla="val 28"/>
                              <a:gd name="gd8" fmla="val 70"/>
                              <a:gd name="gd9" fmla="val 32"/>
                              <a:gd name="gd10" fmla="val 87"/>
                              <a:gd name="gd11" fmla="val 40"/>
                              <a:gd name="gd12" fmla="val 102"/>
                              <a:gd name="gd13" fmla="val 45"/>
                              <a:gd name="gd14" fmla="val 107"/>
                              <a:gd name="gd15" fmla="val 50"/>
                              <a:gd name="gd16" fmla="val 112"/>
                              <a:gd name="gd17" fmla="val 57"/>
                              <a:gd name="gd18" fmla="val 115"/>
                              <a:gd name="gd19" fmla="val 65"/>
                              <a:gd name="gd20" fmla="val 117"/>
                              <a:gd name="gd21" fmla="val 65"/>
                              <a:gd name="gd22" fmla="val 107"/>
                              <a:gd name="gd23" fmla="val 62"/>
                              <a:gd name="gd24" fmla="val 100"/>
                              <a:gd name="gd25" fmla="val 60"/>
                              <a:gd name="gd26" fmla="val 92"/>
                              <a:gd name="gd27" fmla="val 55"/>
                              <a:gd name="gd28" fmla="val 85"/>
                              <a:gd name="gd29" fmla="val 50"/>
                              <a:gd name="gd30" fmla="val 77"/>
                              <a:gd name="gd31" fmla="val 42"/>
                              <a:gd name="gd32" fmla="val 75"/>
                              <a:gd name="gd33" fmla="val 35"/>
                              <a:gd name="gd34" fmla="val 72"/>
                              <a:gd name="gd35" fmla="val 28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6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"/>
                        <wps:cNvSpPr/>
                        <wps:spPr bwMode="auto">
                          <a:xfrm>
                            <a:off x="5795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"/>
                        <wps:cNvSpPr/>
                        <wps:spPr bwMode="auto">
                          <a:xfrm>
                            <a:off x="5823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"/>
                              <a:gd name="gd4" fmla="val 17"/>
                              <a:gd name="gd5" fmla="val 12"/>
                              <a:gd name="gd6" fmla="val 32"/>
                              <a:gd name="gd7" fmla="val 17"/>
                              <a:gd name="gd8" fmla="val 37"/>
                              <a:gd name="gd9" fmla="val 22"/>
                              <a:gd name="gd10" fmla="val 42"/>
                              <a:gd name="gd11" fmla="val 29"/>
                              <a:gd name="gd12" fmla="val 45"/>
                              <a:gd name="gd13" fmla="val 37"/>
                              <a:gd name="gd14" fmla="val 47"/>
                              <a:gd name="gd15" fmla="val 37"/>
                              <a:gd name="gd16" fmla="val 37"/>
                              <a:gd name="gd17" fmla="val 34"/>
                              <a:gd name="gd18" fmla="val 30"/>
                              <a:gd name="gd19" fmla="val 32"/>
                              <a:gd name="gd20" fmla="val 22"/>
                              <a:gd name="gd21" fmla="val 27"/>
                              <a:gd name="gd22" fmla="val 15"/>
                              <a:gd name="gd23" fmla="val 22"/>
                              <a:gd name="gd24" fmla="val 7"/>
                              <a:gd name="gd25" fmla="val 14"/>
                              <a:gd name="gd26" fmla="val 5"/>
                              <a:gd name="gd27" fmla="val 7"/>
                              <a:gd name="gd28" fmla="val 2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"/>
                        <wps:cNvSpPr/>
                        <wps:spPr bwMode="auto">
                          <a:xfrm>
                            <a:off x="5927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"/>
                              <a:gd name="gd4" fmla="val 82"/>
                              <a:gd name="gd5" fmla="val 0"/>
                              <a:gd name="gd6" fmla="val 97"/>
                              <a:gd name="gd7" fmla="val 0"/>
                              <a:gd name="gd8" fmla="val 112"/>
                              <a:gd name="gd9" fmla="val 5"/>
                              <a:gd name="gd10" fmla="val 127"/>
                              <a:gd name="gd11" fmla="val 10"/>
                              <a:gd name="gd12" fmla="val 122"/>
                              <a:gd name="gd13" fmla="val 12"/>
                              <a:gd name="gd14" fmla="val 117"/>
                              <a:gd name="gd15" fmla="val 15"/>
                              <a:gd name="gd16" fmla="val 110"/>
                              <a:gd name="gd17" fmla="val 17"/>
                              <a:gd name="gd18" fmla="val 102"/>
                              <a:gd name="gd19" fmla="val 17"/>
                              <a:gd name="gd20" fmla="val 92"/>
                              <a:gd name="gd21" fmla="val 15"/>
                              <a:gd name="gd22" fmla="val 85"/>
                              <a:gd name="gd23" fmla="val 12"/>
                              <a:gd name="gd24" fmla="val 77"/>
                              <a:gd name="gd25" fmla="val 10"/>
                              <a:gd name="gd26" fmla="val 70"/>
                              <a:gd name="gd27" fmla="val 10"/>
                              <a:gd name="gd28" fmla="val 70"/>
                              <a:gd name="gd29" fmla="val 2"/>
                              <a:gd name="gd30" fmla="val 0"/>
                              <a:gd name="gd31" fmla="val 10"/>
                              <a:gd name="gd3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"/>
                        <wps:cNvSpPr/>
                        <wps:spPr bwMode="auto">
                          <a:xfrm>
                            <a:off x="5927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7"/>
                              <a:gd name="gd11" fmla="val 10"/>
                              <a:gd name="gd12" fmla="val 52"/>
                              <a:gd name="gd13" fmla="val 12"/>
                              <a:gd name="gd14" fmla="val 47"/>
                              <a:gd name="gd15" fmla="val 15"/>
                              <a:gd name="gd16" fmla="val 40"/>
                              <a:gd name="gd17" fmla="val 17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"/>
                        <wps:cNvSpPr/>
                        <wps:spPr bwMode="auto">
                          <a:xfrm>
                            <a:off x="5929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0"/>
                              <a:gd name="gd3" fmla="val 0"/>
                              <a:gd name="gd4" fmla="val 0"/>
                              <a:gd name="gd5" fmla="val 8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5"/>
                              <a:gd name="gd12" fmla="val 85"/>
                              <a:gd name="gd13" fmla="val 3"/>
                              <a:gd name="gd14" fmla="val 100"/>
                              <a:gd name="gd15" fmla="val 5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0"/>
                              <a:gd name="gd22" fmla="val 118"/>
                              <a:gd name="gd23" fmla="val 23"/>
                              <a:gd name="gd24" fmla="val 110"/>
                              <a:gd name="gd25" fmla="val 23"/>
                              <a:gd name="gd26" fmla="val 103"/>
                              <a:gd name="gd27" fmla="val 23"/>
                              <a:gd name="gd28" fmla="val 93"/>
                              <a:gd name="gd29" fmla="val 20"/>
                              <a:gd name="gd30" fmla="val 85"/>
                              <a:gd name="gd31" fmla="val 18"/>
                              <a:gd name="gd32" fmla="val 78"/>
                              <a:gd name="gd33" fmla="val 13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5"/>
                              <a:gd name="gd12" fmla="val 85"/>
                              <a:gd name="gd13" fmla="val 3"/>
                              <a:gd name="gd14" fmla="val 100"/>
                              <a:gd name="gd15" fmla="val 5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0"/>
                              <a:gd name="gd22" fmla="val 118"/>
                              <a:gd name="gd23" fmla="val 23"/>
                              <a:gd name="gd24" fmla="val 110"/>
                              <a:gd name="gd25" fmla="val 23"/>
                              <a:gd name="gd26" fmla="val 103"/>
                              <a:gd name="gd27" fmla="val 23"/>
                              <a:gd name="gd28" fmla="val 93"/>
                              <a:gd name="gd29" fmla="val 20"/>
                              <a:gd name="gd30" fmla="val 85"/>
                              <a:gd name="gd31" fmla="val 18"/>
                              <a:gd name="gd32" fmla="val 78"/>
                              <a:gd name="gd33" fmla="val 13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2"/>
                              <a:gd name="gd12" fmla="val 82"/>
                              <a:gd name="gd13" fmla="val 0"/>
                              <a:gd name="gd14" fmla="val 97"/>
                              <a:gd name="gd15" fmla="val 2"/>
                              <a:gd name="gd16" fmla="val 112"/>
                              <a:gd name="gd17" fmla="val 10"/>
                              <a:gd name="gd18" fmla="val 127"/>
                              <a:gd name="gd19" fmla="val 12"/>
                              <a:gd name="gd20" fmla="val 122"/>
                              <a:gd name="gd21" fmla="val 17"/>
                              <a:gd name="gd22" fmla="val 117"/>
                              <a:gd name="gd23" fmla="val 20"/>
                              <a:gd name="gd24" fmla="val 107"/>
                              <a:gd name="gd25" fmla="val 20"/>
                              <a:gd name="gd26" fmla="val 100"/>
                              <a:gd name="gd27" fmla="val 20"/>
                              <a:gd name="gd28" fmla="val 92"/>
                              <a:gd name="gd29" fmla="val 17"/>
                              <a:gd name="gd30" fmla="val 82"/>
                              <a:gd name="gd31" fmla="val 15"/>
                              <a:gd name="gd32" fmla="val 75"/>
                              <a:gd name="gd33" fmla="val 10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2"/>
                              <a:gd name="gd12" fmla="val 82"/>
                              <a:gd name="gd13" fmla="val 0"/>
                              <a:gd name="gd14" fmla="val 97"/>
                              <a:gd name="gd15" fmla="val 2"/>
                              <a:gd name="gd16" fmla="val 112"/>
                              <a:gd name="gd17" fmla="val 10"/>
                              <a:gd name="gd18" fmla="val 127"/>
                              <a:gd name="gd19" fmla="val 12"/>
                              <a:gd name="gd20" fmla="val 122"/>
                              <a:gd name="gd21" fmla="val 17"/>
                              <a:gd name="gd22" fmla="val 117"/>
                              <a:gd name="gd23" fmla="val 20"/>
                              <a:gd name="gd24" fmla="val 107"/>
                              <a:gd name="gd25" fmla="val 20"/>
                              <a:gd name="gd26" fmla="val 100"/>
                              <a:gd name="gd27" fmla="val 20"/>
                              <a:gd name="gd28" fmla="val 92"/>
                              <a:gd name="gd29" fmla="val 17"/>
                              <a:gd name="gd30" fmla="val 82"/>
                              <a:gd name="gd31" fmla="val 15"/>
                              <a:gd name="gd32" fmla="val 75"/>
                              <a:gd name="gd33" fmla="val 10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"/>
                        <wps:cNvSpPr/>
                        <wps:spPr bwMode="auto">
                          <a:xfrm>
                            <a:off x="5745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  <a:gd name="gd7" fmla="val 43"/>
                              <a:gd name="gd8" fmla="val 55"/>
                              <a:gd name="gd9" fmla="val 53"/>
                              <a:gd name="gd10" fmla="val 70"/>
                              <a:gd name="gd11" fmla="val 63"/>
                              <a:gd name="gd12" fmla="val 83"/>
                              <a:gd name="gd13" fmla="val 70"/>
                              <a:gd name="gd14" fmla="val 85"/>
                              <a:gd name="gd15" fmla="val 75"/>
                              <a:gd name="gd16" fmla="val 88"/>
                              <a:gd name="gd17" fmla="val 82"/>
                              <a:gd name="gd18" fmla="val 88"/>
                              <a:gd name="gd19" fmla="val 90"/>
                              <a:gd name="gd20" fmla="val 88"/>
                              <a:gd name="gd21" fmla="val 90"/>
                              <a:gd name="gd22" fmla="val 80"/>
                              <a:gd name="gd23" fmla="val 85"/>
                              <a:gd name="gd24" fmla="val 73"/>
                              <a:gd name="gd25" fmla="val 80"/>
                              <a:gd name="gd26" fmla="val 68"/>
                              <a:gd name="gd27" fmla="val 75"/>
                              <a:gd name="gd28" fmla="val 63"/>
                              <a:gd name="gd29" fmla="val 68"/>
                              <a:gd name="gd30" fmla="val 58"/>
                              <a:gd name="gd31" fmla="val 60"/>
                              <a:gd name="gd32" fmla="val 55"/>
                              <a:gd name="gd33" fmla="val 53"/>
                              <a:gd name="gd34" fmla="val 55"/>
                              <a:gd name="gd35" fmla="val 43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9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"/>
                        <wps:cNvSpPr/>
                        <wps:spPr bwMode="auto">
                          <a:xfrm>
                            <a:off x="5745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"/>
                        <wps:cNvSpPr/>
                        <wps:spPr bwMode="auto">
                          <a:xfrm>
                            <a:off x="5788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15"/>
                              <a:gd name="gd5" fmla="val 20"/>
                              <a:gd name="gd6" fmla="val 28"/>
                              <a:gd name="gd7" fmla="val 27"/>
                              <a:gd name="gd8" fmla="val 30"/>
                              <a:gd name="gd9" fmla="val 32"/>
                              <a:gd name="gd10" fmla="val 33"/>
                              <a:gd name="gd11" fmla="val 39"/>
                              <a:gd name="gd12" fmla="val 33"/>
                              <a:gd name="gd13" fmla="val 47"/>
                              <a:gd name="gd14" fmla="val 33"/>
                              <a:gd name="gd15" fmla="val 47"/>
                              <a:gd name="gd16" fmla="val 25"/>
                              <a:gd name="gd17" fmla="val 42"/>
                              <a:gd name="gd18" fmla="val 18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"/>
                        <wps:cNvSpPr/>
                        <wps:spPr bwMode="auto">
                          <a:xfrm>
                            <a:off x="5765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  <a:gd name="gd7" fmla="val 53"/>
                              <a:gd name="gd8" fmla="val 43"/>
                              <a:gd name="gd9" fmla="val 60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3"/>
                              <a:gd name="gd15" fmla="val 100"/>
                              <a:gd name="gd16" fmla="val 73"/>
                              <a:gd name="gd17" fmla="val 97"/>
                              <a:gd name="gd18" fmla="val 65"/>
                              <a:gd name="gd19" fmla="val 95"/>
                              <a:gd name="gd20" fmla="val 58"/>
                              <a:gd name="gd21" fmla="val 90"/>
                              <a:gd name="gd22" fmla="val 53"/>
                              <a:gd name="gd23" fmla="val 82"/>
                              <a:gd name="gd24" fmla="val 48"/>
                              <a:gd name="gd25" fmla="val 77"/>
                              <a:gd name="gd26" fmla="val 43"/>
                              <a:gd name="gd27" fmla="val 67"/>
                              <a:gd name="gd28" fmla="val 40"/>
                              <a:gd name="gd29" fmla="val 60"/>
                              <a:gd name="gd30" fmla="val 40"/>
                              <a:gd name="gd31" fmla="val 53"/>
                              <a:gd name="gd32" fmla="val 43"/>
                            </a:gdLst>
                            <a:ahLst/>
                            <a:cxnLst/>
                            <a:rect l="0" t="0" r="r" b="b"/>
                            <a:pathLst>
                              <a:path w="100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"/>
                        <wps:cNvSpPr/>
                        <wps:spPr bwMode="auto">
                          <a:xfrm>
                            <a:off x="5765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5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"/>
                        <wps:cNvSpPr/>
                        <wps:spPr bwMode="auto">
                          <a:xfrm>
                            <a:off x="5818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5"/>
                              <a:gd name="gd5" fmla="val 19"/>
                              <a:gd name="gd6" fmla="val 25"/>
                              <a:gd name="gd7" fmla="val 32"/>
                              <a:gd name="gd8" fmla="val 33"/>
                              <a:gd name="gd9" fmla="val 47"/>
                              <a:gd name="gd10" fmla="val 33"/>
                              <a:gd name="gd11" fmla="val 44"/>
                              <a:gd name="gd12" fmla="val 25"/>
                              <a:gd name="gd13" fmla="val 42"/>
                              <a:gd name="gd14" fmla="val 18"/>
                              <a:gd name="gd15" fmla="val 37"/>
                              <a:gd name="gd16" fmla="val 13"/>
                              <a:gd name="gd17" fmla="val 29"/>
                              <a:gd name="gd18" fmla="val 8"/>
                              <a:gd name="gd19" fmla="val 24"/>
                              <a:gd name="gd20" fmla="val 3"/>
                              <a:gd name="gd21" fmla="val 14"/>
                              <a:gd name="gd22" fmla="val 0"/>
                              <a:gd name="gd23" fmla="val 7"/>
                              <a:gd name="gd24" fmla="val 0"/>
                              <a:gd name="gd25" fmla="val 0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"/>
                        <wps:cNvSpPr/>
                        <wps:spPr bwMode="auto">
                          <a:xfrm>
                            <a:off x="5785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  <a:gd name="gd7" fmla="val 52"/>
                              <a:gd name="gd8" fmla="val 42"/>
                              <a:gd name="gd9" fmla="val 62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2"/>
                              <a:gd name="gd15" fmla="val 100"/>
                              <a:gd name="gd16" fmla="val 72"/>
                              <a:gd name="gd17" fmla="val 100"/>
                              <a:gd name="gd18" fmla="val 65"/>
                              <a:gd name="gd19" fmla="val 95"/>
                              <a:gd name="gd20" fmla="val 60"/>
                              <a:gd name="gd21" fmla="val 90"/>
                              <a:gd name="gd22" fmla="val 52"/>
                              <a:gd name="gd23" fmla="val 85"/>
                              <a:gd name="gd24" fmla="val 47"/>
                              <a:gd name="gd25" fmla="val 77"/>
                              <a:gd name="gd26" fmla="val 45"/>
                              <a:gd name="gd27" fmla="val 70"/>
                              <a:gd name="gd28" fmla="val 42"/>
                              <a:gd name="gd29" fmla="val 62"/>
                              <a:gd name="gd30" fmla="val 40"/>
                              <a:gd name="gd31" fmla="val 52"/>
                              <a:gd name="gd32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00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"/>
                        <wps:cNvSpPr/>
                        <wps:spPr bwMode="auto">
                          <a:xfrm>
                            <a:off x="578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5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"/>
                        <wps:cNvSpPr/>
                        <wps:spPr bwMode="auto">
                          <a:xfrm>
                            <a:off x="583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5"/>
                              <a:gd name="gd5" fmla="val 20"/>
                              <a:gd name="gd6" fmla="val 25"/>
                              <a:gd name="gd7" fmla="val 33"/>
                              <a:gd name="gd8" fmla="val 32"/>
                              <a:gd name="gd9" fmla="val 48"/>
                              <a:gd name="gd10" fmla="val 32"/>
                              <a:gd name="gd11" fmla="val 48"/>
                              <a:gd name="gd12" fmla="val 25"/>
                              <a:gd name="gd13" fmla="val 43"/>
                              <a:gd name="gd14" fmla="val 20"/>
                              <a:gd name="gd15" fmla="val 38"/>
                              <a:gd name="gd16" fmla="val 12"/>
                              <a:gd name="gd17" fmla="val 33"/>
                              <a:gd name="gd18" fmla="val 7"/>
                              <a:gd name="gd19" fmla="val 25"/>
                              <a:gd name="gd20" fmla="val 5"/>
                              <a:gd name="gd21" fmla="val 18"/>
                              <a:gd name="gd22" fmla="val 2"/>
                              <a:gd name="gd23" fmla="val 10"/>
                              <a:gd name="gd24" fmla="val 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"/>
                        <wps:cNvSpPr/>
                        <wps:spPr bwMode="auto">
                          <a:xfrm>
                            <a:off x="5728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50"/>
                              <a:gd name="gd10" fmla="val 75"/>
                              <a:gd name="gd11" fmla="val 60"/>
                              <a:gd name="gd12" fmla="val 85"/>
                              <a:gd name="gd13" fmla="val 67"/>
                              <a:gd name="gd14" fmla="val 88"/>
                              <a:gd name="gd15" fmla="val 72"/>
                              <a:gd name="gd16" fmla="val 90"/>
                              <a:gd name="gd17" fmla="val 80"/>
                              <a:gd name="gd18" fmla="val 93"/>
                              <a:gd name="gd19" fmla="val 90"/>
                              <a:gd name="gd20" fmla="val 90"/>
                              <a:gd name="gd21" fmla="val 87"/>
                              <a:gd name="gd22" fmla="val 83"/>
                              <a:gd name="gd23" fmla="val 85"/>
                              <a:gd name="gd24" fmla="val 75"/>
                              <a:gd name="gd25" fmla="val 80"/>
                              <a:gd name="gd26" fmla="val 70"/>
                              <a:gd name="gd27" fmla="val 72"/>
                              <a:gd name="gd28" fmla="val 65"/>
                              <a:gd name="gd29" fmla="val 65"/>
                              <a:gd name="gd30" fmla="val 60"/>
                              <a:gd name="gd31" fmla="val 57"/>
                              <a:gd name="gd32" fmla="val 58"/>
                              <a:gd name="gd33" fmla="val 50"/>
                              <a:gd name="gd34" fmla="val 58"/>
                              <a:gd name="gd35" fmla="val 42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90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"/>
                        <wps:cNvSpPr/>
                        <wps:spPr bwMode="auto">
                          <a:xfrm>
                            <a:off x="5728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"/>
                        <wps:cNvSpPr/>
                        <wps:spPr bwMode="auto">
                          <a:xfrm>
                            <a:off x="5770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8"/>
                              <a:gd name="gd4" fmla="val 17"/>
                              <a:gd name="gd5" fmla="val 18"/>
                              <a:gd name="gd6" fmla="val 27"/>
                              <a:gd name="gd7" fmla="val 25"/>
                              <a:gd name="gd8" fmla="val 30"/>
                              <a:gd name="gd9" fmla="val 30"/>
                              <a:gd name="gd10" fmla="val 32"/>
                              <a:gd name="gd11" fmla="val 38"/>
                              <a:gd name="gd12" fmla="val 35"/>
                              <a:gd name="gd13" fmla="val 48"/>
                              <a:gd name="gd14" fmla="val 32"/>
                              <a:gd name="gd15" fmla="val 45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0"/>
                              <a:gd name="gd22" fmla="val 7"/>
                              <a:gd name="gd23" fmla="val 23"/>
                              <a:gd name="gd24" fmla="val 2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"/>
                        <wps:cNvSpPr/>
                        <wps:spPr bwMode="auto">
                          <a:xfrm>
                            <a:off x="5703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  <a:gd name="gd7" fmla="val 47"/>
                              <a:gd name="gd8" fmla="val 57"/>
                              <a:gd name="gd9" fmla="val 57"/>
                              <a:gd name="gd10" fmla="val 72"/>
                              <a:gd name="gd11" fmla="val 67"/>
                              <a:gd name="gd12" fmla="val 82"/>
                              <a:gd name="gd13" fmla="val 75"/>
                              <a:gd name="gd14" fmla="val 85"/>
                              <a:gd name="gd15" fmla="val 80"/>
                              <a:gd name="gd16" fmla="val 87"/>
                              <a:gd name="gd17" fmla="val 87"/>
                              <a:gd name="gd18" fmla="val 87"/>
                              <a:gd name="gd19" fmla="val 95"/>
                              <a:gd name="gd20" fmla="val 87"/>
                              <a:gd name="gd21" fmla="val 95"/>
                              <a:gd name="gd22" fmla="val 80"/>
                              <a:gd name="gd23" fmla="val 90"/>
                              <a:gd name="gd24" fmla="val 72"/>
                              <a:gd name="gd25" fmla="val 85"/>
                              <a:gd name="gd26" fmla="val 67"/>
                              <a:gd name="gd27" fmla="val 80"/>
                              <a:gd name="gd28" fmla="val 62"/>
                              <a:gd name="gd29" fmla="val 72"/>
                              <a:gd name="gd30" fmla="val 57"/>
                              <a:gd name="gd31" fmla="val 65"/>
                              <a:gd name="gd32" fmla="val 55"/>
                              <a:gd name="gd33" fmla="val 57"/>
                              <a:gd name="gd34" fmla="val 55"/>
                              <a:gd name="gd35" fmla="val 47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9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"/>
                        <wps:cNvSpPr/>
                        <wps:spPr bwMode="auto">
                          <a:xfrm>
                            <a:off x="5703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"/>
                        <wps:cNvSpPr/>
                        <wps:spPr bwMode="auto">
                          <a:xfrm>
                            <a:off x="5750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7"/>
                              <a:gd name="gd5" fmla="val 20"/>
                              <a:gd name="gd6" fmla="val 27"/>
                              <a:gd name="gd7" fmla="val 28"/>
                              <a:gd name="gd8" fmla="val 30"/>
                              <a:gd name="gd9" fmla="val 33"/>
                              <a:gd name="gd10" fmla="val 32"/>
                              <a:gd name="gd11" fmla="val 40"/>
                              <a:gd name="gd12" fmla="val 32"/>
                              <a:gd name="gd13" fmla="val 48"/>
                              <a:gd name="gd14" fmla="val 32"/>
                              <a:gd name="gd15" fmla="val 48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3"/>
                              <a:gd name="gd22" fmla="val 7"/>
                              <a:gd name="gd23" fmla="val 25"/>
                              <a:gd name="gd24" fmla="val 2"/>
                              <a:gd name="gd25" fmla="val 18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"/>
                        <wps:cNvSpPr/>
                        <wps:spPr bwMode="auto">
                          <a:xfrm>
                            <a:off x="5691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  <a:gd name="gd7" fmla="val 45"/>
                              <a:gd name="gd8" fmla="val 52"/>
                              <a:gd name="gd9" fmla="val 52"/>
                              <a:gd name="gd10" fmla="val 67"/>
                              <a:gd name="gd11" fmla="val 62"/>
                              <a:gd name="gd12" fmla="val 77"/>
                              <a:gd name="gd13" fmla="val 69"/>
                              <a:gd name="gd14" fmla="val 82"/>
                              <a:gd name="gd15" fmla="val 74"/>
                              <a:gd name="gd16" fmla="val 84"/>
                              <a:gd name="gd17" fmla="val 82"/>
                              <a:gd name="gd18" fmla="val 84"/>
                              <a:gd name="gd19" fmla="val 89"/>
                              <a:gd name="gd20" fmla="val 84"/>
                              <a:gd name="gd21" fmla="val 89"/>
                              <a:gd name="gd22" fmla="val 77"/>
                              <a:gd name="gd23" fmla="val 87"/>
                              <a:gd name="gd24" fmla="val 69"/>
                              <a:gd name="gd25" fmla="val 82"/>
                              <a:gd name="gd26" fmla="val 62"/>
                              <a:gd name="gd27" fmla="val 74"/>
                              <a:gd name="gd28" fmla="val 57"/>
                              <a:gd name="gd29" fmla="val 69"/>
                              <a:gd name="gd30" fmla="val 54"/>
                              <a:gd name="gd31" fmla="val 62"/>
                              <a:gd name="gd32" fmla="val 49"/>
                              <a:gd name="gd33" fmla="val 52"/>
                              <a:gd name="gd34" fmla="val 49"/>
                              <a:gd name="gd35" fmla="val 45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8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"/>
                        <wps:cNvSpPr/>
                        <wps:spPr bwMode="auto">
                          <a:xfrm>
                            <a:off x="5691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"/>
                        <wps:cNvSpPr/>
                        <wps:spPr bwMode="auto">
                          <a:xfrm>
                            <a:off x="5736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8"/>
                              <a:gd name="gd5" fmla="val 17"/>
                              <a:gd name="gd6" fmla="val 28"/>
                              <a:gd name="gd7" fmla="val 24"/>
                              <a:gd name="gd8" fmla="val 33"/>
                              <a:gd name="gd9" fmla="val 29"/>
                              <a:gd name="gd10" fmla="val 35"/>
                              <a:gd name="gd11" fmla="val 37"/>
                              <a:gd name="gd12" fmla="val 35"/>
                              <a:gd name="gd13" fmla="val 44"/>
                              <a:gd name="gd14" fmla="val 35"/>
                              <a:gd name="gd15" fmla="val 44"/>
                              <a:gd name="gd16" fmla="val 28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29"/>
                              <a:gd name="gd22" fmla="val 8"/>
                              <a:gd name="gd23" fmla="val 24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"/>
                        <wps:cNvSpPr/>
                        <wps:spPr bwMode="auto">
                          <a:xfrm>
                            <a:off x="5678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4"/>
                              <a:gd name="gd11" fmla="val 55"/>
                              <a:gd name="gd12" fmla="val 84"/>
                              <a:gd name="gd13" fmla="val 63"/>
                              <a:gd name="gd14" fmla="val 87"/>
                              <a:gd name="gd15" fmla="val 67"/>
                              <a:gd name="gd16" fmla="val 89"/>
                              <a:gd name="gd17" fmla="val 75"/>
                              <a:gd name="gd18" fmla="val 92"/>
                              <a:gd name="gd19" fmla="val 85"/>
                              <a:gd name="gd20" fmla="val 92"/>
                              <a:gd name="gd21" fmla="val 82"/>
                              <a:gd name="gd22" fmla="val 84"/>
                              <a:gd name="gd23" fmla="val 80"/>
                              <a:gd name="gd24" fmla="val 77"/>
                              <a:gd name="gd25" fmla="val 75"/>
                              <a:gd name="gd26" fmla="val 70"/>
                              <a:gd name="gd27" fmla="val 70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7"/>
                              <a:gd name="gd33" fmla="val 45"/>
                              <a:gd name="gd34" fmla="val 57"/>
                              <a:gd name="gd35" fmla="val 38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5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"/>
                        <wps:cNvSpPr/>
                        <wps:spPr bwMode="auto">
                          <a:xfrm>
                            <a:off x="5678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"/>
                        <wps:cNvSpPr/>
                        <wps:spPr bwMode="auto">
                          <a:xfrm>
                            <a:off x="5716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5"/>
                              <a:gd name="gd8" fmla="val 30"/>
                              <a:gd name="gd9" fmla="val 29"/>
                              <a:gd name="gd10" fmla="val 32"/>
                              <a:gd name="gd11" fmla="val 37"/>
                              <a:gd name="gd12" fmla="val 35"/>
                              <a:gd name="gd13" fmla="val 47"/>
                              <a:gd name="gd14" fmla="val 35"/>
                              <a:gd name="gd15" fmla="val 44"/>
                              <a:gd name="gd16" fmla="val 27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"/>
                        <wps:cNvSpPr/>
                        <wps:spPr bwMode="auto">
                          <a:xfrm>
                            <a:off x="5673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  <a:gd name="gd7" fmla="val 33"/>
                              <a:gd name="gd8" fmla="val 68"/>
                              <a:gd name="gd9" fmla="val 40"/>
                              <a:gd name="gd10" fmla="val 85"/>
                              <a:gd name="gd11" fmla="val 50"/>
                              <a:gd name="gd12" fmla="val 98"/>
                              <a:gd name="gd13" fmla="val 55"/>
                              <a:gd name="gd14" fmla="val 103"/>
                              <a:gd name="gd15" fmla="val 60"/>
                              <a:gd name="gd16" fmla="val 105"/>
                              <a:gd name="gd17" fmla="val 68"/>
                              <a:gd name="gd18" fmla="val 108"/>
                              <a:gd name="gd19" fmla="val 75"/>
                              <a:gd name="gd20" fmla="val 110"/>
                              <a:gd name="gd21" fmla="val 75"/>
                              <a:gd name="gd22" fmla="val 100"/>
                              <a:gd name="gd23" fmla="val 72"/>
                              <a:gd name="gd24" fmla="val 93"/>
                              <a:gd name="gd25" fmla="val 68"/>
                              <a:gd name="gd26" fmla="val 85"/>
                              <a:gd name="gd27" fmla="val 63"/>
                              <a:gd name="gd28" fmla="val 78"/>
                              <a:gd name="gd29" fmla="val 55"/>
                              <a:gd name="gd30" fmla="val 73"/>
                              <a:gd name="gd31" fmla="val 48"/>
                              <a:gd name="gd32" fmla="val 70"/>
                              <a:gd name="gd33" fmla="val 40"/>
                              <a:gd name="gd34" fmla="val 68"/>
                              <a:gd name="gd35" fmla="val 33"/>
                              <a:gd name="gd3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"/>
                        <wps:cNvSpPr/>
                        <wps:spPr bwMode="auto">
                          <a:xfrm>
                            <a:off x="5673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"/>
                        <wps:cNvSpPr/>
                        <wps:spPr bwMode="auto">
                          <a:xfrm>
                            <a:off x="5706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7"/>
                              <a:gd name="gd5" fmla="val 17"/>
                              <a:gd name="gd6" fmla="val 30"/>
                              <a:gd name="gd7" fmla="val 22"/>
                              <a:gd name="gd8" fmla="val 35"/>
                              <a:gd name="gd9" fmla="val 27"/>
                              <a:gd name="gd10" fmla="val 37"/>
                              <a:gd name="gd11" fmla="val 35"/>
                              <a:gd name="gd12" fmla="val 40"/>
                              <a:gd name="gd13" fmla="val 42"/>
                              <a:gd name="gd14" fmla="val 42"/>
                              <a:gd name="gd15" fmla="val 42"/>
                              <a:gd name="gd16" fmla="val 32"/>
                              <a:gd name="gd17" fmla="val 39"/>
                              <a:gd name="gd18" fmla="val 25"/>
                              <a:gd name="gd19" fmla="val 35"/>
                              <a:gd name="gd20" fmla="val 17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"/>
                        <wps:cNvSpPr/>
                        <wps:spPr bwMode="auto">
                          <a:xfrm>
                            <a:off x="5823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8"/>
                              <a:gd name="gd3" fmla="val 9"/>
                              <a:gd name="gd4" fmla="val 83"/>
                              <a:gd name="gd5" fmla="val 7"/>
                              <a:gd name="gd6" fmla="val 98"/>
                              <a:gd name="gd7" fmla="val 9"/>
                              <a:gd name="gd8" fmla="val 113"/>
                              <a:gd name="gd9" fmla="val 17"/>
                              <a:gd name="gd10" fmla="val 125"/>
                              <a:gd name="gd11" fmla="val 22"/>
                              <a:gd name="gd12" fmla="val 120"/>
                              <a:gd name="gd13" fmla="val 24"/>
                              <a:gd name="gd14" fmla="val 115"/>
                              <a:gd name="gd15" fmla="val 24"/>
                              <a:gd name="gd16" fmla="val 108"/>
                              <a:gd name="gd17" fmla="val 27"/>
                              <a:gd name="gd18" fmla="val 100"/>
                              <a:gd name="gd19" fmla="val 24"/>
                              <a:gd name="gd20" fmla="val 90"/>
                              <a:gd name="gd21" fmla="val 22"/>
                              <a:gd name="gd22" fmla="val 83"/>
                              <a:gd name="gd23" fmla="val 19"/>
                              <a:gd name="gd24" fmla="val 75"/>
                              <a:gd name="gd25" fmla="val 14"/>
                              <a:gd name="gd26" fmla="val 68"/>
                              <a:gd name="gd27" fmla="val 17"/>
                              <a:gd name="gd28" fmla="val 68"/>
                              <a:gd name="gd29" fmla="val 0"/>
                              <a:gd name="gd30" fmla="val 0"/>
                              <a:gd name="gd31" fmla="val 17"/>
                              <a:gd name="gd32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"/>
                        <wps:cNvSpPr/>
                        <wps:spPr bwMode="auto">
                          <a:xfrm>
                            <a:off x="5830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10"/>
                              <a:gd name="gd10" fmla="val 57"/>
                              <a:gd name="gd11" fmla="val 15"/>
                              <a:gd name="gd12" fmla="val 52"/>
                              <a:gd name="gd13" fmla="val 17"/>
                              <a:gd name="gd14" fmla="val 47"/>
                              <a:gd name="gd15" fmla="val 17"/>
                              <a:gd name="gd16" fmla="val 40"/>
                              <a:gd name="gd17" fmla="val 20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"/>
                        <wps:cNvSpPr/>
                        <wps:spPr bwMode="auto">
                          <a:xfrm>
                            <a:off x="5823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8"/>
                              <a:gd name="gd3" fmla="val 0"/>
                              <a:gd name="gd4" fmla="val 0"/>
                              <a:gd name="gd5" fmla="val 17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17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733" y="1003"/>
                          <a:ext cx="507" cy="569"/>
                          <a:chOff x="5733" y="1003"/>
                          <a:chExt cx="507" cy="569"/>
                        </a:xfrm>
                      </wpg:grpSpPr>
                      <wps:wsp>
                        <wps:cNvPr id="1400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20"/>
                              <a:gd name="gd8" fmla="val 67"/>
                              <a:gd name="gd9" fmla="val 20"/>
                              <a:gd name="gd10" fmla="val 67"/>
                              <a:gd name="gd11" fmla="val 15"/>
                              <a:gd name="gd12" fmla="val 82"/>
                              <a:gd name="gd13" fmla="val 15"/>
                              <a:gd name="gd14" fmla="val 97"/>
                              <a:gd name="gd15" fmla="val 20"/>
                              <a:gd name="gd16" fmla="val 112"/>
                              <a:gd name="gd17" fmla="val 27"/>
                              <a:gd name="gd18" fmla="val 127"/>
                              <a:gd name="gd19" fmla="val 32"/>
                              <a:gd name="gd20" fmla="val 120"/>
                              <a:gd name="gd21" fmla="val 35"/>
                              <a:gd name="gd22" fmla="val 115"/>
                              <a:gd name="gd23" fmla="val 35"/>
                              <a:gd name="gd24" fmla="val 105"/>
                              <a:gd name="gd25" fmla="val 37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27"/>
                              <a:gd name="gd32" fmla="val 72"/>
                              <a:gd name="gd33" fmla="val 20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20"/>
                              <a:gd name="gd8" fmla="val 67"/>
                              <a:gd name="gd9" fmla="val 20"/>
                              <a:gd name="gd10" fmla="val 67"/>
                              <a:gd name="gd11" fmla="val 15"/>
                              <a:gd name="gd12" fmla="val 82"/>
                              <a:gd name="gd13" fmla="val 15"/>
                              <a:gd name="gd14" fmla="val 97"/>
                              <a:gd name="gd15" fmla="val 20"/>
                              <a:gd name="gd16" fmla="val 112"/>
                              <a:gd name="gd17" fmla="val 27"/>
                              <a:gd name="gd18" fmla="val 127"/>
                              <a:gd name="gd19" fmla="val 32"/>
                              <a:gd name="gd20" fmla="val 120"/>
                              <a:gd name="gd21" fmla="val 35"/>
                              <a:gd name="gd22" fmla="val 115"/>
                              <a:gd name="gd23" fmla="val 35"/>
                              <a:gd name="gd24" fmla="val 105"/>
                              <a:gd name="gd25" fmla="val 37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27"/>
                              <a:gd name="gd32" fmla="val 72"/>
                              <a:gd name="gd33" fmla="val 20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10"/>
                              <a:gd name="gd12" fmla="val 80"/>
                              <a:gd name="gd13" fmla="val 10"/>
                              <a:gd name="gd14" fmla="val 95"/>
                              <a:gd name="gd15" fmla="val 12"/>
                              <a:gd name="gd16" fmla="val 112"/>
                              <a:gd name="gd17" fmla="val 20"/>
                              <a:gd name="gd18" fmla="val 125"/>
                              <a:gd name="gd19" fmla="val 25"/>
                              <a:gd name="gd20" fmla="val 120"/>
                              <a:gd name="gd21" fmla="val 27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7"/>
                              <a:gd name="gd27" fmla="val 27"/>
                              <a:gd name="gd28" fmla="val 87"/>
                              <a:gd name="gd29" fmla="val 25"/>
                              <a:gd name="gd30" fmla="val 80"/>
                              <a:gd name="gd31" fmla="val 20"/>
                              <a:gd name="gd32" fmla="val 72"/>
                              <a:gd name="gd33" fmla="val 15"/>
                              <a:gd name="gd34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10"/>
                              <a:gd name="gd12" fmla="val 80"/>
                              <a:gd name="gd13" fmla="val 10"/>
                              <a:gd name="gd14" fmla="val 95"/>
                              <a:gd name="gd15" fmla="val 12"/>
                              <a:gd name="gd16" fmla="val 112"/>
                              <a:gd name="gd17" fmla="val 20"/>
                              <a:gd name="gd18" fmla="val 125"/>
                              <a:gd name="gd19" fmla="val 25"/>
                              <a:gd name="gd20" fmla="val 120"/>
                              <a:gd name="gd21" fmla="val 27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7"/>
                              <a:gd name="gd27" fmla="val 27"/>
                              <a:gd name="gd28" fmla="val 87"/>
                              <a:gd name="gd29" fmla="val 25"/>
                              <a:gd name="gd30" fmla="val 80"/>
                              <a:gd name="gd31" fmla="val 20"/>
                              <a:gd name="gd32" fmla="val 72"/>
                              <a:gd name="gd33" fmla="val 15"/>
                              <a:gd name="gd34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"/>
                        <wps:cNvSpPr/>
                        <wps:spPr bwMode="auto">
                          <a:xfrm>
                            <a:off x="5788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42"/>
                              <a:gd name="gd10" fmla="val 75"/>
                              <a:gd name="gd11" fmla="val 52"/>
                              <a:gd name="gd12" fmla="val 87"/>
                              <a:gd name="gd13" fmla="val 59"/>
                              <a:gd name="gd14" fmla="val 90"/>
                              <a:gd name="gd15" fmla="val 64"/>
                              <a:gd name="gd16" fmla="val 92"/>
                              <a:gd name="gd17" fmla="val 72"/>
                              <a:gd name="gd18" fmla="val 95"/>
                              <a:gd name="gd19" fmla="val 79"/>
                              <a:gd name="gd20" fmla="val 95"/>
                              <a:gd name="gd21" fmla="val 79"/>
                              <a:gd name="gd22" fmla="val 87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7"/>
                              <a:gd name="gd29" fmla="val 59"/>
                              <a:gd name="gd30" fmla="val 62"/>
                              <a:gd name="gd31" fmla="val 52"/>
                              <a:gd name="gd32" fmla="val 60"/>
                              <a:gd name="gd33" fmla="val 44"/>
                              <a:gd name="gd34" fmla="val 57"/>
                              <a:gd name="gd35" fmla="val 37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7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"/>
                        <wps:cNvSpPr/>
                        <wps:spPr bwMode="auto">
                          <a:xfrm>
                            <a:off x="5788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"/>
                        <wps:cNvSpPr/>
                        <wps:spPr bwMode="auto">
                          <a:xfrm>
                            <a:off x="582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18"/>
                              <a:gd name="gd5" fmla="val 15"/>
                              <a:gd name="gd6" fmla="val 30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8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"/>
                        <wps:cNvSpPr/>
                        <wps:spPr bwMode="auto">
                          <a:xfrm>
                            <a:off x="5803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  <a:gd name="gd7" fmla="val 47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4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7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7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"/>
                        <wps:cNvSpPr/>
                        <wps:spPr bwMode="auto">
                          <a:xfrm>
                            <a:off x="5803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"/>
                        <wps:cNvSpPr/>
                        <wps:spPr bwMode="auto">
                          <a:xfrm>
                            <a:off x="585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3"/>
                              <a:gd name="gd9" fmla="val 42"/>
                              <a:gd name="gd10" fmla="val 35"/>
                              <a:gd name="gd11" fmla="val 42"/>
                              <a:gd name="gd12" fmla="val 28"/>
                              <a:gd name="gd13" fmla="val 40"/>
                              <a:gd name="gd14" fmla="val 23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3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"/>
                        <wps:cNvSpPr/>
                        <wps:spPr bwMode="auto">
                          <a:xfrm>
                            <a:off x="5819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  <a:gd name="gd7" fmla="val 45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5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5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70"/>
                              <a:gd name="gd26" fmla="val 52"/>
                              <a:gd name="gd27" fmla="val 62"/>
                              <a:gd name="gd28" fmla="val 47"/>
                              <a:gd name="gd29" fmla="val 55"/>
                              <a:gd name="gd30" fmla="val 47"/>
                              <a:gd name="gd31" fmla="val 45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"/>
                        <wps:cNvSpPr/>
                        <wps:spPr bwMode="auto">
                          <a:xfrm>
                            <a:off x="5819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"/>
                        <wps:cNvSpPr/>
                        <wps:spPr bwMode="auto">
                          <a:xfrm>
                            <a:off x="5865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7"/>
                              <a:gd name="gd6" fmla="val 25"/>
                              <a:gd name="gd7" fmla="val 30"/>
                              <a:gd name="gd8" fmla="val 33"/>
                              <a:gd name="gd9" fmla="val 44"/>
                              <a:gd name="gd10" fmla="val 35"/>
                              <a:gd name="gd11" fmla="val 44"/>
                              <a:gd name="gd12" fmla="val 28"/>
                              <a:gd name="gd13" fmla="val 40"/>
                              <a:gd name="gd14" fmla="val 23"/>
                              <a:gd name="gd15" fmla="val 37"/>
                              <a:gd name="gd16" fmla="val 15"/>
                              <a:gd name="gd17" fmla="val 32"/>
                              <a:gd name="gd18" fmla="val 10"/>
                              <a:gd name="gd19" fmla="val 25"/>
                              <a:gd name="gd20" fmla="val 5"/>
                              <a:gd name="gd21" fmla="val 17"/>
                              <a:gd name="gd22" fmla="val 0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"/>
                        <wps:cNvSpPr/>
                        <wps:spPr bwMode="auto">
                          <a:xfrm>
                            <a:off x="5775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val 35"/>
                              <a:gd name="gd8" fmla="val 63"/>
                              <a:gd name="gd9" fmla="val 40"/>
                              <a:gd name="gd10" fmla="val 80"/>
                              <a:gd name="gd11" fmla="val 50"/>
                              <a:gd name="gd12" fmla="val 90"/>
                              <a:gd name="gd13" fmla="val 55"/>
                              <a:gd name="gd14" fmla="val 95"/>
                              <a:gd name="gd15" fmla="val 62"/>
                              <a:gd name="gd16" fmla="val 98"/>
                              <a:gd name="gd17" fmla="val 70"/>
                              <a:gd name="gd18" fmla="val 100"/>
                              <a:gd name="gd19" fmla="val 77"/>
                              <a:gd name="gd20" fmla="val 100"/>
                              <a:gd name="gd21" fmla="val 77"/>
                              <a:gd name="gd22" fmla="val 93"/>
                              <a:gd name="gd23" fmla="val 75"/>
                              <a:gd name="gd24" fmla="val 85"/>
                              <a:gd name="gd25" fmla="val 70"/>
                              <a:gd name="gd26" fmla="val 78"/>
                              <a:gd name="gd27" fmla="val 65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3"/>
                              <a:gd name="gd33" fmla="val 43"/>
                              <a:gd name="gd34" fmla="val 63"/>
                              <a:gd name="gd35" fmla="val 35"/>
                              <a:gd name="gd3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7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"/>
                        <wps:cNvSpPr/>
                        <wps:spPr bwMode="auto">
                          <a:xfrm>
                            <a:off x="5775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"/>
                        <wps:cNvSpPr/>
                        <wps:spPr bwMode="auto">
                          <a:xfrm>
                            <a:off x="58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"/>
                        <wps:cNvSpPr/>
                        <wps:spPr bwMode="auto">
                          <a:xfrm>
                            <a:off x="5753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50"/>
                              <a:gd name="gd10" fmla="val 77"/>
                              <a:gd name="gd11" fmla="val 57"/>
                              <a:gd name="gd12" fmla="val 87"/>
                              <a:gd name="gd13" fmla="val 65"/>
                              <a:gd name="gd14" fmla="val 92"/>
                              <a:gd name="gd15" fmla="val 70"/>
                              <a:gd name="gd16" fmla="val 94"/>
                              <a:gd name="gd17" fmla="val 77"/>
                              <a:gd name="gd18" fmla="val 97"/>
                              <a:gd name="gd19" fmla="val 84"/>
                              <a:gd name="gd20" fmla="val 97"/>
                              <a:gd name="gd21" fmla="val 84"/>
                              <a:gd name="gd22" fmla="val 89"/>
                              <a:gd name="gd23" fmla="val 82"/>
                              <a:gd name="gd24" fmla="val 82"/>
                              <a:gd name="gd25" fmla="val 77"/>
                              <a:gd name="gd26" fmla="val 74"/>
                              <a:gd name="gd27" fmla="val 72"/>
                              <a:gd name="gd28" fmla="val 69"/>
                              <a:gd name="gd29" fmla="val 67"/>
                              <a:gd name="gd30" fmla="val 64"/>
                              <a:gd name="gd31" fmla="val 60"/>
                              <a:gd name="gd32" fmla="val 62"/>
                              <a:gd name="gd33" fmla="val 50"/>
                              <a:gd name="gd34" fmla="val 59"/>
                              <a:gd name="gd35" fmla="val 42"/>
                              <a:gd name="gd3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8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"/>
                        <wps:cNvSpPr/>
                        <wps:spPr bwMode="auto">
                          <a:xfrm>
                            <a:off x="5753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"/>
                        <wps:cNvSpPr/>
                        <wps:spPr bwMode="auto">
                          <a:xfrm>
                            <a:off x="579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8"/>
                              <a:gd name="gd4" fmla="val 18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8"/>
                              <a:gd name="gd28" fmla="val 0"/>
                              <a:gd name="gd29" fmla="val 0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"/>
                        <wps:cNvSpPr/>
                        <wps:spPr bwMode="auto">
                          <a:xfrm>
                            <a:off x="5745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  <a:gd name="gd7" fmla="val 38"/>
                              <a:gd name="gd8" fmla="val 55"/>
                              <a:gd name="gd9" fmla="val 43"/>
                              <a:gd name="gd10" fmla="val 70"/>
                              <a:gd name="gd11" fmla="val 53"/>
                              <a:gd name="gd12" fmla="val 82"/>
                              <a:gd name="gd13" fmla="val 58"/>
                              <a:gd name="gd14" fmla="val 87"/>
                              <a:gd name="gd15" fmla="val 65"/>
                              <a:gd name="gd16" fmla="val 90"/>
                              <a:gd name="gd17" fmla="val 73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5"/>
                              <a:gd name="gd23" fmla="val 78"/>
                              <a:gd name="gd24" fmla="val 77"/>
                              <a:gd name="gd25" fmla="val 73"/>
                              <a:gd name="gd26" fmla="val 70"/>
                              <a:gd name="gd27" fmla="val 68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5"/>
                              <a:gd name="gd33" fmla="val 45"/>
                              <a:gd name="gd34" fmla="val 55"/>
                              <a:gd name="gd35" fmla="val 38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"/>
                        <wps:cNvSpPr/>
                        <wps:spPr bwMode="auto">
                          <a:xfrm>
                            <a:off x="5745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"/>
                        <wps:cNvSpPr/>
                        <wps:spPr bwMode="auto">
                          <a:xfrm>
                            <a:off x="5783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"/>
                        <wps:cNvSpPr/>
                        <wps:spPr bwMode="auto">
                          <a:xfrm>
                            <a:off x="5736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  <a:gd name="gd7" fmla="val 32"/>
                              <a:gd name="gd8" fmla="val 62"/>
                              <a:gd name="gd9" fmla="val 37"/>
                              <a:gd name="gd10" fmla="val 80"/>
                              <a:gd name="gd11" fmla="val 47"/>
                              <a:gd name="gd12" fmla="val 89"/>
                              <a:gd name="gd13" fmla="val 52"/>
                              <a:gd name="gd14" fmla="val 94"/>
                              <a:gd name="gd15" fmla="val 59"/>
                              <a:gd name="gd16" fmla="val 97"/>
                              <a:gd name="gd17" fmla="val 67"/>
                              <a:gd name="gd18" fmla="val 99"/>
                              <a:gd name="gd19" fmla="val 74"/>
                              <a:gd name="gd20" fmla="val 99"/>
                              <a:gd name="gd21" fmla="val 72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7"/>
                              <a:gd name="gd27" fmla="val 62"/>
                              <a:gd name="gd28" fmla="val 72"/>
                              <a:gd name="gd29" fmla="val 54"/>
                              <a:gd name="gd30" fmla="val 67"/>
                              <a:gd name="gd31" fmla="val 47"/>
                              <a:gd name="gd32" fmla="val 65"/>
                              <a:gd name="gd33" fmla="val 39"/>
                              <a:gd name="gd34" fmla="val 62"/>
                              <a:gd name="gd35" fmla="val 32"/>
                              <a:gd name="gd3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4" h="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"/>
                        <wps:cNvSpPr/>
                        <wps:spPr bwMode="auto">
                          <a:xfrm>
                            <a:off x="5736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3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"/>
                        <wps:cNvSpPr/>
                        <wps:spPr bwMode="auto">
                          <a:xfrm>
                            <a:off x="5768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0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"/>
                        <wps:cNvSpPr/>
                        <wps:spPr bwMode="auto">
                          <a:xfrm>
                            <a:off x="5736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  <a:gd name="gd7" fmla="val 27"/>
                              <a:gd name="gd8" fmla="val 70"/>
                              <a:gd name="gd9" fmla="val 32"/>
                              <a:gd name="gd10" fmla="val 88"/>
                              <a:gd name="gd11" fmla="val 39"/>
                              <a:gd name="gd12" fmla="val 103"/>
                              <a:gd name="gd13" fmla="val 44"/>
                              <a:gd name="gd14" fmla="val 108"/>
                              <a:gd name="gd15" fmla="val 49"/>
                              <a:gd name="gd16" fmla="val 113"/>
                              <a:gd name="gd17" fmla="val 57"/>
                              <a:gd name="gd18" fmla="val 115"/>
                              <a:gd name="gd19" fmla="val 64"/>
                              <a:gd name="gd20" fmla="val 118"/>
                              <a:gd name="gd21" fmla="val 64"/>
                              <a:gd name="gd22" fmla="val 108"/>
                              <a:gd name="gd23" fmla="val 62"/>
                              <a:gd name="gd24" fmla="val 100"/>
                              <a:gd name="gd25" fmla="val 59"/>
                              <a:gd name="gd26" fmla="val 93"/>
                              <a:gd name="gd27" fmla="val 54"/>
                              <a:gd name="gd28" fmla="val 85"/>
                              <a:gd name="gd29" fmla="val 49"/>
                              <a:gd name="gd30" fmla="val 78"/>
                              <a:gd name="gd31" fmla="val 42"/>
                              <a:gd name="gd32" fmla="val 75"/>
                              <a:gd name="gd33" fmla="val 34"/>
                              <a:gd name="gd34" fmla="val 70"/>
                              <a:gd name="gd35" fmla="val 27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64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"/>
                        <wps:cNvSpPr/>
                        <wps:spPr bwMode="auto">
                          <a:xfrm>
                            <a:off x="5736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"/>
                        <wps:cNvSpPr/>
                        <wps:spPr bwMode="auto">
                          <a:xfrm>
                            <a:off x="5763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2"/>
                              <a:gd name="gd6" fmla="val 33"/>
                              <a:gd name="gd7" fmla="val 17"/>
                              <a:gd name="gd8" fmla="val 38"/>
                              <a:gd name="gd9" fmla="val 22"/>
                              <a:gd name="gd10" fmla="val 43"/>
                              <a:gd name="gd11" fmla="val 30"/>
                              <a:gd name="gd12" fmla="val 45"/>
                              <a:gd name="gd13" fmla="val 37"/>
                              <a:gd name="gd14" fmla="val 48"/>
                              <a:gd name="gd15" fmla="val 37"/>
                              <a:gd name="gd16" fmla="val 38"/>
                              <a:gd name="gd17" fmla="val 35"/>
                              <a:gd name="gd18" fmla="val 30"/>
                              <a:gd name="gd19" fmla="val 32"/>
                              <a:gd name="gd20" fmla="val 23"/>
                              <a:gd name="gd21" fmla="val 27"/>
                              <a:gd name="gd22" fmla="val 15"/>
                              <a:gd name="gd23" fmla="val 22"/>
                              <a:gd name="gd24" fmla="val 8"/>
                              <a:gd name="gd25" fmla="val 15"/>
                              <a:gd name="gd26" fmla="val 5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"/>
                        <wps:cNvSpPr/>
                        <wps:spPr bwMode="auto">
                          <a:xfrm>
                            <a:off x="5865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5"/>
                              <a:gd name="gd4" fmla="val 83"/>
                              <a:gd name="gd5" fmla="val 0"/>
                              <a:gd name="gd6" fmla="val 98"/>
                              <a:gd name="gd7" fmla="val 2"/>
                              <a:gd name="gd8" fmla="val 113"/>
                              <a:gd name="gd9" fmla="val 7"/>
                              <a:gd name="gd10" fmla="val 128"/>
                              <a:gd name="gd11" fmla="val 10"/>
                              <a:gd name="gd12" fmla="val 123"/>
                              <a:gd name="gd13" fmla="val 15"/>
                              <a:gd name="gd14" fmla="val 118"/>
                              <a:gd name="gd15" fmla="val 17"/>
                              <a:gd name="gd16" fmla="val 110"/>
                              <a:gd name="gd17" fmla="val 17"/>
                              <a:gd name="gd18" fmla="val 103"/>
                              <a:gd name="gd19" fmla="val 17"/>
                              <a:gd name="gd20" fmla="val 93"/>
                              <a:gd name="gd21" fmla="val 17"/>
                              <a:gd name="gd22" fmla="val 85"/>
                              <a:gd name="gd23" fmla="val 15"/>
                              <a:gd name="gd24" fmla="val 78"/>
                              <a:gd name="gd25" fmla="val 12"/>
                              <a:gd name="gd26" fmla="val 70"/>
                              <a:gd name="gd27" fmla="val 12"/>
                              <a:gd name="gd28" fmla="val 70"/>
                              <a:gd name="gd29" fmla="val 5"/>
                              <a:gd name="gd30" fmla="val 0"/>
                              <a:gd name="gd31" fmla="val 12"/>
                              <a:gd name="gd3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7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"/>
                        <wps:cNvSpPr/>
                        <wps:spPr bwMode="auto">
                          <a:xfrm>
                            <a:off x="5865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43"/>
                              <a:gd name="gd9" fmla="val 7"/>
                              <a:gd name="gd10" fmla="val 58"/>
                              <a:gd name="gd11" fmla="val 10"/>
                              <a:gd name="gd12" fmla="val 53"/>
                              <a:gd name="gd13" fmla="val 15"/>
                              <a:gd name="gd14" fmla="val 48"/>
                              <a:gd name="gd15" fmla="val 17"/>
                              <a:gd name="gd16" fmla="val 40"/>
                              <a:gd name="gd17" fmla="val 17"/>
                              <a:gd name="gd18" fmla="val 33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"/>
                        <wps:cNvSpPr/>
                        <wps:spPr bwMode="auto">
                          <a:xfrm>
                            <a:off x="5870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8"/>
                              <a:gd name="gd12" fmla="val 85"/>
                              <a:gd name="gd13" fmla="val 5"/>
                              <a:gd name="gd14" fmla="val 100"/>
                              <a:gd name="gd15" fmla="val 8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3"/>
                              <a:gd name="gd22" fmla="val 117"/>
                              <a:gd name="gd23" fmla="val 25"/>
                              <a:gd name="gd24" fmla="val 110"/>
                              <a:gd name="gd25" fmla="val 25"/>
                              <a:gd name="gd26" fmla="val 102"/>
                              <a:gd name="gd27" fmla="val 25"/>
                              <a:gd name="gd28" fmla="val 92"/>
                              <a:gd name="gd29" fmla="val 23"/>
                              <a:gd name="gd30" fmla="val 85"/>
                              <a:gd name="gd31" fmla="val 20"/>
                              <a:gd name="gd32" fmla="val 77"/>
                              <a:gd name="gd33" fmla="val 13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8"/>
                              <a:gd name="gd12" fmla="val 85"/>
                              <a:gd name="gd13" fmla="val 5"/>
                              <a:gd name="gd14" fmla="val 100"/>
                              <a:gd name="gd15" fmla="val 8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3"/>
                              <a:gd name="gd22" fmla="val 117"/>
                              <a:gd name="gd23" fmla="val 25"/>
                              <a:gd name="gd24" fmla="val 110"/>
                              <a:gd name="gd25" fmla="val 25"/>
                              <a:gd name="gd26" fmla="val 102"/>
                              <a:gd name="gd27" fmla="val 25"/>
                              <a:gd name="gd28" fmla="val 92"/>
                              <a:gd name="gd29" fmla="val 23"/>
                              <a:gd name="gd30" fmla="val 85"/>
                              <a:gd name="gd31" fmla="val 20"/>
                              <a:gd name="gd32" fmla="val 77"/>
                              <a:gd name="gd33" fmla="val 13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8"/>
                              <a:gd name="gd8" fmla="val 68"/>
                              <a:gd name="gd9" fmla="val 8"/>
                              <a:gd name="gd10" fmla="val 68"/>
                              <a:gd name="gd11" fmla="val 3"/>
                              <a:gd name="gd12" fmla="val 83"/>
                              <a:gd name="gd13" fmla="val 0"/>
                              <a:gd name="gd14" fmla="val 98"/>
                              <a:gd name="gd15" fmla="val 3"/>
                              <a:gd name="gd16" fmla="val 113"/>
                              <a:gd name="gd17" fmla="val 8"/>
                              <a:gd name="gd18" fmla="val 128"/>
                              <a:gd name="gd19" fmla="val 12"/>
                              <a:gd name="gd20" fmla="val 123"/>
                              <a:gd name="gd21" fmla="val 17"/>
                              <a:gd name="gd22" fmla="val 115"/>
                              <a:gd name="gd23" fmla="val 20"/>
                              <a:gd name="gd24" fmla="val 108"/>
                              <a:gd name="gd25" fmla="val 20"/>
                              <a:gd name="gd26" fmla="val 100"/>
                              <a:gd name="gd27" fmla="val 20"/>
                              <a:gd name="gd28" fmla="val 93"/>
                              <a:gd name="gd29" fmla="val 17"/>
                              <a:gd name="gd30" fmla="val 83"/>
                              <a:gd name="gd31" fmla="val 12"/>
                              <a:gd name="gd32" fmla="val 75"/>
                              <a:gd name="gd33" fmla="val 8"/>
                              <a:gd name="gd34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8"/>
                              <a:gd name="gd8" fmla="val 68"/>
                              <a:gd name="gd9" fmla="val 8"/>
                              <a:gd name="gd10" fmla="val 68"/>
                              <a:gd name="gd11" fmla="val 3"/>
                              <a:gd name="gd12" fmla="val 83"/>
                              <a:gd name="gd13" fmla="val 0"/>
                              <a:gd name="gd14" fmla="val 98"/>
                              <a:gd name="gd15" fmla="val 3"/>
                              <a:gd name="gd16" fmla="val 113"/>
                              <a:gd name="gd17" fmla="val 8"/>
                              <a:gd name="gd18" fmla="val 128"/>
                              <a:gd name="gd19" fmla="val 12"/>
                              <a:gd name="gd20" fmla="val 123"/>
                              <a:gd name="gd21" fmla="val 17"/>
                              <a:gd name="gd22" fmla="val 115"/>
                              <a:gd name="gd23" fmla="val 20"/>
                              <a:gd name="gd24" fmla="val 108"/>
                              <a:gd name="gd25" fmla="val 20"/>
                              <a:gd name="gd26" fmla="val 100"/>
                              <a:gd name="gd27" fmla="val 20"/>
                              <a:gd name="gd28" fmla="val 93"/>
                              <a:gd name="gd29" fmla="val 17"/>
                              <a:gd name="gd30" fmla="val 83"/>
                              <a:gd name="gd31" fmla="val 12"/>
                              <a:gd name="gd32" fmla="val 75"/>
                              <a:gd name="gd33" fmla="val 8"/>
                              <a:gd name="gd34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"/>
                        <wps:cNvSpPr/>
                        <wps:spPr bwMode="auto">
                          <a:xfrm>
                            <a:off x="6071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5"/>
                              <a:gd name="gd8" fmla="val 22"/>
                              <a:gd name="gd9" fmla="val 70"/>
                              <a:gd name="gd10" fmla="val 30"/>
                              <a:gd name="gd11" fmla="val 80"/>
                              <a:gd name="gd12" fmla="val 32"/>
                              <a:gd name="gd13" fmla="val 92"/>
                              <a:gd name="gd14" fmla="val 30"/>
                              <a:gd name="gd15" fmla="val 104"/>
                              <a:gd name="gd16" fmla="val 25"/>
                              <a:gd name="gd17" fmla="val 99"/>
                              <a:gd name="gd18" fmla="val 20"/>
                              <a:gd name="gd19" fmla="val 94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5"/>
                              <a:gd name="gd3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04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"/>
                        <wps:cNvSpPr/>
                        <wps:spPr bwMode="auto">
                          <a:xfrm>
                            <a:off x="6071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"/>
                        <wps:cNvSpPr/>
                        <wps:spPr bwMode="auto">
                          <a:xfrm>
                            <a:off x="6126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18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5"/>
                              <a:gd name="gd15" fmla="val 32"/>
                              <a:gd name="gd16" fmla="val 3"/>
                              <a:gd name="gd17" fmla="val 27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3"/>
                              <a:gd name="gd23" fmla="val 7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"/>
                        <wps:cNvSpPr/>
                        <wps:spPr bwMode="auto">
                          <a:xfrm>
                            <a:off x="6108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100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"/>
                        <wps:cNvSpPr/>
                        <wps:spPr bwMode="auto">
                          <a:xfrm>
                            <a:off x="6108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"/>
                        <wps:cNvSpPr/>
                        <wps:spPr bwMode="auto">
                          <a:xfrm>
                            <a:off x="6163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"/>
                        <wps:cNvSpPr/>
                        <wps:spPr bwMode="auto">
                          <a:xfrm>
                            <a:off x="6138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"/>
                        <wps:cNvSpPr/>
                        <wps:spPr bwMode="auto">
                          <a:xfrm>
                            <a:off x="6138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"/>
                        <wps:cNvSpPr/>
                        <wps:spPr bwMode="auto">
                          <a:xfrm>
                            <a:off x="6193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"/>
                        <wps:cNvSpPr/>
                        <wps:spPr bwMode="auto">
                          <a:xfrm>
                            <a:off x="6041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  <a:gd name="gd7" fmla="val 55"/>
                              <a:gd name="gd8" fmla="val 25"/>
                              <a:gd name="gd9" fmla="val 67"/>
                              <a:gd name="gd10" fmla="val 30"/>
                              <a:gd name="gd11" fmla="val 80"/>
                              <a:gd name="gd12" fmla="val 35"/>
                              <a:gd name="gd13" fmla="val 92"/>
                              <a:gd name="gd14" fmla="val 32"/>
                              <a:gd name="gd15" fmla="val 105"/>
                              <a:gd name="gd16" fmla="val 27"/>
                              <a:gd name="gd17" fmla="val 100"/>
                              <a:gd name="gd18" fmla="val 22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0"/>
                              <a:gd name="gd24" fmla="val 15"/>
                              <a:gd name="gd25" fmla="val 75"/>
                              <a:gd name="gd26" fmla="val 15"/>
                              <a:gd name="gd27" fmla="val 67"/>
                              <a:gd name="gd28" fmla="val 15"/>
                              <a:gd name="gd29" fmla="val 60"/>
                              <a:gd name="gd30" fmla="val 20"/>
                              <a:gd name="gd31" fmla="val 55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"/>
                        <wps:cNvSpPr/>
                        <wps:spPr bwMode="auto">
                          <a:xfrm>
                            <a:off x="6041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"/>
                        <wps:cNvSpPr/>
                        <wps:spPr bwMode="auto">
                          <a:xfrm>
                            <a:off x="609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"/>
                        <wps:cNvSpPr/>
                        <wps:spPr bwMode="auto">
                          <a:xfrm>
                            <a:off x="6009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  <a:gd name="gd7" fmla="val 60"/>
                              <a:gd name="gd8" fmla="val 18"/>
                              <a:gd name="gd9" fmla="val 72"/>
                              <a:gd name="gd10" fmla="val 25"/>
                              <a:gd name="gd11" fmla="val 84"/>
                              <a:gd name="gd12" fmla="val 28"/>
                              <a:gd name="gd13" fmla="val 97"/>
                              <a:gd name="gd14" fmla="val 28"/>
                              <a:gd name="gd15" fmla="val 107"/>
                              <a:gd name="gd16" fmla="val 23"/>
                              <a:gd name="gd17" fmla="val 102"/>
                              <a:gd name="gd18" fmla="val 18"/>
                              <a:gd name="gd19" fmla="val 97"/>
                              <a:gd name="gd20" fmla="val 13"/>
                              <a:gd name="gd21" fmla="val 92"/>
                              <a:gd name="gd22" fmla="val 10"/>
                              <a:gd name="gd23" fmla="val 84"/>
                              <a:gd name="gd24" fmla="val 10"/>
                              <a:gd name="gd25" fmla="val 77"/>
                              <a:gd name="gd26" fmla="val 10"/>
                              <a:gd name="gd27" fmla="val 72"/>
                              <a:gd name="gd28" fmla="val 10"/>
                              <a:gd name="gd29" fmla="val 65"/>
                              <a:gd name="gd30" fmla="val 13"/>
                              <a:gd name="gd31" fmla="val 60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7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"/>
                        <wps:cNvSpPr/>
                        <wps:spPr bwMode="auto">
                          <a:xfrm>
                            <a:off x="6009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6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"/>
                        <wps:cNvSpPr/>
                        <wps:spPr bwMode="auto">
                          <a:xfrm>
                            <a:off x="6069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4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4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"/>
                        <wps:cNvSpPr/>
                        <wps:spPr bwMode="auto">
                          <a:xfrm>
                            <a:off x="5989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2"/>
                              <a:gd name="gd8" fmla="val 18"/>
                              <a:gd name="gd9" fmla="val 65"/>
                              <a:gd name="gd10" fmla="val 25"/>
                              <a:gd name="gd11" fmla="val 77"/>
                              <a:gd name="gd12" fmla="val 28"/>
                              <a:gd name="gd13" fmla="val 89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2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"/>
                        <wps:cNvSpPr/>
                        <wps:spPr bwMode="auto">
                          <a:xfrm>
                            <a:off x="5989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"/>
                        <wps:cNvSpPr/>
                        <wps:spPr bwMode="auto">
                          <a:xfrm>
                            <a:off x="604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3"/>
                              <a:gd name="gd16" fmla="val 2"/>
                              <a:gd name="gd17" fmla="val 28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2"/>
                              <a:gd name="gd23" fmla="val 8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"/>
                        <wps:cNvSpPr/>
                        <wps:spPr bwMode="auto">
                          <a:xfrm>
                            <a:off x="5957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  <a:gd name="gd7" fmla="val 54"/>
                              <a:gd name="gd8" fmla="val 25"/>
                              <a:gd name="gd9" fmla="val 67"/>
                              <a:gd name="gd10" fmla="val 32"/>
                              <a:gd name="gd11" fmla="val 79"/>
                              <a:gd name="gd12" fmla="val 37"/>
                              <a:gd name="gd13" fmla="val 92"/>
                              <a:gd name="gd14" fmla="val 35"/>
                              <a:gd name="gd15" fmla="val 102"/>
                              <a:gd name="gd16" fmla="val 30"/>
                              <a:gd name="gd17" fmla="val 99"/>
                              <a:gd name="gd18" fmla="val 25"/>
                              <a:gd name="gd19" fmla="val 92"/>
                              <a:gd name="gd20" fmla="val 20"/>
                              <a:gd name="gd21" fmla="val 87"/>
                              <a:gd name="gd22" fmla="val 18"/>
                              <a:gd name="gd23" fmla="val 79"/>
                              <a:gd name="gd24" fmla="val 18"/>
                              <a:gd name="gd25" fmla="val 74"/>
                              <a:gd name="gd26" fmla="val 18"/>
                              <a:gd name="gd27" fmla="val 67"/>
                              <a:gd name="gd28" fmla="val 18"/>
                              <a:gd name="gd29" fmla="val 59"/>
                              <a:gd name="gd30" fmla="val 20"/>
                              <a:gd name="gd31" fmla="val 54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"/>
                        <wps:cNvSpPr/>
                        <wps:spPr bwMode="auto">
                          <a:xfrm>
                            <a:off x="5957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"/>
                        <wps:cNvSpPr/>
                        <wps:spPr bwMode="auto">
                          <a:xfrm>
                            <a:off x="6011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4"/>
                              <a:gd name="gd5" fmla="val 25"/>
                              <a:gd name="gd6" fmla="val 19"/>
                              <a:gd name="gd7" fmla="val 38"/>
                              <a:gd name="gd8" fmla="val 17"/>
                              <a:gd name="gd9" fmla="val 48"/>
                              <a:gd name="gd10" fmla="val 12"/>
                              <a:gd name="gd11" fmla="val 45"/>
                              <a:gd name="gd12" fmla="val 7"/>
                              <a:gd name="gd13" fmla="val 38"/>
                              <a:gd name="gd14" fmla="val 2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48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"/>
                        <wps:cNvSpPr/>
                        <wps:spPr bwMode="auto">
                          <a:xfrm>
                            <a:off x="5934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  <a:gd name="gd7" fmla="val 53"/>
                              <a:gd name="gd8" fmla="val 38"/>
                              <a:gd name="gd9" fmla="val 67"/>
                              <a:gd name="gd10" fmla="val 45"/>
                              <a:gd name="gd11" fmla="val 80"/>
                              <a:gd name="gd12" fmla="val 50"/>
                              <a:gd name="gd13" fmla="val 90"/>
                              <a:gd name="gd14" fmla="val 53"/>
                              <a:gd name="gd15" fmla="val 102"/>
                              <a:gd name="gd16" fmla="val 50"/>
                              <a:gd name="gd17" fmla="val 97"/>
                              <a:gd name="gd18" fmla="val 43"/>
                              <a:gd name="gd19" fmla="val 92"/>
                              <a:gd name="gd20" fmla="val 38"/>
                              <a:gd name="gd21" fmla="val 87"/>
                              <a:gd name="gd22" fmla="val 35"/>
                              <a:gd name="gd23" fmla="val 80"/>
                              <a:gd name="gd24" fmla="val 33"/>
                              <a:gd name="gd25" fmla="val 72"/>
                              <a:gd name="gd26" fmla="val 30"/>
                              <a:gd name="gd27" fmla="val 65"/>
                              <a:gd name="gd28" fmla="val 30"/>
                              <a:gd name="gd29" fmla="val 60"/>
                              <a:gd name="gd30" fmla="val 33"/>
                              <a:gd name="gd31" fmla="val 53"/>
                              <a:gd name="gd32" fmla="val 38"/>
                            </a:gdLst>
                            <a:ahLst/>
                            <a:cxnLst/>
                            <a:rect l="0" t="0" r="r" b="b"/>
                            <a:pathLst>
                              <a:path w="10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"/>
                        <wps:cNvSpPr/>
                        <wps:spPr bwMode="auto">
                          <a:xfrm>
                            <a:off x="5934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</a:gdLst>
                            <a:ahLst/>
                            <a:cxnLst/>
                            <a:rect l="0" t="0" r="r" b="b"/>
                            <a:pathLst>
                              <a:path w="5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"/>
                        <wps:cNvSpPr/>
                        <wps:spPr bwMode="auto">
                          <a:xfrm>
                            <a:off x="5987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4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3"/>
                              <a:gd name="gd9" fmla="val 49"/>
                              <a:gd name="gd10" fmla="val 20"/>
                              <a:gd name="gd11" fmla="val 44"/>
                              <a:gd name="gd12" fmla="val 13"/>
                              <a:gd name="gd13" fmla="val 39"/>
                              <a:gd name="gd14" fmla="val 8"/>
                              <a:gd name="gd15" fmla="val 34"/>
                              <a:gd name="gd16" fmla="val 5"/>
                              <a:gd name="gd17" fmla="val 27"/>
                              <a:gd name="gd18" fmla="val 3"/>
                              <a:gd name="gd19" fmla="val 19"/>
                              <a:gd name="gd20" fmla="val 0"/>
                              <a:gd name="gd21" fmla="val 12"/>
                              <a:gd name="gd22" fmla="val 0"/>
                              <a:gd name="gd23" fmla="val 7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"/>
                        <wps:cNvSpPr/>
                        <wps:spPr bwMode="auto">
                          <a:xfrm>
                            <a:off x="6113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43"/>
                              <a:gd name="gd4" fmla="val 54"/>
                              <a:gd name="gd5" fmla="val 47"/>
                              <a:gd name="gd6" fmla="val 64"/>
                              <a:gd name="gd7" fmla="val 55"/>
                              <a:gd name="gd8" fmla="val 74"/>
                              <a:gd name="gd9" fmla="val 67"/>
                              <a:gd name="gd10" fmla="val 82"/>
                              <a:gd name="gd11" fmla="val 65"/>
                              <a:gd name="gd12" fmla="val 72"/>
                              <a:gd name="gd13" fmla="val 60"/>
                              <a:gd name="gd14" fmla="val 59"/>
                              <a:gd name="gd15" fmla="val 52"/>
                              <a:gd name="gd16" fmla="val 49"/>
                              <a:gd name="gd17" fmla="val 40"/>
                              <a:gd name="gd18" fmla="val 42"/>
                              <a:gd name="gd19" fmla="val 40"/>
                              <a:gd name="gd20" fmla="val 42"/>
                              <a:gd name="gd21" fmla="val 0"/>
                              <a:gd name="gd22" fmla="val 0"/>
                              <a:gd name="gd23" fmla="val 40"/>
                              <a:gd name="gd24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"/>
                        <wps:cNvSpPr/>
                        <wps:spPr bwMode="auto">
                          <a:xfrm>
                            <a:off x="6153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7"/>
                              <a:gd name="gd6" fmla="val 22"/>
                              <a:gd name="gd7" fmla="val 15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2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"/>
                        <wps:cNvSpPr/>
                        <wps:spPr bwMode="auto">
                          <a:xfrm>
                            <a:off x="6113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0"/>
                              <a:gd name="gd4" fmla="val 0"/>
                              <a:gd name="gd5" fmla="val 4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4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7"/>
                              <a:gd name="gd12" fmla="val 55"/>
                              <a:gd name="gd13" fmla="val 55"/>
                              <a:gd name="gd14" fmla="val 65"/>
                              <a:gd name="gd15" fmla="val 62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67"/>
                              <a:gd name="gd26" fmla="val 57"/>
                              <a:gd name="gd27" fmla="val 65"/>
                              <a:gd name="gd28" fmla="val 52"/>
                              <a:gd name="gd29" fmla="val 57"/>
                              <a:gd name="gd30" fmla="val 47"/>
                              <a:gd name="gd31" fmla="val 52"/>
                              <a:gd name="gd32" fmla="val 42"/>
                              <a:gd name="gd33" fmla="val 45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7"/>
                              <a:gd name="gd12" fmla="val 55"/>
                              <a:gd name="gd13" fmla="val 55"/>
                              <a:gd name="gd14" fmla="val 65"/>
                              <a:gd name="gd15" fmla="val 62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67"/>
                              <a:gd name="gd26" fmla="val 57"/>
                              <a:gd name="gd27" fmla="val 65"/>
                              <a:gd name="gd28" fmla="val 52"/>
                              <a:gd name="gd29" fmla="val 57"/>
                              <a:gd name="gd30" fmla="val 47"/>
                              <a:gd name="gd31" fmla="val 52"/>
                              <a:gd name="gd32" fmla="val 42"/>
                              <a:gd name="gd33" fmla="val 45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0"/>
                              <a:gd name="gd8" fmla="val 40"/>
                              <a:gd name="gd9" fmla="val 40"/>
                              <a:gd name="gd10" fmla="val 40"/>
                              <a:gd name="gd11" fmla="val 43"/>
                              <a:gd name="gd12" fmla="val 53"/>
                              <a:gd name="gd13" fmla="val 50"/>
                              <a:gd name="gd14" fmla="val 65"/>
                              <a:gd name="gd15" fmla="val 60"/>
                              <a:gd name="gd16" fmla="val 73"/>
                              <a:gd name="gd17" fmla="val 70"/>
                              <a:gd name="gd18" fmla="val 80"/>
                              <a:gd name="gd19" fmla="val 73"/>
                              <a:gd name="gd20" fmla="val 75"/>
                              <a:gd name="gd21" fmla="val 70"/>
                              <a:gd name="gd22" fmla="val 68"/>
                              <a:gd name="gd23" fmla="val 68"/>
                              <a:gd name="gd24" fmla="val 63"/>
                              <a:gd name="gd25" fmla="val 65"/>
                              <a:gd name="gd26" fmla="val 55"/>
                              <a:gd name="gd27" fmla="val 60"/>
                              <a:gd name="gd28" fmla="val 50"/>
                              <a:gd name="gd29" fmla="val 55"/>
                              <a:gd name="gd30" fmla="val 45"/>
                              <a:gd name="gd31" fmla="val 48"/>
                              <a:gd name="gd32" fmla="val 43"/>
                              <a:gd name="gd33" fmla="val 40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0"/>
                              <a:gd name="gd8" fmla="val 40"/>
                              <a:gd name="gd9" fmla="val 40"/>
                              <a:gd name="gd10" fmla="val 40"/>
                              <a:gd name="gd11" fmla="val 43"/>
                              <a:gd name="gd12" fmla="val 53"/>
                              <a:gd name="gd13" fmla="val 50"/>
                              <a:gd name="gd14" fmla="val 65"/>
                              <a:gd name="gd15" fmla="val 60"/>
                              <a:gd name="gd16" fmla="val 73"/>
                              <a:gd name="gd17" fmla="val 70"/>
                              <a:gd name="gd18" fmla="val 80"/>
                              <a:gd name="gd19" fmla="val 73"/>
                              <a:gd name="gd20" fmla="val 75"/>
                              <a:gd name="gd21" fmla="val 70"/>
                              <a:gd name="gd22" fmla="val 68"/>
                              <a:gd name="gd23" fmla="val 68"/>
                              <a:gd name="gd24" fmla="val 63"/>
                              <a:gd name="gd25" fmla="val 65"/>
                              <a:gd name="gd26" fmla="val 55"/>
                              <a:gd name="gd27" fmla="val 60"/>
                              <a:gd name="gd28" fmla="val 50"/>
                              <a:gd name="gd29" fmla="val 55"/>
                              <a:gd name="gd30" fmla="val 45"/>
                              <a:gd name="gd31" fmla="val 48"/>
                              <a:gd name="gd32" fmla="val 43"/>
                              <a:gd name="gd33" fmla="val 40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"/>
                        <wps:cNvSpPr/>
                        <wps:spPr bwMode="auto">
                          <a:xfrm>
                            <a:off x="600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  <a:gd name="gd7" fmla="val 57"/>
                              <a:gd name="gd8" fmla="val 15"/>
                              <a:gd name="gd9" fmla="val 70"/>
                              <a:gd name="gd10" fmla="val 20"/>
                              <a:gd name="gd11" fmla="val 82"/>
                              <a:gd name="gd12" fmla="val 23"/>
                              <a:gd name="gd13" fmla="val 94"/>
                              <a:gd name="gd14" fmla="val 20"/>
                              <a:gd name="gd15" fmla="val 104"/>
                              <a:gd name="gd16" fmla="val 13"/>
                              <a:gd name="gd17" fmla="val 99"/>
                              <a:gd name="gd18" fmla="val 10"/>
                              <a:gd name="gd19" fmla="val 94"/>
                              <a:gd name="gd20" fmla="val 5"/>
                              <a:gd name="gd21" fmla="val 87"/>
                              <a:gd name="gd22" fmla="val 3"/>
                              <a:gd name="gd23" fmla="val 79"/>
                              <a:gd name="gd24" fmla="val 3"/>
                              <a:gd name="gd25" fmla="val 74"/>
                              <a:gd name="gd26" fmla="val 5"/>
                              <a:gd name="gd27" fmla="val 67"/>
                              <a:gd name="gd28" fmla="val 5"/>
                              <a:gd name="gd29" fmla="val 62"/>
                              <a:gd name="gd30" fmla="val 10"/>
                              <a:gd name="gd31" fmla="val 57"/>
                              <a:gd name="gd3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10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"/>
                        <wps:cNvSpPr/>
                        <wps:spPr bwMode="auto">
                          <a:xfrm>
                            <a:off x="6004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"/>
                        <wps:cNvSpPr/>
                        <wps:spPr bwMode="auto">
                          <a:xfrm>
                            <a:off x="6061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"/>
                        <wps:cNvSpPr/>
                        <wps:spPr bwMode="auto">
                          <a:xfrm>
                            <a:off x="6041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2"/>
                              <a:gd name="gd3" fmla="val 0"/>
                              <a:gd name="gd4" fmla="val 10"/>
                              <a:gd name="gd5" fmla="val 57"/>
                              <a:gd name="gd6" fmla="val 12"/>
                              <a:gd name="gd7" fmla="val 57"/>
                              <a:gd name="gd8" fmla="val 12"/>
                              <a:gd name="gd9" fmla="val 70"/>
                              <a:gd name="gd10" fmla="val 17"/>
                              <a:gd name="gd11" fmla="val 82"/>
                              <a:gd name="gd12" fmla="val 17"/>
                              <a:gd name="gd13" fmla="val 95"/>
                              <a:gd name="gd14" fmla="val 15"/>
                              <a:gd name="gd15" fmla="val 105"/>
                              <a:gd name="gd16" fmla="val 10"/>
                              <a:gd name="gd17" fmla="val 100"/>
                              <a:gd name="gd18" fmla="val 5"/>
                              <a:gd name="gd19" fmla="val 95"/>
                              <a:gd name="gd20" fmla="val 2"/>
                              <a:gd name="gd21" fmla="val 87"/>
                              <a:gd name="gd22" fmla="val 0"/>
                              <a:gd name="gd23" fmla="val 82"/>
                              <a:gd name="gd24" fmla="val 0"/>
                              <a:gd name="gd25" fmla="val 75"/>
                              <a:gd name="gd26" fmla="val 2"/>
                              <a:gd name="gd27" fmla="val 67"/>
                              <a:gd name="gd28" fmla="val 2"/>
                              <a:gd name="gd29" fmla="val 62"/>
                              <a:gd name="gd30" fmla="val 7"/>
                              <a:gd name="gd31" fmla="val 57"/>
                              <a:gd name="gd3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"/>
                        <wps:cNvSpPr/>
                        <wps:spPr bwMode="auto">
                          <a:xfrm>
                            <a:off x="6041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0"/>
                              <a:gd name="gd4" fmla="val 0"/>
                              <a:gd name="gd5" fmla="val 57"/>
                              <a:gd name="gd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"/>
                        <wps:cNvSpPr/>
                        <wps:spPr bwMode="auto">
                          <a:xfrm>
                            <a:off x="6098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17"/>
                              <a:gd name="gd7" fmla="val 38"/>
                              <a:gd name="gd8" fmla="val 15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2"/>
                              <a:gd name="gd15" fmla="val 30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8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"/>
                        <wps:cNvSpPr/>
                        <wps:spPr bwMode="auto">
                          <a:xfrm>
                            <a:off x="607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3"/>
                              <a:gd name="gd3" fmla="val 0"/>
                              <a:gd name="gd4" fmla="val 10"/>
                              <a:gd name="gd5" fmla="val 54"/>
                              <a:gd name="gd6" fmla="val 13"/>
                              <a:gd name="gd7" fmla="val 54"/>
                              <a:gd name="gd8" fmla="val 13"/>
                              <a:gd name="gd9" fmla="val 69"/>
                              <a:gd name="gd10" fmla="val 18"/>
                              <a:gd name="gd11" fmla="val 82"/>
                              <a:gd name="gd12" fmla="val 18"/>
                              <a:gd name="gd13" fmla="val 91"/>
                              <a:gd name="gd14" fmla="val 15"/>
                              <a:gd name="gd15" fmla="val 104"/>
                              <a:gd name="gd16" fmla="val 10"/>
                              <a:gd name="gd17" fmla="val 99"/>
                              <a:gd name="gd18" fmla="val 5"/>
                              <a:gd name="gd19" fmla="val 91"/>
                              <a:gd name="gd20" fmla="val 3"/>
                              <a:gd name="gd21" fmla="val 86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3"/>
                              <a:gd name="gd29" fmla="val 59"/>
                              <a:gd name="gd30" fmla="val 8"/>
                              <a:gd name="gd31" fmla="val 54"/>
                              <a:gd name="gd3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04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"/>
                        <wps:cNvSpPr/>
                        <wps:spPr bwMode="auto">
                          <a:xfrm>
                            <a:off x="607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0"/>
                              <a:gd name="gd4" fmla="val 0"/>
                              <a:gd name="gd5" fmla="val 54"/>
                              <a:gd name="gd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4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"/>
                        <wps:cNvSpPr/>
                        <wps:spPr bwMode="auto">
                          <a:xfrm>
                            <a:off x="6128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18"/>
                              <a:gd name="gd5" fmla="val 28"/>
                              <a:gd name="gd6" fmla="val 18"/>
                              <a:gd name="gd7" fmla="val 37"/>
                              <a:gd name="gd8" fmla="val 15"/>
                              <a:gd name="gd9" fmla="val 50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"/>
                        <wps:cNvSpPr/>
                        <wps:spPr bwMode="auto">
                          <a:xfrm>
                            <a:off x="5972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69"/>
                              <a:gd name="gd10" fmla="val 25"/>
                              <a:gd name="gd11" fmla="val 82"/>
                              <a:gd name="gd12" fmla="val 28"/>
                              <a:gd name="gd13" fmla="val 94"/>
                              <a:gd name="gd14" fmla="val 25"/>
                              <a:gd name="gd15" fmla="val 104"/>
                              <a:gd name="gd16" fmla="val 18"/>
                              <a:gd name="gd17" fmla="val 99"/>
                              <a:gd name="gd18" fmla="val 13"/>
                              <a:gd name="gd19" fmla="val 94"/>
                              <a:gd name="gd20" fmla="val 10"/>
                              <a:gd name="gd21" fmla="val 87"/>
                              <a:gd name="gd22" fmla="val 8"/>
                              <a:gd name="gd23" fmla="val 79"/>
                              <a:gd name="gd24" fmla="val 8"/>
                              <a:gd name="gd25" fmla="val 74"/>
                              <a:gd name="gd26" fmla="val 8"/>
                              <a:gd name="gd27" fmla="val 67"/>
                              <a:gd name="gd28" fmla="val 10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4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"/>
                        <wps:cNvSpPr/>
                        <wps:spPr bwMode="auto">
                          <a:xfrm>
                            <a:off x="5972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"/>
                        <wps:cNvSpPr/>
                        <wps:spPr bwMode="auto">
                          <a:xfrm>
                            <a:off x="6029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"/>
                        <wps:cNvSpPr/>
                        <wps:spPr bwMode="auto">
                          <a:xfrm>
                            <a:off x="5937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  <a:gd name="gd7" fmla="val 62"/>
                              <a:gd name="gd8" fmla="val 12"/>
                              <a:gd name="gd9" fmla="val 74"/>
                              <a:gd name="gd10" fmla="val 17"/>
                              <a:gd name="gd11" fmla="val 87"/>
                              <a:gd name="gd12" fmla="val 20"/>
                              <a:gd name="gd13" fmla="val 99"/>
                              <a:gd name="gd14" fmla="val 17"/>
                              <a:gd name="gd15" fmla="val 109"/>
                              <a:gd name="gd16" fmla="val 10"/>
                              <a:gd name="gd17" fmla="val 104"/>
                              <a:gd name="gd18" fmla="val 7"/>
                              <a:gd name="gd19" fmla="val 99"/>
                              <a:gd name="gd20" fmla="val 2"/>
                              <a:gd name="gd21" fmla="val 92"/>
                              <a:gd name="gd22" fmla="val 2"/>
                              <a:gd name="gd23" fmla="val 84"/>
                              <a:gd name="gd24" fmla="val 0"/>
                              <a:gd name="gd25" fmla="val 79"/>
                              <a:gd name="gd26" fmla="val 2"/>
                              <a:gd name="gd27" fmla="val 72"/>
                              <a:gd name="gd28" fmla="val 2"/>
                              <a:gd name="gd29" fmla="val 67"/>
                              <a:gd name="gd30" fmla="val 7"/>
                              <a:gd name="gd31" fmla="val 62"/>
                              <a:gd name="gd3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"/>
                        <wps:cNvSpPr/>
                        <wps:spPr bwMode="auto">
                          <a:xfrm>
                            <a:off x="5937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62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"/>
                        <wps:cNvSpPr/>
                        <wps:spPr bwMode="auto">
                          <a:xfrm>
                            <a:off x="5999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2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"/>
                        <wps:cNvSpPr/>
                        <wps:spPr bwMode="auto">
                          <a:xfrm>
                            <a:off x="5914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  <a:gd name="gd7" fmla="val 58"/>
                              <a:gd name="gd8" fmla="val 13"/>
                              <a:gd name="gd9" fmla="val 70"/>
                              <a:gd name="gd10" fmla="val 18"/>
                              <a:gd name="gd11" fmla="val 82"/>
                              <a:gd name="gd12" fmla="val 20"/>
                              <a:gd name="gd13" fmla="val 95"/>
                              <a:gd name="gd14" fmla="val 18"/>
                              <a:gd name="gd15" fmla="val 105"/>
                              <a:gd name="gd16" fmla="val 10"/>
                              <a:gd name="gd17" fmla="val 100"/>
                              <a:gd name="gd18" fmla="val 8"/>
                              <a:gd name="gd19" fmla="val 95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5"/>
                              <a:gd name="gd26" fmla="val 0"/>
                              <a:gd name="gd27" fmla="val 68"/>
                              <a:gd name="gd28" fmla="val 3"/>
                              <a:gd name="gd29" fmla="val 63"/>
                              <a:gd name="gd30" fmla="val 8"/>
                              <a:gd name="gd31" fmla="val 58"/>
                              <a:gd name="gd3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0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"/>
                        <wps:cNvSpPr/>
                        <wps:spPr bwMode="auto">
                          <a:xfrm>
                            <a:off x="5914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8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"/>
                        <wps:cNvSpPr/>
                        <wps:spPr bwMode="auto">
                          <a:xfrm>
                            <a:off x="5972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2"/>
                              <a:gd name="gd4" fmla="val 18"/>
                              <a:gd name="gd5" fmla="val 24"/>
                              <a:gd name="gd6" fmla="val 20"/>
                              <a:gd name="gd7" fmla="val 37"/>
                              <a:gd name="gd8" fmla="val 18"/>
                              <a:gd name="gd9" fmla="val 47"/>
                              <a:gd name="gd10" fmla="val 10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29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"/>
                        <wps:cNvSpPr/>
                        <wps:spPr bwMode="auto">
                          <a:xfrm>
                            <a:off x="5882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70"/>
                              <a:gd name="gd10" fmla="val 28"/>
                              <a:gd name="gd11" fmla="val 82"/>
                              <a:gd name="gd12" fmla="val 30"/>
                              <a:gd name="gd13" fmla="val 95"/>
                              <a:gd name="gd14" fmla="val 28"/>
                              <a:gd name="gd15" fmla="val 105"/>
                              <a:gd name="gd16" fmla="val 20"/>
                              <a:gd name="gd17" fmla="val 100"/>
                              <a:gd name="gd18" fmla="val 15"/>
                              <a:gd name="gd19" fmla="val 95"/>
                              <a:gd name="gd20" fmla="val 13"/>
                              <a:gd name="gd21" fmla="val 87"/>
                              <a:gd name="gd22" fmla="val 10"/>
                              <a:gd name="gd23" fmla="val 80"/>
                              <a:gd name="gd24" fmla="val 10"/>
                              <a:gd name="gd25" fmla="val 75"/>
                              <a:gd name="gd26" fmla="val 10"/>
                              <a:gd name="gd27" fmla="val 67"/>
                              <a:gd name="gd28" fmla="val 13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"/>
                        <wps:cNvSpPr/>
                        <wps:spPr bwMode="auto">
                          <a:xfrm>
                            <a:off x="5882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"/>
                        <wps:cNvSpPr/>
                        <wps:spPr bwMode="auto">
                          <a:xfrm>
                            <a:off x="5939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8"/>
                              <a:gd name="gd8" fmla="val 18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3"/>
                              <a:gd name="gd15" fmla="val 30"/>
                              <a:gd name="gd16" fmla="val 0"/>
                              <a:gd name="gd17" fmla="val 23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"/>
                        <wps:cNvSpPr/>
                        <wps:spPr bwMode="auto">
                          <a:xfrm>
                            <a:off x="5855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  <a:gd name="gd7" fmla="val 57"/>
                              <a:gd name="gd8" fmla="val 30"/>
                              <a:gd name="gd9" fmla="val 69"/>
                              <a:gd name="gd10" fmla="val 38"/>
                              <a:gd name="gd11" fmla="val 84"/>
                              <a:gd name="gd12" fmla="val 43"/>
                              <a:gd name="gd13" fmla="val 94"/>
                              <a:gd name="gd14" fmla="val 43"/>
                              <a:gd name="gd15" fmla="val 107"/>
                              <a:gd name="gd16" fmla="val 38"/>
                              <a:gd name="gd17" fmla="val 102"/>
                              <a:gd name="gd18" fmla="val 33"/>
                              <a:gd name="gd19" fmla="val 97"/>
                              <a:gd name="gd20" fmla="val 28"/>
                              <a:gd name="gd21" fmla="val 89"/>
                              <a:gd name="gd22" fmla="val 25"/>
                              <a:gd name="gd23" fmla="val 82"/>
                              <a:gd name="gd24" fmla="val 23"/>
                              <a:gd name="gd25" fmla="val 74"/>
                              <a:gd name="gd26" fmla="val 23"/>
                              <a:gd name="gd27" fmla="val 67"/>
                              <a:gd name="gd28" fmla="val 23"/>
                              <a:gd name="gd29" fmla="val 62"/>
                              <a:gd name="gd30" fmla="val 25"/>
                              <a:gd name="gd31" fmla="val 57"/>
                              <a:gd name="gd32" fmla="val 30"/>
                            </a:gdLst>
                            <a:ahLst/>
                            <a:cxnLst/>
                            <a:rect l="0" t="0" r="r" b="b"/>
                            <a:pathLst>
                              <a:path w="10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"/>
                        <wps:cNvSpPr/>
                        <wps:spPr bwMode="auto">
                          <a:xfrm>
                            <a:off x="5855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5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"/>
                        <wps:cNvSpPr/>
                        <wps:spPr bwMode="auto">
                          <a:xfrm>
                            <a:off x="5912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2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2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"/>
                        <wps:cNvSpPr/>
                        <wps:spPr bwMode="auto">
                          <a:xfrm>
                            <a:off x="6039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47"/>
                              <a:gd name="gd4" fmla="val 50"/>
                              <a:gd name="gd5" fmla="val 52"/>
                              <a:gd name="gd6" fmla="val 60"/>
                              <a:gd name="gd7" fmla="val 62"/>
                              <a:gd name="gd8" fmla="val 70"/>
                              <a:gd name="gd9" fmla="val 74"/>
                              <a:gd name="gd10" fmla="val 75"/>
                              <a:gd name="gd11" fmla="val 72"/>
                              <a:gd name="gd12" fmla="val 65"/>
                              <a:gd name="gd13" fmla="val 67"/>
                              <a:gd name="gd14" fmla="val 52"/>
                              <a:gd name="gd15" fmla="val 57"/>
                              <a:gd name="gd16" fmla="val 42"/>
                              <a:gd name="gd17" fmla="val 44"/>
                              <a:gd name="gd18" fmla="val 37"/>
                              <a:gd name="gd19" fmla="val 44"/>
                              <a:gd name="gd20" fmla="val 37"/>
                              <a:gd name="gd21" fmla="val 0"/>
                              <a:gd name="gd22" fmla="val 0"/>
                              <a:gd name="gd23" fmla="val 44"/>
                              <a:gd name="gd2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74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"/>
                        <wps:cNvSpPr/>
                        <wps:spPr bwMode="auto">
                          <a:xfrm>
                            <a:off x="6083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30"/>
                              <a:gd name="gd10" fmla="val 38"/>
                              <a:gd name="gd11" fmla="val 28"/>
                              <a:gd name="gd12" fmla="val 28"/>
                              <a:gd name="gd13" fmla="val 23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"/>
                        <wps:cNvSpPr/>
                        <wps:spPr bwMode="auto">
                          <a:xfrm>
                            <a:off x="603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0"/>
                              <a:gd name="gd4" fmla="val 0"/>
                              <a:gd name="gd5" fmla="val 44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49"/>
                              <a:gd name="gd8" fmla="val 37"/>
                              <a:gd name="gd9" fmla="val 49"/>
                              <a:gd name="gd10" fmla="val 37"/>
                              <a:gd name="gd11" fmla="val 54"/>
                              <a:gd name="gd12" fmla="val 50"/>
                              <a:gd name="gd13" fmla="val 62"/>
                              <a:gd name="gd14" fmla="val 60"/>
                              <a:gd name="gd15" fmla="val 72"/>
                              <a:gd name="gd16" fmla="val 67"/>
                              <a:gd name="gd17" fmla="val 84"/>
                              <a:gd name="gd18" fmla="val 72"/>
                              <a:gd name="gd19" fmla="val 84"/>
                              <a:gd name="gd20" fmla="val 67"/>
                              <a:gd name="gd21" fmla="val 82"/>
                              <a:gd name="gd22" fmla="val 62"/>
                              <a:gd name="gd23" fmla="val 79"/>
                              <a:gd name="gd24" fmla="val 55"/>
                              <a:gd name="gd25" fmla="val 74"/>
                              <a:gd name="gd26" fmla="val 50"/>
                              <a:gd name="gd27" fmla="val 69"/>
                              <a:gd name="gd28" fmla="val 45"/>
                              <a:gd name="gd29" fmla="val 62"/>
                              <a:gd name="gd30" fmla="val 40"/>
                              <a:gd name="gd31" fmla="val 57"/>
                              <a:gd name="gd32" fmla="val 37"/>
                              <a:gd name="gd33" fmla="val 49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49"/>
                              <a:gd name="gd8" fmla="val 37"/>
                              <a:gd name="gd9" fmla="val 49"/>
                              <a:gd name="gd10" fmla="val 37"/>
                              <a:gd name="gd11" fmla="val 54"/>
                              <a:gd name="gd12" fmla="val 50"/>
                              <a:gd name="gd13" fmla="val 62"/>
                              <a:gd name="gd14" fmla="val 60"/>
                              <a:gd name="gd15" fmla="val 72"/>
                              <a:gd name="gd16" fmla="val 67"/>
                              <a:gd name="gd17" fmla="val 84"/>
                              <a:gd name="gd18" fmla="val 72"/>
                              <a:gd name="gd19" fmla="val 84"/>
                              <a:gd name="gd20" fmla="val 67"/>
                              <a:gd name="gd21" fmla="val 82"/>
                              <a:gd name="gd22" fmla="val 62"/>
                              <a:gd name="gd23" fmla="val 79"/>
                              <a:gd name="gd24" fmla="val 55"/>
                              <a:gd name="gd25" fmla="val 74"/>
                              <a:gd name="gd26" fmla="val 50"/>
                              <a:gd name="gd27" fmla="val 69"/>
                              <a:gd name="gd28" fmla="val 45"/>
                              <a:gd name="gd29" fmla="val 62"/>
                              <a:gd name="gd30" fmla="val 40"/>
                              <a:gd name="gd31" fmla="val 57"/>
                              <a:gd name="gd32" fmla="val 37"/>
                              <a:gd name="gd33" fmla="val 49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45"/>
                              <a:gd name="gd8" fmla="val 38"/>
                              <a:gd name="gd9" fmla="val 45"/>
                              <a:gd name="gd10" fmla="val 38"/>
                              <a:gd name="gd11" fmla="val 50"/>
                              <a:gd name="gd12" fmla="val 50"/>
                              <a:gd name="gd13" fmla="val 58"/>
                              <a:gd name="gd14" fmla="val 60"/>
                              <a:gd name="gd15" fmla="val 67"/>
                              <a:gd name="gd16" fmla="val 68"/>
                              <a:gd name="gd17" fmla="val 80"/>
                              <a:gd name="gd18" fmla="val 75"/>
                              <a:gd name="gd19" fmla="val 80"/>
                              <a:gd name="gd20" fmla="val 68"/>
                              <a:gd name="gd21" fmla="val 77"/>
                              <a:gd name="gd22" fmla="val 63"/>
                              <a:gd name="gd23" fmla="val 75"/>
                              <a:gd name="gd24" fmla="val 58"/>
                              <a:gd name="gd25" fmla="val 70"/>
                              <a:gd name="gd26" fmla="val 50"/>
                              <a:gd name="gd27" fmla="val 65"/>
                              <a:gd name="gd28" fmla="val 45"/>
                              <a:gd name="gd29" fmla="val 58"/>
                              <a:gd name="gd30" fmla="val 43"/>
                              <a:gd name="gd31" fmla="val 53"/>
                              <a:gd name="gd32" fmla="val 40"/>
                              <a:gd name="gd33" fmla="val 45"/>
                              <a:gd name="gd34" fmla="val 38"/>
                            </a:gdLst>
                            <a:ahLst/>
                            <a:cxnLst/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45"/>
                              <a:gd name="gd8" fmla="val 38"/>
                              <a:gd name="gd9" fmla="val 45"/>
                              <a:gd name="gd10" fmla="val 38"/>
                              <a:gd name="gd11" fmla="val 50"/>
                              <a:gd name="gd12" fmla="val 50"/>
                              <a:gd name="gd13" fmla="val 58"/>
                              <a:gd name="gd14" fmla="val 60"/>
                              <a:gd name="gd15" fmla="val 67"/>
                              <a:gd name="gd16" fmla="val 68"/>
                              <a:gd name="gd17" fmla="val 80"/>
                              <a:gd name="gd18" fmla="val 75"/>
                              <a:gd name="gd19" fmla="val 80"/>
                              <a:gd name="gd20" fmla="val 68"/>
                              <a:gd name="gd21" fmla="val 77"/>
                              <a:gd name="gd22" fmla="val 63"/>
                              <a:gd name="gd23" fmla="val 75"/>
                              <a:gd name="gd24" fmla="val 58"/>
                              <a:gd name="gd25" fmla="val 70"/>
                              <a:gd name="gd26" fmla="val 50"/>
                              <a:gd name="gd27" fmla="val 65"/>
                              <a:gd name="gd28" fmla="val 45"/>
                              <a:gd name="gd29" fmla="val 58"/>
                              <a:gd name="gd30" fmla="val 43"/>
                              <a:gd name="gd31" fmla="val 53"/>
                              <a:gd name="gd32" fmla="val 40"/>
                              <a:gd name="gd33" fmla="val 45"/>
                              <a:gd name="gd34" fmla="val 38"/>
                            </a:gdLst>
                            <a:ahLst/>
                            <a:cxnLst/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"/>
                        <wps:cNvSpPr/>
                        <wps:spPr bwMode="auto">
                          <a:xfrm>
                            <a:off x="6026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70"/>
                              <a:gd name="gd10" fmla="val 30"/>
                              <a:gd name="gd11" fmla="val 82"/>
                              <a:gd name="gd12" fmla="val 32"/>
                              <a:gd name="gd13" fmla="val 92"/>
                              <a:gd name="gd14" fmla="val 30"/>
                              <a:gd name="gd15" fmla="val 105"/>
                              <a:gd name="gd16" fmla="val 25"/>
                              <a:gd name="gd17" fmla="val 100"/>
                              <a:gd name="gd18" fmla="val 20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7"/>
                              <a:gd name="gd3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0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"/>
                        <wps:cNvSpPr/>
                        <wps:spPr bwMode="auto">
                          <a:xfrm>
                            <a:off x="6026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"/>
                        <wps:cNvSpPr/>
                        <wps:spPr bwMode="auto">
                          <a:xfrm>
                            <a:off x="6083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5"/>
                              <a:gd name="gd8" fmla="val 18"/>
                              <a:gd name="gd9" fmla="val 48"/>
                              <a:gd name="gd10" fmla="val 13"/>
                              <a:gd name="gd11" fmla="val 43"/>
                              <a:gd name="gd12" fmla="val 8"/>
                              <a:gd name="gd13" fmla="val 38"/>
                              <a:gd name="gd14" fmla="val 5"/>
                              <a:gd name="gd15" fmla="val 30"/>
                              <a:gd name="gd16" fmla="val 3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"/>
                        <wps:cNvSpPr/>
                        <wps:spPr bwMode="auto">
                          <a:xfrm>
                            <a:off x="6064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  <a:gd name="gd7" fmla="val 54"/>
                              <a:gd name="gd8" fmla="val 8"/>
                              <a:gd name="gd9" fmla="val 67"/>
                              <a:gd name="gd10" fmla="val 15"/>
                              <a:gd name="gd11" fmla="val 79"/>
                              <a:gd name="gd12" fmla="val 18"/>
                              <a:gd name="gd13" fmla="val 92"/>
                              <a:gd name="gd14" fmla="val 15"/>
                              <a:gd name="gd15" fmla="val 101"/>
                              <a:gd name="gd16" fmla="val 10"/>
                              <a:gd name="gd17" fmla="val 99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59"/>
                              <a:gd name="gd30" fmla="val 3"/>
                              <a:gd name="gd31" fmla="val 54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1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"/>
                        <wps:cNvSpPr/>
                        <wps:spPr bwMode="auto">
                          <a:xfrm>
                            <a:off x="606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"/>
                        <wps:cNvSpPr/>
                        <wps:spPr bwMode="auto">
                          <a:xfrm>
                            <a:off x="6118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3"/>
                              <a:gd name="gd4" fmla="val 15"/>
                              <a:gd name="gd5" fmla="val 25"/>
                              <a:gd name="gd6" fmla="val 18"/>
                              <a:gd name="gd7" fmla="val 38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8"/>
                              <a:gd name="gd14" fmla="val 3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"/>
                        <wps:cNvSpPr/>
                        <wps:spPr bwMode="auto">
                          <a:xfrm>
                            <a:off x="6093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3"/>
                              <a:gd name="gd31" fmla="val 55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"/>
                        <wps:cNvSpPr/>
                        <wps:spPr bwMode="auto">
                          <a:xfrm>
                            <a:off x="6093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"/>
                        <wps:cNvSpPr/>
                        <wps:spPr bwMode="auto">
                          <a:xfrm>
                            <a:off x="6148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"/>
                        <wps:cNvSpPr/>
                        <wps:spPr bwMode="auto">
                          <a:xfrm>
                            <a:off x="5996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  <a:gd name="gd7" fmla="val 55"/>
                              <a:gd name="gd8" fmla="val 25"/>
                              <a:gd name="gd9" fmla="val 68"/>
                              <a:gd name="gd10" fmla="val 33"/>
                              <a:gd name="gd11" fmla="val 80"/>
                              <a:gd name="gd12" fmla="val 38"/>
                              <a:gd name="gd13" fmla="val 92"/>
                              <a:gd name="gd14" fmla="val 35"/>
                              <a:gd name="gd15" fmla="val 105"/>
                              <a:gd name="gd16" fmla="val 30"/>
                              <a:gd name="gd17" fmla="val 100"/>
                              <a:gd name="gd18" fmla="val 25"/>
                              <a:gd name="gd19" fmla="val 95"/>
                              <a:gd name="gd20" fmla="val 20"/>
                              <a:gd name="gd21" fmla="val 87"/>
                              <a:gd name="gd22" fmla="val 18"/>
                              <a:gd name="gd23" fmla="val 80"/>
                              <a:gd name="gd24" fmla="val 18"/>
                              <a:gd name="gd25" fmla="val 75"/>
                              <a:gd name="gd26" fmla="val 18"/>
                              <a:gd name="gd27" fmla="val 68"/>
                              <a:gd name="gd28" fmla="val 18"/>
                              <a:gd name="gd29" fmla="val 63"/>
                              <a:gd name="gd30" fmla="val 23"/>
                              <a:gd name="gd31" fmla="val 55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98" y="486"/>
                          <a:ext cx="510" cy="1068"/>
                          <a:chOff x="5698" y="486"/>
                          <a:chExt cx="510" cy="1068"/>
                        </a:xfrm>
                      </wpg:grpSpPr>
                      <wps:wsp>
                        <wps:cNvPr id="1600" name=""/>
                        <wps:cNvSpPr/>
                        <wps:spPr bwMode="auto">
                          <a:xfrm rot="0">
                            <a:off x="5996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"/>
                        <wps:cNvSpPr/>
                        <wps:spPr bwMode="auto">
                          <a:xfrm rot="0">
                            <a:off x="605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8"/>
                              <a:gd name="gd24" fmla="val 5"/>
                              <a:gd name="gd25" fmla="val 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"/>
                        <wps:cNvSpPr/>
                        <wps:spPr bwMode="auto">
                          <a:xfrm rot="0">
                            <a:off x="5964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  <a:gd name="gd7" fmla="val 60"/>
                              <a:gd name="gd8" fmla="val 20"/>
                              <a:gd name="gd9" fmla="val 72"/>
                              <a:gd name="gd10" fmla="val 27"/>
                              <a:gd name="gd11" fmla="val 85"/>
                              <a:gd name="gd12" fmla="val 30"/>
                              <a:gd name="gd13" fmla="val 97"/>
                              <a:gd name="gd14" fmla="val 30"/>
                              <a:gd name="gd15" fmla="val 107"/>
                              <a:gd name="gd16" fmla="val 25"/>
                              <a:gd name="gd17" fmla="val 102"/>
                              <a:gd name="gd18" fmla="val 20"/>
                              <a:gd name="gd19" fmla="val 97"/>
                              <a:gd name="gd20" fmla="val 15"/>
                              <a:gd name="gd21" fmla="val 92"/>
                              <a:gd name="gd22" fmla="val 12"/>
                              <a:gd name="gd23" fmla="val 85"/>
                              <a:gd name="gd24" fmla="val 12"/>
                              <a:gd name="gd25" fmla="val 77"/>
                              <a:gd name="gd26" fmla="val 12"/>
                              <a:gd name="gd27" fmla="val 72"/>
                              <a:gd name="gd28" fmla="val 12"/>
                              <a:gd name="gd29" fmla="val 65"/>
                              <a:gd name="gd30" fmla="val 15"/>
                              <a:gd name="gd31" fmla="val 60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"/>
                        <wps:cNvSpPr/>
                        <wps:spPr bwMode="auto">
                          <a:xfrm rot="0">
                            <a:off x="5964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"/>
                        <wps:cNvSpPr/>
                        <wps:spPr bwMode="auto">
                          <a:xfrm rot="0">
                            <a:off x="6024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"/>
                        <wps:cNvSpPr/>
                        <wps:spPr bwMode="auto">
                          <a:xfrm rot="0">
                            <a:off x="5943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5"/>
                              <a:gd name="gd8" fmla="val 18"/>
                              <a:gd name="gd9" fmla="val 67"/>
                              <a:gd name="gd10" fmla="val 25"/>
                              <a:gd name="gd11" fmla="val 77"/>
                              <a:gd name="gd12" fmla="val 28"/>
                              <a:gd name="gd13" fmla="val 90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5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"/>
                        <wps:cNvSpPr/>
                        <wps:spPr bwMode="auto">
                          <a:xfrm rot="0">
                            <a:off x="594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"/>
                        <wps:cNvSpPr/>
                        <wps:spPr bwMode="auto">
                          <a:xfrm rot="0">
                            <a:off x="5999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7"/>
                              <a:gd name="gd5" fmla="val 22"/>
                              <a:gd name="gd6" fmla="val 20"/>
                              <a:gd name="gd7" fmla="val 35"/>
                              <a:gd name="gd8" fmla="val 20"/>
                              <a:gd name="gd9" fmla="val 47"/>
                              <a:gd name="gd10" fmla="val 15"/>
                              <a:gd name="gd11" fmla="val 42"/>
                              <a:gd name="gd12" fmla="val 10"/>
                              <a:gd name="gd13" fmla="val 37"/>
                              <a:gd name="gd14" fmla="val 5"/>
                              <a:gd name="gd15" fmla="val 30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"/>
                        <wps:cNvSpPr/>
                        <wps:spPr bwMode="auto">
                          <a:xfrm rot="0">
                            <a:off x="5914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  <a:gd name="gd7" fmla="val 53"/>
                              <a:gd name="gd8" fmla="val 25"/>
                              <a:gd name="gd9" fmla="val 65"/>
                              <a:gd name="gd10" fmla="val 32"/>
                              <a:gd name="gd11" fmla="val 78"/>
                              <a:gd name="gd12" fmla="val 37"/>
                              <a:gd name="gd13" fmla="val 90"/>
                              <a:gd name="gd14" fmla="val 35"/>
                              <a:gd name="gd15" fmla="val 102"/>
                              <a:gd name="gd16" fmla="val 30"/>
                              <a:gd name="gd17" fmla="val 97"/>
                              <a:gd name="gd18" fmla="val 25"/>
                              <a:gd name="gd19" fmla="val 92"/>
                              <a:gd name="gd20" fmla="val 20"/>
                              <a:gd name="gd21" fmla="val 85"/>
                              <a:gd name="gd22" fmla="val 17"/>
                              <a:gd name="gd23" fmla="val 78"/>
                              <a:gd name="gd24" fmla="val 17"/>
                              <a:gd name="gd25" fmla="val 73"/>
                              <a:gd name="gd26" fmla="val 17"/>
                              <a:gd name="gd27" fmla="val 65"/>
                              <a:gd name="gd28" fmla="val 17"/>
                              <a:gd name="gd29" fmla="val 58"/>
                              <a:gd name="gd30" fmla="val 20"/>
                              <a:gd name="gd31" fmla="val 53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"/>
                        <wps:cNvSpPr/>
                        <wps:spPr bwMode="auto">
                          <a:xfrm rot="0">
                            <a:off x="5914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3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"/>
                        <wps:cNvSpPr/>
                        <wps:spPr bwMode="auto">
                          <a:xfrm rot="0">
                            <a:off x="5967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"/>
                        <wps:cNvSpPr/>
                        <wps:spPr bwMode="auto">
                          <a:xfrm rot="0">
                            <a:off x="589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  <a:gd name="gd7" fmla="val 54"/>
                              <a:gd name="gd8" fmla="val 35"/>
                              <a:gd name="gd9" fmla="val 67"/>
                              <a:gd name="gd10" fmla="val 45"/>
                              <a:gd name="gd11" fmla="val 79"/>
                              <a:gd name="gd12" fmla="val 50"/>
                              <a:gd name="gd13" fmla="val 89"/>
                              <a:gd name="gd14" fmla="val 52"/>
                              <a:gd name="gd15" fmla="val 102"/>
                              <a:gd name="gd16" fmla="val 47"/>
                              <a:gd name="gd17" fmla="val 97"/>
                              <a:gd name="gd18" fmla="val 42"/>
                              <a:gd name="gd19" fmla="val 92"/>
                              <a:gd name="gd20" fmla="val 37"/>
                              <a:gd name="gd21" fmla="val 87"/>
                              <a:gd name="gd22" fmla="val 35"/>
                              <a:gd name="gd23" fmla="val 79"/>
                              <a:gd name="gd24" fmla="val 32"/>
                              <a:gd name="gd25" fmla="val 72"/>
                              <a:gd name="gd26" fmla="val 30"/>
                              <a:gd name="gd27" fmla="val 64"/>
                              <a:gd name="gd28" fmla="val 30"/>
                              <a:gd name="gd29" fmla="val 59"/>
                              <a:gd name="gd30" fmla="val 32"/>
                              <a:gd name="gd31" fmla="val 54"/>
                              <a:gd name="gd32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0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"/>
                        <wps:cNvSpPr/>
                        <wps:spPr bwMode="auto">
                          <a:xfrm rot="0">
                            <a:off x="5890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"/>
                        <wps:cNvSpPr/>
                        <wps:spPr bwMode="auto">
                          <a:xfrm rot="0">
                            <a:off x="5943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5"/>
                              <a:gd name="gd8" fmla="val 22"/>
                              <a:gd name="gd9" fmla="val 48"/>
                              <a:gd name="gd10" fmla="val 17"/>
                              <a:gd name="gd11" fmla="val 43"/>
                              <a:gd name="gd12" fmla="val 12"/>
                              <a:gd name="gd13" fmla="val 38"/>
                              <a:gd name="gd14" fmla="val 7"/>
                              <a:gd name="gd15" fmla="val 33"/>
                              <a:gd name="gd16" fmla="val 5"/>
                              <a:gd name="gd17" fmla="val 25"/>
                              <a:gd name="gd18" fmla="val 2"/>
                              <a:gd name="gd19" fmla="val 18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48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"/>
                        <wps:cNvSpPr/>
                        <wps:spPr bwMode="auto">
                          <a:xfrm rot="0"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"/>
                        <wps:cNvSpPr/>
                        <wps:spPr bwMode="auto">
                          <a:xfrm rot="0"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"/>
                        <wps:cNvSpPr/>
                        <wps:spPr bwMode="auto">
                          <a:xfrm rot="0">
                            <a:off x="6069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42"/>
                              <a:gd name="gd4" fmla="val 55"/>
                              <a:gd name="gd5" fmla="val 47"/>
                              <a:gd name="gd6" fmla="val 65"/>
                              <a:gd name="gd7" fmla="val 54"/>
                              <a:gd name="gd8" fmla="val 75"/>
                              <a:gd name="gd9" fmla="val 67"/>
                              <a:gd name="gd10" fmla="val 83"/>
                              <a:gd name="gd11" fmla="val 67"/>
                              <a:gd name="gd12" fmla="val 73"/>
                              <a:gd name="gd13" fmla="val 59"/>
                              <a:gd name="gd14" fmla="val 60"/>
                              <a:gd name="gd15" fmla="val 52"/>
                              <a:gd name="gd16" fmla="val 50"/>
                              <a:gd name="gd17" fmla="val 39"/>
                              <a:gd name="gd18" fmla="val 43"/>
                              <a:gd name="gd19" fmla="val 39"/>
                              <a:gd name="gd20" fmla="val 43"/>
                              <a:gd name="gd21" fmla="val 0"/>
                              <a:gd name="gd22" fmla="val 0"/>
                              <a:gd name="gd23" fmla="val 39"/>
                              <a:gd name="gd24" fmla="val 43"/>
                            </a:gdLst>
                            <a:ahLst/>
                            <a:cxnLst/>
                            <a:rect l="0" t="0" r="r" b="b"/>
                            <a:pathLst>
                              <a:path w="67" h="8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"/>
                        <wps:cNvSpPr/>
                        <wps:spPr bwMode="auto">
                          <a:xfrm rot="0">
                            <a:off x="6108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2"/>
                              <a:gd name="gd7" fmla="val 15"/>
                              <a:gd name="gd8" fmla="val 32"/>
                              <a:gd name="gd9" fmla="val 28"/>
                              <a:gd name="gd10" fmla="val 40"/>
                              <a:gd name="gd11" fmla="val 28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"/>
                        <wps:cNvSpPr/>
                        <wps:spPr bwMode="auto">
                          <a:xfrm rot="0">
                            <a:off x="6069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0"/>
                              <a:gd name="gd4" fmla="val 0"/>
                              <a:gd name="gd5" fmla="val 39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"/>
                        <wps:cNvSpPr/>
                        <wps:spPr bwMode="auto">
                          <a:xfrm rot="0"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"/>
                        <wps:cNvSpPr/>
                        <wps:spPr bwMode="auto">
                          <a:xfrm rot="0"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"/>
                        <wps:cNvSpPr/>
                        <wps:spPr bwMode="auto">
                          <a:xfrm rot="0"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"/>
                        <wps:cNvSpPr/>
                        <wps:spPr bwMode="auto">
                          <a:xfrm rot="0"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"/>
                        <wps:cNvSpPr/>
                        <wps:spPr bwMode="auto">
                          <a:xfrm rot="0"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"/>
                        <wps:cNvSpPr/>
                        <wps:spPr bwMode="auto">
                          <a:xfrm rot="0"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"/>
                        <wps:cNvSpPr/>
                        <wps:spPr bwMode="auto">
                          <a:xfrm rot="0"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"/>
                        <wps:cNvSpPr/>
                        <wps:spPr bwMode="auto">
                          <a:xfrm rot="0"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"/>
                        <wps:cNvSpPr/>
                        <wps:spPr bwMode="auto">
                          <a:xfrm rot="0"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"/>
                        <wps:cNvSpPr/>
                        <wps:spPr bwMode="auto">
                          <a:xfrm rot="0"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"/>
                        <wps:cNvSpPr/>
                        <wps:spPr bwMode="auto">
                          <a:xfrm rot="0"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</a:gdLst>
                            <a:ahLst/>
                            <a:cxnLst/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"/>
                        <wps:cNvSpPr/>
                        <wps:spPr bwMode="auto">
                          <a:xfrm rot="0"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</a:gdLst>
                            <a:ahLst/>
                            <a:cxnLst/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"/>
                        <wps:cNvSpPr/>
                        <wps:spPr bwMode="auto">
                          <a:xfrm rot="0"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"/>
                        <wps:cNvSpPr/>
                        <wps:spPr bwMode="auto">
                          <a:xfrm rot="0"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"/>
                        <wps:cNvSpPr/>
                        <wps:spPr bwMode="auto">
                          <a:xfrm rot="0"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"/>
                        <wps:cNvSpPr/>
                        <wps:spPr bwMode="auto">
                          <a:xfrm rot="0"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"/>
                        <wps:cNvSpPr/>
                        <wps:spPr bwMode="auto">
                          <a:xfrm rot="0"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"/>
                        <wps:cNvSpPr/>
                        <wps:spPr bwMode="auto">
                          <a:xfrm rot="0"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"/>
                        <wps:cNvSpPr/>
                        <wps:spPr bwMode="auto">
                          <a:xfrm rot="0"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"/>
                        <wps:cNvSpPr/>
                        <wps:spPr bwMode="auto">
                          <a:xfrm rot="0"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"/>
                        <wps:cNvSpPr/>
                        <wps:spPr bwMode="auto">
                          <a:xfrm rot="0"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8"/>
                              <a:gd name="gd12" fmla="val 55"/>
                              <a:gd name="gd13" fmla="val 55"/>
                              <a:gd name="gd14" fmla="val 65"/>
                              <a:gd name="gd15" fmla="val 63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70"/>
                              <a:gd name="gd26" fmla="val 57"/>
                              <a:gd name="gd27" fmla="val 65"/>
                              <a:gd name="gd28" fmla="val 52"/>
                              <a:gd name="gd29" fmla="val 58"/>
                              <a:gd name="gd30" fmla="val 47"/>
                              <a:gd name="gd31" fmla="val 53"/>
                              <a:gd name="gd32" fmla="val 42"/>
                              <a:gd name="gd33" fmla="val 45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"/>
                        <wps:cNvSpPr/>
                        <wps:spPr bwMode="auto">
                          <a:xfrm rot="0"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8"/>
                              <a:gd name="gd12" fmla="val 55"/>
                              <a:gd name="gd13" fmla="val 55"/>
                              <a:gd name="gd14" fmla="val 65"/>
                              <a:gd name="gd15" fmla="val 63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70"/>
                              <a:gd name="gd26" fmla="val 57"/>
                              <a:gd name="gd27" fmla="val 65"/>
                              <a:gd name="gd28" fmla="val 52"/>
                              <a:gd name="gd29" fmla="val 58"/>
                              <a:gd name="gd30" fmla="val 47"/>
                              <a:gd name="gd31" fmla="val 53"/>
                              <a:gd name="gd32" fmla="val 42"/>
                              <a:gd name="gd33" fmla="val 45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"/>
                        <wps:cNvSpPr/>
                        <wps:spPr bwMode="auto">
                          <a:xfrm rot="0"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39"/>
                              <a:gd name="gd8" fmla="val 40"/>
                              <a:gd name="gd9" fmla="val 39"/>
                              <a:gd name="gd10" fmla="val 40"/>
                              <a:gd name="gd11" fmla="val 42"/>
                              <a:gd name="gd12" fmla="val 53"/>
                              <a:gd name="gd13" fmla="val 49"/>
                              <a:gd name="gd14" fmla="val 65"/>
                              <a:gd name="gd15" fmla="val 59"/>
                              <a:gd name="gd16" fmla="val 73"/>
                              <a:gd name="gd17" fmla="val 72"/>
                              <a:gd name="gd18" fmla="val 80"/>
                              <a:gd name="gd19" fmla="val 72"/>
                              <a:gd name="gd20" fmla="val 75"/>
                              <a:gd name="gd21" fmla="val 69"/>
                              <a:gd name="gd22" fmla="val 68"/>
                              <a:gd name="gd23" fmla="val 67"/>
                              <a:gd name="gd24" fmla="val 63"/>
                              <a:gd name="gd25" fmla="val 64"/>
                              <a:gd name="gd26" fmla="val 55"/>
                              <a:gd name="gd27" fmla="val 59"/>
                              <a:gd name="gd28" fmla="val 50"/>
                              <a:gd name="gd29" fmla="val 54"/>
                              <a:gd name="gd30" fmla="val 45"/>
                              <a:gd name="gd31" fmla="val 47"/>
                              <a:gd name="gd32" fmla="val 43"/>
                              <a:gd name="gd33" fmla="val 39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"/>
                        <wps:cNvSpPr/>
                        <wps:spPr bwMode="auto">
                          <a:xfrm rot="0"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39"/>
                              <a:gd name="gd8" fmla="val 40"/>
                              <a:gd name="gd9" fmla="val 39"/>
                              <a:gd name="gd10" fmla="val 40"/>
                              <a:gd name="gd11" fmla="val 42"/>
                              <a:gd name="gd12" fmla="val 53"/>
                              <a:gd name="gd13" fmla="val 49"/>
                              <a:gd name="gd14" fmla="val 65"/>
                              <a:gd name="gd15" fmla="val 59"/>
                              <a:gd name="gd16" fmla="val 73"/>
                              <a:gd name="gd17" fmla="val 72"/>
                              <a:gd name="gd18" fmla="val 80"/>
                              <a:gd name="gd19" fmla="val 72"/>
                              <a:gd name="gd20" fmla="val 75"/>
                              <a:gd name="gd21" fmla="val 69"/>
                              <a:gd name="gd22" fmla="val 68"/>
                              <a:gd name="gd23" fmla="val 67"/>
                              <a:gd name="gd24" fmla="val 63"/>
                              <a:gd name="gd25" fmla="val 64"/>
                              <a:gd name="gd26" fmla="val 55"/>
                              <a:gd name="gd27" fmla="val 59"/>
                              <a:gd name="gd28" fmla="val 50"/>
                              <a:gd name="gd29" fmla="val 54"/>
                              <a:gd name="gd30" fmla="val 45"/>
                              <a:gd name="gd31" fmla="val 47"/>
                              <a:gd name="gd32" fmla="val 43"/>
                              <a:gd name="gd33" fmla="val 39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"/>
                        <wps:cNvSpPr/>
                        <wps:spPr bwMode="auto">
                          <a:xfrm rot="0"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"/>
                        <wps:cNvSpPr/>
                        <wps:spPr bwMode="auto">
                          <a:xfrm rot="0"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"/>
                        <wps:cNvSpPr/>
                        <wps:spPr bwMode="auto">
                          <a:xfrm rot="0">
                            <a:off x="5805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5"/>
                              <a:gd name="gd3" fmla="val 8"/>
                              <a:gd name="gd4" fmla="val 0"/>
                              <a:gd name="gd5" fmla="val 3"/>
                              <a:gd name="gd6" fmla="val 75"/>
                              <a:gd name="gd7" fmla="val 3"/>
                              <a:gd name="gd8" fmla="val 75"/>
                              <a:gd name="gd9" fmla="val 0"/>
                              <a:gd name="gd10" fmla="val 92"/>
                              <a:gd name="gd11" fmla="val 0"/>
                              <a:gd name="gd12" fmla="val 107"/>
                              <a:gd name="gd13" fmla="val 3"/>
                              <a:gd name="gd14" fmla="val 115"/>
                              <a:gd name="gd15" fmla="val 8"/>
                              <a:gd name="gd16" fmla="val 120"/>
                              <a:gd name="gd17" fmla="val 13"/>
                              <a:gd name="gd18" fmla="val 125"/>
                              <a:gd name="gd19" fmla="val 18"/>
                              <a:gd name="gd20" fmla="val 132"/>
                              <a:gd name="gd21" fmla="val 22"/>
                              <a:gd name="gd22" fmla="val 125"/>
                              <a:gd name="gd23" fmla="val 25"/>
                              <a:gd name="gd24" fmla="val 115"/>
                              <a:gd name="gd25" fmla="val 25"/>
                              <a:gd name="gd26" fmla="val 107"/>
                              <a:gd name="gd27" fmla="val 25"/>
                              <a:gd name="gd28" fmla="val 100"/>
                              <a:gd name="gd29" fmla="val 22"/>
                              <a:gd name="gd30" fmla="val 92"/>
                              <a:gd name="gd31" fmla="val 18"/>
                              <a:gd name="gd32" fmla="val 85"/>
                              <a:gd name="gd33" fmla="val 13"/>
                              <a:gd name="gd34" fmla="val 77"/>
                              <a:gd name="gd35" fmla="val 3"/>
                              <a:gd name="gd3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5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"/>
                        <wps:cNvSpPr/>
                        <wps:spPr bwMode="auto">
                          <a:xfrm rot="0">
                            <a:off x="5808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5"/>
                              <a:gd name="gd4" fmla="val 0"/>
                              <a:gd name="gd5" fmla="val 0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5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"/>
                        <wps:cNvSpPr/>
                        <wps:spPr bwMode="auto">
                          <a:xfrm rot="0">
                            <a:off x="5805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8"/>
                              <a:gd name="gd10" fmla="val 45"/>
                              <a:gd name="gd11" fmla="val 13"/>
                              <a:gd name="gd12" fmla="val 50"/>
                              <a:gd name="gd13" fmla="val 18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0"/>
                              <a:gd name="gd19" fmla="val 25"/>
                              <a:gd name="gd20" fmla="val 32"/>
                              <a:gd name="gd21" fmla="val 25"/>
                              <a:gd name="gd22" fmla="val 25"/>
                              <a:gd name="gd23" fmla="val 22"/>
                              <a:gd name="gd24" fmla="val 17"/>
                              <a:gd name="gd25" fmla="val 18"/>
                              <a:gd name="gd26" fmla="val 10"/>
                              <a:gd name="gd27" fmla="val 13"/>
                              <a:gd name="gd28" fmla="val 2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"/>
                        <wps:cNvSpPr/>
                        <wps:spPr bwMode="auto">
                          <a:xfrm rot="0">
                            <a:off x="579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  <a:gd name="gd7" fmla="val 13"/>
                              <a:gd name="gd8" fmla="val 67"/>
                              <a:gd name="gd9" fmla="val 8"/>
                              <a:gd name="gd10" fmla="val 82"/>
                              <a:gd name="gd11" fmla="val 10"/>
                              <a:gd name="gd12" fmla="val 100"/>
                              <a:gd name="gd13" fmla="val 13"/>
                              <a:gd name="gd14" fmla="val 105"/>
                              <a:gd name="gd15" fmla="val 15"/>
                              <a:gd name="gd16" fmla="val 112"/>
                              <a:gd name="gd17" fmla="val 20"/>
                              <a:gd name="gd18" fmla="val 117"/>
                              <a:gd name="gd19" fmla="val 28"/>
                              <a:gd name="gd20" fmla="val 122"/>
                              <a:gd name="gd21" fmla="val 30"/>
                              <a:gd name="gd22" fmla="val 117"/>
                              <a:gd name="gd23" fmla="val 32"/>
                              <a:gd name="gd24" fmla="val 107"/>
                              <a:gd name="gd25" fmla="val 32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3"/>
                              <a:gd name="gd3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2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"/>
                        <wps:cNvSpPr/>
                        <wps:spPr bwMode="auto">
                          <a:xfrm rot="0">
                            <a:off x="5795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"/>
                        <wps:cNvSpPr/>
                        <wps:spPr bwMode="auto">
                          <a:xfrm rot="0">
                            <a:off x="5803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5"/>
                              <a:gd name="gd5" fmla="val 2"/>
                              <a:gd name="gd6" fmla="val 33"/>
                              <a:gd name="gd7" fmla="val 5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20"/>
                              <a:gd name="gd14" fmla="val 55"/>
                              <a:gd name="gd15" fmla="val 22"/>
                              <a:gd name="gd16" fmla="val 50"/>
                              <a:gd name="gd17" fmla="val 24"/>
                              <a:gd name="gd18" fmla="val 40"/>
                              <a:gd name="gd19" fmla="val 24"/>
                              <a:gd name="gd20" fmla="val 33"/>
                              <a:gd name="gd21" fmla="val 24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"/>
                        <wps:cNvSpPr/>
                        <wps:spPr bwMode="auto">
                          <a:xfrm rot="0">
                            <a:off x="5788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  <a:gd name="gd7" fmla="val 12"/>
                              <a:gd name="gd8" fmla="val 67"/>
                              <a:gd name="gd9" fmla="val 10"/>
                              <a:gd name="gd10" fmla="val 82"/>
                              <a:gd name="gd11" fmla="val 10"/>
                              <a:gd name="gd12" fmla="val 100"/>
                              <a:gd name="gd13" fmla="val 12"/>
                              <a:gd name="gd14" fmla="val 105"/>
                              <a:gd name="gd15" fmla="val 17"/>
                              <a:gd name="gd16" fmla="val 112"/>
                              <a:gd name="gd17" fmla="val 22"/>
                              <a:gd name="gd18" fmla="val 117"/>
                              <a:gd name="gd19" fmla="val 27"/>
                              <a:gd name="gd20" fmla="val 122"/>
                              <a:gd name="gd21" fmla="val 32"/>
                              <a:gd name="gd22" fmla="val 117"/>
                              <a:gd name="gd23" fmla="val 32"/>
                              <a:gd name="gd24" fmla="val 110"/>
                              <a:gd name="gd25" fmla="val 35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2"/>
                              <a:gd name="gd3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"/>
                        <wps:cNvSpPr/>
                        <wps:spPr bwMode="auto">
                          <a:xfrm rot="0">
                            <a:off x="5788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2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"/>
                        <wps:cNvSpPr/>
                        <wps:spPr bwMode="auto">
                          <a:xfrm rot="0">
                            <a:off x="5798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17"/>
                              <a:gd name="gd14" fmla="val 55"/>
                              <a:gd name="gd15" fmla="val 22"/>
                              <a:gd name="gd16" fmla="val 50"/>
                              <a:gd name="gd17" fmla="val 22"/>
                              <a:gd name="gd18" fmla="val 43"/>
                              <a:gd name="gd19" fmla="val 25"/>
                              <a:gd name="gd20" fmla="val 33"/>
                              <a:gd name="gd21" fmla="val 22"/>
                              <a:gd name="gd22" fmla="val 25"/>
                              <a:gd name="gd23" fmla="val 20"/>
                              <a:gd name="gd24" fmla="val 18"/>
                              <a:gd name="gd25" fmla="val 15"/>
                              <a:gd name="gd26" fmla="val 10"/>
                              <a:gd name="gd27" fmla="val 10"/>
                              <a:gd name="gd28" fmla="val 3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"/>
                        <wps:cNvSpPr/>
                        <wps:spPr bwMode="auto">
                          <a:xfrm rot="0">
                            <a:off x="5815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4"/>
                              <a:gd name="gd3" fmla="val 12"/>
                              <a:gd name="gd4" fmla="val 0"/>
                              <a:gd name="gd5" fmla="val 5"/>
                              <a:gd name="gd6" fmla="val 74"/>
                              <a:gd name="gd7" fmla="val 5"/>
                              <a:gd name="gd8" fmla="val 74"/>
                              <a:gd name="gd9" fmla="val 0"/>
                              <a:gd name="gd10" fmla="val 92"/>
                              <a:gd name="gd11" fmla="val 3"/>
                              <a:gd name="gd12" fmla="val 107"/>
                              <a:gd name="gd13" fmla="val 5"/>
                              <a:gd name="gd14" fmla="val 114"/>
                              <a:gd name="gd15" fmla="val 8"/>
                              <a:gd name="gd16" fmla="val 119"/>
                              <a:gd name="gd17" fmla="val 12"/>
                              <a:gd name="gd18" fmla="val 127"/>
                              <a:gd name="gd19" fmla="val 20"/>
                              <a:gd name="gd20" fmla="val 132"/>
                              <a:gd name="gd21" fmla="val 22"/>
                              <a:gd name="gd22" fmla="val 124"/>
                              <a:gd name="gd23" fmla="val 25"/>
                              <a:gd name="gd24" fmla="val 117"/>
                              <a:gd name="gd25" fmla="val 27"/>
                              <a:gd name="gd26" fmla="val 107"/>
                              <a:gd name="gd27" fmla="val 25"/>
                              <a:gd name="gd28" fmla="val 99"/>
                              <a:gd name="gd29" fmla="val 22"/>
                              <a:gd name="gd30" fmla="val 92"/>
                              <a:gd name="gd31" fmla="val 17"/>
                              <a:gd name="gd32" fmla="val 84"/>
                              <a:gd name="gd33" fmla="val 12"/>
                              <a:gd name="gd34" fmla="val 77"/>
                              <a:gd name="gd35" fmla="val 5"/>
                              <a:gd name="gd36" fmla="val 74"/>
                            </a:gdLst>
                            <a:ahLst/>
                            <a:cxnLst/>
                            <a:rect l="0" t="0" r="r" b="b"/>
                            <a:pathLst>
                              <a:path w="27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"/>
                        <wps:cNvSpPr/>
                        <wps:spPr bwMode="auto">
                          <a:xfrm rot="0">
                            <a:off x="5819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4"/>
                              <a:gd name="gd3" fmla="val 7"/>
                              <a:gd name="gd4" fmla="val 0"/>
                              <a:gd name="gd5" fmla="val 0"/>
                              <a:gd name="gd6" fmla="val 74"/>
                            </a:gdLst>
                            <a:ahLst/>
                            <a:cxnLst/>
                            <a:rect l="0" t="0" r="r" b="b"/>
                            <a:pathLst>
                              <a:path w="7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"/>
                        <wps:cNvSpPr/>
                        <wps:spPr bwMode="auto">
                          <a:xfrm rot="0">
                            <a:off x="5815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3"/>
                              <a:gd name="gd6" fmla="val 33"/>
                              <a:gd name="gd7" fmla="val 5"/>
                              <a:gd name="gd8" fmla="val 40"/>
                              <a:gd name="gd9" fmla="val 8"/>
                              <a:gd name="gd10" fmla="val 45"/>
                              <a:gd name="gd11" fmla="val 12"/>
                              <a:gd name="gd12" fmla="val 53"/>
                              <a:gd name="gd13" fmla="val 20"/>
                              <a:gd name="gd14" fmla="val 58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7"/>
                              <a:gd name="gd20" fmla="val 33"/>
                              <a:gd name="gd21" fmla="val 25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"/>
                        <wps:cNvSpPr/>
                        <wps:spPr bwMode="auto">
                          <a:xfrm rot="0">
                            <a:off x="5825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8"/>
                              <a:gd name="gd3" fmla="val 5"/>
                              <a:gd name="gd4" fmla="val 0"/>
                              <a:gd name="gd5" fmla="val 5"/>
                              <a:gd name="gd6" fmla="val 78"/>
                              <a:gd name="gd7" fmla="val 5"/>
                              <a:gd name="gd8" fmla="val 78"/>
                              <a:gd name="gd9" fmla="val 0"/>
                              <a:gd name="gd10" fmla="val 95"/>
                              <a:gd name="gd11" fmla="val 2"/>
                              <a:gd name="gd12" fmla="val 110"/>
                              <a:gd name="gd13" fmla="val 5"/>
                              <a:gd name="gd14" fmla="val 117"/>
                              <a:gd name="gd15" fmla="val 7"/>
                              <a:gd name="gd16" fmla="val 122"/>
                              <a:gd name="gd17" fmla="val 12"/>
                              <a:gd name="gd18" fmla="val 130"/>
                              <a:gd name="gd19" fmla="val 20"/>
                              <a:gd name="gd20" fmla="val 135"/>
                              <a:gd name="gd21" fmla="val 25"/>
                              <a:gd name="gd22" fmla="val 127"/>
                              <a:gd name="gd23" fmla="val 27"/>
                              <a:gd name="gd24" fmla="val 120"/>
                              <a:gd name="gd25" fmla="val 27"/>
                              <a:gd name="gd26" fmla="val 110"/>
                              <a:gd name="gd27" fmla="val 25"/>
                              <a:gd name="gd28" fmla="val 102"/>
                              <a:gd name="gd29" fmla="val 22"/>
                              <a:gd name="gd30" fmla="val 95"/>
                              <a:gd name="gd31" fmla="val 20"/>
                              <a:gd name="gd32" fmla="val 88"/>
                              <a:gd name="gd33" fmla="val 12"/>
                              <a:gd name="gd34" fmla="val 80"/>
                              <a:gd name="gd35" fmla="val 5"/>
                              <a:gd name="gd3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2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"/>
                        <wps:cNvSpPr/>
                        <wps:spPr bwMode="auto">
                          <a:xfrm rot="0">
                            <a:off x="5830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1" h="7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"/>
                        <wps:cNvSpPr/>
                        <wps:spPr bwMode="auto">
                          <a:xfrm rot="0">
                            <a:off x="5825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9"/>
                              <a:gd name="gd9" fmla="val 7"/>
                              <a:gd name="gd10" fmla="val 44"/>
                              <a:gd name="gd11" fmla="val 12"/>
                              <a:gd name="gd12" fmla="val 52"/>
                              <a:gd name="gd13" fmla="val 20"/>
                              <a:gd name="gd14" fmla="val 57"/>
                              <a:gd name="gd15" fmla="val 2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32"/>
                              <a:gd name="gd21" fmla="val 25"/>
                              <a:gd name="gd22" fmla="val 24"/>
                              <a:gd name="gd23" fmla="val 22"/>
                              <a:gd name="gd24" fmla="val 17"/>
                              <a:gd name="gd25" fmla="val 20"/>
                              <a:gd name="gd26" fmla="val 10"/>
                              <a:gd name="gd27" fmla="val 12"/>
                              <a:gd name="gd28" fmla="val 2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"/>
                        <wps:cNvSpPr/>
                        <wps:spPr bwMode="auto">
                          <a:xfrm rot="0">
                            <a:off x="5835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5"/>
                              <a:gd name="gd4" fmla="val 0"/>
                              <a:gd name="gd5" fmla="val 5"/>
                              <a:gd name="gd6" fmla="val 70"/>
                              <a:gd name="gd7" fmla="val 5"/>
                              <a:gd name="gd8" fmla="val 70"/>
                              <a:gd name="gd9" fmla="val 0"/>
                              <a:gd name="gd10" fmla="val 88"/>
                              <a:gd name="gd11" fmla="val 0"/>
                              <a:gd name="gd12" fmla="val 103"/>
                              <a:gd name="gd13" fmla="val 2"/>
                              <a:gd name="gd14" fmla="val 110"/>
                              <a:gd name="gd15" fmla="val 7"/>
                              <a:gd name="gd16" fmla="val 118"/>
                              <a:gd name="gd17" fmla="val 12"/>
                              <a:gd name="gd18" fmla="val 123"/>
                              <a:gd name="gd19" fmla="val 17"/>
                              <a:gd name="gd20" fmla="val 127"/>
                              <a:gd name="gd21" fmla="val 22"/>
                              <a:gd name="gd22" fmla="val 120"/>
                              <a:gd name="gd23" fmla="val 25"/>
                              <a:gd name="gd24" fmla="val 113"/>
                              <a:gd name="gd25" fmla="val 25"/>
                              <a:gd name="gd26" fmla="val 105"/>
                              <a:gd name="gd27" fmla="val 25"/>
                              <a:gd name="gd28" fmla="val 98"/>
                              <a:gd name="gd29" fmla="val 22"/>
                              <a:gd name="gd30" fmla="val 88"/>
                              <a:gd name="gd31" fmla="val 17"/>
                              <a:gd name="gd32" fmla="val 80"/>
                              <a:gd name="gd33" fmla="val 12"/>
                              <a:gd name="gd34" fmla="val 75"/>
                              <a:gd name="gd35" fmla="val 5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"/>
                        <wps:cNvSpPr/>
                        <wps:spPr bwMode="auto">
                          <a:xfrm rot="0">
                            <a:off x="5840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"/>
                        <wps:cNvSpPr/>
                        <wps:spPr bwMode="auto">
                          <a:xfrm rot="0">
                            <a:off x="5835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0"/>
                              <a:gd name="gd6" fmla="val 33"/>
                              <a:gd name="gd7" fmla="val 2"/>
                              <a:gd name="gd8" fmla="val 40"/>
                              <a:gd name="gd9" fmla="val 7"/>
                              <a:gd name="gd10" fmla="val 48"/>
                              <a:gd name="gd11" fmla="val 12"/>
                              <a:gd name="gd12" fmla="val 53"/>
                              <a:gd name="gd13" fmla="val 17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5"/>
                              <a:gd name="gd20" fmla="val 35"/>
                              <a:gd name="gd21" fmla="val 25"/>
                              <a:gd name="gd22" fmla="val 28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5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"/>
                        <wps:cNvSpPr/>
                        <wps:spPr bwMode="auto">
                          <a:xfrm rot="0">
                            <a:off x="5846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3"/>
                              <a:gd name="gd3" fmla="val 15"/>
                              <a:gd name="gd4" fmla="val 0"/>
                              <a:gd name="gd5" fmla="val 3"/>
                              <a:gd name="gd6" fmla="val 73"/>
                              <a:gd name="gd7" fmla="val 3"/>
                              <a:gd name="gd8" fmla="val 73"/>
                              <a:gd name="gd9" fmla="val 0"/>
                              <a:gd name="gd10" fmla="val 90"/>
                              <a:gd name="gd11" fmla="val 0"/>
                              <a:gd name="gd12" fmla="val 105"/>
                              <a:gd name="gd13" fmla="val 3"/>
                              <a:gd name="gd14" fmla="val 113"/>
                              <a:gd name="gd15" fmla="val 5"/>
                              <a:gd name="gd16" fmla="val 118"/>
                              <a:gd name="gd17" fmla="val 10"/>
                              <a:gd name="gd18" fmla="val 125"/>
                              <a:gd name="gd19" fmla="val 18"/>
                              <a:gd name="gd20" fmla="val 130"/>
                              <a:gd name="gd21" fmla="val 20"/>
                              <a:gd name="gd22" fmla="val 123"/>
                              <a:gd name="gd23" fmla="val 23"/>
                              <a:gd name="gd24" fmla="val 115"/>
                              <a:gd name="gd25" fmla="val 25"/>
                              <a:gd name="gd26" fmla="val 108"/>
                              <a:gd name="gd27" fmla="val 25"/>
                              <a:gd name="gd28" fmla="val 98"/>
                              <a:gd name="gd29" fmla="val 23"/>
                              <a:gd name="gd30" fmla="val 90"/>
                              <a:gd name="gd31" fmla="val 18"/>
                              <a:gd name="gd32" fmla="val 83"/>
                              <a:gd name="gd33" fmla="val 10"/>
                              <a:gd name="gd34" fmla="val 78"/>
                              <a:gd name="gd35" fmla="val 3"/>
                              <a:gd name="gd3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"/>
                        <wps:cNvSpPr/>
                        <wps:spPr bwMode="auto">
                          <a:xfrm rot="0">
                            <a:off x="585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12"/>
                              <a:gd name="gd4" fmla="val 0"/>
                              <a:gd name="gd5" fmla="val 0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12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"/>
                        <wps:cNvSpPr/>
                        <wps:spPr bwMode="auto">
                          <a:xfrm rot="0">
                            <a:off x="5846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5"/>
                              <a:gd name="gd10" fmla="val 45"/>
                              <a:gd name="gd11" fmla="val 10"/>
                              <a:gd name="gd12" fmla="val 52"/>
                              <a:gd name="gd13" fmla="val 18"/>
                              <a:gd name="gd14" fmla="val 57"/>
                              <a:gd name="gd15" fmla="val 20"/>
                              <a:gd name="gd16" fmla="val 50"/>
                              <a:gd name="gd17" fmla="val 23"/>
                              <a:gd name="gd18" fmla="val 42"/>
                              <a:gd name="gd19" fmla="val 25"/>
                              <a:gd name="gd20" fmla="val 35"/>
                              <a:gd name="gd21" fmla="val 25"/>
                              <a:gd name="gd22" fmla="val 25"/>
                              <a:gd name="gd23" fmla="val 23"/>
                              <a:gd name="gd24" fmla="val 17"/>
                              <a:gd name="gd25" fmla="val 18"/>
                              <a:gd name="gd26" fmla="val 10"/>
                              <a:gd name="gd27" fmla="val 10"/>
                              <a:gd name="gd28" fmla="val 5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"/>
                        <wps:cNvSpPr/>
                        <wps:spPr bwMode="auto">
                          <a:xfrm rot="0">
                            <a:off x="5862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7"/>
                              <a:gd name="gd3" fmla="val 30"/>
                              <a:gd name="gd4" fmla="val 0"/>
                              <a:gd name="gd5" fmla="val 8"/>
                              <a:gd name="gd6" fmla="val 77"/>
                              <a:gd name="gd7" fmla="val 8"/>
                              <a:gd name="gd8" fmla="val 77"/>
                              <a:gd name="gd9" fmla="val 3"/>
                              <a:gd name="gd10" fmla="val 95"/>
                              <a:gd name="gd11" fmla="val 0"/>
                              <a:gd name="gd12" fmla="val 112"/>
                              <a:gd name="gd13" fmla="val 0"/>
                              <a:gd name="gd14" fmla="val 120"/>
                              <a:gd name="gd15" fmla="val 3"/>
                              <a:gd name="gd16" fmla="val 127"/>
                              <a:gd name="gd17" fmla="val 8"/>
                              <a:gd name="gd18" fmla="val 132"/>
                              <a:gd name="gd19" fmla="val 13"/>
                              <a:gd name="gd20" fmla="val 140"/>
                              <a:gd name="gd21" fmla="val 18"/>
                              <a:gd name="gd22" fmla="val 132"/>
                              <a:gd name="gd23" fmla="val 20"/>
                              <a:gd name="gd24" fmla="val 122"/>
                              <a:gd name="gd25" fmla="val 23"/>
                              <a:gd name="gd26" fmla="val 115"/>
                              <a:gd name="gd27" fmla="val 23"/>
                              <a:gd name="gd28" fmla="val 105"/>
                              <a:gd name="gd29" fmla="val 23"/>
                              <a:gd name="gd30" fmla="val 97"/>
                              <a:gd name="gd31" fmla="val 20"/>
                              <a:gd name="gd32" fmla="val 90"/>
                              <a:gd name="gd33" fmla="val 15"/>
                              <a:gd name="gd34" fmla="val 82"/>
                              <a:gd name="gd35" fmla="val 8"/>
                              <a:gd name="gd3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30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"/>
                        <wps:cNvSpPr/>
                        <wps:spPr bwMode="auto">
                          <a:xfrm rot="0">
                            <a:off x="58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22"/>
                              <a:gd name="gd4" fmla="val 0"/>
                              <a:gd name="gd5" fmla="val 0"/>
                              <a:gd name="gd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2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"/>
                        <wps:cNvSpPr/>
                        <wps:spPr bwMode="auto">
                          <a:xfrm rot="0">
                            <a:off x="5862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8"/>
                              <a:gd name="gd5" fmla="val 0"/>
                              <a:gd name="gd6" fmla="val 35"/>
                              <a:gd name="gd7" fmla="val 0"/>
                              <a:gd name="gd8" fmla="val 43"/>
                              <a:gd name="gd9" fmla="val 3"/>
                              <a:gd name="gd10" fmla="val 50"/>
                              <a:gd name="gd11" fmla="val 8"/>
                              <a:gd name="gd12" fmla="val 55"/>
                              <a:gd name="gd13" fmla="val 13"/>
                              <a:gd name="gd14" fmla="val 63"/>
                              <a:gd name="gd15" fmla="val 18"/>
                              <a:gd name="gd16" fmla="val 55"/>
                              <a:gd name="gd17" fmla="val 20"/>
                              <a:gd name="gd18" fmla="val 45"/>
                              <a:gd name="gd19" fmla="val 23"/>
                              <a:gd name="gd20" fmla="val 38"/>
                              <a:gd name="gd21" fmla="val 23"/>
                              <a:gd name="gd22" fmla="val 28"/>
                              <a:gd name="gd23" fmla="val 23"/>
                              <a:gd name="gd24" fmla="val 20"/>
                              <a:gd name="gd25" fmla="val 20"/>
                              <a:gd name="gd26" fmla="val 13"/>
                              <a:gd name="gd27" fmla="val 15"/>
                              <a:gd name="gd28" fmla="val 5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"/>
                        <wps:cNvSpPr/>
                        <wps:spPr bwMode="auto">
                          <a:xfrm rot="0"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"/>
                        <wps:cNvSpPr/>
                        <wps:spPr bwMode="auto">
                          <a:xfrm rot="0"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"/>
                        <wps:cNvSpPr/>
                        <wps:spPr bwMode="auto">
                          <a:xfrm rot="0">
                            <a:off x="5825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63"/>
                              <a:gd name="gd3" fmla="val 25"/>
                              <a:gd name="gd4" fmla="val 70"/>
                              <a:gd name="gd5" fmla="val 12"/>
                              <a:gd name="gd6" fmla="val 80"/>
                              <a:gd name="gd7" fmla="val 5"/>
                              <a:gd name="gd8" fmla="val 93"/>
                              <a:gd name="gd9" fmla="val 0"/>
                              <a:gd name="gd10" fmla="val 110"/>
                              <a:gd name="gd11" fmla="val 7"/>
                              <a:gd name="gd12" fmla="val 108"/>
                              <a:gd name="gd13" fmla="val 12"/>
                              <a:gd name="gd14" fmla="val 105"/>
                              <a:gd name="gd15" fmla="val 20"/>
                              <a:gd name="gd16" fmla="val 100"/>
                              <a:gd name="gd17" fmla="val 25"/>
                              <a:gd name="gd18" fmla="val 95"/>
                              <a:gd name="gd19" fmla="val 30"/>
                              <a:gd name="gd20" fmla="val 88"/>
                              <a:gd name="gd21" fmla="val 35"/>
                              <a:gd name="gd22" fmla="val 80"/>
                              <a:gd name="gd23" fmla="val 37"/>
                              <a:gd name="gd24" fmla="val 70"/>
                              <a:gd name="gd25" fmla="val 40"/>
                              <a:gd name="gd26" fmla="val 63"/>
                              <a:gd name="gd27" fmla="val 40"/>
                              <a:gd name="gd28" fmla="val 63"/>
                              <a:gd name="gd29" fmla="val 75"/>
                              <a:gd name="gd30" fmla="val 0"/>
                              <a:gd name="gd31" fmla="val 40"/>
                              <a:gd name="gd32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"/>
                        <wps:cNvSpPr/>
                        <wps:spPr bwMode="auto">
                          <a:xfrm rot="0">
                            <a:off x="5825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7"/>
                              <a:gd name="gd11" fmla="val 7"/>
                              <a:gd name="gd12" fmla="val 45"/>
                              <a:gd name="gd13" fmla="val 12"/>
                              <a:gd name="gd14" fmla="val 42"/>
                              <a:gd name="gd15" fmla="val 20"/>
                              <a:gd name="gd16" fmla="val 37"/>
                              <a:gd name="gd17" fmla="val 25"/>
                              <a:gd name="gd18" fmla="val 32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7"/>
                              <a:gd name="gd25" fmla="val 4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"/>
                        <wps:cNvSpPr/>
                        <wps:spPr bwMode="auto">
                          <a:xfrm rot="0">
                            <a:off x="5865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"/>
                        <wps:cNvSpPr/>
                        <wps:spPr bwMode="auto">
                          <a:xfrm rot="0"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"/>
                        <wps:cNvSpPr/>
                        <wps:spPr bwMode="auto">
                          <a:xfrm rot="0"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"/>
                        <wps:cNvSpPr/>
                        <wps:spPr bwMode="auto">
                          <a:xfrm rot="0"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"/>
                        <wps:cNvSpPr/>
                        <wps:spPr bwMode="auto">
                          <a:xfrm rot="0"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"/>
                        <wps:cNvSpPr/>
                        <wps:spPr bwMode="auto">
                          <a:xfrm rot="0"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"/>
                        <wps:cNvSpPr/>
                        <wps:spPr bwMode="auto">
                          <a:xfrm rot="0"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"/>
                        <wps:cNvSpPr/>
                        <wps:spPr bwMode="auto">
                          <a:xfrm rot="0"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"/>
                        <wps:cNvSpPr/>
                        <wps:spPr bwMode="auto">
                          <a:xfrm rot="0"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"/>
                        <wps:cNvSpPr/>
                        <wps:spPr bwMode="auto">
                          <a:xfrm rot="0"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"/>
                        <wps:cNvSpPr/>
                        <wps:spPr bwMode="auto">
                          <a:xfrm rot="0"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"/>
                        <wps:cNvSpPr/>
                        <wps:spPr bwMode="auto">
                          <a:xfrm rot="0"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"/>
                        <wps:cNvSpPr/>
                        <wps:spPr bwMode="auto">
                          <a:xfrm rot="0"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"/>
                        <wps:cNvSpPr/>
                        <wps:spPr bwMode="auto">
                          <a:xfrm rot="0"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"/>
                        <wps:cNvSpPr/>
                        <wps:spPr bwMode="auto">
                          <a:xfrm rot="0"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"/>
                        <wps:cNvSpPr/>
                        <wps:spPr bwMode="auto">
                          <a:xfrm rot="0"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"/>
                        <wps:cNvSpPr/>
                        <wps:spPr bwMode="auto">
                          <a:xfrm rot="0"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"/>
                        <wps:cNvSpPr/>
                        <wps:spPr bwMode="auto">
                          <a:xfrm rot="0"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"/>
                        <wps:cNvSpPr/>
                        <wps:spPr bwMode="auto">
                          <a:xfrm rot="0"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"/>
                        <wps:cNvSpPr/>
                        <wps:spPr bwMode="auto">
                          <a:xfrm rot="0"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"/>
                        <wps:cNvSpPr/>
                        <wps:spPr bwMode="auto">
                          <a:xfrm rot="0"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"/>
                        <wps:cNvSpPr/>
                        <wps:spPr bwMode="auto">
                          <a:xfrm rot="0"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37"/>
                              <a:gd name="gd8" fmla="val 67"/>
                              <a:gd name="gd9" fmla="val 37"/>
                              <a:gd name="gd10" fmla="val 67"/>
                              <a:gd name="gd11" fmla="val 22"/>
                              <a:gd name="gd12" fmla="val 75"/>
                              <a:gd name="gd13" fmla="val 12"/>
                              <a:gd name="gd14" fmla="val 87"/>
                              <a:gd name="gd15" fmla="val 4"/>
                              <a:gd name="gd16" fmla="val 102"/>
                              <a:gd name="gd17" fmla="val 0"/>
                              <a:gd name="gd18" fmla="val 120"/>
                              <a:gd name="gd19" fmla="val 7"/>
                              <a:gd name="gd20" fmla="val 117"/>
                              <a:gd name="gd21" fmla="val 14"/>
                              <a:gd name="gd22" fmla="val 115"/>
                              <a:gd name="gd23" fmla="val 22"/>
                              <a:gd name="gd24" fmla="val 107"/>
                              <a:gd name="gd25" fmla="val 27"/>
                              <a:gd name="gd26" fmla="val 102"/>
                              <a:gd name="gd27" fmla="val 32"/>
                              <a:gd name="gd28" fmla="val 95"/>
                              <a:gd name="gd29" fmla="val 34"/>
                              <a:gd name="gd30" fmla="val 85"/>
                              <a:gd name="gd31" fmla="val 37"/>
                              <a:gd name="gd32" fmla="val 77"/>
                              <a:gd name="gd33" fmla="val 37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"/>
                        <wps:cNvSpPr/>
                        <wps:spPr bwMode="auto">
                          <a:xfrm rot="0"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37"/>
                              <a:gd name="gd8" fmla="val 67"/>
                              <a:gd name="gd9" fmla="val 37"/>
                              <a:gd name="gd10" fmla="val 67"/>
                              <a:gd name="gd11" fmla="val 22"/>
                              <a:gd name="gd12" fmla="val 75"/>
                              <a:gd name="gd13" fmla="val 12"/>
                              <a:gd name="gd14" fmla="val 87"/>
                              <a:gd name="gd15" fmla="val 4"/>
                              <a:gd name="gd16" fmla="val 102"/>
                              <a:gd name="gd17" fmla="val 0"/>
                              <a:gd name="gd18" fmla="val 120"/>
                              <a:gd name="gd19" fmla="val 7"/>
                              <a:gd name="gd20" fmla="val 117"/>
                              <a:gd name="gd21" fmla="val 14"/>
                              <a:gd name="gd22" fmla="val 115"/>
                              <a:gd name="gd23" fmla="val 22"/>
                              <a:gd name="gd24" fmla="val 107"/>
                              <a:gd name="gd25" fmla="val 27"/>
                              <a:gd name="gd26" fmla="val 102"/>
                              <a:gd name="gd27" fmla="val 32"/>
                              <a:gd name="gd28" fmla="val 95"/>
                              <a:gd name="gd29" fmla="val 34"/>
                              <a:gd name="gd30" fmla="val 85"/>
                              <a:gd name="gd31" fmla="val 37"/>
                              <a:gd name="gd32" fmla="val 77"/>
                              <a:gd name="gd33" fmla="val 37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"/>
                        <wps:cNvSpPr/>
                        <wps:spPr bwMode="auto">
                          <a:xfrm rot="0"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7"/>
                              <a:gd name="gd10" fmla="val 62"/>
                              <a:gd name="gd11" fmla="val 22"/>
                              <a:gd name="gd12" fmla="val 70"/>
                              <a:gd name="gd13" fmla="val 12"/>
                              <a:gd name="gd14" fmla="val 82"/>
                              <a:gd name="gd15" fmla="val 5"/>
                              <a:gd name="gd16" fmla="val 97"/>
                              <a:gd name="gd17" fmla="val 0"/>
                              <a:gd name="gd18" fmla="val 112"/>
                              <a:gd name="gd19" fmla="val 7"/>
                              <a:gd name="gd20" fmla="val 112"/>
                              <a:gd name="gd21" fmla="val 14"/>
                              <a:gd name="gd22" fmla="val 107"/>
                              <a:gd name="gd23" fmla="val 22"/>
                              <a:gd name="gd24" fmla="val 102"/>
                              <a:gd name="gd25" fmla="val 27"/>
                              <a:gd name="gd26" fmla="val 95"/>
                              <a:gd name="gd27" fmla="val 32"/>
                              <a:gd name="gd28" fmla="val 87"/>
                              <a:gd name="gd29" fmla="val 37"/>
                              <a:gd name="gd30" fmla="val 80"/>
                              <a:gd name="gd31" fmla="val 37"/>
                              <a:gd name="gd32" fmla="val 70"/>
                              <a:gd name="gd33" fmla="val 37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"/>
                        <wps:cNvSpPr/>
                        <wps:spPr bwMode="auto">
                          <a:xfrm rot="0"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7"/>
                              <a:gd name="gd10" fmla="val 62"/>
                              <a:gd name="gd11" fmla="val 22"/>
                              <a:gd name="gd12" fmla="val 70"/>
                              <a:gd name="gd13" fmla="val 12"/>
                              <a:gd name="gd14" fmla="val 82"/>
                              <a:gd name="gd15" fmla="val 5"/>
                              <a:gd name="gd16" fmla="val 97"/>
                              <a:gd name="gd17" fmla="val 0"/>
                              <a:gd name="gd18" fmla="val 112"/>
                              <a:gd name="gd19" fmla="val 7"/>
                              <a:gd name="gd20" fmla="val 112"/>
                              <a:gd name="gd21" fmla="val 14"/>
                              <a:gd name="gd22" fmla="val 107"/>
                              <a:gd name="gd23" fmla="val 22"/>
                              <a:gd name="gd24" fmla="val 102"/>
                              <a:gd name="gd25" fmla="val 27"/>
                              <a:gd name="gd26" fmla="val 95"/>
                              <a:gd name="gd27" fmla="val 32"/>
                              <a:gd name="gd28" fmla="val 87"/>
                              <a:gd name="gd29" fmla="val 37"/>
                              <a:gd name="gd30" fmla="val 80"/>
                              <a:gd name="gd31" fmla="val 37"/>
                              <a:gd name="gd32" fmla="val 70"/>
                              <a:gd name="gd33" fmla="val 37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"/>
                        <wps:cNvSpPr/>
                        <wps:spPr bwMode="auto">
                          <a:xfrm rot="0"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"/>
                        <wps:cNvSpPr/>
                        <wps:spPr bwMode="auto">
                          <a:xfrm rot="0"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"/>
                        <wps:cNvSpPr/>
                        <wps:spPr bwMode="auto">
                          <a:xfrm rot="0">
                            <a:off x="5731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  <a:gd name="gd7" fmla="val 2"/>
                              <a:gd name="gd8" fmla="val 69"/>
                              <a:gd name="gd9" fmla="val 0"/>
                              <a:gd name="gd10" fmla="val 87"/>
                              <a:gd name="gd11" fmla="val 2"/>
                              <a:gd name="gd12" fmla="val 102"/>
                              <a:gd name="gd13" fmla="val 7"/>
                              <a:gd name="gd14" fmla="val 109"/>
                              <a:gd name="gd15" fmla="val 10"/>
                              <a:gd name="gd16" fmla="val 114"/>
                              <a:gd name="gd17" fmla="val 17"/>
                              <a:gd name="gd18" fmla="val 119"/>
                              <a:gd name="gd19" fmla="val 22"/>
                              <a:gd name="gd20" fmla="val 122"/>
                              <a:gd name="gd21" fmla="val 24"/>
                              <a:gd name="gd22" fmla="val 117"/>
                              <a:gd name="gd23" fmla="val 27"/>
                              <a:gd name="gd24" fmla="val 107"/>
                              <a:gd name="gd25" fmla="val 27"/>
                              <a:gd name="gd26" fmla="val 99"/>
                              <a:gd name="gd27" fmla="val 24"/>
                              <a:gd name="gd28" fmla="val 92"/>
                              <a:gd name="gd29" fmla="val 22"/>
                              <a:gd name="gd30" fmla="val 84"/>
                              <a:gd name="gd31" fmla="val 17"/>
                              <a:gd name="gd32" fmla="val 79"/>
                              <a:gd name="gd33" fmla="val 10"/>
                              <a:gd name="gd34" fmla="val 74"/>
                              <a:gd name="gd35" fmla="val 2"/>
                              <a:gd name="gd36" fmla="val 69"/>
                            </a:gdLst>
                            <a:ahLst/>
                            <a:cxnLst/>
                            <a:rect l="0" t="0" r="r" b="b"/>
                            <a:pathLst>
                              <a:path w="27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"/>
                        <wps:cNvSpPr/>
                        <wps:spPr bwMode="auto">
                          <a:xfrm rot="0">
                            <a:off x="5731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</a:gdLst>
                            <a:ahLst/>
                            <a:cxnLst/>
                            <a:rect l="0" t="0" r="r" b="b"/>
                            <a:pathLst>
                              <a:path w="2" h="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"/>
                        <wps:cNvSpPr/>
                        <wps:spPr bwMode="auto">
                          <a:xfrm rot="0">
                            <a:off x="5731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7"/>
                              <a:gd name="gd8" fmla="val 40"/>
                              <a:gd name="gd9" fmla="val 10"/>
                              <a:gd name="gd10" fmla="val 45"/>
                              <a:gd name="gd11" fmla="val 17"/>
                              <a:gd name="gd12" fmla="val 50"/>
                              <a:gd name="gd13" fmla="val 22"/>
                              <a:gd name="gd14" fmla="val 53"/>
                              <a:gd name="gd15" fmla="val 24"/>
                              <a:gd name="gd16" fmla="val 48"/>
                              <a:gd name="gd17" fmla="val 27"/>
                              <a:gd name="gd18" fmla="val 38"/>
                              <a:gd name="gd19" fmla="val 27"/>
                              <a:gd name="gd20" fmla="val 30"/>
                              <a:gd name="gd21" fmla="val 24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"/>
                        <wps:cNvSpPr/>
                        <wps:spPr bwMode="auto">
                          <a:xfrm rot="0">
                            <a:off x="5718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  <a:gd name="gd7" fmla="val 18"/>
                              <a:gd name="gd8" fmla="val 62"/>
                              <a:gd name="gd9" fmla="val 18"/>
                              <a:gd name="gd10" fmla="val 80"/>
                              <a:gd name="gd11" fmla="val 20"/>
                              <a:gd name="gd12" fmla="val 95"/>
                              <a:gd name="gd13" fmla="val 27"/>
                              <a:gd name="gd14" fmla="val 107"/>
                              <a:gd name="gd15" fmla="val 40"/>
                              <a:gd name="gd16" fmla="val 115"/>
                              <a:gd name="gd17" fmla="val 42"/>
                              <a:gd name="gd18" fmla="val 110"/>
                              <a:gd name="gd19" fmla="val 42"/>
                              <a:gd name="gd20" fmla="val 102"/>
                              <a:gd name="gd21" fmla="val 42"/>
                              <a:gd name="gd22" fmla="val 92"/>
                              <a:gd name="gd23" fmla="val 40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2"/>
                              <a:gd name="gd29" fmla="val 25"/>
                              <a:gd name="gd30" fmla="val 67"/>
                              <a:gd name="gd31" fmla="val 18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"/>
                        <wps:cNvSpPr/>
                        <wps:spPr bwMode="auto">
                          <a:xfrm rot="0">
                            <a:off x="5718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"/>
                        <wps:cNvSpPr/>
                        <wps:spPr bwMode="auto">
                          <a:xfrm rot="0">
                            <a:off x="5736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9"/>
                              <a:gd name="gd8" fmla="val 45"/>
                              <a:gd name="gd9" fmla="val 22"/>
                              <a:gd name="gd10" fmla="val 53"/>
                              <a:gd name="gd11" fmla="val 24"/>
                              <a:gd name="gd12" fmla="val 48"/>
                              <a:gd name="gd13" fmla="val 24"/>
                              <a:gd name="gd14" fmla="val 40"/>
                              <a:gd name="gd15" fmla="val 24"/>
                              <a:gd name="gd16" fmla="val 30"/>
                              <a:gd name="gd17" fmla="val 22"/>
                              <a:gd name="gd18" fmla="val 23"/>
                              <a:gd name="gd19" fmla="val 19"/>
                              <a:gd name="gd20" fmla="val 15"/>
                              <a:gd name="gd21" fmla="val 14"/>
                              <a:gd name="gd22" fmla="val 10"/>
                              <a:gd name="gd23" fmla="val 7"/>
                              <a:gd name="gd24" fmla="val 5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4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"/>
                        <wps:cNvSpPr/>
                        <wps:spPr bwMode="auto">
                          <a:xfrm rot="0">
                            <a:off x="5716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  <a:gd name="gd7" fmla="val 17"/>
                              <a:gd name="gd8" fmla="val 62"/>
                              <a:gd name="gd9" fmla="val 17"/>
                              <a:gd name="gd10" fmla="val 77"/>
                              <a:gd name="gd11" fmla="val 20"/>
                              <a:gd name="gd12" fmla="val 92"/>
                              <a:gd name="gd13" fmla="val 27"/>
                              <a:gd name="gd14" fmla="val 105"/>
                              <a:gd name="gd15" fmla="val 39"/>
                              <a:gd name="gd16" fmla="val 115"/>
                              <a:gd name="gd17" fmla="val 42"/>
                              <a:gd name="gd18" fmla="val 107"/>
                              <a:gd name="gd19" fmla="val 42"/>
                              <a:gd name="gd20" fmla="val 100"/>
                              <a:gd name="gd21" fmla="val 42"/>
                              <a:gd name="gd22" fmla="val 92"/>
                              <a:gd name="gd23" fmla="val 39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0"/>
                              <a:gd name="gd29" fmla="val 25"/>
                              <a:gd name="gd30" fmla="val 65"/>
                              <a:gd name="gd31" fmla="val 17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"/>
                        <wps:cNvSpPr/>
                        <wps:spPr bwMode="auto">
                          <a:xfrm rot="0">
                            <a:off x="5716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"/>
                        <wps:cNvSpPr/>
                        <wps:spPr bwMode="auto">
                          <a:xfrm rot="0">
                            <a:off x="5733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3"/>
                              <a:gd name="gd6" fmla="val 30"/>
                              <a:gd name="gd7" fmla="val 10"/>
                              <a:gd name="gd8" fmla="val 43"/>
                              <a:gd name="gd9" fmla="val 22"/>
                              <a:gd name="gd10" fmla="val 53"/>
                              <a:gd name="gd11" fmla="val 25"/>
                              <a:gd name="gd12" fmla="val 45"/>
                              <a:gd name="gd13" fmla="val 25"/>
                              <a:gd name="gd14" fmla="val 38"/>
                              <a:gd name="gd15" fmla="val 25"/>
                              <a:gd name="gd16" fmla="val 30"/>
                              <a:gd name="gd17" fmla="val 22"/>
                              <a:gd name="gd18" fmla="val 23"/>
                              <a:gd name="gd19" fmla="val 20"/>
                              <a:gd name="gd20" fmla="val 15"/>
                              <a:gd name="gd21" fmla="val 15"/>
                              <a:gd name="gd22" fmla="val 8"/>
                              <a:gd name="gd23" fmla="val 8"/>
                              <a:gd name="gd24" fmla="val 3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"/>
                        <wps:cNvSpPr/>
                        <wps:spPr bwMode="auto">
                          <a:xfrm rot="0">
                            <a:off x="5738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  <a:gd name="gd7" fmla="val 0"/>
                              <a:gd name="gd8" fmla="val 70"/>
                              <a:gd name="gd9" fmla="val 0"/>
                              <a:gd name="gd10" fmla="val 87"/>
                              <a:gd name="gd11" fmla="val 3"/>
                              <a:gd name="gd12" fmla="val 102"/>
                              <a:gd name="gd13" fmla="val 5"/>
                              <a:gd name="gd14" fmla="val 107"/>
                              <a:gd name="gd15" fmla="val 10"/>
                              <a:gd name="gd16" fmla="val 112"/>
                              <a:gd name="gd17" fmla="val 15"/>
                              <a:gd name="gd18" fmla="val 117"/>
                              <a:gd name="gd19" fmla="val 20"/>
                              <a:gd name="gd20" fmla="val 122"/>
                              <a:gd name="gd21" fmla="val 25"/>
                              <a:gd name="gd22" fmla="val 114"/>
                              <a:gd name="gd23" fmla="val 25"/>
                              <a:gd name="gd24" fmla="val 107"/>
                              <a:gd name="gd25" fmla="val 25"/>
                              <a:gd name="gd26" fmla="val 99"/>
                              <a:gd name="gd27" fmla="val 22"/>
                              <a:gd name="gd28" fmla="val 92"/>
                              <a:gd name="gd29" fmla="val 20"/>
                              <a:gd name="gd30" fmla="val 85"/>
                              <a:gd name="gd31" fmla="val 15"/>
                              <a:gd name="gd32" fmla="val 77"/>
                              <a:gd name="gd33" fmla="val 10"/>
                              <a:gd name="gd34" fmla="val 72"/>
                              <a:gd name="gd35" fmla="val 0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"/>
                        <wps:cNvSpPr/>
                        <wps:spPr bwMode="auto">
                          <a:xfrm rot="0">
                            <a:off x="5738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3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"/>
                        <wps:cNvSpPr/>
                        <wps:spPr bwMode="auto">
                          <a:xfrm rot="0">
                            <a:off x="5738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7"/>
                              <a:gd name="gd5" fmla="val 3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2"/>
                              <a:gd name="gd11" fmla="val 15"/>
                              <a:gd name="gd12" fmla="val 47"/>
                              <a:gd name="gd13" fmla="val 20"/>
                              <a:gd name="gd14" fmla="val 52"/>
                              <a:gd name="gd15" fmla="val 25"/>
                              <a:gd name="gd16" fmla="val 44"/>
                              <a:gd name="gd17" fmla="val 25"/>
                              <a:gd name="gd18" fmla="val 37"/>
                              <a:gd name="gd19" fmla="val 25"/>
                              <a:gd name="gd20" fmla="val 29"/>
                              <a:gd name="gd21" fmla="val 22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7"/>
                              <a:gd name="gd27" fmla="val 10"/>
                              <a:gd name="gd28" fmla="val 2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"/>
                        <wps:cNvSpPr/>
                        <wps:spPr bwMode="auto">
                          <a:xfrm rot="0">
                            <a:off x="5738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val 7"/>
                              <a:gd name="gd8" fmla="val 73"/>
                              <a:gd name="gd9" fmla="val 5"/>
                              <a:gd name="gd10" fmla="val 90"/>
                              <a:gd name="gd11" fmla="val 7"/>
                              <a:gd name="gd12" fmla="val 105"/>
                              <a:gd name="gd13" fmla="val 10"/>
                              <a:gd name="gd14" fmla="val 110"/>
                              <a:gd name="gd15" fmla="val 15"/>
                              <a:gd name="gd16" fmla="val 118"/>
                              <a:gd name="gd17" fmla="val 20"/>
                              <a:gd name="gd18" fmla="val 123"/>
                              <a:gd name="gd19" fmla="val 27"/>
                              <a:gd name="gd20" fmla="val 125"/>
                              <a:gd name="gd21" fmla="val 30"/>
                              <a:gd name="gd22" fmla="val 120"/>
                              <a:gd name="gd23" fmla="val 32"/>
                              <a:gd name="gd24" fmla="val 110"/>
                              <a:gd name="gd25" fmla="val 32"/>
                              <a:gd name="gd26" fmla="val 103"/>
                              <a:gd name="gd27" fmla="val 30"/>
                              <a:gd name="gd28" fmla="val 95"/>
                              <a:gd name="gd29" fmla="val 25"/>
                              <a:gd name="gd30" fmla="val 88"/>
                              <a:gd name="gd31" fmla="val 20"/>
                              <a:gd name="gd32" fmla="val 83"/>
                              <a:gd name="gd33" fmla="val 15"/>
                              <a:gd name="gd34" fmla="val 78"/>
                              <a:gd name="gd35" fmla="val 7"/>
                              <a:gd name="gd3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32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"/>
                        <wps:cNvSpPr/>
                        <wps:spPr bwMode="auto">
                          <a:xfrm rot="0">
                            <a:off x="5738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"/>
                        <wps:cNvSpPr/>
                        <wps:spPr bwMode="auto">
                          <a:xfrm rot="0">
                            <a:off x="5743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2"/>
                              <a:gd name="gd15" fmla="val 25"/>
                              <a:gd name="gd16" fmla="val 47"/>
                              <a:gd name="gd17" fmla="val 27"/>
                              <a:gd name="gd18" fmla="val 37"/>
                              <a:gd name="gd19" fmla="val 27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"/>
                        <wps:cNvSpPr/>
                        <wps:spPr bwMode="auto">
                          <a:xfrm rot="0">
                            <a:off x="5743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  <a:gd name="gd7" fmla="val 7"/>
                              <a:gd name="gd8" fmla="val 65"/>
                              <a:gd name="gd9" fmla="val 5"/>
                              <a:gd name="gd10" fmla="val 82"/>
                              <a:gd name="gd11" fmla="val 7"/>
                              <a:gd name="gd12" fmla="val 97"/>
                              <a:gd name="gd13" fmla="val 10"/>
                              <a:gd name="gd14" fmla="val 102"/>
                              <a:gd name="gd15" fmla="val 15"/>
                              <a:gd name="gd16" fmla="val 110"/>
                              <a:gd name="gd17" fmla="val 20"/>
                              <a:gd name="gd18" fmla="val 115"/>
                              <a:gd name="gd19" fmla="val 25"/>
                              <a:gd name="gd20" fmla="val 117"/>
                              <a:gd name="gd21" fmla="val 30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5"/>
                              <a:gd name="gd27" fmla="val 30"/>
                              <a:gd name="gd28" fmla="val 87"/>
                              <a:gd name="gd29" fmla="val 25"/>
                              <a:gd name="gd30" fmla="val 80"/>
                              <a:gd name="gd31" fmla="val 22"/>
                              <a:gd name="gd32" fmla="val 75"/>
                              <a:gd name="gd33" fmla="val 15"/>
                              <a:gd name="gd34" fmla="val 70"/>
                              <a:gd name="gd35" fmla="val 7"/>
                              <a:gd name="gd3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"/>
                        <wps:cNvSpPr/>
                        <wps:spPr bwMode="auto">
                          <a:xfrm rot="0">
                            <a:off x="5743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"/>
                        <wps:cNvSpPr/>
                        <wps:spPr bwMode="auto">
                          <a:xfrm rot="0">
                            <a:off x="5748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0"/>
                              <a:gd name="gd14" fmla="val 52"/>
                              <a:gd name="gd15" fmla="val 25"/>
                              <a:gd name="gd16" fmla="val 47"/>
                              <a:gd name="gd17" fmla="val 25"/>
                              <a:gd name="gd18" fmla="val 40"/>
                              <a:gd name="gd19" fmla="val 25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"/>
                        <wps:cNvSpPr/>
                        <wps:spPr bwMode="auto">
                          <a:xfrm rot="0">
                            <a:off x="5753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7"/>
                              <a:gd name="gd4" fmla="val 0"/>
                              <a:gd name="gd5" fmla="val 2"/>
                              <a:gd name="gd6" fmla="val 70"/>
                              <a:gd name="gd7" fmla="val 2"/>
                              <a:gd name="gd8" fmla="val 70"/>
                              <a:gd name="gd9" fmla="val 0"/>
                              <a:gd name="gd10" fmla="val 88"/>
                              <a:gd name="gd11" fmla="val 2"/>
                              <a:gd name="gd12" fmla="val 103"/>
                              <a:gd name="gd13" fmla="val 5"/>
                              <a:gd name="gd14" fmla="val 110"/>
                              <a:gd name="gd15" fmla="val 10"/>
                              <a:gd name="gd16" fmla="val 115"/>
                              <a:gd name="gd17" fmla="val 15"/>
                              <a:gd name="gd18" fmla="val 120"/>
                              <a:gd name="gd19" fmla="val 22"/>
                              <a:gd name="gd20" fmla="val 125"/>
                              <a:gd name="gd21" fmla="val 25"/>
                              <a:gd name="gd22" fmla="val 118"/>
                              <a:gd name="gd23" fmla="val 27"/>
                              <a:gd name="gd24" fmla="val 110"/>
                              <a:gd name="gd25" fmla="val 27"/>
                              <a:gd name="gd26" fmla="val 103"/>
                              <a:gd name="gd27" fmla="val 25"/>
                              <a:gd name="gd28" fmla="val 93"/>
                              <a:gd name="gd29" fmla="val 22"/>
                              <a:gd name="gd30" fmla="val 85"/>
                              <a:gd name="gd31" fmla="val 17"/>
                              <a:gd name="gd32" fmla="val 80"/>
                              <a:gd name="gd33" fmla="val 10"/>
                              <a:gd name="gd34" fmla="val 75"/>
                              <a:gd name="gd35" fmla="val 2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"/>
                        <wps:cNvSpPr/>
                        <wps:spPr bwMode="auto">
                          <a:xfrm rot="0">
                            <a:off x="5755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"/>
                        <wps:cNvSpPr/>
                        <wps:spPr bwMode="auto">
                          <a:xfrm rot="0">
                            <a:off x="5753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5"/>
                              <a:gd name="gd8" fmla="val 40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5"/>
                              <a:gd name="gd15" fmla="val 25"/>
                              <a:gd name="gd16" fmla="val 48"/>
                              <a:gd name="gd17" fmla="val 27"/>
                              <a:gd name="gd18" fmla="val 40"/>
                              <a:gd name="gd19" fmla="val 27"/>
                              <a:gd name="gd20" fmla="val 33"/>
                              <a:gd name="gd21" fmla="val 25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"/>
                        <wps:cNvSpPr/>
                        <wps:spPr bwMode="auto">
                          <a:xfrm rot="0">
                            <a:off x="5768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7"/>
                              <a:gd name="gd3" fmla="val 15"/>
                              <a:gd name="gd4" fmla="val 0"/>
                              <a:gd name="gd5" fmla="val 2"/>
                              <a:gd name="gd6" fmla="val 77"/>
                              <a:gd name="gd7" fmla="val 2"/>
                              <a:gd name="gd8" fmla="val 75"/>
                              <a:gd name="gd9" fmla="val 0"/>
                              <a:gd name="gd10" fmla="val 95"/>
                              <a:gd name="gd11" fmla="val 0"/>
                              <a:gd name="gd12" fmla="val 110"/>
                              <a:gd name="gd13" fmla="val 0"/>
                              <a:gd name="gd14" fmla="val 117"/>
                              <a:gd name="gd15" fmla="val 5"/>
                              <a:gd name="gd16" fmla="val 122"/>
                              <a:gd name="gd17" fmla="val 7"/>
                              <a:gd name="gd18" fmla="val 130"/>
                              <a:gd name="gd19" fmla="val 12"/>
                              <a:gd name="gd20" fmla="val 135"/>
                              <a:gd name="gd21" fmla="val 17"/>
                              <a:gd name="gd22" fmla="val 127"/>
                              <a:gd name="gd23" fmla="val 20"/>
                              <a:gd name="gd24" fmla="val 117"/>
                              <a:gd name="gd25" fmla="val 20"/>
                              <a:gd name="gd26" fmla="val 110"/>
                              <a:gd name="gd27" fmla="val 20"/>
                              <a:gd name="gd28" fmla="val 102"/>
                              <a:gd name="gd29" fmla="val 20"/>
                              <a:gd name="gd30" fmla="val 92"/>
                              <a:gd name="gd31" fmla="val 15"/>
                              <a:gd name="gd32" fmla="val 85"/>
                              <a:gd name="gd33" fmla="val 10"/>
                              <a:gd name="gd34" fmla="val 80"/>
                              <a:gd name="gd35" fmla="val 2"/>
                              <a:gd name="gd3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0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"/>
                        <wps:cNvSpPr/>
                        <wps:spPr bwMode="auto">
                          <a:xfrm rot="0">
                            <a:off x="5770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13"/>
                              <a:gd name="gd4" fmla="val 0"/>
                              <a:gd name="gd5" fmla="val 0"/>
                              <a:gd name="gd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"/>
                        <wps:cNvSpPr/>
                        <wps:spPr bwMode="auto">
                          <a:xfrm rot="0">
                            <a:off x="5768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0"/>
                              <a:gd name="gd5" fmla="val 0"/>
                              <a:gd name="gd6" fmla="val 35"/>
                              <a:gd name="gd7" fmla="val 0"/>
                              <a:gd name="gd8" fmla="val 42"/>
                              <a:gd name="gd9" fmla="val 5"/>
                              <a:gd name="gd10" fmla="val 47"/>
                              <a:gd name="gd11" fmla="val 7"/>
                              <a:gd name="gd12" fmla="val 55"/>
                              <a:gd name="gd13" fmla="val 12"/>
                              <a:gd name="gd14" fmla="val 60"/>
                              <a:gd name="gd15" fmla="val 17"/>
                              <a:gd name="gd16" fmla="val 52"/>
                              <a:gd name="gd17" fmla="val 20"/>
                              <a:gd name="gd18" fmla="val 42"/>
                              <a:gd name="gd19" fmla="val 20"/>
                              <a:gd name="gd20" fmla="val 35"/>
                              <a:gd name="gd21" fmla="val 20"/>
                              <a:gd name="gd22" fmla="val 27"/>
                              <a:gd name="gd23" fmla="val 20"/>
                              <a:gd name="gd24" fmla="val 17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"/>
                        <wps:cNvSpPr/>
                        <wps:spPr bwMode="auto">
                          <a:xfrm rot="0"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"/>
                        <wps:cNvSpPr/>
                        <wps:spPr bwMode="auto">
                          <a:xfrm rot="0"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"/>
                        <wps:cNvSpPr/>
                        <wps:spPr bwMode="auto">
                          <a:xfrm rot="0">
                            <a:off x="5755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2"/>
                              <a:gd name="gd3" fmla="val 20"/>
                              <a:gd name="gd4" fmla="val 70"/>
                              <a:gd name="gd5" fmla="val 10"/>
                              <a:gd name="gd6" fmla="val 82"/>
                              <a:gd name="gd7" fmla="val 3"/>
                              <a:gd name="gd8" fmla="val 95"/>
                              <a:gd name="gd9" fmla="val 0"/>
                              <a:gd name="gd10" fmla="val 110"/>
                              <a:gd name="gd11" fmla="val 5"/>
                              <a:gd name="gd12" fmla="val 110"/>
                              <a:gd name="gd13" fmla="val 13"/>
                              <a:gd name="gd14" fmla="val 105"/>
                              <a:gd name="gd15" fmla="val 18"/>
                              <a:gd name="gd16" fmla="val 100"/>
                              <a:gd name="gd17" fmla="val 23"/>
                              <a:gd name="gd18" fmla="val 95"/>
                              <a:gd name="gd19" fmla="val 28"/>
                              <a:gd name="gd20" fmla="val 87"/>
                              <a:gd name="gd21" fmla="val 30"/>
                              <a:gd name="gd22" fmla="val 80"/>
                              <a:gd name="gd23" fmla="val 33"/>
                              <a:gd name="gd24" fmla="val 70"/>
                              <a:gd name="gd25" fmla="val 33"/>
                              <a:gd name="gd26" fmla="val 62"/>
                              <a:gd name="gd27" fmla="val 33"/>
                              <a:gd name="gd28" fmla="val 62"/>
                              <a:gd name="gd29" fmla="val 60"/>
                              <a:gd name="gd30" fmla="val 0"/>
                              <a:gd name="gd31" fmla="val 33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0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"/>
                        <wps:cNvSpPr/>
                        <wps:spPr bwMode="auto">
                          <a:xfrm rot="0">
                            <a:off x="5755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20"/>
                              <a:gd name="gd4" fmla="val 8"/>
                              <a:gd name="gd5" fmla="val 10"/>
                              <a:gd name="gd6" fmla="val 20"/>
                              <a:gd name="gd7" fmla="val 3"/>
                              <a:gd name="gd8" fmla="val 33"/>
                              <a:gd name="gd9" fmla="val 0"/>
                              <a:gd name="gd10" fmla="val 48"/>
                              <a:gd name="gd11" fmla="val 5"/>
                              <a:gd name="gd12" fmla="val 48"/>
                              <a:gd name="gd13" fmla="val 13"/>
                              <a:gd name="gd14" fmla="val 43"/>
                              <a:gd name="gd15" fmla="val 18"/>
                              <a:gd name="gd16" fmla="val 38"/>
                              <a:gd name="gd17" fmla="val 23"/>
                              <a:gd name="gd18" fmla="val 33"/>
                              <a:gd name="gd19" fmla="val 28"/>
                              <a:gd name="gd20" fmla="val 25"/>
                              <a:gd name="gd21" fmla="val 30"/>
                              <a:gd name="gd22" fmla="val 18"/>
                              <a:gd name="gd23" fmla="val 33"/>
                              <a:gd name="gd24" fmla="val 8"/>
                              <a:gd name="gd25" fmla="val 3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3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"/>
                        <wps:cNvSpPr/>
                        <wps:spPr bwMode="auto">
                          <a:xfrm rot="0">
                            <a:off x="5788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7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"/>
                        <wps:cNvSpPr/>
                        <wps:spPr bwMode="auto">
                          <a:xfrm rot="0"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"/>
                        <wps:cNvSpPr/>
                        <wps:spPr bwMode="auto">
                          <a:xfrm rot="0"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"/>
                        <wps:cNvSpPr/>
                        <wps:spPr bwMode="auto">
                          <a:xfrm rot="0"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"/>
                        <wps:cNvSpPr/>
                        <wps:spPr bwMode="auto">
                          <a:xfrm rot="0"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"/>
                        <wps:cNvSpPr/>
                        <wps:spPr bwMode="auto">
                          <a:xfrm rot="0"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"/>
                        <wps:cNvSpPr/>
                        <wps:spPr bwMode="auto">
                          <a:xfrm rot="0"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"/>
                        <wps:cNvSpPr/>
                        <wps:spPr bwMode="auto">
                          <a:xfrm rot="0"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"/>
                        <wps:cNvSpPr/>
                        <wps:spPr bwMode="auto">
                          <a:xfrm rot="0"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"/>
                        <wps:cNvSpPr/>
                        <wps:spPr bwMode="auto">
                          <a:xfrm rot="0"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"/>
                        <wps:cNvSpPr/>
                        <wps:spPr bwMode="auto">
                          <a:xfrm rot="0"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"/>
                        <wps:cNvSpPr/>
                        <wps:spPr bwMode="auto">
                          <a:xfrm rot="0"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"/>
                        <wps:cNvSpPr/>
                        <wps:spPr bwMode="auto">
                          <a:xfrm rot="0"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"/>
                        <wps:cNvSpPr/>
                        <wps:spPr bwMode="auto">
                          <a:xfrm rot="0"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"/>
                        <wps:cNvSpPr/>
                        <wps:spPr bwMode="auto">
                          <a:xfrm rot="0"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"/>
                        <wps:cNvSpPr/>
                        <wps:spPr bwMode="auto">
                          <a:xfrm rot="0"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"/>
                        <wps:cNvSpPr/>
                        <wps:spPr bwMode="auto">
                          <a:xfrm rot="0"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"/>
                        <wps:cNvSpPr/>
                        <wps:spPr bwMode="auto">
                          <a:xfrm rot="0"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"/>
                        <wps:cNvSpPr/>
                        <wps:spPr bwMode="auto">
                          <a:xfrm rot="0"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"/>
                        <wps:cNvSpPr/>
                        <wps:spPr bwMode="auto">
                          <a:xfrm rot="0"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"/>
                        <wps:cNvSpPr/>
                        <wps:spPr bwMode="auto">
                          <a:xfrm rot="0"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"/>
                        <wps:cNvSpPr/>
                        <wps:spPr bwMode="auto">
                          <a:xfrm rot="0"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7"/>
                              <a:gd name="gd9" fmla="val 27"/>
                              <a:gd name="gd10" fmla="val 64"/>
                              <a:gd name="gd11" fmla="val 15"/>
                              <a:gd name="gd12" fmla="val 74"/>
                              <a:gd name="gd13" fmla="val 7"/>
                              <a:gd name="gd14" fmla="val 87"/>
                              <a:gd name="gd15" fmla="val 0"/>
                              <a:gd name="gd16" fmla="val 102"/>
                              <a:gd name="gd17" fmla="val 0"/>
                              <a:gd name="gd18" fmla="val 119"/>
                              <a:gd name="gd19" fmla="val 5"/>
                              <a:gd name="gd20" fmla="val 117"/>
                              <a:gd name="gd21" fmla="val 12"/>
                              <a:gd name="gd22" fmla="val 112"/>
                              <a:gd name="gd23" fmla="val 17"/>
                              <a:gd name="gd24" fmla="val 107"/>
                              <a:gd name="gd25" fmla="val 22"/>
                              <a:gd name="gd26" fmla="val 99"/>
                              <a:gd name="gd27" fmla="val 27"/>
                              <a:gd name="gd28" fmla="val 92"/>
                              <a:gd name="gd29" fmla="val 30"/>
                              <a:gd name="gd30" fmla="val 84"/>
                              <a:gd name="gd31" fmla="val 30"/>
                              <a:gd name="gd32" fmla="val 74"/>
                              <a:gd name="gd33" fmla="val 27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"/>
                        <wps:cNvSpPr/>
                        <wps:spPr bwMode="auto">
                          <a:xfrm rot="0"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7"/>
                              <a:gd name="gd9" fmla="val 27"/>
                              <a:gd name="gd10" fmla="val 64"/>
                              <a:gd name="gd11" fmla="val 15"/>
                              <a:gd name="gd12" fmla="val 74"/>
                              <a:gd name="gd13" fmla="val 7"/>
                              <a:gd name="gd14" fmla="val 87"/>
                              <a:gd name="gd15" fmla="val 0"/>
                              <a:gd name="gd16" fmla="val 102"/>
                              <a:gd name="gd17" fmla="val 0"/>
                              <a:gd name="gd18" fmla="val 119"/>
                              <a:gd name="gd19" fmla="val 5"/>
                              <a:gd name="gd20" fmla="val 117"/>
                              <a:gd name="gd21" fmla="val 12"/>
                              <a:gd name="gd22" fmla="val 112"/>
                              <a:gd name="gd23" fmla="val 17"/>
                              <a:gd name="gd24" fmla="val 107"/>
                              <a:gd name="gd25" fmla="val 22"/>
                              <a:gd name="gd26" fmla="val 99"/>
                              <a:gd name="gd27" fmla="val 27"/>
                              <a:gd name="gd28" fmla="val 92"/>
                              <a:gd name="gd29" fmla="val 30"/>
                              <a:gd name="gd30" fmla="val 84"/>
                              <a:gd name="gd31" fmla="val 30"/>
                              <a:gd name="gd32" fmla="val 74"/>
                              <a:gd name="gd33" fmla="val 27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"/>
                        <wps:cNvSpPr/>
                        <wps:spPr bwMode="auto">
                          <a:xfrm rot="0"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17"/>
                              <a:gd name="gd12" fmla="val 72"/>
                              <a:gd name="gd13" fmla="val 7"/>
                              <a:gd name="gd14" fmla="val 85"/>
                              <a:gd name="gd15" fmla="val 2"/>
                              <a:gd name="gd16" fmla="val 100"/>
                              <a:gd name="gd17" fmla="val 0"/>
                              <a:gd name="gd18" fmla="val 115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5"/>
                              <a:gd name="gd27" fmla="val 27"/>
                              <a:gd name="gd28" fmla="val 87"/>
                              <a:gd name="gd29" fmla="val 30"/>
                              <a:gd name="gd30" fmla="val 80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"/>
                        <wps:cNvSpPr/>
                        <wps:spPr bwMode="auto">
                          <a:xfrm rot="0"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17"/>
                              <a:gd name="gd12" fmla="val 72"/>
                              <a:gd name="gd13" fmla="val 7"/>
                              <a:gd name="gd14" fmla="val 85"/>
                              <a:gd name="gd15" fmla="val 2"/>
                              <a:gd name="gd16" fmla="val 100"/>
                              <a:gd name="gd17" fmla="val 0"/>
                              <a:gd name="gd18" fmla="val 115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5"/>
                              <a:gd name="gd27" fmla="val 27"/>
                              <a:gd name="gd28" fmla="val 87"/>
                              <a:gd name="gd29" fmla="val 30"/>
                              <a:gd name="gd30" fmla="val 80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"/>
                        <wps:cNvSpPr/>
                        <wps:spPr bwMode="auto">
                          <a:xfrm rot="0"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"/>
                        <wps:cNvSpPr/>
                        <wps:spPr bwMode="auto">
                          <a:xfrm rot="0"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"/>
                        <wps:cNvSpPr/>
                        <wps:spPr bwMode="auto">
                          <a:xfrm rot="0"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"/>
                        <wps:cNvSpPr/>
                        <wps:spPr bwMode="auto">
                          <a:xfrm rot="0"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"/>
                        <wps:cNvSpPr/>
                        <wps:spPr bwMode="auto">
                          <a:xfrm rot="0"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"/>
                        <wps:cNvSpPr/>
                        <wps:spPr bwMode="auto">
                          <a:xfrm rot="0"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"/>
                        <wps:cNvSpPr/>
                        <wps:spPr bwMode="auto">
                          <a:xfrm rot="0"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"/>
                        <wps:cNvSpPr/>
                        <wps:spPr bwMode="auto">
                          <a:xfrm rot="0"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"/>
                        <wps:cNvSpPr/>
                        <wps:spPr bwMode="auto">
                          <a:xfrm rot="0"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</a:gdLst>
                            <a:ahLst/>
                            <a:cxnLst/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"/>
                        <wps:cNvSpPr/>
                        <wps:spPr bwMode="auto">
                          <a:xfrm rot="0"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</a:gdLst>
                            <a:ahLst/>
                            <a:cxnLst/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"/>
                        <wps:cNvSpPr/>
                        <wps:spPr bwMode="auto">
                          <a:xfrm rot="0"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</a:gdLst>
                            <a:ahLst/>
                            <a:cxnLst/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"/>
                        <wps:cNvSpPr/>
                        <wps:spPr bwMode="auto">
                          <a:xfrm rot="0"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</a:gdLst>
                            <a:ahLst/>
                            <a:cxnLst/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"/>
                        <wps:cNvSpPr/>
                        <wps:spPr bwMode="auto">
                          <a:xfrm rot="0"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</a:gdLst>
                            <a:ahLst/>
                            <a:cxnLst/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"/>
                        <wps:cNvSpPr/>
                        <wps:spPr bwMode="auto">
                          <a:xfrm rot="0"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</a:gdLst>
                            <a:ahLst/>
                            <a:cxnLst/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"/>
                        <wps:cNvSpPr/>
                        <wps:spPr bwMode="auto">
                          <a:xfrm rot="0"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</a:gdLst>
                            <a:ahLst/>
                            <a:cxnLst/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"/>
                        <wps:cNvSpPr/>
                        <wps:spPr bwMode="auto">
                          <a:xfrm rot="0"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</a:gdLst>
                            <a:ahLst/>
                            <a:cxnLst/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"/>
                        <wps:cNvSpPr/>
                        <wps:spPr bwMode="auto">
                          <a:xfrm rot="0"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"/>
                        <wps:cNvSpPr/>
                        <wps:spPr bwMode="auto">
                          <a:xfrm rot="0"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"/>
                        <wps:cNvSpPr/>
                        <wps:spPr bwMode="auto">
                          <a:xfrm rot="0"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107"/>
                              <a:gd name="gd4" fmla="val 220"/>
                              <a:gd name="gd5" fmla="val 105"/>
                              <a:gd name="gd6" fmla="val 220"/>
                              <a:gd name="gd7" fmla="val 102"/>
                              <a:gd name="gd8" fmla="val 220"/>
                              <a:gd name="gd9" fmla="val 100"/>
                              <a:gd name="gd10" fmla="val 222"/>
                              <a:gd name="gd11" fmla="val 105"/>
                              <a:gd name="gd12" fmla="val 222"/>
                              <a:gd name="gd13" fmla="val 110"/>
                              <a:gd name="gd14" fmla="val 222"/>
                              <a:gd name="gd15" fmla="val 0"/>
                              <a:gd name="gd16" fmla="val 5"/>
                              <a:gd name="gd17" fmla="val 0"/>
                              <a:gd name="gd18" fmla="val 0"/>
                              <a:gd name="gd19" fmla="val 0"/>
                              <a:gd name="gd20" fmla="val 5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"/>
                        <wps:cNvSpPr/>
                        <wps:spPr bwMode="auto">
                          <a:xfrm rot="0">
                            <a:off x="5698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5"/>
                              <a:gd name="gd12" fmla="val 219"/>
                              <a:gd name="gd13" fmla="val 107"/>
                              <a:gd name="gd14" fmla="val 217"/>
                              <a:gd name="gd15" fmla="val 102"/>
                              <a:gd name="gd16" fmla="val 214"/>
                              <a:gd name="gd17" fmla="val 100"/>
                              <a:gd name="gd18" fmla="val 217"/>
                              <a:gd name="gd19" fmla="val 95"/>
                              <a:gd name="gd20" fmla="val 217"/>
                              <a:gd name="gd21" fmla="val 100"/>
                              <a:gd name="gd22" fmla="val 219"/>
                              <a:gd name="gd23" fmla="val 105"/>
                              <a:gd name="gd24" fmla="val 219"/>
                            </a:gdLst>
                            <a:ahLst/>
                            <a:cxnLst/>
                            <a:rect l="0" t="0" r="r" b="b"/>
                            <a:pathLst>
                              <a:path w="107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"/>
                        <wps:cNvSpPr/>
                        <wps:spPr bwMode="auto">
                          <a:xfrm rot="0">
                            <a:off x="5698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0"/>
                              <a:gd name="gd12" fmla="val 217"/>
                              <a:gd name="gd13" fmla="val 102"/>
                              <a:gd name="gd14" fmla="val 215"/>
                              <a:gd name="gd15" fmla="val 105"/>
                              <a:gd name="gd16" fmla="val 215"/>
                              <a:gd name="gd17" fmla="val 102"/>
                              <a:gd name="gd18" fmla="val 212"/>
                              <a:gd name="gd19" fmla="val 100"/>
                              <a:gd name="gd20" fmla="val 210"/>
                              <a:gd name="gd21" fmla="val 95"/>
                              <a:gd name="gd22" fmla="val 212"/>
                              <a:gd name="gd23" fmla="val 90"/>
                              <a:gd name="gd24" fmla="val 215"/>
                              <a:gd name="gd25" fmla="val 95"/>
                              <a:gd name="gd26" fmla="val 215"/>
                              <a:gd name="gd27" fmla="val 100"/>
                              <a:gd name="gd28" fmla="val 217"/>
                            </a:gdLst>
                            <a:ahLst/>
                            <a:cxnLst/>
                            <a:rect l="0" t="0" r="r" b="b"/>
                            <a:pathLst>
                              <a:path w="105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"/>
                        <wps:cNvSpPr/>
                        <wps:spPr bwMode="auto">
                          <a:xfrm rot="0">
                            <a:off x="5698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0"/>
                              <a:gd name="gd11" fmla="val 95"/>
                              <a:gd name="gd12" fmla="val 212"/>
                              <a:gd name="gd13" fmla="val 100"/>
                              <a:gd name="gd14" fmla="val 212"/>
                              <a:gd name="gd15" fmla="val 102"/>
                              <a:gd name="gd16" fmla="val 209"/>
                              <a:gd name="gd17" fmla="val 100"/>
                              <a:gd name="gd18" fmla="val 207"/>
                              <a:gd name="gd19" fmla="val 100"/>
                              <a:gd name="gd20" fmla="val 207"/>
                              <a:gd name="gd21" fmla="val 90"/>
                              <a:gd name="gd22" fmla="val 209"/>
                              <a:gd name="gd23" fmla="val 82"/>
                              <a:gd name="gd24" fmla="val 212"/>
                              <a:gd name="gd25" fmla="val 90"/>
                              <a:gd name="gd26" fmla="val 212"/>
                              <a:gd name="gd27" fmla="val 95"/>
                              <a:gd name="gd28" fmla="val 212"/>
                            </a:gdLst>
                            <a:ahLst/>
                            <a:cxnLst/>
                            <a:rect l="0" t="0" r="r" b="b"/>
                            <a:pathLst>
                              <a:path w="102" h="2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"/>
                        <wps:cNvSpPr/>
                        <wps:spPr bwMode="auto">
                          <a:xfrm rot="0">
                            <a:off x="5698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3"/>
                              <a:gd name="gd12" fmla="val 0"/>
                              <a:gd name="gd13" fmla="val 90"/>
                              <a:gd name="gd14" fmla="val 210"/>
                              <a:gd name="gd15" fmla="val 95"/>
                              <a:gd name="gd16" fmla="val 207"/>
                              <a:gd name="gd17" fmla="val 100"/>
                              <a:gd name="gd18" fmla="val 205"/>
                              <a:gd name="gd19" fmla="val 100"/>
                              <a:gd name="gd20" fmla="val 205"/>
                              <a:gd name="gd21" fmla="val 97"/>
                              <a:gd name="gd22" fmla="val 202"/>
                              <a:gd name="gd23" fmla="val 87"/>
                              <a:gd name="gd24" fmla="val 205"/>
                              <a:gd name="gd25" fmla="val 75"/>
                              <a:gd name="gd26" fmla="val 207"/>
                              <a:gd name="gd27" fmla="val 82"/>
                              <a:gd name="gd28" fmla="val 210"/>
                              <a:gd name="gd29" fmla="val 90"/>
                              <a:gd name="gd30" fmla="val 210"/>
                            </a:gdLst>
                            <a:ahLst/>
                            <a:cxnLst/>
                            <a:rect l="0" t="0" r="r" b="b"/>
                            <a:pathLst>
                              <a:path w="100" h="2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"/>
                        <wps:cNvSpPr/>
                        <wps:spPr bwMode="auto">
                          <a:xfrm rot="0">
                            <a:off x="5698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7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3"/>
                              <a:gd name="gd12" fmla="val 0"/>
                              <a:gd name="gd13" fmla="val 82"/>
                              <a:gd name="gd14" fmla="val 207"/>
                              <a:gd name="gd15" fmla="val 90"/>
                              <a:gd name="gd16" fmla="val 204"/>
                              <a:gd name="gd17" fmla="val 100"/>
                              <a:gd name="gd18" fmla="val 202"/>
                              <a:gd name="gd19" fmla="val 97"/>
                              <a:gd name="gd20" fmla="val 199"/>
                              <a:gd name="gd21" fmla="val 95"/>
                              <a:gd name="gd22" fmla="val 197"/>
                              <a:gd name="gd23" fmla="val 82"/>
                              <a:gd name="gd24" fmla="val 202"/>
                              <a:gd name="gd25" fmla="val 67"/>
                              <a:gd name="gd26" fmla="val 204"/>
                              <a:gd name="gd27" fmla="val 75"/>
                              <a:gd name="gd28" fmla="val 204"/>
                              <a:gd name="gd29" fmla="val 82"/>
                              <a:gd name="gd30" fmla="val 207"/>
                            </a:gdLst>
                            <a:ahLst/>
                            <a:cxnLst/>
                            <a:rect l="0" t="0" r="r" b="b"/>
                            <a:pathLst>
                              <a:path w="100" h="2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"/>
                        <wps:cNvSpPr/>
                        <wps:spPr bwMode="auto">
                          <a:xfrm rot="0">
                            <a:off x="5698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75"/>
                              <a:gd name="gd16" fmla="val 202"/>
                              <a:gd name="gd17" fmla="val 87"/>
                              <a:gd name="gd18" fmla="val 200"/>
                              <a:gd name="gd19" fmla="val 97"/>
                              <a:gd name="gd20" fmla="val 197"/>
                              <a:gd name="gd21" fmla="val 95"/>
                              <a:gd name="gd22" fmla="val 195"/>
                              <a:gd name="gd23" fmla="val 92"/>
                              <a:gd name="gd24" fmla="val 193"/>
                              <a:gd name="gd25" fmla="val 77"/>
                              <a:gd name="gd26" fmla="val 197"/>
                              <a:gd name="gd27" fmla="val 57"/>
                              <a:gd name="gd28" fmla="val 200"/>
                              <a:gd name="gd29" fmla="val 67"/>
                              <a:gd name="gd30" fmla="val 202"/>
                              <a:gd name="gd31" fmla="val 75"/>
                              <a:gd name="gd32" fmla="val 202"/>
                            </a:gdLst>
                            <a:ahLst/>
                            <a:cxnLst/>
                            <a:rect l="0" t="0" r="r" b="b"/>
                            <a:pathLst>
                              <a:path w="97" h="2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"/>
                        <wps:cNvSpPr/>
                        <wps:spPr bwMode="auto">
                          <a:xfrm rot="0">
                            <a:off x="5698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67"/>
                              <a:gd name="gd16" fmla="val 199"/>
                              <a:gd name="gd17" fmla="val 82"/>
                              <a:gd name="gd18" fmla="val 197"/>
                              <a:gd name="gd19" fmla="val 95"/>
                              <a:gd name="gd20" fmla="val 192"/>
                              <a:gd name="gd21" fmla="val 92"/>
                              <a:gd name="gd22" fmla="val 190"/>
                              <a:gd name="gd23" fmla="val 92"/>
                              <a:gd name="gd24" fmla="val 190"/>
                              <a:gd name="gd25" fmla="val 72"/>
                              <a:gd name="gd26" fmla="val 194"/>
                              <a:gd name="gd27" fmla="val 55"/>
                              <a:gd name="gd28" fmla="val 194"/>
                              <a:gd name="gd29" fmla="val 52"/>
                              <a:gd name="gd30" fmla="val 194"/>
                              <a:gd name="gd31" fmla="val 50"/>
                              <a:gd name="gd32" fmla="val 194"/>
                              <a:gd name="gd33" fmla="val 60"/>
                              <a:gd name="gd34" fmla="val 197"/>
                              <a:gd name="gd35" fmla="val 67"/>
                              <a:gd name="gd36" fmla="val 199"/>
                            </a:gdLst>
                            <a:ahLst/>
                            <a:cxnLst/>
                            <a:rect l="0" t="0" r="r" b="b"/>
                            <a:pathLst>
                              <a:path w="95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"/>
                        <wps:cNvSpPr/>
                        <wps:spPr bwMode="auto">
                          <a:xfrm rot="0">
                            <a:off x="5698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3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57"/>
                              <a:gd name="gd16" fmla="val 195"/>
                              <a:gd name="gd17" fmla="val 77"/>
                              <a:gd name="gd18" fmla="val 192"/>
                              <a:gd name="gd19" fmla="val 92"/>
                              <a:gd name="gd20" fmla="val 188"/>
                              <a:gd name="gd21" fmla="val 92"/>
                              <a:gd name="gd22" fmla="val 188"/>
                              <a:gd name="gd23" fmla="val 90"/>
                              <a:gd name="gd24" fmla="val 185"/>
                              <a:gd name="gd25" fmla="val 72"/>
                              <a:gd name="gd26" fmla="val 190"/>
                              <a:gd name="gd27" fmla="val 55"/>
                              <a:gd name="gd28" fmla="val 190"/>
                              <a:gd name="gd29" fmla="val 50"/>
                              <a:gd name="gd30" fmla="val 190"/>
                              <a:gd name="gd31" fmla="val 43"/>
                              <a:gd name="gd32" fmla="val 190"/>
                              <a:gd name="gd33" fmla="val 50"/>
                              <a:gd name="gd34" fmla="val 192"/>
                              <a:gd name="gd35" fmla="val 57"/>
                              <a:gd name="gd36" fmla="val 195"/>
                            </a:gdLst>
                            <a:ahLst/>
                            <a:cxnLst/>
                            <a:rect l="0" t="0" r="r" b="b"/>
                            <a:pathLst>
                              <a:path w="92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"/>
                        <wps:cNvSpPr/>
                        <wps:spPr bwMode="auto">
                          <a:xfrm rot="0">
                            <a:off x="5698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50"/>
                              <a:gd name="gd16" fmla="val 189"/>
                              <a:gd name="gd17" fmla="val 52"/>
                              <a:gd name="gd18" fmla="val 189"/>
                              <a:gd name="gd19" fmla="val 55"/>
                              <a:gd name="gd20" fmla="val 189"/>
                              <a:gd name="gd21" fmla="val 72"/>
                              <a:gd name="gd22" fmla="val 189"/>
                              <a:gd name="gd23" fmla="val 92"/>
                              <a:gd name="gd24" fmla="val 185"/>
                              <a:gd name="gd25" fmla="val 90"/>
                              <a:gd name="gd26" fmla="val 182"/>
                              <a:gd name="gd27" fmla="val 87"/>
                              <a:gd name="gd28" fmla="val 180"/>
                              <a:gd name="gd29" fmla="val 72"/>
                              <a:gd name="gd30" fmla="val 185"/>
                              <a:gd name="gd31" fmla="val 55"/>
                              <a:gd name="gd32" fmla="val 185"/>
                              <a:gd name="gd33" fmla="val 47"/>
                              <a:gd name="gd34" fmla="val 185"/>
                              <a:gd name="gd35" fmla="val 40"/>
                              <a:gd name="gd36" fmla="val 185"/>
                              <a:gd name="gd37" fmla="val 40"/>
                              <a:gd name="gd38" fmla="val 185"/>
                              <a:gd name="gd39" fmla="val 45"/>
                              <a:gd name="gd40" fmla="val 187"/>
                              <a:gd name="gd41" fmla="val 50"/>
                              <a:gd name="gd42" fmla="val 189"/>
                            </a:gdLst>
                            <a:ahLst/>
                            <a:cxnLst/>
                            <a:rect l="0" t="0" r="r" b="b"/>
                            <a:pathLst>
                              <a:path w="92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"/>
                        <wps:cNvSpPr/>
                        <wps:spPr bwMode="auto">
                          <a:xfrm rot="0">
                            <a:off x="5701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40"/>
                              <a:gd name="gd16" fmla="val 185"/>
                              <a:gd name="gd17" fmla="val 47"/>
                              <a:gd name="gd18" fmla="val 185"/>
                              <a:gd name="gd19" fmla="val 52"/>
                              <a:gd name="gd20" fmla="val 185"/>
                              <a:gd name="gd21" fmla="val 69"/>
                              <a:gd name="gd22" fmla="val 185"/>
                              <a:gd name="gd23" fmla="val 87"/>
                              <a:gd name="gd24" fmla="val 180"/>
                              <a:gd name="gd25" fmla="val 84"/>
                              <a:gd name="gd26" fmla="val 178"/>
                              <a:gd name="gd27" fmla="val 82"/>
                              <a:gd name="gd28" fmla="val 175"/>
                              <a:gd name="gd29" fmla="val 67"/>
                              <a:gd name="gd30" fmla="val 180"/>
                              <a:gd name="gd31" fmla="val 52"/>
                              <a:gd name="gd32" fmla="val 180"/>
                              <a:gd name="gd33" fmla="val 42"/>
                              <a:gd name="gd34" fmla="val 180"/>
                              <a:gd name="gd35" fmla="val 35"/>
                              <a:gd name="gd36" fmla="val 180"/>
                              <a:gd name="gd37" fmla="val 35"/>
                              <a:gd name="gd38" fmla="val 183"/>
                              <a:gd name="gd39" fmla="val 37"/>
                              <a:gd name="gd40" fmla="val 183"/>
                              <a:gd name="gd41" fmla="val 40"/>
                              <a:gd name="gd42" fmla="val 185"/>
                              <a:gd name="gd43" fmla="val 40"/>
                              <a:gd name="gd4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87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"/>
                        <wps:cNvSpPr/>
                        <wps:spPr bwMode="auto">
                          <a:xfrm rot="0">
                            <a:off x="5701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37"/>
                              <a:gd name="gd16" fmla="val 180"/>
                              <a:gd name="gd17" fmla="val 44"/>
                              <a:gd name="gd18" fmla="val 180"/>
                              <a:gd name="gd19" fmla="val 52"/>
                              <a:gd name="gd20" fmla="val 180"/>
                              <a:gd name="gd21" fmla="val 69"/>
                              <a:gd name="gd22" fmla="val 180"/>
                              <a:gd name="gd23" fmla="val 84"/>
                              <a:gd name="gd24" fmla="val 175"/>
                              <a:gd name="gd25" fmla="val 82"/>
                              <a:gd name="gd26" fmla="val 172"/>
                              <a:gd name="gd27" fmla="val 79"/>
                              <a:gd name="gd28" fmla="val 170"/>
                              <a:gd name="gd29" fmla="val 67"/>
                              <a:gd name="gd30" fmla="val 175"/>
                              <a:gd name="gd31" fmla="val 52"/>
                              <a:gd name="gd32" fmla="val 175"/>
                              <a:gd name="gd33" fmla="val 42"/>
                              <a:gd name="gd34" fmla="val 175"/>
                              <a:gd name="gd35" fmla="val 32"/>
                              <a:gd name="gd36" fmla="val 172"/>
                              <a:gd name="gd37" fmla="val 35"/>
                              <a:gd name="gd38" fmla="val 177"/>
                              <a:gd name="gd39" fmla="val 37"/>
                              <a:gd name="gd4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84" h="1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"/>
                        <wps:cNvSpPr/>
                        <wps:spPr bwMode="auto">
                          <a:xfrm rot="0">
                            <a:off x="5701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5"/>
                              <a:gd name="gd16" fmla="val 175"/>
                              <a:gd name="gd17" fmla="val 42"/>
                              <a:gd name="gd18" fmla="val 175"/>
                              <a:gd name="gd19" fmla="val 52"/>
                              <a:gd name="gd20" fmla="val 175"/>
                              <a:gd name="gd21" fmla="val 67"/>
                              <a:gd name="gd22" fmla="val 175"/>
                              <a:gd name="gd23" fmla="val 82"/>
                              <a:gd name="gd24" fmla="val 170"/>
                              <a:gd name="gd25" fmla="val 79"/>
                              <a:gd name="gd26" fmla="val 168"/>
                              <a:gd name="gd27" fmla="val 79"/>
                              <a:gd name="gd28" fmla="val 168"/>
                              <a:gd name="gd29" fmla="val 64"/>
                              <a:gd name="gd30" fmla="val 170"/>
                              <a:gd name="gd31" fmla="val 52"/>
                              <a:gd name="gd32" fmla="val 170"/>
                              <a:gd name="gd33" fmla="val 42"/>
                              <a:gd name="gd34" fmla="val 170"/>
                              <a:gd name="gd35" fmla="val 30"/>
                              <a:gd name="gd36" fmla="val 168"/>
                              <a:gd name="gd37" fmla="val 32"/>
                              <a:gd name="gd38" fmla="val 170"/>
                              <a:gd name="gd39" fmla="val 35"/>
                              <a:gd name="gd40" fmla="val 175"/>
                            </a:gdLst>
                            <a:ahLst/>
                            <a:cxnLst/>
                            <a:rect l="0" t="0" r="r" b="b"/>
                            <a:pathLst>
                              <a:path w="82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"/>
                        <wps:cNvSpPr/>
                        <wps:spPr bwMode="auto">
                          <a:xfrm rot="0">
                            <a:off x="5701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67"/>
                              <a:gd name="gd17" fmla="val 42"/>
                              <a:gd name="gd18" fmla="val 170"/>
                              <a:gd name="gd19" fmla="val 52"/>
                              <a:gd name="gd20" fmla="val 170"/>
                              <a:gd name="gd21" fmla="val 67"/>
                              <a:gd name="gd22" fmla="val 170"/>
                              <a:gd name="gd23" fmla="val 79"/>
                              <a:gd name="gd24" fmla="val 165"/>
                              <a:gd name="gd25" fmla="val 79"/>
                              <a:gd name="gd26" fmla="val 165"/>
                              <a:gd name="gd27" fmla="val 77"/>
                              <a:gd name="gd28" fmla="val 162"/>
                              <a:gd name="gd29" fmla="val 64"/>
                              <a:gd name="gd30" fmla="val 165"/>
                              <a:gd name="gd31" fmla="val 52"/>
                              <a:gd name="gd32" fmla="val 165"/>
                              <a:gd name="gd33" fmla="val 40"/>
                              <a:gd name="gd34" fmla="val 165"/>
                              <a:gd name="gd35" fmla="val 30"/>
                              <a:gd name="gd36" fmla="val 162"/>
                              <a:gd name="gd37" fmla="val 30"/>
                              <a:gd name="gd38" fmla="val 165"/>
                              <a:gd name="gd39" fmla="val 32"/>
                              <a:gd name="gd40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79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"/>
                        <wps:cNvSpPr/>
                        <wps:spPr bwMode="auto">
                          <a:xfrm rot="0">
                            <a:off x="5701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63"/>
                              <a:gd name="gd17" fmla="val 42"/>
                              <a:gd name="gd18" fmla="val 165"/>
                              <a:gd name="gd19" fmla="val 52"/>
                              <a:gd name="gd20" fmla="val 165"/>
                              <a:gd name="gd21" fmla="val 64"/>
                              <a:gd name="gd22" fmla="val 165"/>
                              <a:gd name="gd23" fmla="val 79"/>
                              <a:gd name="gd24" fmla="val 163"/>
                              <a:gd name="gd25" fmla="val 77"/>
                              <a:gd name="gd26" fmla="val 160"/>
                              <a:gd name="gd27" fmla="val 74"/>
                              <a:gd name="gd28" fmla="val 158"/>
                              <a:gd name="gd29" fmla="val 64"/>
                              <a:gd name="gd30" fmla="val 160"/>
                              <a:gd name="gd31" fmla="val 52"/>
                              <a:gd name="gd32" fmla="val 160"/>
                              <a:gd name="gd33" fmla="val 40"/>
                              <a:gd name="gd34" fmla="val 160"/>
                              <a:gd name="gd35" fmla="val 27"/>
                              <a:gd name="gd36" fmla="val 158"/>
                              <a:gd name="gd37" fmla="val 30"/>
                              <a:gd name="gd38" fmla="val 160"/>
                              <a:gd name="gd39" fmla="val 30"/>
                              <a:gd name="gd40" fmla="val 163"/>
                            </a:gdLst>
                            <a:ahLst/>
                            <a:cxnLst/>
                            <a:rect l="0" t="0" r="r" b="b"/>
                            <a:pathLst>
                              <a:path w="79" h="1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"/>
                        <wps:cNvSpPr/>
                        <wps:spPr bwMode="auto">
                          <a:xfrm rot="0">
                            <a:off x="5701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57"/>
                              <a:gd name="gd17" fmla="val 40"/>
                              <a:gd name="gd18" fmla="val 160"/>
                              <a:gd name="gd19" fmla="val 52"/>
                              <a:gd name="gd20" fmla="val 160"/>
                              <a:gd name="gd21" fmla="val 64"/>
                              <a:gd name="gd22" fmla="val 160"/>
                              <a:gd name="gd23" fmla="val 77"/>
                              <a:gd name="gd24" fmla="val 157"/>
                              <a:gd name="gd25" fmla="val 74"/>
                              <a:gd name="gd26" fmla="val 155"/>
                              <a:gd name="gd27" fmla="val 72"/>
                              <a:gd name="gd28" fmla="val 152"/>
                              <a:gd name="gd29" fmla="val 62"/>
                              <a:gd name="gd30" fmla="val 155"/>
                              <a:gd name="gd31" fmla="val 52"/>
                              <a:gd name="gd32" fmla="val 155"/>
                              <a:gd name="gd33" fmla="val 37"/>
                              <a:gd name="gd34" fmla="val 155"/>
                              <a:gd name="gd35" fmla="val 25"/>
                              <a:gd name="gd36" fmla="val 152"/>
                              <a:gd name="gd37" fmla="val 27"/>
                              <a:gd name="gd38" fmla="val 155"/>
                              <a:gd name="gd39" fmla="val 30"/>
                              <a:gd name="gd40" fmla="val 157"/>
                            </a:gdLst>
                            <a:ahLst/>
                            <a:cxnLst/>
                            <a:rect l="0" t="0" r="r" b="b"/>
                            <a:pathLst>
                              <a:path w="7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"/>
                        <wps:cNvSpPr/>
                        <wps:spPr bwMode="auto">
                          <a:xfrm rot="0">
                            <a:off x="5701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7"/>
                              <a:gd name="gd16" fmla="val 153"/>
                              <a:gd name="gd17" fmla="val 40"/>
                              <a:gd name="gd18" fmla="val 155"/>
                              <a:gd name="gd19" fmla="val 52"/>
                              <a:gd name="gd20" fmla="val 155"/>
                              <a:gd name="gd21" fmla="val 64"/>
                              <a:gd name="gd22" fmla="val 155"/>
                              <a:gd name="gd23" fmla="val 74"/>
                              <a:gd name="gd24" fmla="val 153"/>
                              <a:gd name="gd25" fmla="val 72"/>
                              <a:gd name="gd26" fmla="val 150"/>
                              <a:gd name="gd27" fmla="val 72"/>
                              <a:gd name="gd28" fmla="val 148"/>
                              <a:gd name="gd29" fmla="val 62"/>
                              <a:gd name="gd30" fmla="val 150"/>
                              <a:gd name="gd31" fmla="val 52"/>
                              <a:gd name="gd32" fmla="val 150"/>
                              <a:gd name="gd33" fmla="val 37"/>
                              <a:gd name="gd34" fmla="val 150"/>
                              <a:gd name="gd35" fmla="val 25"/>
                              <a:gd name="gd36" fmla="val 145"/>
                              <a:gd name="gd37" fmla="val 25"/>
                              <a:gd name="gd38" fmla="val 150"/>
                              <a:gd name="gd39" fmla="val 27"/>
                              <a:gd name="gd40" fmla="val 153"/>
                            </a:gdLst>
                            <a:ahLst/>
                            <a:cxnLst/>
                            <a:rect l="0" t="0" r="r" b="b"/>
                            <a:pathLst>
                              <a:path w="74" h="1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"/>
                        <wps:cNvSpPr/>
                        <wps:spPr bwMode="auto">
                          <a:xfrm rot="0">
                            <a:off x="5701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7"/>
                              <a:gd name="gd17" fmla="val 37"/>
                              <a:gd name="gd18" fmla="val 150"/>
                              <a:gd name="gd19" fmla="val 52"/>
                              <a:gd name="gd20" fmla="val 150"/>
                              <a:gd name="gd21" fmla="val 62"/>
                              <a:gd name="gd22" fmla="val 150"/>
                              <a:gd name="gd23" fmla="val 72"/>
                              <a:gd name="gd24" fmla="val 147"/>
                              <a:gd name="gd25" fmla="val 72"/>
                              <a:gd name="gd26" fmla="val 145"/>
                              <a:gd name="gd27" fmla="val 69"/>
                              <a:gd name="gd28" fmla="val 142"/>
                              <a:gd name="gd29" fmla="val 59"/>
                              <a:gd name="gd30" fmla="val 145"/>
                              <a:gd name="gd31" fmla="val 52"/>
                              <a:gd name="gd32" fmla="val 145"/>
                              <a:gd name="gd33" fmla="val 37"/>
                              <a:gd name="gd34" fmla="val 145"/>
                              <a:gd name="gd35" fmla="val 22"/>
                              <a:gd name="gd36" fmla="val 140"/>
                              <a:gd name="gd37" fmla="val 25"/>
                              <a:gd name="gd38" fmla="val 142"/>
                              <a:gd name="gd39" fmla="val 25"/>
                              <a:gd name="gd40" fmla="val 147"/>
                            </a:gdLst>
                            <a:ahLst/>
                            <a:cxnLst/>
                            <a:rect l="0" t="0" r="r" b="b"/>
                            <a:pathLst>
                              <a:path w="7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"/>
                        <wps:cNvSpPr/>
                        <wps:spPr bwMode="auto">
                          <a:xfrm rot="0">
                            <a:off x="5701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0"/>
                              <a:gd name="gd17" fmla="val 37"/>
                              <a:gd name="gd18" fmla="val 145"/>
                              <a:gd name="gd19" fmla="val 52"/>
                              <a:gd name="gd20" fmla="val 145"/>
                              <a:gd name="gd21" fmla="val 62"/>
                              <a:gd name="gd22" fmla="val 145"/>
                              <a:gd name="gd23" fmla="val 72"/>
                              <a:gd name="gd24" fmla="val 143"/>
                              <a:gd name="gd25" fmla="val 69"/>
                              <a:gd name="gd26" fmla="val 140"/>
                              <a:gd name="gd27" fmla="val 67"/>
                              <a:gd name="gd28" fmla="val 140"/>
                              <a:gd name="gd29" fmla="val 59"/>
                              <a:gd name="gd30" fmla="val 140"/>
                              <a:gd name="gd31" fmla="val 52"/>
                              <a:gd name="gd32" fmla="val 140"/>
                              <a:gd name="gd33" fmla="val 35"/>
                              <a:gd name="gd34" fmla="val 140"/>
                              <a:gd name="gd35" fmla="val 20"/>
                              <a:gd name="gd36" fmla="val 135"/>
                              <a:gd name="gd37" fmla="val 22"/>
                              <a:gd name="gd38" fmla="val 138"/>
                              <a:gd name="gd39" fmla="val 25"/>
                              <a:gd name="gd40" fmla="val 140"/>
                            </a:gdLst>
                            <a:ahLst/>
                            <a:cxnLst/>
                            <a:rect l="0" t="0" r="r" b="b"/>
                            <a:pathLst>
                              <a:path w="72" h="1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"/>
                        <wps:cNvSpPr/>
                        <wps:spPr bwMode="auto">
                          <a:xfrm rot="0">
                            <a:off x="5701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7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7"/>
                              <a:gd name="gd13" fmla="val 7"/>
                              <a:gd name="gd14" fmla="val 0"/>
                              <a:gd name="gd15" fmla="val 22"/>
                              <a:gd name="gd16" fmla="val 135"/>
                              <a:gd name="gd17" fmla="val 37"/>
                              <a:gd name="gd18" fmla="val 140"/>
                              <a:gd name="gd19" fmla="val 52"/>
                              <a:gd name="gd20" fmla="val 140"/>
                              <a:gd name="gd21" fmla="val 59"/>
                              <a:gd name="gd22" fmla="val 140"/>
                              <a:gd name="gd23" fmla="val 69"/>
                              <a:gd name="gd24" fmla="val 137"/>
                              <a:gd name="gd25" fmla="val 67"/>
                              <a:gd name="gd26" fmla="val 137"/>
                              <a:gd name="gd27" fmla="val 64"/>
                              <a:gd name="gd28" fmla="val 135"/>
                              <a:gd name="gd29" fmla="val 59"/>
                              <a:gd name="gd30" fmla="val 135"/>
                              <a:gd name="gd31" fmla="val 52"/>
                              <a:gd name="gd32" fmla="val 135"/>
                              <a:gd name="gd33" fmla="val 35"/>
                              <a:gd name="gd34" fmla="val 132"/>
                              <a:gd name="gd35" fmla="val 20"/>
                              <a:gd name="gd36" fmla="val 127"/>
                              <a:gd name="gd37" fmla="val 20"/>
                              <a:gd name="gd38" fmla="val 132"/>
                              <a:gd name="gd39" fmla="val 22"/>
                              <a:gd name="gd40" fmla="val 135"/>
                            </a:gdLst>
                            <a:ahLst/>
                            <a:cxnLst/>
                            <a:rect l="0" t="0" r="r" b="b"/>
                            <a:pathLst>
                              <a:path w="69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"/>
                        <wps:cNvSpPr/>
                        <wps:spPr bwMode="auto">
                          <a:xfrm rot="0">
                            <a:off x="5701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8"/>
                              <a:gd name="gd13" fmla="val 7"/>
                              <a:gd name="gd14" fmla="val 0"/>
                              <a:gd name="gd15" fmla="val 20"/>
                              <a:gd name="gd16" fmla="val 130"/>
                              <a:gd name="gd17" fmla="val 35"/>
                              <a:gd name="gd18" fmla="val 135"/>
                              <a:gd name="gd19" fmla="val 52"/>
                              <a:gd name="gd20" fmla="val 135"/>
                              <a:gd name="gd21" fmla="val 59"/>
                              <a:gd name="gd22" fmla="val 135"/>
                              <a:gd name="gd23" fmla="val 67"/>
                              <a:gd name="gd24" fmla="val 135"/>
                              <a:gd name="gd25" fmla="val 64"/>
                              <a:gd name="gd26" fmla="val 133"/>
                              <a:gd name="gd27" fmla="val 64"/>
                              <a:gd name="gd28" fmla="val 130"/>
                              <a:gd name="gd29" fmla="val 57"/>
                              <a:gd name="gd30" fmla="val 130"/>
                              <a:gd name="gd31" fmla="val 52"/>
                              <a:gd name="gd32" fmla="val 130"/>
                              <a:gd name="gd33" fmla="val 35"/>
                              <a:gd name="gd34" fmla="val 128"/>
                              <a:gd name="gd35" fmla="val 17"/>
                              <a:gd name="gd36" fmla="val 123"/>
                              <a:gd name="gd37" fmla="val 20"/>
                              <a:gd name="gd38" fmla="val 125"/>
                              <a:gd name="gd39" fmla="val 20"/>
                              <a:gd name="gd40" fmla="val 130"/>
                            </a:gdLst>
                            <a:ahLst/>
                            <a:cxnLst/>
                            <a:rect l="0" t="0" r="r" b="b"/>
                            <a:pathLst>
                              <a:path w="6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"/>
                        <wps:cNvSpPr/>
                        <wps:spPr bwMode="auto">
                          <a:xfrm rot="0">
                            <a:off x="5701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20"/>
                              <a:gd name="gd18" fmla="val 120"/>
                              <a:gd name="gd19" fmla="val 35"/>
                              <a:gd name="gd20" fmla="val 125"/>
                              <a:gd name="gd21" fmla="val 52"/>
                              <a:gd name="gd22" fmla="val 128"/>
                              <a:gd name="gd23" fmla="val 59"/>
                              <a:gd name="gd24" fmla="val 128"/>
                              <a:gd name="gd25" fmla="val 64"/>
                              <a:gd name="gd26" fmla="val 128"/>
                              <a:gd name="gd27" fmla="val 64"/>
                              <a:gd name="gd28" fmla="val 125"/>
                              <a:gd name="gd29" fmla="val 62"/>
                              <a:gd name="gd30" fmla="val 123"/>
                              <a:gd name="gd31" fmla="val 57"/>
                              <a:gd name="gd32" fmla="val 123"/>
                              <a:gd name="gd33" fmla="val 52"/>
                              <a:gd name="gd34" fmla="val 123"/>
                              <a:gd name="gd35" fmla="val 42"/>
                              <a:gd name="gd36" fmla="val 123"/>
                              <a:gd name="gd37" fmla="val 32"/>
                              <a:gd name="gd38" fmla="val 120"/>
                              <a:gd name="gd39" fmla="val 25"/>
                              <a:gd name="gd40" fmla="val 118"/>
                              <a:gd name="gd41" fmla="val 15"/>
                              <a:gd name="gd42" fmla="val 113"/>
                              <a:gd name="gd43" fmla="val 17"/>
                              <a:gd name="gd44" fmla="val 118"/>
                              <a:gd name="gd45" fmla="val 20"/>
                              <a:gd name="gd46" fmla="val 120"/>
                            </a:gdLst>
                            <a:ahLst/>
                            <a:cxnLst/>
                            <a:rect l="0" t="0" r="r" b="b"/>
                            <a:pathLst>
                              <a:path w="64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"/>
                        <wps:cNvSpPr/>
                        <wps:spPr bwMode="auto">
                          <a:xfrm rot="0">
                            <a:off x="5701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17"/>
                              <a:gd name="gd18" fmla="val 115"/>
                              <a:gd name="gd19" fmla="val 35"/>
                              <a:gd name="gd20" fmla="val 120"/>
                              <a:gd name="gd21" fmla="val 52"/>
                              <a:gd name="gd22" fmla="val 122"/>
                              <a:gd name="gd23" fmla="val 57"/>
                              <a:gd name="gd24" fmla="val 122"/>
                              <a:gd name="gd25" fmla="val 64"/>
                              <a:gd name="gd26" fmla="val 122"/>
                              <a:gd name="gd27" fmla="val 62"/>
                              <a:gd name="gd28" fmla="val 120"/>
                              <a:gd name="gd29" fmla="val 59"/>
                              <a:gd name="gd30" fmla="val 117"/>
                              <a:gd name="gd31" fmla="val 57"/>
                              <a:gd name="gd32" fmla="val 117"/>
                              <a:gd name="gd33" fmla="val 52"/>
                              <a:gd name="gd34" fmla="val 117"/>
                              <a:gd name="gd35" fmla="val 42"/>
                              <a:gd name="gd36" fmla="val 117"/>
                              <a:gd name="gd37" fmla="val 32"/>
                              <a:gd name="gd38" fmla="val 115"/>
                              <a:gd name="gd39" fmla="val 22"/>
                              <a:gd name="gd40" fmla="val 112"/>
                              <a:gd name="gd41" fmla="val 15"/>
                              <a:gd name="gd42" fmla="val 105"/>
                              <a:gd name="gd43" fmla="val 15"/>
                              <a:gd name="gd44" fmla="val 110"/>
                              <a:gd name="gd45" fmla="val 17"/>
                              <a:gd name="gd46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64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"/>
                        <wps:cNvSpPr/>
                        <wps:spPr bwMode="auto">
                          <a:xfrm rot="0">
                            <a:off x="5701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8"/>
                              <a:gd name="gd19" fmla="val 25"/>
                              <a:gd name="gd20" fmla="val 113"/>
                              <a:gd name="gd21" fmla="val 32"/>
                              <a:gd name="gd22" fmla="val 115"/>
                              <a:gd name="gd23" fmla="val 42"/>
                              <a:gd name="gd24" fmla="val 118"/>
                              <a:gd name="gd25" fmla="val 52"/>
                              <a:gd name="gd26" fmla="val 118"/>
                              <a:gd name="gd27" fmla="val 57"/>
                              <a:gd name="gd28" fmla="val 118"/>
                              <a:gd name="gd29" fmla="val 62"/>
                              <a:gd name="gd30" fmla="val 118"/>
                              <a:gd name="gd31" fmla="val 59"/>
                              <a:gd name="gd32" fmla="val 115"/>
                              <a:gd name="gd33" fmla="val 59"/>
                              <a:gd name="gd34" fmla="val 113"/>
                              <a:gd name="gd35" fmla="val 54"/>
                              <a:gd name="gd36" fmla="val 113"/>
                              <a:gd name="gd37" fmla="val 52"/>
                              <a:gd name="gd38" fmla="val 113"/>
                              <a:gd name="gd39" fmla="val 40"/>
                              <a:gd name="gd40" fmla="val 113"/>
                              <a:gd name="gd41" fmla="val 30"/>
                              <a:gd name="gd42" fmla="val 110"/>
                              <a:gd name="gd43" fmla="val 22"/>
                              <a:gd name="gd44" fmla="val 105"/>
                              <a:gd name="gd45" fmla="val 12"/>
                              <a:gd name="gd46" fmla="val 100"/>
                              <a:gd name="gd47" fmla="val 15"/>
                              <a:gd name="gd48" fmla="val 103"/>
                              <a:gd name="gd49" fmla="val 15"/>
                              <a:gd name="gd50" fmla="val 108"/>
                            </a:gdLst>
                            <a:ahLst/>
                            <a:cxnLst/>
                            <a:rect l="0" t="0" r="r" b="b"/>
                            <a:pathLst>
                              <a:path w="62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"/>
                        <wps:cNvSpPr/>
                        <wps:spPr bwMode="auto">
                          <a:xfrm rot="0">
                            <a:off x="5701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0"/>
                              <a:gd name="gd19" fmla="val 22"/>
                              <a:gd name="gd20" fmla="val 107"/>
                              <a:gd name="gd21" fmla="val 32"/>
                              <a:gd name="gd22" fmla="val 110"/>
                              <a:gd name="gd23" fmla="val 42"/>
                              <a:gd name="gd24" fmla="val 112"/>
                              <a:gd name="gd25" fmla="val 52"/>
                              <a:gd name="gd26" fmla="val 112"/>
                              <a:gd name="gd27" fmla="val 57"/>
                              <a:gd name="gd28" fmla="val 112"/>
                              <a:gd name="gd29" fmla="val 59"/>
                              <a:gd name="gd30" fmla="val 112"/>
                              <a:gd name="gd31" fmla="val 59"/>
                              <a:gd name="gd32" fmla="val 110"/>
                              <a:gd name="gd33" fmla="val 57"/>
                              <a:gd name="gd34" fmla="val 107"/>
                              <a:gd name="gd35" fmla="val 54"/>
                              <a:gd name="gd36" fmla="val 107"/>
                              <a:gd name="gd37" fmla="val 52"/>
                              <a:gd name="gd38" fmla="val 107"/>
                              <a:gd name="gd39" fmla="val 40"/>
                              <a:gd name="gd40" fmla="val 107"/>
                              <a:gd name="gd41" fmla="val 30"/>
                              <a:gd name="gd42" fmla="val 105"/>
                              <a:gd name="gd43" fmla="val 20"/>
                              <a:gd name="gd44" fmla="val 100"/>
                              <a:gd name="gd45" fmla="val 12"/>
                              <a:gd name="gd46" fmla="val 92"/>
                              <a:gd name="gd47" fmla="val 12"/>
                              <a:gd name="gd48" fmla="val 97"/>
                              <a:gd name="gd49" fmla="val 15"/>
                              <a:gd name="gd50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"/>
                        <wps:cNvSpPr/>
                        <wps:spPr bwMode="auto">
                          <a:xfrm rot="0">
                            <a:off x="5701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0"/>
                              <a:gd name="gd10" fmla="val 23"/>
                              <a:gd name="gd11" fmla="val 5"/>
                              <a:gd name="gd12" fmla="val 13"/>
                              <a:gd name="gd13" fmla="val 12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2"/>
                              <a:gd name="gd20" fmla="val 95"/>
                              <a:gd name="gd21" fmla="val 22"/>
                              <a:gd name="gd22" fmla="val 100"/>
                              <a:gd name="gd23" fmla="val 30"/>
                              <a:gd name="gd24" fmla="val 105"/>
                              <a:gd name="gd25" fmla="val 40"/>
                              <a:gd name="gd26" fmla="val 108"/>
                              <a:gd name="gd27" fmla="val 52"/>
                              <a:gd name="gd28" fmla="val 108"/>
                              <a:gd name="gd29" fmla="val 54"/>
                              <a:gd name="gd30" fmla="val 108"/>
                              <a:gd name="gd31" fmla="val 59"/>
                              <a:gd name="gd32" fmla="val 108"/>
                              <a:gd name="gd33" fmla="val 57"/>
                              <a:gd name="gd34" fmla="val 105"/>
                              <a:gd name="gd35" fmla="val 54"/>
                              <a:gd name="gd36" fmla="val 103"/>
                              <a:gd name="gd37" fmla="val 54"/>
                              <a:gd name="gd38" fmla="val 103"/>
                              <a:gd name="gd39" fmla="val 52"/>
                              <a:gd name="gd40" fmla="val 103"/>
                              <a:gd name="gd41" fmla="val 40"/>
                              <a:gd name="gd42" fmla="val 103"/>
                              <a:gd name="gd43" fmla="val 27"/>
                              <a:gd name="gd44" fmla="val 98"/>
                              <a:gd name="gd45" fmla="val 17"/>
                              <a:gd name="gd46" fmla="val 93"/>
                              <a:gd name="gd47" fmla="val 10"/>
                              <a:gd name="gd48" fmla="val 85"/>
                              <a:gd name="gd49" fmla="val 12"/>
                              <a:gd name="gd50" fmla="val 90"/>
                              <a:gd name="gd51" fmla="val 12"/>
                              <a:gd name="gd52" fmla="val 95"/>
                            </a:gdLst>
                            <a:ahLst/>
                            <a:cxnLst/>
                            <a:rect l="0" t="0" r="r" b="b"/>
                            <a:pathLst>
                              <a:path w="5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"/>
                        <wps:cNvSpPr/>
                        <wps:spPr bwMode="auto">
                          <a:xfrm rot="0">
                            <a:off x="5701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0"/>
                              <a:gd name="gd9" fmla="val 0"/>
                              <a:gd name="gd10" fmla="val 25"/>
                              <a:gd name="gd11" fmla="val 5"/>
                              <a:gd name="gd12" fmla="val 1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87"/>
                              <a:gd name="gd21" fmla="val 20"/>
                              <a:gd name="gd22" fmla="val 95"/>
                              <a:gd name="gd23" fmla="val 30"/>
                              <a:gd name="gd24" fmla="val 100"/>
                              <a:gd name="gd25" fmla="val 40"/>
                              <a:gd name="gd26" fmla="val 102"/>
                              <a:gd name="gd27" fmla="val 52"/>
                              <a:gd name="gd28" fmla="val 102"/>
                              <a:gd name="gd29" fmla="val 54"/>
                              <a:gd name="gd30" fmla="val 102"/>
                              <a:gd name="gd31" fmla="val 57"/>
                              <a:gd name="gd32" fmla="val 102"/>
                              <a:gd name="gd33" fmla="val 54"/>
                              <a:gd name="gd34" fmla="val 100"/>
                              <a:gd name="gd35" fmla="val 54"/>
                              <a:gd name="gd36" fmla="val 97"/>
                              <a:gd name="gd37" fmla="val 52"/>
                              <a:gd name="gd38" fmla="val 97"/>
                              <a:gd name="gd39" fmla="val 52"/>
                              <a:gd name="gd40" fmla="val 97"/>
                              <a:gd name="gd41" fmla="val 40"/>
                              <a:gd name="gd42" fmla="val 97"/>
                              <a:gd name="gd43" fmla="val 27"/>
                              <a:gd name="gd44" fmla="val 92"/>
                              <a:gd name="gd45" fmla="val 17"/>
                              <a:gd name="gd46" fmla="val 85"/>
                              <a:gd name="gd47" fmla="val 7"/>
                              <a:gd name="gd48" fmla="val 77"/>
                              <a:gd name="gd49" fmla="val 10"/>
                              <a:gd name="gd50" fmla="val 82"/>
                              <a:gd name="gd51" fmla="val 12"/>
                              <a:gd name="gd52" fmla="val 87"/>
                            </a:gdLst>
                            <a:ahLst/>
                            <a:cxnLst/>
                            <a:rect l="0" t="0" r="r" b="b"/>
                            <a:pathLst>
                              <a:path w="5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"/>
                        <wps:cNvSpPr/>
                        <wps:spPr bwMode="auto">
                          <a:xfrm rot="0">
                            <a:off x="5701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8"/>
                              <a:gd name="gd5" fmla="val 0"/>
                              <a:gd name="gd6" fmla="val 18"/>
                              <a:gd name="gd7" fmla="val 0"/>
                              <a:gd name="gd8" fmla="val 23"/>
                              <a:gd name="gd9" fmla="val 2"/>
                              <a:gd name="gd10" fmla="val 30"/>
                              <a:gd name="gd11" fmla="val 5"/>
                              <a:gd name="gd12" fmla="val 18"/>
                              <a:gd name="gd13" fmla="val 15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0"/>
                              <a:gd name="gd20" fmla="val 80"/>
                              <a:gd name="gd21" fmla="val 17"/>
                              <a:gd name="gd22" fmla="val 88"/>
                              <a:gd name="gd23" fmla="val 27"/>
                              <a:gd name="gd24" fmla="val 93"/>
                              <a:gd name="gd25" fmla="val 40"/>
                              <a:gd name="gd26" fmla="val 98"/>
                              <a:gd name="gd27" fmla="val 52"/>
                              <a:gd name="gd28" fmla="val 98"/>
                              <a:gd name="gd29" fmla="val 54"/>
                              <a:gd name="gd30" fmla="val 98"/>
                              <a:gd name="gd31" fmla="val 54"/>
                              <a:gd name="gd32" fmla="val 98"/>
                              <a:gd name="gd33" fmla="val 54"/>
                              <a:gd name="gd34" fmla="val 95"/>
                              <a:gd name="gd35" fmla="val 52"/>
                              <a:gd name="gd36" fmla="val 93"/>
                              <a:gd name="gd37" fmla="val 37"/>
                              <a:gd name="gd38" fmla="val 93"/>
                              <a:gd name="gd39" fmla="val 25"/>
                              <a:gd name="gd40" fmla="val 85"/>
                              <a:gd name="gd41" fmla="val 15"/>
                              <a:gd name="gd42" fmla="val 78"/>
                              <a:gd name="gd43" fmla="val 7"/>
                              <a:gd name="gd44" fmla="val 68"/>
                              <a:gd name="gd45" fmla="val 7"/>
                              <a:gd name="gd46" fmla="val 73"/>
                              <a:gd name="gd47" fmla="val 10"/>
                              <a:gd name="gd48" fmla="val 80"/>
                            </a:gdLst>
                            <a:ahLst/>
                            <a:cxnLst/>
                            <a:rect l="0" t="0" r="r" b="b"/>
                            <a:pathLst>
                              <a:path w="54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"/>
                        <wps:cNvSpPr/>
                        <wps:spPr bwMode="auto">
                          <a:xfrm rot="0">
                            <a:off x="5701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30"/>
                              <a:gd name="gd9" fmla="val 2"/>
                              <a:gd name="gd10" fmla="val 40"/>
                              <a:gd name="gd11" fmla="val 2"/>
                              <a:gd name="gd12" fmla="val 40"/>
                              <a:gd name="gd13" fmla="val 2"/>
                              <a:gd name="gd14" fmla="val 30"/>
                              <a:gd name="gd15" fmla="val 5"/>
                              <a:gd name="gd16" fmla="val 20"/>
                              <a:gd name="gd17" fmla="val 10"/>
                              <a:gd name="gd18" fmla="val 12"/>
                              <a:gd name="gd19" fmla="val 15"/>
                              <a:gd name="gd20" fmla="val 5"/>
                              <a:gd name="gd21" fmla="val 15"/>
                              <a:gd name="gd22" fmla="val 2"/>
                              <a:gd name="gd23" fmla="val 12"/>
                              <a:gd name="gd24" fmla="val 0"/>
                              <a:gd name="gd25" fmla="val 7"/>
                              <a:gd name="gd26" fmla="val 72"/>
                              <a:gd name="gd27" fmla="val 17"/>
                              <a:gd name="gd28" fmla="val 80"/>
                              <a:gd name="gd29" fmla="val 27"/>
                              <a:gd name="gd30" fmla="val 87"/>
                              <a:gd name="gd31" fmla="val 40"/>
                              <a:gd name="gd32" fmla="val 92"/>
                              <a:gd name="gd33" fmla="val 52"/>
                              <a:gd name="gd34" fmla="val 92"/>
                              <a:gd name="gd35" fmla="val 52"/>
                              <a:gd name="gd36" fmla="val 92"/>
                              <a:gd name="gd37" fmla="val 54"/>
                              <a:gd name="gd38" fmla="val 92"/>
                              <a:gd name="gd39" fmla="val 52"/>
                              <a:gd name="gd40" fmla="val 90"/>
                              <a:gd name="gd41" fmla="val 49"/>
                              <a:gd name="gd42" fmla="val 87"/>
                              <a:gd name="gd43" fmla="val 42"/>
                              <a:gd name="gd44" fmla="val 87"/>
                              <a:gd name="gd45" fmla="val 35"/>
                              <a:gd name="gd46" fmla="val 85"/>
                              <a:gd name="gd47" fmla="val 27"/>
                              <a:gd name="gd48" fmla="val 82"/>
                              <a:gd name="gd49" fmla="val 20"/>
                              <a:gd name="gd50" fmla="val 77"/>
                              <a:gd name="gd51" fmla="val 10"/>
                              <a:gd name="gd52" fmla="val 65"/>
                              <a:gd name="gd53" fmla="val 5"/>
                              <a:gd name="gd54" fmla="val 52"/>
                              <a:gd name="gd55" fmla="val 5"/>
                              <a:gd name="gd56" fmla="val 62"/>
                              <a:gd name="gd57" fmla="val 7"/>
                              <a:gd name="gd58" fmla="val 72"/>
                            </a:gdLst>
                            <a:ahLst/>
                            <a:cxnLst/>
                            <a:rect l="0" t="0" r="r" b="b"/>
                            <a:pathLst>
                              <a:path w="54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98" y="524"/>
                          <a:ext cx="455" cy="940"/>
                          <a:chOff x="5698" y="524"/>
                          <a:chExt cx="455" cy="940"/>
                        </a:xfrm>
                      </wpg:grpSpPr>
                      <wps:wsp>
                        <wps:cNvPr id="1800" name=""/>
                        <wps:cNvSpPr/>
                        <wps:spPr bwMode="auto">
                          <a:xfrm>
                            <a:off x="5703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3"/>
                              <a:gd name="gd9" fmla="val 5"/>
                              <a:gd name="gd10" fmla="val 63"/>
                              <a:gd name="gd11" fmla="val 13"/>
                              <a:gd name="gd12" fmla="val 73"/>
                              <a:gd name="gd13" fmla="val 23"/>
                              <a:gd name="gd14" fmla="val 80"/>
                              <a:gd name="gd15" fmla="val 35"/>
                              <a:gd name="gd16" fmla="val 88"/>
                              <a:gd name="gd17" fmla="val 50"/>
                              <a:gd name="gd18" fmla="val 88"/>
                              <a:gd name="gd19" fmla="val 47"/>
                              <a:gd name="gd20" fmla="val 85"/>
                              <a:gd name="gd21" fmla="val 45"/>
                              <a:gd name="gd22" fmla="val 83"/>
                              <a:gd name="gd23" fmla="val 38"/>
                              <a:gd name="gd24" fmla="val 83"/>
                              <a:gd name="gd25" fmla="val 30"/>
                              <a:gd name="gd26" fmla="val 80"/>
                              <a:gd name="gd27" fmla="val 23"/>
                              <a:gd name="gd28" fmla="val 75"/>
                              <a:gd name="gd29" fmla="val 15"/>
                              <a:gd name="gd30" fmla="val 68"/>
                              <a:gd name="gd31" fmla="val 10"/>
                              <a:gd name="gd32" fmla="val 63"/>
                              <a:gd name="gd33" fmla="val 5"/>
                              <a:gd name="gd34" fmla="val 55"/>
                              <a:gd name="gd35" fmla="val 3"/>
                              <a:gd name="gd36" fmla="val 45"/>
                              <a:gd name="gd37" fmla="val 3"/>
                              <a:gd name="gd38" fmla="val 38"/>
                              <a:gd name="gd39" fmla="val 3"/>
                              <a:gd name="gd40" fmla="val 28"/>
                              <a:gd name="gd41" fmla="val 5"/>
                              <a:gd name="gd42" fmla="val 20"/>
                              <a:gd name="gd43" fmla="val 8"/>
                              <a:gd name="gd44" fmla="val 13"/>
                              <a:gd name="gd45" fmla="val 13"/>
                              <a:gd name="gd46" fmla="val 8"/>
                              <a:gd name="gd47" fmla="val 13"/>
                              <a:gd name="gd48" fmla="val 3"/>
                              <a:gd name="gd49" fmla="val 13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5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"/>
                        <wps:cNvSpPr/>
                        <wps:spPr bwMode="auto">
                          <a:xfrm>
                            <a:off x="5703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7"/>
                              <a:gd name="gd5" fmla="val 3"/>
                              <a:gd name="gd6" fmla="val 15"/>
                              <a:gd name="gd7" fmla="val 0"/>
                              <a:gd name="gd8" fmla="val 25"/>
                              <a:gd name="gd9" fmla="val 0"/>
                              <a:gd name="gd10" fmla="val 35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3"/>
                              <a:gd name="gd16" fmla="val 47"/>
                              <a:gd name="gd17" fmla="val 8"/>
                              <a:gd name="gd18" fmla="val 60"/>
                              <a:gd name="gd19" fmla="val 18"/>
                              <a:gd name="gd20" fmla="val 72"/>
                              <a:gd name="gd21" fmla="val 25"/>
                              <a:gd name="gd22" fmla="val 77"/>
                              <a:gd name="gd23" fmla="val 33"/>
                              <a:gd name="gd24" fmla="val 80"/>
                              <a:gd name="gd25" fmla="val 40"/>
                              <a:gd name="gd26" fmla="val 82"/>
                              <a:gd name="gd27" fmla="val 47"/>
                              <a:gd name="gd28" fmla="val 82"/>
                              <a:gd name="gd29" fmla="val 45"/>
                              <a:gd name="gd30" fmla="val 80"/>
                              <a:gd name="gd31" fmla="val 45"/>
                              <a:gd name="gd32" fmla="val 77"/>
                              <a:gd name="gd33" fmla="val 38"/>
                              <a:gd name="gd34" fmla="val 77"/>
                              <a:gd name="gd35" fmla="val 30"/>
                              <a:gd name="gd36" fmla="val 72"/>
                              <a:gd name="gd37" fmla="val 23"/>
                              <a:gd name="gd38" fmla="val 70"/>
                              <a:gd name="gd39" fmla="val 18"/>
                              <a:gd name="gd40" fmla="val 62"/>
                              <a:gd name="gd41" fmla="val 13"/>
                              <a:gd name="gd42" fmla="val 57"/>
                              <a:gd name="gd43" fmla="val 8"/>
                              <a:gd name="gd44" fmla="val 50"/>
                              <a:gd name="gd45" fmla="val 5"/>
                              <a:gd name="gd46" fmla="val 42"/>
                              <a:gd name="gd47" fmla="val 5"/>
                              <a:gd name="gd48" fmla="val 35"/>
                              <a:gd name="gd49" fmla="val 8"/>
                              <a:gd name="gd50" fmla="val 20"/>
                              <a:gd name="gd51" fmla="val 15"/>
                              <a:gd name="gd52" fmla="val 7"/>
                              <a:gd name="gd53" fmla="val 13"/>
                              <a:gd name="gd54" fmla="val 5"/>
                              <a:gd name="gd55" fmla="val 13"/>
                              <a:gd name="gd5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"/>
                        <wps:cNvSpPr/>
                        <wps:spPr bwMode="auto">
                          <a:xfrm>
                            <a:off x="5706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2"/>
                              <a:gd name="gd6" fmla="val 12"/>
                              <a:gd name="gd7" fmla="val 0"/>
                              <a:gd name="gd8" fmla="val 20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7"/>
                              <a:gd name="gd15" fmla="val 7"/>
                              <a:gd name="gd16" fmla="val 55"/>
                              <a:gd name="gd17" fmla="val 12"/>
                              <a:gd name="gd18" fmla="val 60"/>
                              <a:gd name="gd19" fmla="val 20"/>
                              <a:gd name="gd20" fmla="val 67"/>
                              <a:gd name="gd21" fmla="val 27"/>
                              <a:gd name="gd22" fmla="val 72"/>
                              <a:gd name="gd23" fmla="val 35"/>
                              <a:gd name="gd24" fmla="val 75"/>
                              <a:gd name="gd25" fmla="val 42"/>
                              <a:gd name="gd26" fmla="val 75"/>
                              <a:gd name="gd27" fmla="val 42"/>
                              <a:gd name="gd28" fmla="val 72"/>
                              <a:gd name="gd29" fmla="val 39"/>
                              <a:gd name="gd30" fmla="val 70"/>
                              <a:gd name="gd31" fmla="val 32"/>
                              <a:gd name="gd32" fmla="val 67"/>
                              <a:gd name="gd33" fmla="val 27"/>
                              <a:gd name="gd34" fmla="val 65"/>
                              <a:gd name="gd35" fmla="val 20"/>
                              <a:gd name="gd36" fmla="val 62"/>
                              <a:gd name="gd37" fmla="val 15"/>
                              <a:gd name="gd38" fmla="val 57"/>
                              <a:gd name="gd39" fmla="val 10"/>
                              <a:gd name="gd40" fmla="val 50"/>
                              <a:gd name="gd41" fmla="val 7"/>
                              <a:gd name="gd42" fmla="val 42"/>
                              <a:gd name="gd43" fmla="val 5"/>
                              <a:gd name="gd44" fmla="val 37"/>
                              <a:gd name="gd45" fmla="val 5"/>
                              <a:gd name="gd46" fmla="val 30"/>
                              <a:gd name="gd47" fmla="val 7"/>
                              <a:gd name="gd48" fmla="val 15"/>
                              <a:gd name="gd49" fmla="val 12"/>
                              <a:gd name="gd50" fmla="val 5"/>
                              <a:gd name="gd51" fmla="val 12"/>
                              <a:gd name="gd52" fmla="val 2"/>
                              <a:gd name="gd53" fmla="val 10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"/>
                        <wps:cNvSpPr/>
                        <wps:spPr bwMode="auto">
                          <a:xfrm>
                            <a:off x="5708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3"/>
                              <a:gd name="gd11" fmla="val 8"/>
                              <a:gd name="gd12" fmla="val 50"/>
                              <a:gd name="gd13" fmla="val 13"/>
                              <a:gd name="gd14" fmla="val 55"/>
                              <a:gd name="gd15" fmla="val 18"/>
                              <a:gd name="gd16" fmla="val 63"/>
                              <a:gd name="gd17" fmla="val 25"/>
                              <a:gd name="gd18" fmla="val 65"/>
                              <a:gd name="gd19" fmla="val 33"/>
                              <a:gd name="gd20" fmla="val 70"/>
                              <a:gd name="gd21" fmla="val 40"/>
                              <a:gd name="gd22" fmla="val 70"/>
                              <a:gd name="gd23" fmla="val 37"/>
                              <a:gd name="gd24" fmla="val 68"/>
                              <a:gd name="gd25" fmla="val 35"/>
                              <a:gd name="gd26" fmla="val 65"/>
                              <a:gd name="gd27" fmla="val 23"/>
                              <a:gd name="gd28" fmla="val 60"/>
                              <a:gd name="gd29" fmla="val 15"/>
                              <a:gd name="gd30" fmla="val 53"/>
                              <a:gd name="gd31" fmla="val 8"/>
                              <a:gd name="gd32" fmla="val 40"/>
                              <a:gd name="gd33" fmla="val 5"/>
                              <a:gd name="gd34" fmla="val 28"/>
                              <a:gd name="gd35" fmla="val 8"/>
                              <a:gd name="gd36" fmla="val 15"/>
                              <a:gd name="gd37" fmla="val 10"/>
                              <a:gd name="gd38" fmla="val 5"/>
                              <a:gd name="gd39" fmla="val 10"/>
                              <a:gd name="gd40" fmla="val 3"/>
                              <a:gd name="gd41" fmla="val 10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"/>
                        <wps:cNvSpPr/>
                        <wps:spPr bwMode="auto">
                          <a:xfrm>
                            <a:off x="5711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32"/>
                              <a:gd name="gd9" fmla="val 2"/>
                              <a:gd name="gd10" fmla="val 37"/>
                              <a:gd name="gd11" fmla="val 5"/>
                              <a:gd name="gd12" fmla="val 45"/>
                              <a:gd name="gd13" fmla="val 10"/>
                              <a:gd name="gd14" fmla="val 52"/>
                              <a:gd name="gd15" fmla="val 15"/>
                              <a:gd name="gd16" fmla="val 57"/>
                              <a:gd name="gd17" fmla="val 22"/>
                              <a:gd name="gd18" fmla="val 60"/>
                              <a:gd name="gd19" fmla="val 27"/>
                              <a:gd name="gd20" fmla="val 62"/>
                              <a:gd name="gd21" fmla="val 34"/>
                              <a:gd name="gd22" fmla="val 65"/>
                              <a:gd name="gd23" fmla="val 32"/>
                              <a:gd name="gd24" fmla="val 62"/>
                              <a:gd name="gd25" fmla="val 32"/>
                              <a:gd name="gd26" fmla="val 60"/>
                              <a:gd name="gd27" fmla="val 20"/>
                              <a:gd name="gd28" fmla="val 55"/>
                              <a:gd name="gd29" fmla="val 12"/>
                              <a:gd name="gd30" fmla="val 47"/>
                              <a:gd name="gd31" fmla="val 7"/>
                              <a:gd name="gd32" fmla="val 35"/>
                              <a:gd name="gd33" fmla="val 5"/>
                              <a:gd name="gd34" fmla="val 25"/>
                              <a:gd name="gd35" fmla="val 5"/>
                              <a:gd name="gd36" fmla="val 15"/>
                              <a:gd name="gd37" fmla="val 10"/>
                              <a:gd name="gd38" fmla="val 7"/>
                              <a:gd name="gd39" fmla="val 7"/>
                              <a:gd name="gd40" fmla="val 2"/>
                              <a:gd name="gd41" fmla="val 7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"/>
                        <wps:cNvSpPr/>
                        <wps:spPr bwMode="auto">
                          <a:xfrm>
                            <a:off x="5713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5"/>
                              <a:gd name="gd9" fmla="val 10"/>
                              <a:gd name="gd10" fmla="val 48"/>
                              <a:gd name="gd11" fmla="val 18"/>
                              <a:gd name="gd12" fmla="val 55"/>
                              <a:gd name="gd13" fmla="val 30"/>
                              <a:gd name="gd14" fmla="val 60"/>
                              <a:gd name="gd15" fmla="val 30"/>
                              <a:gd name="gd16" fmla="val 58"/>
                              <a:gd name="gd17" fmla="val 28"/>
                              <a:gd name="gd18" fmla="val 55"/>
                              <a:gd name="gd19" fmla="val 18"/>
                              <a:gd name="gd20" fmla="val 50"/>
                              <a:gd name="gd21" fmla="val 13"/>
                              <a:gd name="gd22" fmla="val 43"/>
                              <a:gd name="gd23" fmla="val 8"/>
                              <a:gd name="gd24" fmla="val 33"/>
                              <a:gd name="gd25" fmla="val 5"/>
                              <a:gd name="gd26" fmla="val 23"/>
                              <a:gd name="gd27" fmla="val 5"/>
                              <a:gd name="gd28" fmla="val 15"/>
                              <a:gd name="gd29" fmla="val 8"/>
                              <a:gd name="gd30" fmla="val 8"/>
                              <a:gd name="gd31" fmla="val 8"/>
                              <a:gd name="gd32" fmla="val 5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"/>
                        <wps:cNvSpPr/>
                        <wps:spPr bwMode="auto">
                          <a:xfrm>
                            <a:off x="5716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7"/>
                              <a:gd name="gd10" fmla="val 40"/>
                              <a:gd name="gd11" fmla="val 15"/>
                              <a:gd name="gd12" fmla="val 48"/>
                              <a:gd name="gd13" fmla="val 27"/>
                              <a:gd name="gd14" fmla="val 53"/>
                              <a:gd name="gd15" fmla="val 25"/>
                              <a:gd name="gd16" fmla="val 48"/>
                              <a:gd name="gd17" fmla="val 22"/>
                              <a:gd name="gd18" fmla="val 45"/>
                              <a:gd name="gd19" fmla="val 15"/>
                              <a:gd name="gd20" fmla="val 40"/>
                              <a:gd name="gd21" fmla="val 10"/>
                              <a:gd name="gd22" fmla="val 33"/>
                              <a:gd name="gd23" fmla="val 5"/>
                              <a:gd name="gd24" fmla="val 25"/>
                              <a:gd name="gd25" fmla="val 5"/>
                              <a:gd name="gd26" fmla="val 18"/>
                              <a:gd name="gd27" fmla="val 5"/>
                              <a:gd name="gd28" fmla="val 10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"/>
                        <wps:cNvSpPr/>
                        <wps:spPr bwMode="auto">
                          <a:xfrm>
                            <a:off x="5718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5"/>
                              <a:gd name="gd9" fmla="val 8"/>
                              <a:gd name="gd10" fmla="val 35"/>
                              <a:gd name="gd11" fmla="val 13"/>
                              <a:gd name="gd12" fmla="val 42"/>
                              <a:gd name="gd13" fmla="val 23"/>
                              <a:gd name="gd14" fmla="val 47"/>
                              <a:gd name="gd15" fmla="val 20"/>
                              <a:gd name="gd16" fmla="val 42"/>
                              <a:gd name="gd17" fmla="val 18"/>
                              <a:gd name="gd18" fmla="val 40"/>
                              <a:gd name="gd19" fmla="val 13"/>
                              <a:gd name="gd20" fmla="val 35"/>
                              <a:gd name="gd21" fmla="val 8"/>
                              <a:gd name="gd22" fmla="val 27"/>
                              <a:gd name="gd23" fmla="val 5"/>
                              <a:gd name="gd24" fmla="val 22"/>
                              <a:gd name="gd25" fmla="val 5"/>
                              <a:gd name="gd26" fmla="val 15"/>
                              <a:gd name="gd27" fmla="val 5"/>
                              <a:gd name="gd28" fmla="val 10"/>
                              <a:gd name="gd29" fmla="val 5"/>
                              <a:gd name="gd30" fmla="val 7"/>
                              <a:gd name="gd31" fmla="val 5"/>
                              <a:gd name="gd32" fmla="val 2"/>
                              <a:gd name="gd33" fmla="val 3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"/>
                        <wps:cNvSpPr/>
                        <wps:spPr bwMode="auto">
                          <a:xfrm>
                            <a:off x="5721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5"/>
                              <a:gd name="gd10" fmla="val 28"/>
                              <a:gd name="gd11" fmla="val 10"/>
                              <a:gd name="gd12" fmla="val 35"/>
                              <a:gd name="gd13" fmla="val 17"/>
                              <a:gd name="gd14" fmla="val 40"/>
                              <a:gd name="gd15" fmla="val 15"/>
                              <a:gd name="gd16" fmla="val 35"/>
                              <a:gd name="gd17" fmla="val 12"/>
                              <a:gd name="gd18" fmla="val 33"/>
                              <a:gd name="gd19" fmla="val 7"/>
                              <a:gd name="gd20" fmla="val 23"/>
                              <a:gd name="gd21" fmla="val 5"/>
                              <a:gd name="gd22" fmla="val 13"/>
                              <a:gd name="gd23" fmla="val 5"/>
                              <a:gd name="gd24" fmla="val 10"/>
                              <a:gd name="gd25" fmla="val 2"/>
                              <a:gd name="gd26" fmla="val 5"/>
                              <a:gd name="gd27" fmla="val 2"/>
                              <a:gd name="gd2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"/>
                        <wps:cNvSpPr/>
                        <wps:spPr bwMode="auto">
                          <a:xfrm>
                            <a:off x="5722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3"/>
                              <a:gd name="gd10" fmla="val 20"/>
                              <a:gd name="gd11" fmla="val 8"/>
                              <a:gd name="gd12" fmla="val 28"/>
                              <a:gd name="gd13" fmla="val 13"/>
                              <a:gd name="gd14" fmla="val 33"/>
                              <a:gd name="gd15" fmla="val 8"/>
                              <a:gd name="gd16" fmla="val 15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3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"/>
                        <wps:cNvSpPr/>
                        <wps:spPr bwMode="auto">
                          <a:xfrm>
                            <a:off x="5726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2"/>
                              <a:gd name="gd6" fmla="val 13"/>
                              <a:gd name="gd7" fmla="val 7"/>
                              <a:gd name="gd8" fmla="val 23"/>
                              <a:gd name="gd9" fmla="val 5"/>
                              <a:gd name="gd10" fmla="val 10"/>
                              <a:gd name="gd11" fmla="val 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82"/>
                              <a:gd name="gd4" fmla="val 198"/>
                              <a:gd name="gd5" fmla="val 62"/>
                              <a:gd name="gd6" fmla="val 173"/>
                              <a:gd name="gd7" fmla="val 45"/>
                              <a:gd name="gd8" fmla="val 150"/>
                              <a:gd name="gd9" fmla="val 33"/>
                              <a:gd name="gd10" fmla="val 125"/>
                              <a:gd name="gd11" fmla="val 23"/>
                              <a:gd name="gd12" fmla="val 98"/>
                              <a:gd name="gd13" fmla="val 15"/>
                              <a:gd name="gd14" fmla="val 70"/>
                              <a:gd name="gd15" fmla="val 8"/>
                              <a:gd name="gd16" fmla="val 38"/>
                              <a:gd name="gd17" fmla="val 0"/>
                              <a:gd name="gd18" fmla="val 0"/>
                              <a:gd name="gd19" fmla="val 3"/>
                              <a:gd name="gd20" fmla="val 58"/>
                              <a:gd name="gd21" fmla="val 5"/>
                              <a:gd name="gd22" fmla="val 110"/>
                              <a:gd name="gd23" fmla="val 8"/>
                              <a:gd name="gd24" fmla="val 135"/>
                              <a:gd name="gd25" fmla="val 15"/>
                              <a:gd name="gd26" fmla="val 158"/>
                              <a:gd name="gd27" fmla="val 25"/>
                              <a:gd name="gd28" fmla="val 183"/>
                              <a:gd name="gd29" fmla="val 40"/>
                              <a:gd name="gd30" fmla="val 208"/>
                              <a:gd name="gd31" fmla="val 57"/>
                              <a:gd name="gd32" fmla="val 215"/>
                              <a:gd name="gd33" fmla="val 75"/>
                              <a:gd name="gd34" fmla="val 217"/>
                              <a:gd name="gd35" fmla="val 92"/>
                              <a:gd name="gd36" fmla="val 220"/>
                              <a:gd name="gd37" fmla="val 110"/>
                              <a:gd name="gd38" fmla="val 222"/>
                            </a:gdLst>
                            <a:ahLst/>
                            <a:cxnLst/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"/>
                        <wps:cNvSpPr/>
                        <wps:spPr bwMode="auto">
                          <a:xfrm>
                            <a:off x="5929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"/>
                        <wps:cNvSpPr/>
                        <wps:spPr bwMode="auto">
                          <a:xfrm>
                            <a:off x="5927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val 2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"/>
                        <wps:cNvSpPr/>
                        <wps:spPr bwMode="auto">
                          <a:xfrm>
                            <a:off x="5877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2"/>
                              <a:gd name="gd7" fmla="val 50"/>
                              <a:gd name="gd8" fmla="val 5"/>
                              <a:gd name="gd9" fmla="val 52"/>
                              <a:gd name="gd10" fmla="val 0"/>
                              <a:gd name="gd11" fmla="val 3"/>
                              <a:gd name="gd12" fmla="val 219"/>
                              <a:gd name="gd13" fmla="val 3"/>
                              <a:gd name="gd14" fmla="val 217"/>
                              <a:gd name="gd15" fmla="val 0"/>
                              <a:gd name="gd16" fmla="val 217"/>
                              <a:gd name="gd17" fmla="val 3"/>
                              <a:gd name="gd18" fmla="val 219"/>
                            </a:gdLst>
                            <a:ahLst/>
                            <a:cxnLst/>
                            <a:rect l="0" t="0" r="r" b="b"/>
                            <a:pathLst>
                              <a:path w="52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"/>
                        <wps:cNvSpPr/>
                        <wps:spPr bwMode="auto">
                          <a:xfrm>
                            <a:off x="587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3"/>
                              <a:gd name="gd7" fmla="val 49"/>
                              <a:gd name="gd8" fmla="val 3"/>
                              <a:gd name="gd9" fmla="val 52"/>
                              <a:gd name="gd10" fmla="val 0"/>
                              <a:gd name="gd11" fmla="val 5"/>
                              <a:gd name="gd12" fmla="val 217"/>
                              <a:gd name="gd13" fmla="val 5"/>
                              <a:gd name="gd14" fmla="val 212"/>
                              <a:gd name="gd15" fmla="val 2"/>
                              <a:gd name="gd16" fmla="val 212"/>
                              <a:gd name="gd17" fmla="val 0"/>
                              <a:gd name="gd18" fmla="val 212"/>
                              <a:gd name="gd19" fmla="val 2"/>
                              <a:gd name="gd20" fmla="val 215"/>
                              <a:gd name="gd21" fmla="val 5"/>
                              <a:gd name="gd22" fmla="val 217"/>
                            </a:gdLst>
                            <a:ahLst/>
                            <a:cxnLst/>
                            <a:rect l="0" t="0" r="r" b="b"/>
                            <a:pathLst>
                              <a:path w="52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"/>
                        <wps:cNvSpPr/>
                        <wps:spPr bwMode="auto">
                          <a:xfrm>
                            <a:off x="5872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52"/>
                              <a:gd name="gd4" fmla="val 0"/>
                              <a:gd name="gd5" fmla="val 50"/>
                              <a:gd name="gd6" fmla="val 5"/>
                              <a:gd name="gd7" fmla="val 52"/>
                              <a:gd name="gd8" fmla="val 5"/>
                              <a:gd name="gd9" fmla="val 55"/>
                              <a:gd name="gd10" fmla="val 3"/>
                              <a:gd name="gd11" fmla="val 5"/>
                              <a:gd name="gd12" fmla="val 215"/>
                              <a:gd name="gd13" fmla="val 8"/>
                              <a:gd name="gd14" fmla="val 215"/>
                              <a:gd name="gd15" fmla="val 8"/>
                              <a:gd name="gd16" fmla="val 210"/>
                              <a:gd name="gd17" fmla="val 3"/>
                              <a:gd name="gd18" fmla="val 210"/>
                              <a:gd name="gd19" fmla="val 0"/>
                              <a:gd name="gd20" fmla="val 210"/>
                              <a:gd name="gd21" fmla="val 3"/>
                              <a:gd name="gd22" fmla="val 212"/>
                              <a:gd name="gd23" fmla="val 5"/>
                              <a:gd name="gd24" fmla="val 215"/>
                            </a:gdLst>
                            <a:ahLst/>
                            <a:cxnLst/>
                            <a:rect l="0" t="0" r="r" b="b"/>
                            <a:pathLst>
                              <a:path w="55" h="2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"/>
                        <wps:cNvSpPr/>
                        <wps:spPr bwMode="auto">
                          <a:xfrm>
                            <a:off x="5872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5"/>
                              <a:gd name="gd7" fmla="val 50"/>
                              <a:gd name="gd8" fmla="val 5"/>
                              <a:gd name="gd9" fmla="val 50"/>
                              <a:gd name="gd10" fmla="val 5"/>
                              <a:gd name="gd11" fmla="val 52"/>
                              <a:gd name="gd12" fmla="val 0"/>
                              <a:gd name="gd13" fmla="val 3"/>
                              <a:gd name="gd14" fmla="val 209"/>
                              <a:gd name="gd15" fmla="val 5"/>
                              <a:gd name="gd16" fmla="val 209"/>
                              <a:gd name="gd17" fmla="val 8"/>
                              <a:gd name="gd18" fmla="val 209"/>
                              <a:gd name="gd19" fmla="val 5"/>
                              <a:gd name="gd20" fmla="val 204"/>
                              <a:gd name="gd21" fmla="val 3"/>
                              <a:gd name="gd22" fmla="val 204"/>
                              <a:gd name="gd23" fmla="val 0"/>
                              <a:gd name="gd24" fmla="val 204"/>
                              <a:gd name="gd25" fmla="val 0"/>
                              <a:gd name="gd26" fmla="val 207"/>
                              <a:gd name="gd27" fmla="val 3"/>
                              <a:gd name="gd28" fmla="val 209"/>
                            </a:gdLst>
                            <a:ahLst/>
                            <a:cxnLst/>
                            <a:rect l="0" t="0" r="r" b="b"/>
                            <a:pathLst>
                              <a:path w="52" h="2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"/>
                        <wps:cNvSpPr/>
                        <wps:spPr bwMode="auto">
                          <a:xfrm>
                            <a:off x="5870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5"/>
                              <a:gd name="gd7" fmla="val 49"/>
                              <a:gd name="gd8" fmla="val 5"/>
                              <a:gd name="gd9" fmla="val 52"/>
                              <a:gd name="gd10" fmla="val 5"/>
                              <a:gd name="gd11" fmla="val 54"/>
                              <a:gd name="gd12" fmla="val 0"/>
                              <a:gd name="gd13" fmla="val 2"/>
                              <a:gd name="gd14" fmla="val 205"/>
                              <a:gd name="gd15" fmla="val 5"/>
                              <a:gd name="gd16" fmla="val 205"/>
                              <a:gd name="gd17" fmla="val 10"/>
                              <a:gd name="gd18" fmla="val 205"/>
                              <a:gd name="gd19" fmla="val 7"/>
                              <a:gd name="gd20" fmla="val 200"/>
                              <a:gd name="gd21" fmla="val 2"/>
                              <a:gd name="gd22" fmla="val 200"/>
                              <a:gd name="gd23" fmla="val 0"/>
                              <a:gd name="gd24" fmla="val 200"/>
                              <a:gd name="gd25" fmla="val 0"/>
                              <a:gd name="gd26" fmla="val 202"/>
                              <a:gd name="gd27" fmla="val 2"/>
                              <a:gd name="gd28" fmla="val 205"/>
                            </a:gdLst>
                            <a:ahLst/>
                            <a:cxnLst/>
                            <a:rect l="0" t="0" r="r" b="b"/>
                            <a:pathLst>
                              <a:path w="54" h="2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"/>
                        <wps:cNvSpPr/>
                        <wps:spPr bwMode="auto">
                          <a:xfrm>
                            <a:off x="5865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7"/>
                              <a:gd name="gd4" fmla="val 0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4"/>
                              <a:gd name="gd10" fmla="val 5"/>
                              <a:gd name="gd11" fmla="val 54"/>
                              <a:gd name="gd12" fmla="val 5"/>
                              <a:gd name="gd13" fmla="val 57"/>
                              <a:gd name="gd14" fmla="val 0"/>
                              <a:gd name="gd15" fmla="val 7"/>
                              <a:gd name="gd16" fmla="val 199"/>
                              <a:gd name="gd17" fmla="val 10"/>
                              <a:gd name="gd18" fmla="val 199"/>
                              <a:gd name="gd19" fmla="val 12"/>
                              <a:gd name="gd20" fmla="val 199"/>
                              <a:gd name="gd21" fmla="val 12"/>
                              <a:gd name="gd22" fmla="val 194"/>
                              <a:gd name="gd23" fmla="val 7"/>
                              <a:gd name="gd24" fmla="val 194"/>
                              <a:gd name="gd25" fmla="val 0"/>
                              <a:gd name="gd26" fmla="val 194"/>
                              <a:gd name="gd27" fmla="val 2"/>
                              <a:gd name="gd28" fmla="val 197"/>
                              <a:gd name="gd29" fmla="val 7"/>
                              <a:gd name="gd30" fmla="val 199"/>
                            </a:gdLst>
                            <a:ahLst/>
                            <a:cxnLst/>
                            <a:rect l="0" t="0" r="r" b="b"/>
                            <a:pathLst>
                              <a:path w="57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"/>
                        <wps:cNvSpPr/>
                        <wps:spPr bwMode="auto">
                          <a:xfrm>
                            <a:off x="5862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7"/>
                              <a:gd name="gd4" fmla="val 0"/>
                              <a:gd name="gd5" fmla="val 57"/>
                              <a:gd name="gd6" fmla="val 0"/>
                              <a:gd name="gd7" fmla="val 52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0"/>
                              <a:gd name="gd14" fmla="val 0"/>
                              <a:gd name="gd15" fmla="val 8"/>
                              <a:gd name="gd16" fmla="val 195"/>
                              <a:gd name="gd17" fmla="val 10"/>
                              <a:gd name="gd18" fmla="val 195"/>
                              <a:gd name="gd19" fmla="val 15"/>
                              <a:gd name="gd20" fmla="val 195"/>
                              <a:gd name="gd21" fmla="val 15"/>
                              <a:gd name="gd22" fmla="val 190"/>
                              <a:gd name="gd23" fmla="val 8"/>
                              <a:gd name="gd24" fmla="val 190"/>
                              <a:gd name="gd25" fmla="val 0"/>
                              <a:gd name="gd26" fmla="val 187"/>
                              <a:gd name="gd27" fmla="val 3"/>
                              <a:gd name="gd28" fmla="val 192"/>
                              <a:gd name="gd29" fmla="val 8"/>
                              <a:gd name="gd30" fmla="val 195"/>
                            </a:gdLst>
                            <a:ahLst/>
                            <a:cxnLst/>
                            <a:rect l="0" t="0" r="r" b="b"/>
                            <a:pathLst>
                              <a:path w="60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"/>
                        <wps:cNvSpPr/>
                        <wps:spPr bwMode="auto">
                          <a:xfrm>
                            <a:off x="5860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0"/>
                              <a:gd name="gd3" fmla="val 59"/>
                              <a:gd name="gd4" fmla="val 0"/>
                              <a:gd name="gd5" fmla="val 57"/>
                              <a:gd name="gd6" fmla="val 0"/>
                              <a:gd name="gd7" fmla="val 54"/>
                              <a:gd name="gd8" fmla="val 2"/>
                              <a:gd name="gd9" fmla="val 57"/>
                              <a:gd name="gd10" fmla="val 2"/>
                              <a:gd name="gd11" fmla="val 57"/>
                              <a:gd name="gd12" fmla="val 5"/>
                              <a:gd name="gd13" fmla="val 59"/>
                              <a:gd name="gd14" fmla="val 0"/>
                              <a:gd name="gd15" fmla="val 5"/>
                              <a:gd name="gd16" fmla="val 189"/>
                              <a:gd name="gd17" fmla="val 12"/>
                              <a:gd name="gd18" fmla="val 189"/>
                              <a:gd name="gd19" fmla="val 17"/>
                              <a:gd name="gd20" fmla="val 189"/>
                              <a:gd name="gd21" fmla="val 17"/>
                              <a:gd name="gd22" fmla="val 184"/>
                              <a:gd name="gd23" fmla="val 10"/>
                              <a:gd name="gd24" fmla="val 184"/>
                              <a:gd name="gd25" fmla="val 0"/>
                              <a:gd name="gd26" fmla="val 182"/>
                              <a:gd name="gd27" fmla="val 2"/>
                              <a:gd name="gd28" fmla="val 184"/>
                              <a:gd name="gd29" fmla="val 5"/>
                              <a:gd name="gd30" fmla="val 189"/>
                            </a:gdLst>
                            <a:ahLst/>
                            <a:cxnLst/>
                            <a:rect l="0" t="0" r="r" b="b"/>
                            <a:pathLst>
                              <a:path w="59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"/>
                        <wps:cNvSpPr/>
                        <wps:spPr bwMode="auto">
                          <a:xfrm>
                            <a:off x="5857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60"/>
                              <a:gd name="gd4" fmla="val 2"/>
                              <a:gd name="gd5" fmla="val 57"/>
                              <a:gd name="gd6" fmla="val 0"/>
                              <a:gd name="gd7" fmla="val 55"/>
                              <a:gd name="gd8" fmla="val 5"/>
                              <a:gd name="gd9" fmla="val 57"/>
                              <a:gd name="gd10" fmla="val 5"/>
                              <a:gd name="gd11" fmla="val 60"/>
                              <a:gd name="gd12" fmla="val 7"/>
                              <a:gd name="gd13" fmla="val 62"/>
                              <a:gd name="gd14" fmla="val 2"/>
                              <a:gd name="gd15" fmla="val 5"/>
                              <a:gd name="gd16" fmla="val 184"/>
                              <a:gd name="gd17" fmla="val 13"/>
                              <a:gd name="gd18" fmla="val 187"/>
                              <a:gd name="gd19" fmla="val 20"/>
                              <a:gd name="gd20" fmla="val 187"/>
                              <a:gd name="gd21" fmla="val 20"/>
                              <a:gd name="gd22" fmla="val 184"/>
                              <a:gd name="gd23" fmla="val 20"/>
                              <a:gd name="gd24" fmla="val 182"/>
                              <a:gd name="gd25" fmla="val 10"/>
                              <a:gd name="gd26" fmla="val 182"/>
                              <a:gd name="gd27" fmla="val 0"/>
                              <a:gd name="gd28" fmla="val 179"/>
                              <a:gd name="gd29" fmla="val 3"/>
                              <a:gd name="gd30" fmla="val 182"/>
                              <a:gd name="gd31" fmla="val 5"/>
                              <a:gd name="gd32" fmla="val 184"/>
                            </a:gdLst>
                            <a:ahLst/>
                            <a:cxnLst/>
                            <a:rect l="0" t="0" r="r" b="b"/>
                            <a:pathLst>
                              <a:path w="6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"/>
                        <wps:cNvSpPr/>
                        <wps:spPr bwMode="auto">
                          <a:xfrm>
                            <a:off x="585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4"/>
                              <a:gd name="gd8" fmla="val 5"/>
                              <a:gd name="gd9" fmla="val 57"/>
                              <a:gd name="gd10" fmla="val 5"/>
                              <a:gd name="gd11" fmla="val 59"/>
                              <a:gd name="gd12" fmla="val 5"/>
                              <a:gd name="gd13" fmla="val 62"/>
                              <a:gd name="gd14" fmla="val 3"/>
                              <a:gd name="gd15" fmla="val 5"/>
                              <a:gd name="gd16" fmla="val 180"/>
                              <a:gd name="gd17" fmla="val 15"/>
                              <a:gd name="gd18" fmla="val 182"/>
                              <a:gd name="gd19" fmla="val 22"/>
                              <a:gd name="gd20" fmla="val 182"/>
                              <a:gd name="gd21" fmla="val 22"/>
                              <a:gd name="gd22" fmla="val 177"/>
                              <a:gd name="gd23" fmla="val 10"/>
                              <a:gd name="gd24" fmla="val 177"/>
                              <a:gd name="gd25" fmla="val 0"/>
                              <a:gd name="gd26" fmla="val 172"/>
                              <a:gd name="gd27" fmla="val 2"/>
                              <a:gd name="gd28" fmla="val 177"/>
                              <a:gd name="gd29" fmla="val 5"/>
                              <a:gd name="gd3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62" h="1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"/>
                        <wps:cNvSpPr/>
                        <wps:spPr bwMode="auto">
                          <a:xfrm>
                            <a:off x="5852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5"/>
                              <a:gd name="gd11" fmla="val 62"/>
                              <a:gd name="gd12" fmla="val 5"/>
                              <a:gd name="gd13" fmla="val 65"/>
                              <a:gd name="gd14" fmla="val 2"/>
                              <a:gd name="gd15" fmla="val 5"/>
                              <a:gd name="gd16" fmla="val 174"/>
                              <a:gd name="gd17" fmla="val 15"/>
                              <a:gd name="gd18" fmla="val 177"/>
                              <a:gd name="gd19" fmla="val 25"/>
                              <a:gd name="gd20" fmla="val 177"/>
                              <a:gd name="gd21" fmla="val 25"/>
                              <a:gd name="gd22" fmla="val 174"/>
                              <a:gd name="gd23" fmla="val 25"/>
                              <a:gd name="gd24" fmla="val 172"/>
                              <a:gd name="gd25" fmla="val 13"/>
                              <a:gd name="gd26" fmla="val 169"/>
                              <a:gd name="gd27" fmla="val 0"/>
                              <a:gd name="gd28" fmla="val 167"/>
                              <a:gd name="gd29" fmla="val 3"/>
                              <a:gd name="gd30" fmla="val 169"/>
                              <a:gd name="gd31" fmla="val 5"/>
                              <a:gd name="gd32" fmla="val 174"/>
                            </a:gdLst>
                            <a:ahLst/>
                            <a:cxnLst/>
                            <a:rect l="0" t="0" r="r" b="b"/>
                            <a:pathLst>
                              <a:path w="65" h="1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"/>
                        <wps:cNvSpPr/>
                        <wps:spPr bwMode="auto">
                          <a:xfrm>
                            <a:off x="5850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7"/>
                              <a:gd name="gd8" fmla="val 5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4"/>
                              <a:gd name="gd14" fmla="val 0"/>
                              <a:gd name="gd15" fmla="val 5"/>
                              <a:gd name="gd16" fmla="val 167"/>
                              <a:gd name="gd17" fmla="val 15"/>
                              <a:gd name="gd18" fmla="val 172"/>
                              <a:gd name="gd19" fmla="val 27"/>
                              <a:gd name="gd20" fmla="val 172"/>
                              <a:gd name="gd21" fmla="val 27"/>
                              <a:gd name="gd22" fmla="val 170"/>
                              <a:gd name="gd23" fmla="val 27"/>
                              <a:gd name="gd24" fmla="val 167"/>
                              <a:gd name="gd25" fmla="val 12"/>
                              <a:gd name="gd26" fmla="val 165"/>
                              <a:gd name="gd27" fmla="val 0"/>
                              <a:gd name="gd28" fmla="val 160"/>
                              <a:gd name="gd29" fmla="val 2"/>
                              <a:gd name="gd30" fmla="val 165"/>
                              <a:gd name="gd31" fmla="val 5"/>
                              <a:gd name="gd32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64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"/>
                        <wps:cNvSpPr/>
                        <wps:spPr bwMode="auto">
                          <a:xfrm>
                            <a:off x="5850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5"/>
                              <a:gd name="gd8" fmla="val 2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2"/>
                              <a:gd name="gd14" fmla="val 2"/>
                              <a:gd name="gd15" fmla="val 64"/>
                              <a:gd name="gd16" fmla="val 0"/>
                              <a:gd name="gd17" fmla="val 2"/>
                              <a:gd name="gd18" fmla="val 162"/>
                              <a:gd name="gd19" fmla="val 15"/>
                              <a:gd name="gd20" fmla="val 164"/>
                              <a:gd name="gd21" fmla="val 27"/>
                              <a:gd name="gd22" fmla="val 167"/>
                              <a:gd name="gd23" fmla="val 27"/>
                              <a:gd name="gd24" fmla="val 164"/>
                              <a:gd name="gd25" fmla="val 27"/>
                              <a:gd name="gd26" fmla="val 162"/>
                              <a:gd name="gd27" fmla="val 12"/>
                              <a:gd name="gd28" fmla="val 159"/>
                              <a:gd name="gd29" fmla="val 0"/>
                              <a:gd name="gd30" fmla="val 154"/>
                              <a:gd name="gd31" fmla="val 0"/>
                              <a:gd name="gd32" fmla="val 157"/>
                              <a:gd name="gd33" fmla="val 2"/>
                              <a:gd name="gd34" fmla="val 162"/>
                            </a:gdLst>
                            <a:ahLst/>
                            <a:cxnLst/>
                            <a:rect l="0" t="0" r="r" b="b"/>
                            <a:pathLst>
                              <a:path w="64" h="1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"/>
                        <wps:cNvSpPr/>
                        <wps:spPr bwMode="auto">
                          <a:xfrm>
                            <a:off x="5846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0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8"/>
                              <a:gd name="gd8" fmla="val 3"/>
                              <a:gd name="gd9" fmla="val 60"/>
                              <a:gd name="gd10" fmla="val 5"/>
                              <a:gd name="gd11" fmla="val 65"/>
                              <a:gd name="gd12" fmla="val 5"/>
                              <a:gd name="gd13" fmla="val 65"/>
                              <a:gd name="gd14" fmla="val 0"/>
                              <a:gd name="gd15" fmla="val 3"/>
                              <a:gd name="gd16" fmla="val 155"/>
                              <a:gd name="gd17" fmla="val 15"/>
                              <a:gd name="gd18" fmla="val 160"/>
                              <a:gd name="gd19" fmla="val 30"/>
                              <a:gd name="gd20" fmla="val 162"/>
                              <a:gd name="gd21" fmla="val 30"/>
                              <a:gd name="gd22" fmla="val 160"/>
                              <a:gd name="gd23" fmla="val 28"/>
                              <a:gd name="gd24" fmla="val 157"/>
                              <a:gd name="gd25" fmla="val 13"/>
                              <a:gd name="gd26" fmla="val 155"/>
                              <a:gd name="gd27" fmla="val 0"/>
                              <a:gd name="gd28" fmla="val 147"/>
                              <a:gd name="gd29" fmla="val 3"/>
                              <a:gd name="gd30" fmla="val 152"/>
                              <a:gd name="gd31" fmla="val 3"/>
                              <a:gd name="gd32" fmla="val 155"/>
                            </a:gdLst>
                            <a:ahLst/>
                            <a:cxnLst/>
                            <a:rect l="0" t="0" r="r" b="b"/>
                            <a:pathLst>
                              <a:path w="65" h="1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"/>
                        <wps:cNvSpPr/>
                        <wps:spPr bwMode="auto">
                          <a:xfrm>
                            <a:off x="5845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"/>
                              <a:gd name="gd3" fmla="val 64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2"/>
                              <a:gd name="gd10" fmla="val 5"/>
                              <a:gd name="gd11" fmla="val 64"/>
                              <a:gd name="gd12" fmla="val 8"/>
                              <a:gd name="gd13" fmla="val 67"/>
                              <a:gd name="gd14" fmla="val 3"/>
                              <a:gd name="gd15" fmla="val 5"/>
                              <a:gd name="gd16" fmla="val 152"/>
                              <a:gd name="gd17" fmla="val 17"/>
                              <a:gd name="gd18" fmla="val 157"/>
                              <a:gd name="gd19" fmla="val 32"/>
                              <a:gd name="gd20" fmla="val 160"/>
                              <a:gd name="gd21" fmla="val 30"/>
                              <a:gd name="gd22" fmla="val 157"/>
                              <a:gd name="gd23" fmla="val 30"/>
                              <a:gd name="gd24" fmla="val 155"/>
                              <a:gd name="gd25" fmla="val 15"/>
                              <a:gd name="gd26" fmla="val 152"/>
                              <a:gd name="gd27" fmla="val 0"/>
                              <a:gd name="gd28" fmla="val 142"/>
                              <a:gd name="gd29" fmla="val 2"/>
                              <a:gd name="gd30" fmla="val 147"/>
                              <a:gd name="gd31" fmla="val 5"/>
                              <a:gd name="gd32" fmla="val 152"/>
                            </a:gdLst>
                            <a:ahLst/>
                            <a:cxnLst/>
                            <a:rect l="0" t="0" r="r" b="b"/>
                            <a:pathLst>
                              <a:path w="6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"/>
                        <wps:cNvSpPr/>
                        <wps:spPr bwMode="auto">
                          <a:xfrm>
                            <a:off x="5845" y="559"/>
                            <a:ext cx="67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"/>
                              <a:gd name="gd3" fmla="val 62"/>
                              <a:gd name="gd4" fmla="val 2"/>
                              <a:gd name="gd5" fmla="val 60"/>
                              <a:gd name="gd6" fmla="val 0"/>
                              <a:gd name="gd7" fmla="val 55"/>
                              <a:gd name="gd8" fmla="val 5"/>
                              <a:gd name="gd9" fmla="val 60"/>
                              <a:gd name="gd10" fmla="val 5"/>
                              <a:gd name="gd11" fmla="val 64"/>
                              <a:gd name="gd12" fmla="val 7"/>
                              <a:gd name="gd13" fmla="val 67"/>
                              <a:gd name="gd14" fmla="val 2"/>
                              <a:gd name="gd15" fmla="val 2"/>
                              <a:gd name="gd16" fmla="val 144"/>
                              <a:gd name="gd17" fmla="val 15"/>
                              <a:gd name="gd18" fmla="val 152"/>
                              <a:gd name="gd19" fmla="val 30"/>
                              <a:gd name="gd20" fmla="val 154"/>
                              <a:gd name="gd21" fmla="val 30"/>
                              <a:gd name="gd22" fmla="val 152"/>
                              <a:gd name="gd23" fmla="val 30"/>
                              <a:gd name="gd24" fmla="val 149"/>
                              <a:gd name="gd25" fmla="val 15"/>
                              <a:gd name="gd26" fmla="val 144"/>
                              <a:gd name="gd27" fmla="val 0"/>
                              <a:gd name="gd28" fmla="val 137"/>
                              <a:gd name="gd29" fmla="val 0"/>
                              <a:gd name="gd30" fmla="val 137"/>
                              <a:gd name="gd31" fmla="val 0"/>
                              <a:gd name="gd32" fmla="val 142"/>
                              <a:gd name="gd33" fmla="val 2"/>
                              <a:gd name="gd34" fmla="val 144"/>
                            </a:gdLst>
                            <a:ahLst/>
                            <a:cxnLst/>
                            <a:rect l="0" t="0" r="r" b="b"/>
                            <a:pathLst>
                              <a:path w="67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"/>
                        <wps:cNvSpPr/>
                        <wps:spPr bwMode="auto">
                          <a:xfrm>
                            <a:off x="5845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3"/>
                              <a:gd name="gd3" fmla="val 62"/>
                              <a:gd name="gd4" fmla="val 0"/>
                              <a:gd name="gd5" fmla="val 57"/>
                              <a:gd name="gd6" fmla="val 0"/>
                              <a:gd name="gd7" fmla="val 55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2"/>
                              <a:gd name="gd14" fmla="val 8"/>
                              <a:gd name="gd15" fmla="val 64"/>
                              <a:gd name="gd16" fmla="val 3"/>
                              <a:gd name="gd17" fmla="val 0"/>
                              <a:gd name="gd18" fmla="val 137"/>
                              <a:gd name="gd19" fmla="val 15"/>
                              <a:gd name="gd20" fmla="val 147"/>
                              <a:gd name="gd21" fmla="val 30"/>
                              <a:gd name="gd22" fmla="val 150"/>
                              <a:gd name="gd23" fmla="val 30"/>
                              <a:gd name="gd24" fmla="val 147"/>
                              <a:gd name="gd25" fmla="val 30"/>
                              <a:gd name="gd26" fmla="val 145"/>
                              <a:gd name="gd27" fmla="val 15"/>
                              <a:gd name="gd28" fmla="val 140"/>
                              <a:gd name="gd29" fmla="val 0"/>
                              <a:gd name="gd30" fmla="val 132"/>
                              <a:gd name="gd31" fmla="val 0"/>
                              <a:gd name="gd32" fmla="val 135"/>
                              <a:gd name="gd33" fmla="val 0"/>
                              <a:gd name="gd34" fmla="val 135"/>
                              <a:gd name="gd35" fmla="val 0"/>
                              <a:gd name="gd36" fmla="val 137"/>
                              <a:gd name="gd37" fmla="val 0"/>
                              <a:gd name="gd38" fmla="val 137"/>
                            </a:gdLst>
                            <a:ahLst/>
                            <a:cxnLst/>
                            <a:rect l="0" t="0" r="r" b="b"/>
                            <a:pathLst>
                              <a:path w="64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"/>
                        <wps:cNvSpPr/>
                        <wps:spPr bwMode="auto">
                          <a:xfrm>
                            <a:off x="5845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"/>
                              <a:gd name="gd3" fmla="val 60"/>
                              <a:gd name="gd4" fmla="val 0"/>
                              <a:gd name="gd5" fmla="val 55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5"/>
                              <a:gd name="gd11" fmla="val 62"/>
                              <a:gd name="gd12" fmla="val 7"/>
                              <a:gd name="gd13" fmla="val 62"/>
                              <a:gd name="gd14" fmla="val 5"/>
                              <a:gd name="gd15" fmla="val 64"/>
                              <a:gd name="gd16" fmla="val 2"/>
                              <a:gd name="gd17" fmla="val 0"/>
                              <a:gd name="gd18" fmla="val 132"/>
                              <a:gd name="gd19" fmla="val 15"/>
                              <a:gd name="gd20" fmla="val 139"/>
                              <a:gd name="gd21" fmla="val 30"/>
                              <a:gd name="gd22" fmla="val 144"/>
                              <a:gd name="gd23" fmla="val 30"/>
                              <a:gd name="gd24" fmla="val 142"/>
                              <a:gd name="gd25" fmla="val 30"/>
                              <a:gd name="gd26" fmla="val 139"/>
                              <a:gd name="gd27" fmla="val 15"/>
                              <a:gd name="gd28" fmla="val 134"/>
                              <a:gd name="gd29" fmla="val 0"/>
                              <a:gd name="gd30" fmla="val 127"/>
                              <a:gd name="gd31" fmla="val 0"/>
                              <a:gd name="gd32" fmla="val 129"/>
                              <a:gd name="gd33" fmla="val 0"/>
                              <a:gd name="gd34" fmla="val 132"/>
                            </a:gdLst>
                            <a:ahLst/>
                            <a:cxnLst/>
                            <a:rect l="0" t="0" r="r" b="b"/>
                            <a:pathLst>
                              <a:path w="64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"/>
                        <wps:cNvSpPr/>
                        <wps:spPr bwMode="auto">
                          <a:xfrm>
                            <a:off x="584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57"/>
                              <a:gd name="gd4" fmla="val 0"/>
                              <a:gd name="gd5" fmla="val 55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5"/>
                              <a:gd name="gd11" fmla="val 60"/>
                              <a:gd name="gd12" fmla="val 5"/>
                              <a:gd name="gd13" fmla="val 62"/>
                              <a:gd name="gd14" fmla="val 5"/>
                              <a:gd name="gd15" fmla="val 62"/>
                              <a:gd name="gd16" fmla="val 3"/>
                              <a:gd name="gd17" fmla="val 0"/>
                              <a:gd name="gd18" fmla="val 127"/>
                              <a:gd name="gd19" fmla="val 15"/>
                              <a:gd name="gd20" fmla="val 135"/>
                              <a:gd name="gd21" fmla="val 30"/>
                              <a:gd name="gd22" fmla="val 140"/>
                              <a:gd name="gd23" fmla="val 30"/>
                              <a:gd name="gd24" fmla="val 137"/>
                              <a:gd name="gd25" fmla="val 30"/>
                              <a:gd name="gd26" fmla="val 135"/>
                              <a:gd name="gd27" fmla="val 15"/>
                              <a:gd name="gd28" fmla="val 130"/>
                              <a:gd name="gd29" fmla="val 0"/>
                              <a:gd name="gd30" fmla="val 122"/>
                              <a:gd name="gd31" fmla="val 0"/>
                              <a:gd name="gd32" fmla="val 125"/>
                              <a:gd name="gd33" fmla="val 0"/>
                              <a:gd name="gd34" fmla="val 127"/>
                            </a:gdLst>
                            <a:ahLst/>
                            <a:cxnLst/>
                            <a:rect l="0" t="0" r="r" b="b"/>
                            <a:pathLst>
                              <a:path w="62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"/>
                        <wps:cNvSpPr/>
                        <wps:spPr bwMode="auto">
                          <a:xfrm>
                            <a:off x="584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57"/>
                              <a:gd name="gd4" fmla="val 0"/>
                              <a:gd name="gd5" fmla="val 52"/>
                              <a:gd name="gd6" fmla="val 0"/>
                              <a:gd name="gd7" fmla="val 50"/>
                              <a:gd name="gd8" fmla="val 2"/>
                              <a:gd name="gd9" fmla="val 50"/>
                              <a:gd name="gd10" fmla="val 5"/>
                              <a:gd name="gd11" fmla="val 55"/>
                              <a:gd name="gd12" fmla="val 5"/>
                              <a:gd name="gd13" fmla="val 60"/>
                              <a:gd name="gd14" fmla="val 5"/>
                              <a:gd name="gd15" fmla="val 60"/>
                              <a:gd name="gd16" fmla="val 2"/>
                              <a:gd name="gd17" fmla="val 62"/>
                              <a:gd name="gd18" fmla="val 2"/>
                              <a:gd name="gd19" fmla="val 0"/>
                              <a:gd name="gd20" fmla="val 122"/>
                              <a:gd name="gd21" fmla="val 15"/>
                              <a:gd name="gd22" fmla="val 129"/>
                              <a:gd name="gd23" fmla="val 30"/>
                              <a:gd name="gd24" fmla="val 134"/>
                              <a:gd name="gd25" fmla="val 30"/>
                              <a:gd name="gd26" fmla="val 132"/>
                              <a:gd name="gd27" fmla="val 30"/>
                              <a:gd name="gd28" fmla="val 129"/>
                              <a:gd name="gd29" fmla="val 15"/>
                              <a:gd name="gd30" fmla="val 124"/>
                              <a:gd name="gd31" fmla="val 0"/>
                              <a:gd name="gd32" fmla="val 114"/>
                              <a:gd name="gd33" fmla="val 0"/>
                              <a:gd name="gd34" fmla="val 119"/>
                              <a:gd name="gd35" fmla="val 0"/>
                              <a:gd name="gd36" fmla="val 122"/>
                            </a:gdLst>
                            <a:ahLst/>
                            <a:cxnLst/>
                            <a:rect l="0" t="0" r="r" b="b"/>
                            <a:pathLst>
                              <a:path w="6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"/>
                        <wps:cNvSpPr/>
                        <wps:spPr bwMode="auto">
                          <a:xfrm>
                            <a:off x="5845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50"/>
                              <a:gd name="gd8" fmla="val 3"/>
                              <a:gd name="gd9" fmla="val 47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60"/>
                              <a:gd name="gd16" fmla="val 3"/>
                              <a:gd name="gd17" fmla="val 60"/>
                              <a:gd name="gd18" fmla="val 0"/>
                              <a:gd name="gd19" fmla="val 0"/>
                              <a:gd name="gd20" fmla="val 117"/>
                              <a:gd name="gd21" fmla="val 15"/>
                              <a:gd name="gd22" fmla="val 125"/>
                              <a:gd name="gd23" fmla="val 30"/>
                              <a:gd name="gd24" fmla="val 130"/>
                              <a:gd name="gd25" fmla="val 30"/>
                              <a:gd name="gd26" fmla="val 127"/>
                              <a:gd name="gd27" fmla="val 30"/>
                              <a:gd name="gd28" fmla="val 125"/>
                              <a:gd name="gd29" fmla="val 15"/>
                              <a:gd name="gd30" fmla="val 120"/>
                              <a:gd name="gd31" fmla="val 0"/>
                              <a:gd name="gd32" fmla="val 110"/>
                              <a:gd name="gd33" fmla="val 0"/>
                              <a:gd name="gd34" fmla="val 112"/>
                              <a:gd name="gd35" fmla="val 0"/>
                              <a:gd name="gd36" fmla="val 117"/>
                            </a:gdLst>
                            <a:ahLst/>
                            <a:cxnLst/>
                            <a:rect l="0" t="0" r="r" b="b"/>
                            <a:pathLst>
                              <a:path w="60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"/>
                        <wps:cNvSpPr/>
                        <wps:spPr bwMode="auto">
                          <a:xfrm>
                            <a:off x="5845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47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57"/>
                              <a:gd name="gd16" fmla="val 2"/>
                              <a:gd name="gd17" fmla="val 60"/>
                              <a:gd name="gd18" fmla="val 0"/>
                              <a:gd name="gd19" fmla="val 0"/>
                              <a:gd name="gd20" fmla="val 109"/>
                              <a:gd name="gd21" fmla="val 15"/>
                              <a:gd name="gd22" fmla="val 119"/>
                              <a:gd name="gd23" fmla="val 30"/>
                              <a:gd name="gd24" fmla="val 124"/>
                              <a:gd name="gd25" fmla="val 30"/>
                              <a:gd name="gd26" fmla="val 122"/>
                              <a:gd name="gd27" fmla="val 30"/>
                              <a:gd name="gd28" fmla="val 119"/>
                              <a:gd name="gd29" fmla="val 15"/>
                              <a:gd name="gd30" fmla="val 114"/>
                              <a:gd name="gd31" fmla="val 2"/>
                              <a:gd name="gd32" fmla="val 104"/>
                              <a:gd name="gd33" fmla="val 0"/>
                              <a:gd name="gd34" fmla="val 107"/>
                              <a:gd name="gd35" fmla="val 0"/>
                              <a:gd name="gd36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60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"/>
                        <wps:cNvSpPr/>
                        <wps:spPr bwMode="auto">
                          <a:xfrm>
                            <a:off x="5845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0"/>
                              <a:gd name="gd7" fmla="val 45"/>
                              <a:gd name="gd8" fmla="val 3"/>
                              <a:gd name="gd9" fmla="val 45"/>
                              <a:gd name="gd10" fmla="val 3"/>
                              <a:gd name="gd11" fmla="val 50"/>
                              <a:gd name="gd12" fmla="val 5"/>
                              <a:gd name="gd13" fmla="val 55"/>
                              <a:gd name="gd14" fmla="val 5"/>
                              <a:gd name="gd15" fmla="val 57"/>
                              <a:gd name="gd16" fmla="val 3"/>
                              <a:gd name="gd17" fmla="val 57"/>
                              <a:gd name="gd18" fmla="val 0"/>
                              <a:gd name="gd19" fmla="val 0"/>
                              <a:gd name="gd20" fmla="val 105"/>
                              <a:gd name="gd21" fmla="val 15"/>
                              <a:gd name="gd22" fmla="val 115"/>
                              <a:gd name="gd23" fmla="val 30"/>
                              <a:gd name="gd24" fmla="val 120"/>
                              <a:gd name="gd25" fmla="val 30"/>
                              <a:gd name="gd26" fmla="val 117"/>
                              <a:gd name="gd27" fmla="val 30"/>
                              <a:gd name="gd28" fmla="val 115"/>
                              <a:gd name="gd29" fmla="val 15"/>
                              <a:gd name="gd30" fmla="val 110"/>
                              <a:gd name="gd31" fmla="val 2"/>
                              <a:gd name="gd32" fmla="val 100"/>
                              <a:gd name="gd33" fmla="val 2"/>
                              <a:gd name="gd34" fmla="val 102"/>
                              <a:gd name="gd35" fmla="val 0"/>
                              <a:gd name="gd36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57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"/>
                        <wps:cNvSpPr/>
                        <wps:spPr bwMode="auto">
                          <a:xfrm>
                            <a:off x="5846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0"/>
                              <a:gd name="gd3" fmla="val 50"/>
                              <a:gd name="gd4" fmla="val 0"/>
                              <a:gd name="gd5" fmla="val 43"/>
                              <a:gd name="gd6" fmla="val 0"/>
                              <a:gd name="gd7" fmla="val 43"/>
                              <a:gd name="gd8" fmla="val 0"/>
                              <a:gd name="gd9" fmla="val 40"/>
                              <a:gd name="gd10" fmla="val 2"/>
                              <a:gd name="gd11" fmla="val 40"/>
                              <a:gd name="gd12" fmla="val 2"/>
                              <a:gd name="gd13" fmla="val 48"/>
                              <a:gd name="gd14" fmla="val 5"/>
                              <a:gd name="gd15" fmla="val 53"/>
                              <a:gd name="gd16" fmla="val 5"/>
                              <a:gd name="gd17" fmla="val 53"/>
                              <a:gd name="gd18" fmla="val 2"/>
                              <a:gd name="gd19" fmla="val 55"/>
                              <a:gd name="gd20" fmla="val 0"/>
                              <a:gd name="gd21" fmla="val 0"/>
                              <a:gd name="gd22" fmla="val 99"/>
                              <a:gd name="gd23" fmla="val 13"/>
                              <a:gd name="gd24" fmla="val 109"/>
                              <a:gd name="gd25" fmla="val 28"/>
                              <a:gd name="gd26" fmla="val 114"/>
                              <a:gd name="gd27" fmla="val 28"/>
                              <a:gd name="gd28" fmla="val 112"/>
                              <a:gd name="gd29" fmla="val 28"/>
                              <a:gd name="gd30" fmla="val 109"/>
                              <a:gd name="gd31" fmla="val 13"/>
                              <a:gd name="gd32" fmla="val 104"/>
                              <a:gd name="gd33" fmla="val 0"/>
                              <a:gd name="gd34" fmla="val 94"/>
                              <a:gd name="gd35" fmla="val 0"/>
                              <a:gd name="gd36" fmla="val 97"/>
                              <a:gd name="gd37" fmla="val 0"/>
                              <a:gd name="gd38" fmla="val 99"/>
                            </a:gdLst>
                            <a:ahLst/>
                            <a:cxnLst/>
                            <a:rect l="0" t="0" r="r" b="b"/>
                            <a:pathLst>
                              <a:path w="55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"/>
                        <wps:cNvSpPr/>
                        <wps:spPr bwMode="auto">
                          <a:xfrm>
                            <a:off x="5846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8"/>
                              <a:gd name="gd4" fmla="val 2"/>
                              <a:gd name="gd5" fmla="val 43"/>
                              <a:gd name="gd6" fmla="val 0"/>
                              <a:gd name="gd7" fmla="val 40"/>
                              <a:gd name="gd8" fmla="val 2"/>
                              <a:gd name="gd9" fmla="val 38"/>
                              <a:gd name="gd10" fmla="val 5"/>
                              <a:gd name="gd11" fmla="val 40"/>
                              <a:gd name="gd12" fmla="val 5"/>
                              <a:gd name="gd13" fmla="val 40"/>
                              <a:gd name="gd14" fmla="val 5"/>
                              <a:gd name="gd15" fmla="val 45"/>
                              <a:gd name="gd16" fmla="val 7"/>
                              <a:gd name="gd17" fmla="val 53"/>
                              <a:gd name="gd18" fmla="val 7"/>
                              <a:gd name="gd19" fmla="val 53"/>
                              <a:gd name="gd20" fmla="val 5"/>
                              <a:gd name="gd21" fmla="val 53"/>
                              <a:gd name="gd22" fmla="val 2"/>
                              <a:gd name="gd23" fmla="val 0"/>
                              <a:gd name="gd24" fmla="val 97"/>
                              <a:gd name="gd25" fmla="val 13"/>
                              <a:gd name="gd26" fmla="val 107"/>
                              <a:gd name="gd27" fmla="val 28"/>
                              <a:gd name="gd28" fmla="val 112"/>
                              <a:gd name="gd29" fmla="val 28"/>
                              <a:gd name="gd30" fmla="val 109"/>
                              <a:gd name="gd31" fmla="val 28"/>
                              <a:gd name="gd32" fmla="val 107"/>
                              <a:gd name="gd33" fmla="val 13"/>
                              <a:gd name="gd34" fmla="val 102"/>
                              <a:gd name="gd35" fmla="val 0"/>
                              <a:gd name="gd36" fmla="val 92"/>
                              <a:gd name="gd37" fmla="val 0"/>
                              <a:gd name="gd38" fmla="val 94"/>
                              <a:gd name="gd39" fmla="val 0"/>
                              <a:gd name="gd40" fmla="val 97"/>
                            </a:gdLst>
                            <a:ahLst/>
                            <a:cxnLst/>
                            <a:rect l="0" t="0" r="r" b="b"/>
                            <a:pathLst>
                              <a:path w="5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"/>
                        <wps:cNvSpPr/>
                        <wps:spPr bwMode="auto">
                          <a:xfrm>
                            <a:off x="5846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3"/>
                              <a:gd name="gd3" fmla="val 48"/>
                              <a:gd name="gd4" fmla="val 3"/>
                              <a:gd name="gd5" fmla="val 40"/>
                              <a:gd name="gd6" fmla="val 0"/>
                              <a:gd name="gd7" fmla="val 40"/>
                              <a:gd name="gd8" fmla="val 0"/>
                              <a:gd name="gd9" fmla="val 38"/>
                              <a:gd name="gd10" fmla="val 3"/>
                              <a:gd name="gd11" fmla="val 38"/>
                              <a:gd name="gd12" fmla="val 5"/>
                              <a:gd name="gd13" fmla="val 38"/>
                              <a:gd name="gd14" fmla="val 5"/>
                              <a:gd name="gd15" fmla="val 40"/>
                              <a:gd name="gd16" fmla="val 5"/>
                              <a:gd name="gd17" fmla="val 45"/>
                              <a:gd name="gd18" fmla="val 8"/>
                              <a:gd name="gd19" fmla="val 50"/>
                              <a:gd name="gd20" fmla="val 8"/>
                              <a:gd name="gd21" fmla="val 53"/>
                              <a:gd name="gd22" fmla="val 5"/>
                              <a:gd name="gd23" fmla="val 53"/>
                              <a:gd name="gd24" fmla="val 3"/>
                              <a:gd name="gd25" fmla="val 0"/>
                              <a:gd name="gd26" fmla="val 92"/>
                              <a:gd name="gd27" fmla="val 13"/>
                              <a:gd name="gd28" fmla="val 102"/>
                              <a:gd name="gd29" fmla="val 28"/>
                              <a:gd name="gd30" fmla="val 107"/>
                              <a:gd name="gd31" fmla="val 28"/>
                              <a:gd name="gd32" fmla="val 105"/>
                              <a:gd name="gd33" fmla="val 28"/>
                              <a:gd name="gd34" fmla="val 102"/>
                              <a:gd name="gd35" fmla="val 20"/>
                              <a:gd name="gd36" fmla="val 100"/>
                              <a:gd name="gd37" fmla="val 13"/>
                              <a:gd name="gd38" fmla="val 97"/>
                              <a:gd name="gd39" fmla="val 8"/>
                              <a:gd name="gd40" fmla="val 92"/>
                              <a:gd name="gd41" fmla="val 3"/>
                              <a:gd name="gd42" fmla="val 85"/>
                              <a:gd name="gd43" fmla="val 0"/>
                              <a:gd name="gd44" fmla="val 90"/>
                              <a:gd name="gd45" fmla="val 0"/>
                              <a:gd name="gd46" fmla="val 92"/>
                            </a:gdLst>
                            <a:ahLst/>
                            <a:cxnLst/>
                            <a:rect l="0" t="0" r="r" b="b"/>
                            <a:pathLst>
                              <a:path w="53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"/>
                        <wps:cNvSpPr/>
                        <wps:spPr bwMode="auto">
                          <a:xfrm>
                            <a:off x="5846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5"/>
                              <a:gd name="gd4" fmla="val 2"/>
                              <a:gd name="gd5" fmla="val 40"/>
                              <a:gd name="gd6" fmla="val 0"/>
                              <a:gd name="gd7" fmla="val 40"/>
                              <a:gd name="gd8" fmla="val 0"/>
                              <a:gd name="gd9" fmla="val 38"/>
                              <a:gd name="gd10" fmla="val 0"/>
                              <a:gd name="gd11" fmla="val 38"/>
                              <a:gd name="gd12" fmla="val 2"/>
                              <a:gd name="gd13" fmla="val 35"/>
                              <a:gd name="gd14" fmla="val 7"/>
                              <a:gd name="gd15" fmla="val 38"/>
                              <a:gd name="gd16" fmla="val 5"/>
                              <a:gd name="gd17" fmla="val 40"/>
                              <a:gd name="gd18" fmla="val 5"/>
                              <a:gd name="gd19" fmla="val 45"/>
                              <a:gd name="gd20" fmla="val 5"/>
                              <a:gd name="gd21" fmla="val 50"/>
                              <a:gd name="gd22" fmla="val 7"/>
                              <a:gd name="gd23" fmla="val 50"/>
                              <a:gd name="gd24" fmla="val 5"/>
                              <a:gd name="gd25" fmla="val 53"/>
                              <a:gd name="gd26" fmla="val 2"/>
                              <a:gd name="gd27" fmla="val 0"/>
                              <a:gd name="gd28" fmla="val 87"/>
                              <a:gd name="gd29" fmla="val 13"/>
                              <a:gd name="gd30" fmla="val 97"/>
                              <a:gd name="gd31" fmla="val 28"/>
                              <a:gd name="gd32" fmla="val 102"/>
                              <a:gd name="gd33" fmla="val 28"/>
                              <a:gd name="gd34" fmla="val 99"/>
                              <a:gd name="gd35" fmla="val 28"/>
                              <a:gd name="gd36" fmla="val 97"/>
                              <a:gd name="gd37" fmla="val 20"/>
                              <a:gd name="gd38" fmla="val 94"/>
                              <a:gd name="gd39" fmla="val 13"/>
                              <a:gd name="gd40" fmla="val 92"/>
                              <a:gd name="gd41" fmla="val 8"/>
                              <a:gd name="gd42" fmla="val 87"/>
                              <a:gd name="gd43" fmla="val 3"/>
                              <a:gd name="gd44" fmla="val 80"/>
                              <a:gd name="gd45" fmla="val 3"/>
                              <a:gd name="gd46" fmla="val 82"/>
                              <a:gd name="gd47" fmla="val 0"/>
                              <a:gd name="gd48" fmla="val 87"/>
                            </a:gdLst>
                            <a:ahLst/>
                            <a:cxnLst/>
                            <a:rect l="0" t="0" r="r" b="b"/>
                            <a:pathLst>
                              <a:path w="5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"/>
                        <wps:cNvSpPr/>
                        <wps:spPr bwMode="auto">
                          <a:xfrm>
                            <a:off x="5850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2"/>
                              <a:gd name="gd4" fmla="val 3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5"/>
                              <a:gd name="gd10" fmla="val 0"/>
                              <a:gd name="gd11" fmla="val 32"/>
                              <a:gd name="gd12" fmla="val 5"/>
                              <a:gd name="gd13" fmla="val 30"/>
                              <a:gd name="gd14" fmla="val 8"/>
                              <a:gd name="gd15" fmla="val 35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8"/>
                              <a:gd name="gd23" fmla="val 47"/>
                              <a:gd name="gd24" fmla="val 5"/>
                              <a:gd name="gd25" fmla="val 47"/>
                              <a:gd name="gd26" fmla="val 3"/>
                              <a:gd name="gd27" fmla="val 0"/>
                              <a:gd name="gd28" fmla="val 80"/>
                              <a:gd name="gd29" fmla="val 5"/>
                              <a:gd name="gd30" fmla="val 87"/>
                              <a:gd name="gd31" fmla="val 10"/>
                              <a:gd name="gd32" fmla="val 92"/>
                              <a:gd name="gd33" fmla="val 17"/>
                              <a:gd name="gd34" fmla="val 95"/>
                              <a:gd name="gd35" fmla="val 25"/>
                              <a:gd name="gd36" fmla="val 97"/>
                              <a:gd name="gd37" fmla="val 25"/>
                              <a:gd name="gd38" fmla="val 95"/>
                              <a:gd name="gd39" fmla="val 25"/>
                              <a:gd name="gd40" fmla="val 92"/>
                              <a:gd name="gd41" fmla="val 17"/>
                              <a:gd name="gd42" fmla="val 90"/>
                              <a:gd name="gd43" fmla="val 12"/>
                              <a:gd name="gd44" fmla="val 85"/>
                              <a:gd name="gd45" fmla="val 5"/>
                              <a:gd name="gd46" fmla="val 80"/>
                              <a:gd name="gd47" fmla="val 0"/>
                              <a:gd name="gd48" fmla="val 75"/>
                              <a:gd name="gd49" fmla="val 0"/>
                              <a:gd name="gd50" fmla="val 78"/>
                              <a:gd name="gd51" fmla="val 0"/>
                              <a:gd name="gd5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47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"/>
                        <wps:cNvSpPr/>
                        <wps:spPr bwMode="auto">
                          <a:xfrm>
                            <a:off x="5850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2"/>
                              <a:gd name="gd10" fmla="val 2"/>
                              <a:gd name="gd11" fmla="val 30"/>
                              <a:gd name="gd12" fmla="val 5"/>
                              <a:gd name="gd13" fmla="val 30"/>
                              <a:gd name="gd14" fmla="val 7"/>
                              <a:gd name="gd15" fmla="val 32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7"/>
                              <a:gd name="gd23" fmla="val 45"/>
                              <a:gd name="gd24" fmla="val 5"/>
                              <a:gd name="gd25" fmla="val 47"/>
                              <a:gd name="gd26" fmla="val 2"/>
                              <a:gd name="gd27" fmla="val 0"/>
                              <a:gd name="gd28" fmla="val 75"/>
                              <a:gd name="gd29" fmla="val 5"/>
                              <a:gd name="gd30" fmla="val 82"/>
                              <a:gd name="gd31" fmla="val 10"/>
                              <a:gd name="gd32" fmla="val 87"/>
                              <a:gd name="gd33" fmla="val 17"/>
                              <a:gd name="gd34" fmla="val 89"/>
                              <a:gd name="gd35" fmla="val 25"/>
                              <a:gd name="gd36" fmla="val 92"/>
                              <a:gd name="gd37" fmla="val 25"/>
                              <a:gd name="gd38" fmla="val 89"/>
                              <a:gd name="gd39" fmla="val 25"/>
                              <a:gd name="gd40" fmla="val 87"/>
                              <a:gd name="gd41" fmla="val 17"/>
                              <a:gd name="gd42" fmla="val 84"/>
                              <a:gd name="gd43" fmla="val 12"/>
                              <a:gd name="gd44" fmla="val 79"/>
                              <a:gd name="gd45" fmla="val 7"/>
                              <a:gd name="gd46" fmla="val 75"/>
                              <a:gd name="gd47" fmla="val 2"/>
                              <a:gd name="gd48" fmla="val 70"/>
                              <a:gd name="gd49" fmla="val 0"/>
                              <a:gd name="gd50" fmla="val 72"/>
                              <a:gd name="gd51" fmla="val 0"/>
                              <a:gd name="gd5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47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"/>
                        <wps:cNvSpPr/>
                        <wps:spPr bwMode="auto">
                          <a:xfrm>
                            <a:off x="5850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0"/>
                              <a:gd name="gd10" fmla="val 3"/>
                              <a:gd name="gd11" fmla="val 30"/>
                              <a:gd name="gd12" fmla="val 5"/>
                              <a:gd name="gd13" fmla="val 27"/>
                              <a:gd name="gd14" fmla="val 8"/>
                              <a:gd name="gd15" fmla="val 32"/>
                              <a:gd name="gd16" fmla="val 8"/>
                              <a:gd name="gd17" fmla="val 37"/>
                              <a:gd name="gd18" fmla="val 5"/>
                              <a:gd name="gd19" fmla="val 40"/>
                              <a:gd name="gd20" fmla="val 5"/>
                              <a:gd name="gd21" fmla="val 45"/>
                              <a:gd name="gd22" fmla="val 8"/>
                              <a:gd name="gd23" fmla="val 45"/>
                              <a:gd name="gd24" fmla="val 5"/>
                              <a:gd name="gd25" fmla="val 45"/>
                              <a:gd name="gd26" fmla="val 3"/>
                              <a:gd name="gd27" fmla="val 0"/>
                              <a:gd name="gd28" fmla="val 70"/>
                              <a:gd name="gd29" fmla="val 5"/>
                              <a:gd name="gd30" fmla="val 75"/>
                              <a:gd name="gd31" fmla="val 12"/>
                              <a:gd name="gd32" fmla="val 80"/>
                              <a:gd name="gd33" fmla="val 17"/>
                              <a:gd name="gd34" fmla="val 85"/>
                              <a:gd name="gd35" fmla="val 25"/>
                              <a:gd name="gd36" fmla="val 87"/>
                              <a:gd name="gd37" fmla="val 25"/>
                              <a:gd name="gd38" fmla="val 85"/>
                              <a:gd name="gd39" fmla="val 25"/>
                              <a:gd name="gd40" fmla="val 82"/>
                              <a:gd name="gd41" fmla="val 17"/>
                              <a:gd name="gd42" fmla="val 80"/>
                              <a:gd name="gd43" fmla="val 12"/>
                              <a:gd name="gd44" fmla="val 75"/>
                              <a:gd name="gd45" fmla="val 7"/>
                              <a:gd name="gd46" fmla="val 70"/>
                              <a:gd name="gd47" fmla="val 2"/>
                              <a:gd name="gd48" fmla="val 63"/>
                              <a:gd name="gd49" fmla="val 2"/>
                              <a:gd name="gd50" fmla="val 68"/>
                              <a:gd name="gd51" fmla="val 0"/>
                              <a:gd name="gd5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4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"/>
                        <wps:cNvSpPr/>
                        <wps:spPr bwMode="auto">
                          <a:xfrm>
                            <a:off x="5852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2"/>
                              <a:gd name="gd3" fmla="val 40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0"/>
                              <a:gd name="gd9" fmla="val 28"/>
                              <a:gd name="gd10" fmla="val 2"/>
                              <a:gd name="gd11" fmla="val 25"/>
                              <a:gd name="gd12" fmla="val 5"/>
                              <a:gd name="gd13" fmla="val 23"/>
                              <a:gd name="gd14" fmla="val 7"/>
                              <a:gd name="gd15" fmla="val 30"/>
                              <a:gd name="gd16" fmla="val 7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3"/>
                              <a:gd name="gd24" fmla="val 5"/>
                              <a:gd name="gd25" fmla="val 43"/>
                              <a:gd name="gd26" fmla="val 2"/>
                              <a:gd name="gd27" fmla="val 0"/>
                              <a:gd name="gd28" fmla="val 65"/>
                              <a:gd name="gd29" fmla="val 5"/>
                              <a:gd name="gd30" fmla="val 70"/>
                              <a:gd name="gd31" fmla="val 10"/>
                              <a:gd name="gd32" fmla="val 74"/>
                              <a:gd name="gd33" fmla="val 15"/>
                              <a:gd name="gd34" fmla="val 79"/>
                              <a:gd name="gd35" fmla="val 23"/>
                              <a:gd name="gd36" fmla="val 82"/>
                              <a:gd name="gd37" fmla="val 23"/>
                              <a:gd name="gd38" fmla="val 79"/>
                              <a:gd name="gd39" fmla="val 23"/>
                              <a:gd name="gd40" fmla="val 77"/>
                              <a:gd name="gd41" fmla="val 18"/>
                              <a:gd name="gd42" fmla="val 74"/>
                              <a:gd name="gd43" fmla="val 10"/>
                              <a:gd name="gd44" fmla="val 70"/>
                              <a:gd name="gd45" fmla="val 5"/>
                              <a:gd name="gd46" fmla="val 65"/>
                              <a:gd name="gd47" fmla="val 3"/>
                              <a:gd name="gd48" fmla="val 57"/>
                              <a:gd name="gd49" fmla="val 0"/>
                              <a:gd name="gd50" fmla="val 60"/>
                              <a:gd name="gd51" fmla="val 0"/>
                              <a:gd name="gd52" fmla="val 65"/>
                            </a:gdLst>
                            <a:ahLst/>
                            <a:cxnLst/>
                            <a:rect l="0" t="0" r="r" b="b"/>
                            <a:pathLst>
                              <a:path w="43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"/>
                        <wps:cNvSpPr/>
                        <wps:spPr bwMode="auto">
                          <a:xfrm>
                            <a:off x="5852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3"/>
                              <a:gd name="gd3" fmla="val 38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3"/>
                              <a:gd name="gd9" fmla="val 25"/>
                              <a:gd name="gd10" fmla="val 3"/>
                              <a:gd name="gd11" fmla="val 23"/>
                              <a:gd name="gd12" fmla="val 5"/>
                              <a:gd name="gd13" fmla="val 20"/>
                              <a:gd name="gd14" fmla="val 10"/>
                              <a:gd name="gd15" fmla="val 28"/>
                              <a:gd name="gd16" fmla="val 8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0"/>
                              <a:gd name="gd24" fmla="val 3"/>
                              <a:gd name="gd25" fmla="val 43"/>
                              <a:gd name="gd26" fmla="val 3"/>
                              <a:gd name="gd27" fmla="val 0"/>
                              <a:gd name="gd28" fmla="val 58"/>
                              <a:gd name="gd29" fmla="val 5"/>
                              <a:gd name="gd30" fmla="val 65"/>
                              <a:gd name="gd31" fmla="val 10"/>
                              <a:gd name="gd32" fmla="val 70"/>
                              <a:gd name="gd33" fmla="val 15"/>
                              <a:gd name="gd34" fmla="val 75"/>
                              <a:gd name="gd35" fmla="val 23"/>
                              <a:gd name="gd36" fmla="val 77"/>
                              <a:gd name="gd37" fmla="val 23"/>
                              <a:gd name="gd38" fmla="val 75"/>
                              <a:gd name="gd39" fmla="val 25"/>
                              <a:gd name="gd40" fmla="val 72"/>
                              <a:gd name="gd41" fmla="val 18"/>
                              <a:gd name="gd42" fmla="val 70"/>
                              <a:gd name="gd43" fmla="val 10"/>
                              <a:gd name="gd44" fmla="val 65"/>
                              <a:gd name="gd45" fmla="val 5"/>
                              <a:gd name="gd46" fmla="val 58"/>
                              <a:gd name="gd47" fmla="val 3"/>
                              <a:gd name="gd48" fmla="val 50"/>
                              <a:gd name="gd49" fmla="val 3"/>
                              <a:gd name="gd50" fmla="val 55"/>
                              <a:gd name="gd51" fmla="val 0"/>
                              <a:gd name="gd52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"/>
                        <wps:cNvSpPr/>
                        <wps:spPr bwMode="auto">
                          <a:xfrm>
                            <a:off x="5855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7"/>
                              <a:gd name="gd8" fmla="val 2"/>
                              <a:gd name="gd9" fmla="val 20"/>
                              <a:gd name="gd10" fmla="val 2"/>
                              <a:gd name="gd11" fmla="val 17"/>
                              <a:gd name="gd12" fmla="val 7"/>
                              <a:gd name="gd13" fmla="val 17"/>
                              <a:gd name="gd14" fmla="val 10"/>
                              <a:gd name="gd15" fmla="val 25"/>
                              <a:gd name="gd16" fmla="val 7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5"/>
                              <a:gd name="gd23" fmla="val 37"/>
                              <a:gd name="gd24" fmla="val 2"/>
                              <a:gd name="gd25" fmla="val 37"/>
                              <a:gd name="gd26" fmla="val 0"/>
                              <a:gd name="gd27" fmla="val 0"/>
                              <a:gd name="gd28" fmla="val 52"/>
                              <a:gd name="gd29" fmla="val 2"/>
                              <a:gd name="gd30" fmla="val 60"/>
                              <a:gd name="gd31" fmla="val 7"/>
                              <a:gd name="gd32" fmla="val 65"/>
                              <a:gd name="gd33" fmla="val 15"/>
                              <a:gd name="gd34" fmla="val 69"/>
                              <a:gd name="gd35" fmla="val 20"/>
                              <a:gd name="gd36" fmla="val 72"/>
                              <a:gd name="gd37" fmla="val 22"/>
                              <a:gd name="gd38" fmla="val 69"/>
                              <a:gd name="gd39" fmla="val 22"/>
                              <a:gd name="gd40" fmla="val 67"/>
                              <a:gd name="gd41" fmla="val 15"/>
                              <a:gd name="gd42" fmla="val 65"/>
                              <a:gd name="gd43" fmla="val 7"/>
                              <a:gd name="gd44" fmla="val 57"/>
                              <a:gd name="gd45" fmla="val 5"/>
                              <a:gd name="gd46" fmla="val 52"/>
                              <a:gd name="gd47" fmla="val 2"/>
                              <a:gd name="gd48" fmla="val 45"/>
                              <a:gd name="gd49" fmla="val 0"/>
                              <a:gd name="gd50" fmla="val 47"/>
                              <a:gd name="gd51" fmla="val 0"/>
                              <a:gd name="gd5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37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"/>
                        <wps:cNvSpPr/>
                        <wps:spPr bwMode="auto">
                          <a:xfrm>
                            <a:off x="5855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5"/>
                              <a:gd name="gd8" fmla="val 3"/>
                              <a:gd name="gd9" fmla="val 17"/>
                              <a:gd name="gd10" fmla="val 5"/>
                              <a:gd name="gd11" fmla="val 17"/>
                              <a:gd name="gd12" fmla="val 8"/>
                              <a:gd name="gd13" fmla="val 15"/>
                              <a:gd name="gd14" fmla="val 13"/>
                              <a:gd name="gd15" fmla="val 22"/>
                              <a:gd name="gd16" fmla="val 8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5"/>
                              <a:gd name="gd23" fmla="val 35"/>
                              <a:gd name="gd24" fmla="val 3"/>
                              <a:gd name="gd25" fmla="val 37"/>
                              <a:gd name="gd26" fmla="val 0"/>
                              <a:gd name="gd27" fmla="val 0"/>
                              <a:gd name="gd28" fmla="val 45"/>
                              <a:gd name="gd29" fmla="val 2"/>
                              <a:gd name="gd30" fmla="val 53"/>
                              <a:gd name="gd31" fmla="val 7"/>
                              <a:gd name="gd32" fmla="val 60"/>
                              <a:gd name="gd33" fmla="val 15"/>
                              <a:gd name="gd34" fmla="val 65"/>
                              <a:gd name="gd35" fmla="val 22"/>
                              <a:gd name="gd36" fmla="val 67"/>
                              <a:gd name="gd37" fmla="val 22"/>
                              <a:gd name="gd38" fmla="val 65"/>
                              <a:gd name="gd39" fmla="val 22"/>
                              <a:gd name="gd40" fmla="val 63"/>
                              <a:gd name="gd41" fmla="val 15"/>
                              <a:gd name="gd42" fmla="val 58"/>
                              <a:gd name="gd43" fmla="val 10"/>
                              <a:gd name="gd44" fmla="val 53"/>
                              <a:gd name="gd45" fmla="val 5"/>
                              <a:gd name="gd46" fmla="val 45"/>
                              <a:gd name="gd47" fmla="val 2"/>
                              <a:gd name="gd48" fmla="val 38"/>
                              <a:gd name="gd49" fmla="val 2"/>
                              <a:gd name="gd50" fmla="val 40"/>
                              <a:gd name="gd51" fmla="val 0"/>
                              <a:gd name="gd5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"/>
                        <wps:cNvSpPr/>
                        <wps:spPr bwMode="auto">
                          <a:xfrm>
                            <a:off x="5857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3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12"/>
                              <a:gd name="gd13" fmla="val 8"/>
                              <a:gd name="gd14" fmla="val 20"/>
                              <a:gd name="gd15" fmla="val 13"/>
                              <a:gd name="gd16" fmla="val 12"/>
                              <a:gd name="gd17" fmla="val 18"/>
                              <a:gd name="gd18" fmla="val 10"/>
                              <a:gd name="gd19" fmla="val 23"/>
                              <a:gd name="gd20" fmla="val 7"/>
                              <a:gd name="gd21" fmla="val 30"/>
                              <a:gd name="gd22" fmla="val 5"/>
                              <a:gd name="gd23" fmla="val 30"/>
                              <a:gd name="gd24" fmla="val 5"/>
                              <a:gd name="gd25" fmla="val 33"/>
                              <a:gd name="gd26" fmla="val 5"/>
                              <a:gd name="gd27" fmla="val 33"/>
                              <a:gd name="gd28" fmla="val 2"/>
                              <a:gd name="gd29" fmla="val 33"/>
                              <a:gd name="gd30" fmla="val 0"/>
                              <a:gd name="gd31" fmla="val 0"/>
                              <a:gd name="gd32" fmla="val 40"/>
                              <a:gd name="gd33" fmla="val 3"/>
                              <a:gd name="gd34" fmla="val 47"/>
                              <a:gd name="gd35" fmla="val 5"/>
                              <a:gd name="gd36" fmla="val 52"/>
                              <a:gd name="gd37" fmla="val 13"/>
                              <a:gd name="gd38" fmla="val 60"/>
                              <a:gd name="gd39" fmla="val 20"/>
                              <a:gd name="gd40" fmla="val 62"/>
                              <a:gd name="gd41" fmla="val 20"/>
                              <a:gd name="gd42" fmla="val 60"/>
                              <a:gd name="gd43" fmla="val 20"/>
                              <a:gd name="gd44" fmla="val 57"/>
                              <a:gd name="gd45" fmla="val 13"/>
                              <a:gd name="gd46" fmla="val 52"/>
                              <a:gd name="gd47" fmla="val 8"/>
                              <a:gd name="gd48" fmla="val 47"/>
                              <a:gd name="gd49" fmla="val 5"/>
                              <a:gd name="gd50" fmla="val 40"/>
                              <a:gd name="gd51" fmla="val 3"/>
                              <a:gd name="gd52" fmla="val 32"/>
                              <a:gd name="gd53" fmla="val 3"/>
                              <a:gd name="gd54" fmla="val 30"/>
                              <a:gd name="gd55" fmla="val 5"/>
                              <a:gd name="gd56" fmla="val 25"/>
                              <a:gd name="gd57" fmla="val 3"/>
                              <a:gd name="gd58" fmla="val 32"/>
                              <a:gd name="gd59" fmla="val 0"/>
                              <a:gd name="gd6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3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"/>
                        <wps:cNvSpPr/>
                        <wps:spPr bwMode="auto">
                          <a:xfrm>
                            <a:off x="5857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0"/>
                              <a:gd name="gd8" fmla="val 3"/>
                              <a:gd name="gd9" fmla="val 13"/>
                              <a:gd name="gd10" fmla="val 8"/>
                              <a:gd name="gd11" fmla="val 5"/>
                              <a:gd name="gd12" fmla="val 20"/>
                              <a:gd name="gd13" fmla="val 0"/>
                              <a:gd name="gd14" fmla="val 33"/>
                              <a:gd name="gd15" fmla="val 3"/>
                              <a:gd name="gd16" fmla="val 40"/>
                              <a:gd name="gd17" fmla="val 8"/>
                              <a:gd name="gd18" fmla="val 48"/>
                              <a:gd name="gd19" fmla="val 13"/>
                              <a:gd name="gd20" fmla="val 53"/>
                              <a:gd name="gd21" fmla="val 20"/>
                              <a:gd name="gd22" fmla="val 58"/>
                              <a:gd name="gd23" fmla="val 20"/>
                              <a:gd name="gd24" fmla="val 55"/>
                              <a:gd name="gd25" fmla="val 20"/>
                              <a:gd name="gd26" fmla="val 53"/>
                              <a:gd name="gd27" fmla="val 15"/>
                              <a:gd name="gd28" fmla="val 50"/>
                              <a:gd name="gd29" fmla="val 10"/>
                              <a:gd name="gd30" fmla="val 43"/>
                              <a:gd name="gd31" fmla="val 8"/>
                              <a:gd name="gd32" fmla="val 38"/>
                              <a:gd name="gd33" fmla="val 5"/>
                              <a:gd name="gd34" fmla="val 30"/>
                              <a:gd name="gd35" fmla="val 8"/>
                              <a:gd name="gd36" fmla="val 20"/>
                              <a:gd name="gd37" fmla="val 13"/>
                              <a:gd name="gd38" fmla="val 13"/>
                              <a:gd name="gd39" fmla="val 20"/>
                              <a:gd name="gd40" fmla="val 8"/>
                              <a:gd name="gd41" fmla="val 30"/>
                              <a:gd name="gd42" fmla="val 5"/>
                              <a:gd name="gd43" fmla="val 30"/>
                              <a:gd name="gd44" fmla="val 5"/>
                              <a:gd name="gd45" fmla="val 33"/>
                              <a:gd name="gd46" fmla="val 3"/>
                              <a:gd name="gd47" fmla="val 33"/>
                              <a:gd name="gd4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"/>
                        <wps:cNvSpPr/>
                        <wps:spPr bwMode="auto">
                          <a:xfrm>
                            <a:off x="5860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0"/>
                              <a:gd name="gd5" fmla="val 27"/>
                              <a:gd name="gd6" fmla="val 0"/>
                              <a:gd name="gd7" fmla="val 20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7"/>
                              <a:gd name="gd13" fmla="val 5"/>
                              <a:gd name="gd14" fmla="val 15"/>
                              <a:gd name="gd15" fmla="val 2"/>
                              <a:gd name="gd16" fmla="val 17"/>
                              <a:gd name="gd17" fmla="val 2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47"/>
                              <a:gd name="gd29" fmla="val 17"/>
                              <a:gd name="gd30" fmla="val 52"/>
                              <a:gd name="gd31" fmla="val 17"/>
                              <a:gd name="gd32" fmla="val 50"/>
                              <a:gd name="gd33" fmla="val 17"/>
                              <a:gd name="gd34" fmla="val 47"/>
                              <a:gd name="gd35" fmla="val 12"/>
                              <a:gd name="gd36" fmla="val 45"/>
                              <a:gd name="gd37" fmla="val 10"/>
                              <a:gd name="gd38" fmla="val 40"/>
                              <a:gd name="gd39" fmla="val 7"/>
                              <a:gd name="gd40" fmla="val 35"/>
                              <a:gd name="gd41" fmla="val 5"/>
                              <a:gd name="gd42" fmla="val 27"/>
                              <a:gd name="gd43" fmla="val 7"/>
                              <a:gd name="gd44" fmla="val 20"/>
                              <a:gd name="gd45" fmla="val 12"/>
                              <a:gd name="gd46" fmla="val 12"/>
                              <a:gd name="gd47" fmla="val 20"/>
                              <a:gd name="gd48" fmla="val 7"/>
                              <a:gd name="gd49" fmla="val 27"/>
                              <a:gd name="gd50" fmla="val 5"/>
                              <a:gd name="gd51" fmla="val 27"/>
                              <a:gd name="gd52" fmla="val 2"/>
                              <a:gd name="gd53" fmla="val 30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"/>
                        <wps:cNvSpPr/>
                        <wps:spPr bwMode="auto">
                          <a:xfrm>
                            <a:off x="5862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0"/>
                              <a:gd name="gd5" fmla="val 15"/>
                              <a:gd name="gd6" fmla="val 3"/>
                              <a:gd name="gd7" fmla="val 8"/>
                              <a:gd name="gd8" fmla="val 8"/>
                              <a:gd name="gd9" fmla="val 3"/>
                              <a:gd name="gd10" fmla="val 15"/>
                              <a:gd name="gd11" fmla="val 0"/>
                              <a:gd name="gd12" fmla="val 25"/>
                              <a:gd name="gd13" fmla="val 3"/>
                              <a:gd name="gd14" fmla="val 33"/>
                              <a:gd name="gd15" fmla="val 5"/>
                              <a:gd name="gd16" fmla="val 38"/>
                              <a:gd name="gd17" fmla="val 10"/>
                              <a:gd name="gd18" fmla="val 45"/>
                              <a:gd name="gd19" fmla="val 15"/>
                              <a:gd name="gd20" fmla="val 48"/>
                              <a:gd name="gd21" fmla="val 15"/>
                              <a:gd name="gd22" fmla="val 45"/>
                              <a:gd name="gd23" fmla="val 15"/>
                              <a:gd name="gd24" fmla="val 43"/>
                              <a:gd name="gd25" fmla="val 13"/>
                              <a:gd name="gd26" fmla="val 40"/>
                              <a:gd name="gd27" fmla="val 8"/>
                              <a:gd name="gd28" fmla="val 35"/>
                              <a:gd name="gd29" fmla="val 8"/>
                              <a:gd name="gd30" fmla="val 30"/>
                              <a:gd name="gd31" fmla="val 5"/>
                              <a:gd name="gd32" fmla="val 25"/>
                              <a:gd name="gd33" fmla="val 8"/>
                              <a:gd name="gd34" fmla="val 18"/>
                              <a:gd name="gd35" fmla="val 10"/>
                              <a:gd name="gd36" fmla="val 13"/>
                              <a:gd name="gd37" fmla="val 18"/>
                              <a:gd name="gd38" fmla="val 8"/>
                              <a:gd name="gd39" fmla="val 25"/>
                              <a:gd name="gd40" fmla="val 5"/>
                              <a:gd name="gd41" fmla="val 25"/>
                              <a:gd name="gd42" fmla="val 3"/>
                              <a:gd name="gd43" fmla="val 25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"/>
                        <wps:cNvSpPr/>
                        <wps:spPr bwMode="auto">
                          <a:xfrm>
                            <a:off x="586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15"/>
                              <a:gd name="gd4" fmla="val 2"/>
                              <a:gd name="gd5" fmla="val 7"/>
                              <a:gd name="gd6" fmla="val 7"/>
                              <a:gd name="gd7" fmla="val 2"/>
                              <a:gd name="gd8" fmla="val 15"/>
                              <a:gd name="gd9" fmla="val 0"/>
                              <a:gd name="gd10" fmla="val 22"/>
                              <a:gd name="gd11" fmla="val 2"/>
                              <a:gd name="gd12" fmla="val 30"/>
                              <a:gd name="gd13" fmla="val 5"/>
                              <a:gd name="gd14" fmla="val 35"/>
                              <a:gd name="gd15" fmla="val 7"/>
                              <a:gd name="gd16" fmla="val 40"/>
                              <a:gd name="gd17" fmla="val 12"/>
                              <a:gd name="gd18" fmla="val 42"/>
                              <a:gd name="gd19" fmla="val 12"/>
                              <a:gd name="gd20" fmla="val 40"/>
                              <a:gd name="gd21" fmla="val 12"/>
                              <a:gd name="gd22" fmla="val 37"/>
                              <a:gd name="gd23" fmla="val 7"/>
                              <a:gd name="gd24" fmla="val 30"/>
                              <a:gd name="gd25" fmla="val 5"/>
                              <a:gd name="gd26" fmla="val 22"/>
                              <a:gd name="gd27" fmla="val 7"/>
                              <a:gd name="gd28" fmla="val 17"/>
                              <a:gd name="gd29" fmla="val 10"/>
                              <a:gd name="gd30" fmla="val 12"/>
                              <a:gd name="gd31" fmla="val 15"/>
                              <a:gd name="gd32" fmla="val 7"/>
                              <a:gd name="gd33" fmla="val 20"/>
                              <a:gd name="gd34" fmla="val 5"/>
                              <a:gd name="gd35" fmla="val 22"/>
                              <a:gd name="gd36" fmla="val 2"/>
                              <a:gd name="gd37" fmla="val 22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"/>
                        <wps:cNvSpPr/>
                        <wps:spPr bwMode="auto">
                          <a:xfrm>
                            <a:off x="5867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3"/>
                              <a:gd name="gd5" fmla="val 5"/>
                              <a:gd name="gd6" fmla="val 8"/>
                              <a:gd name="gd7" fmla="val 3"/>
                              <a:gd name="gd8" fmla="val 13"/>
                              <a:gd name="gd9" fmla="val 0"/>
                              <a:gd name="gd10" fmla="val 20"/>
                              <a:gd name="gd11" fmla="val 3"/>
                              <a:gd name="gd12" fmla="val 25"/>
                              <a:gd name="gd13" fmla="val 3"/>
                              <a:gd name="gd14" fmla="val 30"/>
                              <a:gd name="gd15" fmla="val 8"/>
                              <a:gd name="gd16" fmla="val 35"/>
                              <a:gd name="gd17" fmla="val 10"/>
                              <a:gd name="gd18" fmla="val 38"/>
                              <a:gd name="gd19" fmla="val 10"/>
                              <a:gd name="gd20" fmla="val 35"/>
                              <a:gd name="gd21" fmla="val 13"/>
                              <a:gd name="gd22" fmla="val 33"/>
                              <a:gd name="gd23" fmla="val 8"/>
                              <a:gd name="gd24" fmla="val 28"/>
                              <a:gd name="gd25" fmla="val 5"/>
                              <a:gd name="gd26" fmla="val 20"/>
                              <a:gd name="gd27" fmla="val 8"/>
                              <a:gd name="gd28" fmla="val 15"/>
                              <a:gd name="gd29" fmla="val 10"/>
                              <a:gd name="gd30" fmla="val 10"/>
                              <a:gd name="gd31" fmla="val 13"/>
                              <a:gd name="gd32" fmla="val 8"/>
                              <a:gd name="gd33" fmla="val 18"/>
                              <a:gd name="gd34" fmla="val 5"/>
                              <a:gd name="gd35" fmla="val 18"/>
                              <a:gd name="gd36" fmla="val 3"/>
                              <a:gd name="gd37" fmla="val 20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"/>
                        <wps:cNvSpPr/>
                        <wps:spPr bwMode="auto">
                          <a:xfrm>
                            <a:off x="5870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0"/>
                              <a:gd name="gd4" fmla="val 2"/>
                              <a:gd name="gd5" fmla="val 5"/>
                              <a:gd name="gd6" fmla="val 7"/>
                              <a:gd name="gd7" fmla="val 2"/>
                              <a:gd name="gd8" fmla="val 12"/>
                              <a:gd name="gd9" fmla="val 0"/>
                              <a:gd name="gd10" fmla="val 17"/>
                              <a:gd name="gd11" fmla="val 2"/>
                              <a:gd name="gd12" fmla="val 25"/>
                              <a:gd name="gd13" fmla="val 7"/>
                              <a:gd name="gd14" fmla="val 32"/>
                              <a:gd name="gd15" fmla="val 10"/>
                              <a:gd name="gd16" fmla="val 30"/>
                              <a:gd name="gd17" fmla="val 10"/>
                              <a:gd name="gd18" fmla="val 27"/>
                              <a:gd name="gd19" fmla="val 7"/>
                              <a:gd name="gd20" fmla="val 22"/>
                              <a:gd name="gd21" fmla="val 5"/>
                              <a:gd name="gd22" fmla="val 17"/>
                              <a:gd name="gd23" fmla="val 7"/>
                              <a:gd name="gd24" fmla="val 10"/>
                              <a:gd name="gd25" fmla="val 15"/>
                              <a:gd name="gd26" fmla="val 5"/>
                              <a:gd name="gd27" fmla="val 15"/>
                              <a:gd name="gd28" fmla="val 2"/>
                              <a:gd name="gd29" fmla="val 1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"/>
                        <wps:cNvSpPr/>
                        <wps:spPr bwMode="auto">
                          <a:xfrm>
                            <a:off x="5872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3"/>
                              <a:gd name="gd5" fmla="val 5"/>
                              <a:gd name="gd6" fmla="val 5"/>
                              <a:gd name="gd7" fmla="val 3"/>
                              <a:gd name="gd8" fmla="val 10"/>
                              <a:gd name="gd9" fmla="val 0"/>
                              <a:gd name="gd10" fmla="val 15"/>
                              <a:gd name="gd11" fmla="val 3"/>
                              <a:gd name="gd12" fmla="val 23"/>
                              <a:gd name="gd13" fmla="val 8"/>
                              <a:gd name="gd14" fmla="val 28"/>
                              <a:gd name="gd15" fmla="val 8"/>
                              <a:gd name="gd16" fmla="val 25"/>
                              <a:gd name="gd17" fmla="val 8"/>
                              <a:gd name="gd18" fmla="val 20"/>
                              <a:gd name="gd19" fmla="val 5"/>
                              <a:gd name="gd20" fmla="val 18"/>
                              <a:gd name="gd21" fmla="val 5"/>
                              <a:gd name="gd22" fmla="val 15"/>
                              <a:gd name="gd23" fmla="val 8"/>
                              <a:gd name="gd24" fmla="val 10"/>
                              <a:gd name="gd25" fmla="val 10"/>
                              <a:gd name="gd26" fmla="val 8"/>
                              <a:gd name="gd27" fmla="val 13"/>
                              <a:gd name="gd28" fmla="val 3"/>
                              <a:gd name="gd29" fmla="val 1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3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"/>
                        <wps:cNvSpPr/>
                        <wps:spPr bwMode="auto">
                          <a:xfrm>
                            <a:off x="5875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2"/>
                              <a:gd name="gd7" fmla="val 2"/>
                              <a:gd name="gd8" fmla="val 17"/>
                              <a:gd name="gd9" fmla="val 5"/>
                              <a:gd name="gd10" fmla="val 22"/>
                              <a:gd name="gd11" fmla="val 5"/>
                              <a:gd name="gd12" fmla="val 17"/>
                              <a:gd name="gd13" fmla="val 5"/>
                              <a:gd name="gd14" fmla="val 15"/>
                              <a:gd name="gd15" fmla="val 5"/>
                              <a:gd name="gd16" fmla="val 15"/>
                              <a:gd name="gd17" fmla="val 5"/>
                              <a:gd name="gd18" fmla="val 12"/>
                              <a:gd name="gd19" fmla="val 5"/>
                              <a:gd name="gd20" fmla="val 10"/>
                              <a:gd name="gd21" fmla="val 7"/>
                              <a:gd name="gd22" fmla="val 7"/>
                              <a:gd name="gd23" fmla="val 7"/>
                              <a:gd name="gd24" fmla="val 5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"/>
                        <wps:cNvSpPr/>
                        <wps:spPr bwMode="auto">
                          <a:xfrm>
                            <a:off x="5877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"/>
                        <wps:cNvSpPr/>
                        <wps:spPr bwMode="auto">
                          <a:xfrm>
                            <a:off x="58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8"/>
                              <a:gd name="gd9" fmla="val 0"/>
                              <a:gd name="gd10" fmla="val 8"/>
                              <a:gd name="gd11" fmla="val 2"/>
                              <a:gd name="gd12" fmla="val 5"/>
                              <a:gd name="gd13" fmla="val 2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"/>
                        <wps:cNvSpPr/>
                        <wps:spPr bwMode="auto">
                          <a:xfrm>
                            <a:off x="5845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224"/>
                              <a:gd name="gd3" fmla="val 30"/>
                              <a:gd name="gd4" fmla="val 192"/>
                              <a:gd name="gd5" fmla="val 30"/>
                              <a:gd name="gd6" fmla="val 162"/>
                              <a:gd name="gd7" fmla="val 32"/>
                              <a:gd name="gd8" fmla="val 135"/>
                              <a:gd name="gd9" fmla="val 37"/>
                              <a:gd name="gd10" fmla="val 110"/>
                              <a:gd name="gd11" fmla="val 45"/>
                              <a:gd name="gd12" fmla="val 85"/>
                              <a:gd name="gd13" fmla="val 55"/>
                              <a:gd name="gd14" fmla="val 57"/>
                              <a:gd name="gd15" fmla="val 69"/>
                              <a:gd name="gd16" fmla="val 30"/>
                              <a:gd name="gd17" fmla="val 87"/>
                              <a:gd name="gd18" fmla="val 0"/>
                              <a:gd name="gd19" fmla="val 55"/>
                              <a:gd name="gd20" fmla="val 42"/>
                              <a:gd name="gd21" fmla="val 30"/>
                              <a:gd name="gd22" fmla="val 80"/>
                              <a:gd name="gd23" fmla="val 17"/>
                              <a:gd name="gd24" fmla="val 100"/>
                              <a:gd name="gd25" fmla="val 10"/>
                              <a:gd name="gd26" fmla="val 122"/>
                              <a:gd name="gd27" fmla="val 2"/>
                              <a:gd name="gd28" fmla="val 147"/>
                              <a:gd name="gd29" fmla="val 0"/>
                              <a:gd name="gd30" fmla="val 172"/>
                              <a:gd name="gd31" fmla="val 7"/>
                              <a:gd name="gd32" fmla="val 189"/>
                              <a:gd name="gd33" fmla="val 15"/>
                              <a:gd name="gd34" fmla="val 202"/>
                              <a:gd name="gd35" fmla="val 25"/>
                              <a:gd name="gd36" fmla="val 212"/>
                              <a:gd name="gd37" fmla="val 35"/>
                              <a:gd name="gd38" fmla="val 224"/>
                            </a:gdLst>
                            <a:ahLst/>
                            <a:cxnLst/>
                            <a:rect l="0" t="0" r="r" b="b"/>
                            <a:pathLst>
                              <a:path w="87" h="2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"/>
                        <wps:cNvSpPr/>
                        <wps:spPr bwMode="auto">
                          <a:xfrm>
                            <a:off x="5760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3"/>
                              <a:gd name="gd3" fmla="val 3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3"/>
                              <a:gd name="gd12" fmla="val 3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"/>
                        <wps:cNvSpPr/>
                        <wps:spPr bwMode="auto">
                          <a:xfrm>
                            <a:off x="5760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2"/>
                              <a:gd name="gd7" fmla="val 5"/>
                              <a:gd name="gd8" fmla="val 5"/>
                              <a:gd name="gd9" fmla="val 5"/>
                              <a:gd name="gd10" fmla="val 2"/>
                              <a:gd name="gd11" fmla="val 3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"/>
                        <wps:cNvSpPr/>
                        <wps:spPr bwMode="auto">
                          <a:xfrm>
                            <a:off x="5763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2"/>
                              <a:gd name="gd6" fmla="val 5"/>
                              <a:gd name="gd7" fmla="val 2"/>
                              <a:gd name="gd8" fmla="val 7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0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"/>
                        <wps:cNvSpPr/>
                        <wps:spPr bwMode="auto">
                          <a:xfrm>
                            <a:off x="5765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3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3"/>
                              <a:gd name="gd13" fmla="val 0"/>
                              <a:gd name="gd14" fmla="val 0"/>
                              <a:gd name="gd15" fmla="val 234"/>
                              <a:gd name="gd16" fmla="val 110"/>
                              <a:gd name="gd17" fmla="val 234"/>
                              <a:gd name="gd18" fmla="val 110"/>
                              <a:gd name="gd19" fmla="val 234"/>
                              <a:gd name="gd20" fmla="val 110"/>
                              <a:gd name="gd21" fmla="val 234"/>
                              <a:gd name="gd22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234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"/>
                        <wps:cNvSpPr/>
                        <wps:spPr bwMode="auto">
                          <a:xfrm>
                            <a:off x="5765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2"/>
                              <a:gd name="gd15" fmla="val 3"/>
                              <a:gd name="gd16" fmla="val 0"/>
                              <a:gd name="gd17" fmla="val 234"/>
                              <a:gd name="gd18" fmla="val 107"/>
                              <a:gd name="gd19" fmla="val 231"/>
                              <a:gd name="gd20" fmla="val 107"/>
                              <a:gd name="gd21" fmla="val 231"/>
                              <a:gd name="gd22" fmla="val 109"/>
                              <a:gd name="gd23" fmla="val 231"/>
                              <a:gd name="gd24" fmla="val 109"/>
                              <a:gd name="gd25" fmla="val 234"/>
                              <a:gd name="gd26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3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"/>
                        <wps:cNvSpPr/>
                        <wps:spPr bwMode="auto">
                          <a:xfrm>
                            <a:off x="5768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7"/>
                              <a:gd name="gd9" fmla="val 2"/>
                              <a:gd name="gd10" fmla="val 10"/>
                              <a:gd name="gd11" fmla="val 2"/>
                              <a:gd name="gd12" fmla="val 7"/>
                              <a:gd name="gd13" fmla="val 5"/>
                              <a:gd name="gd14" fmla="val 5"/>
                              <a:gd name="gd15" fmla="val 2"/>
                              <a:gd name="gd16" fmla="val 0"/>
                              <a:gd name="gd17" fmla="val 231"/>
                              <a:gd name="gd18" fmla="val 107"/>
                              <a:gd name="gd19" fmla="val 231"/>
                              <a:gd name="gd20" fmla="val 107"/>
                              <a:gd name="gd21" fmla="val 226"/>
                              <a:gd name="gd22" fmla="val 107"/>
                              <a:gd name="gd23" fmla="val 226"/>
                              <a:gd name="gd24" fmla="val 109"/>
                              <a:gd name="gd25" fmla="val 224"/>
                              <a:gd name="gd26" fmla="val 112"/>
                              <a:gd name="gd27" fmla="val 228"/>
                              <a:gd name="gd28" fmla="val 109"/>
                              <a:gd name="gd29" fmla="val 231"/>
                              <a:gd name="gd3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31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"/>
                        <wps:cNvSpPr/>
                        <wps:spPr bwMode="auto">
                          <a:xfrm>
                            <a:off x="5768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10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2"/>
                              <a:gd name="gd16" fmla="val 0"/>
                              <a:gd name="gd17" fmla="val 228"/>
                              <a:gd name="gd18" fmla="val 107"/>
                              <a:gd name="gd19" fmla="val 228"/>
                              <a:gd name="gd20" fmla="val 105"/>
                              <a:gd name="gd21" fmla="val 224"/>
                              <a:gd name="gd22" fmla="val 105"/>
                              <a:gd name="gd23" fmla="val 221"/>
                              <a:gd name="gd24" fmla="val 107"/>
                              <a:gd name="gd25" fmla="val 221"/>
                              <a:gd name="gd26" fmla="val 110"/>
                              <a:gd name="gd27" fmla="val 224"/>
                              <a:gd name="gd28" fmla="val 110"/>
                              <a:gd name="gd29" fmla="val 228"/>
                              <a:gd name="gd3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28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"/>
                        <wps:cNvSpPr/>
                        <wps:spPr bwMode="auto">
                          <a:xfrm>
                            <a:off x="5770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7"/>
                              <a:gd name="gd9" fmla="val 3"/>
                              <a:gd name="gd10" fmla="val 10"/>
                              <a:gd name="gd11" fmla="val 5"/>
                              <a:gd name="gd12" fmla="val 5"/>
                              <a:gd name="gd13" fmla="val 8"/>
                              <a:gd name="gd14" fmla="val 2"/>
                              <a:gd name="gd15" fmla="val 3"/>
                              <a:gd name="gd16" fmla="val 0"/>
                              <a:gd name="gd17" fmla="val 222"/>
                              <a:gd name="gd18" fmla="val 107"/>
                              <a:gd name="gd19" fmla="val 224"/>
                              <a:gd name="gd20" fmla="val 104"/>
                              <a:gd name="gd21" fmla="val 224"/>
                              <a:gd name="gd22" fmla="val 102"/>
                              <a:gd name="gd23" fmla="val 219"/>
                              <a:gd name="gd24" fmla="val 99"/>
                              <a:gd name="gd25" fmla="val 217"/>
                              <a:gd name="gd26" fmla="val 104"/>
                              <a:gd name="gd27" fmla="val 214"/>
                              <a:gd name="gd28" fmla="val 109"/>
                              <a:gd name="gd29" fmla="val 219"/>
                              <a:gd name="gd30" fmla="val 107"/>
                              <a:gd name="gd31" fmla="val 222"/>
                              <a:gd name="gd32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2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"/>
                        <wps:cNvSpPr/>
                        <wps:spPr bwMode="auto">
                          <a:xfrm>
                            <a:off x="5773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2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5"/>
                              <a:gd name="gd15" fmla="val 5"/>
                              <a:gd name="gd16" fmla="val 2"/>
                              <a:gd name="gd17" fmla="val 2"/>
                              <a:gd name="gd18" fmla="val 0"/>
                              <a:gd name="gd19" fmla="val 216"/>
                              <a:gd name="gd20" fmla="val 107"/>
                              <a:gd name="gd21" fmla="val 216"/>
                              <a:gd name="gd22" fmla="val 104"/>
                              <a:gd name="gd23" fmla="val 219"/>
                              <a:gd name="gd24" fmla="val 102"/>
                              <a:gd name="gd25" fmla="val 214"/>
                              <a:gd name="gd26" fmla="val 99"/>
                              <a:gd name="gd27" fmla="val 211"/>
                              <a:gd name="gd28" fmla="val 104"/>
                              <a:gd name="gd29" fmla="val 209"/>
                              <a:gd name="gd30" fmla="val 112"/>
                              <a:gd name="gd31" fmla="val 211"/>
                              <a:gd name="gd32" fmla="val 109"/>
                              <a:gd name="gd33" fmla="val 216"/>
                              <a:gd name="gd34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1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"/>
                        <wps:cNvSpPr/>
                        <wps:spPr bwMode="auto">
                          <a:xfrm>
                            <a:off x="5773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11"/>
                              <a:gd name="gd18" fmla="val 107"/>
                              <a:gd name="gd19" fmla="val 214"/>
                              <a:gd name="gd20" fmla="val 102"/>
                              <a:gd name="gd21" fmla="val 216"/>
                              <a:gd name="gd22" fmla="val 97"/>
                              <a:gd name="gd23" fmla="val 211"/>
                              <a:gd name="gd24" fmla="val 97"/>
                              <a:gd name="gd25" fmla="val 209"/>
                              <a:gd name="gd26" fmla="val 105"/>
                              <a:gd name="gd27" fmla="val 204"/>
                              <a:gd name="gd28" fmla="val 112"/>
                              <a:gd name="gd29" fmla="val 209"/>
                              <a:gd name="gd30" fmla="val 110"/>
                              <a:gd name="gd31" fmla="val 211"/>
                              <a:gd name="gd32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16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"/>
                        <wps:cNvSpPr/>
                        <wps:spPr bwMode="auto">
                          <a:xfrm>
                            <a:off x="57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8"/>
                              <a:gd name="gd14" fmla="val 2"/>
                              <a:gd name="gd15" fmla="val 5"/>
                              <a:gd name="gd16" fmla="val 0"/>
                              <a:gd name="gd17" fmla="val 3"/>
                              <a:gd name="gd18" fmla="val 0"/>
                              <a:gd name="gd19" fmla="val 207"/>
                              <a:gd name="gd20" fmla="val 107"/>
                              <a:gd name="gd21" fmla="val 209"/>
                              <a:gd name="gd22" fmla="val 99"/>
                              <a:gd name="gd23" fmla="val 212"/>
                              <a:gd name="gd24" fmla="val 94"/>
                              <a:gd name="gd25" fmla="val 207"/>
                              <a:gd name="gd26" fmla="val 94"/>
                              <a:gd name="gd27" fmla="val 204"/>
                              <a:gd name="gd28" fmla="val 102"/>
                              <a:gd name="gd29" fmla="val 199"/>
                              <a:gd name="gd30" fmla="val 112"/>
                              <a:gd name="gd31" fmla="val 202"/>
                              <a:gd name="gd32" fmla="val 109"/>
                              <a:gd name="gd33" fmla="val 207"/>
                              <a:gd name="gd34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1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"/>
                        <wps:cNvSpPr/>
                        <wps:spPr bwMode="auto">
                          <a:xfrm>
                            <a:off x="5775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2"/>
                              <a:gd name="gd11" fmla="val 8"/>
                              <a:gd name="gd12" fmla="val 7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202"/>
                              <a:gd name="gd20" fmla="val 109"/>
                              <a:gd name="gd21" fmla="val 207"/>
                              <a:gd name="gd22" fmla="val 102"/>
                              <a:gd name="gd23" fmla="val 209"/>
                              <a:gd name="gd24" fmla="val 94"/>
                              <a:gd name="gd25" fmla="val 204"/>
                              <a:gd name="gd26" fmla="val 92"/>
                              <a:gd name="gd27" fmla="val 199"/>
                              <a:gd name="gd28" fmla="val 104"/>
                              <a:gd name="gd29" fmla="val 194"/>
                              <a:gd name="gd30" fmla="val 114"/>
                              <a:gd name="gd31" fmla="val 199"/>
                              <a:gd name="gd32" fmla="val 112"/>
                              <a:gd name="gd33" fmla="val 202"/>
                              <a:gd name="gd34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209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"/>
                        <wps:cNvSpPr/>
                        <wps:spPr bwMode="auto">
                          <a:xfrm>
                            <a:off x="5778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196"/>
                              <a:gd name="gd18" fmla="val 110"/>
                              <a:gd name="gd19" fmla="val 201"/>
                              <a:gd name="gd20" fmla="val 100"/>
                              <a:gd name="gd21" fmla="val 204"/>
                              <a:gd name="gd22" fmla="val 92"/>
                              <a:gd name="gd23" fmla="val 199"/>
                              <a:gd name="gd24" fmla="val 90"/>
                              <a:gd name="gd25" fmla="val 194"/>
                              <a:gd name="gd26" fmla="val 102"/>
                              <a:gd name="gd27" fmla="val 186"/>
                              <a:gd name="gd28" fmla="val 115"/>
                              <a:gd name="gd29" fmla="val 191"/>
                              <a:gd name="gd30" fmla="val 112"/>
                              <a:gd name="gd31" fmla="val 196"/>
                              <a:gd name="gd32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204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"/>
                        <wps:cNvSpPr/>
                        <wps:spPr bwMode="auto">
                          <a:xfrm>
                            <a:off x="5780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8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0"/>
                              <a:gd name="gd19" fmla="val 189"/>
                              <a:gd name="gd20" fmla="val 112"/>
                              <a:gd name="gd21" fmla="val 194"/>
                              <a:gd name="gd22" fmla="val 102"/>
                              <a:gd name="gd23" fmla="val 199"/>
                              <a:gd name="gd24" fmla="val 90"/>
                              <a:gd name="gd25" fmla="val 194"/>
                              <a:gd name="gd26" fmla="val 90"/>
                              <a:gd name="gd27" fmla="val 189"/>
                              <a:gd name="gd28" fmla="val 102"/>
                              <a:gd name="gd29" fmla="val 179"/>
                              <a:gd name="gd30" fmla="val 117"/>
                              <a:gd name="gd31" fmla="val 184"/>
                              <a:gd name="gd32" fmla="val 115"/>
                              <a:gd name="gd33" fmla="val 189"/>
                              <a:gd name="gd34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99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"/>
                        <wps:cNvSpPr/>
                        <wps:spPr bwMode="auto">
                          <a:xfrm>
                            <a:off x="5780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5"/>
                              <a:gd name="gd11" fmla="val 8"/>
                              <a:gd name="gd12" fmla="val 10"/>
                              <a:gd name="gd13" fmla="val 10"/>
                              <a:gd name="gd14" fmla="val 2"/>
                              <a:gd name="gd15" fmla="val 5"/>
                              <a:gd name="gd16" fmla="val 0"/>
                              <a:gd name="gd17" fmla="val 184"/>
                              <a:gd name="gd18" fmla="val 112"/>
                              <a:gd name="gd19" fmla="val 192"/>
                              <a:gd name="gd20" fmla="val 99"/>
                              <a:gd name="gd21" fmla="val 197"/>
                              <a:gd name="gd22" fmla="val 87"/>
                              <a:gd name="gd23" fmla="val 192"/>
                              <a:gd name="gd24" fmla="val 87"/>
                              <a:gd name="gd25" fmla="val 184"/>
                              <a:gd name="gd26" fmla="val 102"/>
                              <a:gd name="gd27" fmla="val 174"/>
                              <a:gd name="gd28" fmla="val 114"/>
                              <a:gd name="gd29" fmla="val 179"/>
                              <a:gd name="gd30" fmla="val 114"/>
                              <a:gd name="gd31" fmla="val 184"/>
                              <a:gd name="gd3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97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"/>
                        <wps:cNvSpPr/>
                        <wps:spPr bwMode="auto">
                          <a:xfrm>
                            <a:off x="5783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3"/>
                              <a:gd name="gd9" fmla="val 5"/>
                              <a:gd name="gd10" fmla="val 15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76"/>
                              <a:gd name="gd20" fmla="val 112"/>
                              <a:gd name="gd21" fmla="val 186"/>
                              <a:gd name="gd22" fmla="val 97"/>
                              <a:gd name="gd23" fmla="val 191"/>
                              <a:gd name="gd24" fmla="val 85"/>
                              <a:gd name="gd25" fmla="val 186"/>
                              <a:gd name="gd26" fmla="val 82"/>
                              <a:gd name="gd27" fmla="val 179"/>
                              <a:gd name="gd28" fmla="val 100"/>
                              <a:gd name="gd29" fmla="val 166"/>
                              <a:gd name="gd30" fmla="val 115"/>
                              <a:gd name="gd31" fmla="val 171"/>
                              <a:gd name="gd32" fmla="val 112"/>
                              <a:gd name="gd33" fmla="val 176"/>
                              <a:gd name="gd34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91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"/>
                        <wps:cNvSpPr/>
                        <wps:spPr bwMode="auto">
                          <a:xfrm>
                            <a:off x="5785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3"/>
                              <a:gd name="gd7" fmla="val 3"/>
                              <a:gd name="gd8" fmla="val 15"/>
                              <a:gd name="gd9" fmla="val 3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69"/>
                              <a:gd name="gd20" fmla="val 112"/>
                              <a:gd name="gd21" fmla="val 179"/>
                              <a:gd name="gd22" fmla="val 100"/>
                              <a:gd name="gd23" fmla="val 187"/>
                              <a:gd name="gd24" fmla="val 85"/>
                              <a:gd name="gd25" fmla="val 182"/>
                              <a:gd name="gd26" fmla="val 82"/>
                              <a:gd name="gd27" fmla="val 174"/>
                              <a:gd name="gd28" fmla="val 100"/>
                              <a:gd name="gd29" fmla="val 159"/>
                              <a:gd name="gd30" fmla="val 117"/>
                              <a:gd name="gd31" fmla="val 164"/>
                              <a:gd name="gd32" fmla="val 115"/>
                              <a:gd name="gd33" fmla="val 169"/>
                              <a:gd name="gd34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8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"/>
                        <wps:cNvSpPr/>
                        <wps:spPr bwMode="auto">
                          <a:xfrm>
                            <a:off x="5788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5"/>
                              <a:gd name="gd9" fmla="val 2"/>
                              <a:gd name="gd10" fmla="val 17"/>
                              <a:gd name="gd11" fmla="val 5"/>
                              <a:gd name="gd12" fmla="val 10"/>
                              <a:gd name="gd13" fmla="val 7"/>
                              <a:gd name="gd14" fmla="val 2"/>
                              <a:gd name="gd15" fmla="val 7"/>
                              <a:gd name="gd16" fmla="val 2"/>
                              <a:gd name="gd17" fmla="val 5"/>
                              <a:gd name="gd18" fmla="val 0"/>
                              <a:gd name="gd19" fmla="val 161"/>
                              <a:gd name="gd20" fmla="val 112"/>
                              <a:gd name="gd21" fmla="val 174"/>
                              <a:gd name="gd22" fmla="val 97"/>
                              <a:gd name="gd23" fmla="val 181"/>
                              <a:gd name="gd24" fmla="val 79"/>
                              <a:gd name="gd25" fmla="val 176"/>
                              <a:gd name="gd26" fmla="val 79"/>
                              <a:gd name="gd27" fmla="val 174"/>
                              <a:gd name="gd28" fmla="val 89"/>
                              <a:gd name="gd29" fmla="val 166"/>
                              <a:gd name="gd30" fmla="val 99"/>
                              <a:gd name="gd31" fmla="val 159"/>
                              <a:gd name="gd32" fmla="val 107"/>
                              <a:gd name="gd33" fmla="val 151"/>
                              <a:gd name="gd34" fmla="val 114"/>
                              <a:gd name="gd35" fmla="val 156"/>
                              <a:gd name="gd36" fmla="val 114"/>
                              <a:gd name="gd37" fmla="val 161"/>
                              <a:gd name="gd38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81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"/>
                        <wps:cNvSpPr/>
                        <wps:spPr bwMode="auto">
                          <a:xfrm>
                            <a:off x="5788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3"/>
                              <a:gd name="gd7" fmla="val 2"/>
                              <a:gd name="gd8" fmla="val 15"/>
                              <a:gd name="gd9" fmla="val 5"/>
                              <a:gd name="gd10" fmla="val 18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7"/>
                              <a:gd name="gd18" fmla="val 0"/>
                              <a:gd name="gd19" fmla="val 156"/>
                              <a:gd name="gd20" fmla="val 112"/>
                              <a:gd name="gd21" fmla="val 171"/>
                              <a:gd name="gd22" fmla="val 95"/>
                              <a:gd name="gd23" fmla="val 179"/>
                              <a:gd name="gd24" fmla="val 77"/>
                              <a:gd name="gd25" fmla="val 176"/>
                              <a:gd name="gd26" fmla="val 77"/>
                              <a:gd name="gd27" fmla="val 169"/>
                              <a:gd name="gd28" fmla="val 87"/>
                              <a:gd name="gd29" fmla="val 164"/>
                              <a:gd name="gd30" fmla="val 97"/>
                              <a:gd name="gd31" fmla="val 156"/>
                              <a:gd name="gd32" fmla="val 105"/>
                              <a:gd name="gd33" fmla="val 146"/>
                              <a:gd name="gd34" fmla="val 112"/>
                              <a:gd name="gd35" fmla="val 151"/>
                              <a:gd name="gd36" fmla="val 112"/>
                              <a:gd name="gd37" fmla="val 156"/>
                              <a:gd name="gd38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7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"/>
                        <wps:cNvSpPr/>
                        <wps:spPr bwMode="auto">
                          <a:xfrm>
                            <a:off x="5790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5"/>
                              <a:gd name="gd7" fmla="val 3"/>
                              <a:gd name="gd8" fmla="val 18"/>
                              <a:gd name="gd9" fmla="val 5"/>
                              <a:gd name="gd10" fmla="val 20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49"/>
                              <a:gd name="gd20" fmla="val 112"/>
                              <a:gd name="gd21" fmla="val 157"/>
                              <a:gd name="gd22" fmla="val 105"/>
                              <a:gd name="gd23" fmla="val 164"/>
                              <a:gd name="gd24" fmla="val 97"/>
                              <a:gd name="gd25" fmla="val 172"/>
                              <a:gd name="gd26" fmla="val 87"/>
                              <a:gd name="gd27" fmla="val 174"/>
                              <a:gd name="gd28" fmla="val 77"/>
                              <a:gd name="gd29" fmla="val 172"/>
                              <a:gd name="gd30" fmla="val 75"/>
                              <a:gd name="gd31" fmla="val 164"/>
                              <a:gd name="gd32" fmla="val 87"/>
                              <a:gd name="gd33" fmla="val 159"/>
                              <a:gd name="gd34" fmla="val 95"/>
                              <a:gd name="gd35" fmla="val 152"/>
                              <a:gd name="gd36" fmla="val 105"/>
                              <a:gd name="gd37" fmla="val 142"/>
                              <a:gd name="gd38" fmla="val 112"/>
                              <a:gd name="gd39" fmla="val 144"/>
                              <a:gd name="gd40" fmla="val 112"/>
                              <a:gd name="gd41" fmla="val 147"/>
                              <a:gd name="gd42" fmla="val 112"/>
                              <a:gd name="gd43" fmla="val 149"/>
                              <a:gd name="gd44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7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"/>
                        <wps:cNvSpPr/>
                        <wps:spPr bwMode="auto">
                          <a:xfrm>
                            <a:off x="5793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17"/>
                              <a:gd name="gd9" fmla="val 2"/>
                              <a:gd name="gd10" fmla="val 20"/>
                              <a:gd name="gd11" fmla="val 5"/>
                              <a:gd name="gd12" fmla="val 10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41"/>
                              <a:gd name="gd20" fmla="val 109"/>
                              <a:gd name="gd21" fmla="val 151"/>
                              <a:gd name="gd22" fmla="val 102"/>
                              <a:gd name="gd23" fmla="val 159"/>
                              <a:gd name="gd24" fmla="val 94"/>
                              <a:gd name="gd25" fmla="val 164"/>
                              <a:gd name="gd26" fmla="val 84"/>
                              <a:gd name="gd27" fmla="val 171"/>
                              <a:gd name="gd28" fmla="val 74"/>
                              <a:gd name="gd29" fmla="val 166"/>
                              <a:gd name="gd30" fmla="val 72"/>
                              <a:gd name="gd31" fmla="val 159"/>
                              <a:gd name="gd32" fmla="val 82"/>
                              <a:gd name="gd33" fmla="val 154"/>
                              <a:gd name="gd34" fmla="val 92"/>
                              <a:gd name="gd35" fmla="val 146"/>
                              <a:gd name="gd36" fmla="val 102"/>
                              <a:gd name="gd37" fmla="val 136"/>
                              <a:gd name="gd38" fmla="val 109"/>
                              <a:gd name="gd39" fmla="val 139"/>
                              <a:gd name="gd40" fmla="val 109"/>
                              <a:gd name="gd41" fmla="val 141"/>
                              <a:gd name="gd42" fmla="val 109"/>
                              <a:gd name="gd43" fmla="val 141"/>
                              <a:gd name="gd44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71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"/>
                        <wps:cNvSpPr/>
                        <wps:spPr bwMode="auto">
                          <a:xfrm>
                            <a:off x="5795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17"/>
                              <a:gd name="gd7" fmla="val 0"/>
                              <a:gd name="gd8" fmla="val 20"/>
                              <a:gd name="gd9" fmla="val 3"/>
                              <a:gd name="gd10" fmla="val 22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37"/>
                              <a:gd name="gd20" fmla="val 109"/>
                              <a:gd name="gd21" fmla="val 147"/>
                              <a:gd name="gd22" fmla="val 102"/>
                              <a:gd name="gd23" fmla="val 154"/>
                              <a:gd name="gd24" fmla="val 92"/>
                              <a:gd name="gd25" fmla="val 159"/>
                              <a:gd name="gd26" fmla="val 84"/>
                              <a:gd name="gd27" fmla="val 167"/>
                              <a:gd name="gd28" fmla="val 72"/>
                              <a:gd name="gd29" fmla="val 162"/>
                              <a:gd name="gd30" fmla="val 72"/>
                              <a:gd name="gd31" fmla="val 154"/>
                              <a:gd name="gd32" fmla="val 82"/>
                              <a:gd name="gd33" fmla="val 149"/>
                              <a:gd name="gd34" fmla="val 92"/>
                              <a:gd name="gd35" fmla="val 139"/>
                              <a:gd name="gd36" fmla="val 99"/>
                              <a:gd name="gd37" fmla="val 132"/>
                              <a:gd name="gd38" fmla="val 107"/>
                              <a:gd name="gd39" fmla="val 134"/>
                              <a:gd name="gd40" fmla="val 109"/>
                              <a:gd name="gd41" fmla="val 137"/>
                              <a:gd name="gd42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67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"/>
                        <wps:cNvSpPr/>
                        <wps:spPr bwMode="auto">
                          <a:xfrm>
                            <a:off x="5795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0"/>
                              <a:gd name="gd9" fmla="val 5"/>
                              <a:gd name="gd10" fmla="val 23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10"/>
                              <a:gd name="gd16" fmla="val 3"/>
                              <a:gd name="gd17" fmla="val 8"/>
                              <a:gd name="gd18" fmla="val 0"/>
                              <a:gd name="gd19" fmla="val 134"/>
                              <a:gd name="gd20" fmla="val 107"/>
                              <a:gd name="gd21" fmla="val 144"/>
                              <a:gd name="gd22" fmla="val 100"/>
                              <a:gd name="gd23" fmla="val 152"/>
                              <a:gd name="gd24" fmla="val 90"/>
                              <a:gd name="gd25" fmla="val 157"/>
                              <a:gd name="gd26" fmla="val 80"/>
                              <a:gd name="gd27" fmla="val 164"/>
                              <a:gd name="gd28" fmla="val 70"/>
                              <a:gd name="gd29" fmla="val 159"/>
                              <a:gd name="gd30" fmla="val 67"/>
                              <a:gd name="gd31" fmla="val 152"/>
                              <a:gd name="gd32" fmla="val 80"/>
                              <a:gd name="gd33" fmla="val 147"/>
                              <a:gd name="gd34" fmla="val 90"/>
                              <a:gd name="gd35" fmla="val 137"/>
                              <a:gd name="gd36" fmla="val 97"/>
                              <a:gd name="gd37" fmla="val 129"/>
                              <a:gd name="gd38" fmla="val 105"/>
                              <a:gd name="gd39" fmla="val 132"/>
                              <a:gd name="gd40" fmla="val 105"/>
                              <a:gd name="gd41" fmla="val 134"/>
                              <a:gd name="gd42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164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"/>
                        <wps:cNvSpPr/>
                        <wps:spPr bwMode="auto">
                          <a:xfrm>
                            <a:off x="5798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7"/>
                              <a:gd name="gd7" fmla="val 2"/>
                              <a:gd name="gd8" fmla="val 20"/>
                              <a:gd name="gd9" fmla="val 5"/>
                              <a:gd name="gd10" fmla="val 22"/>
                              <a:gd name="gd11" fmla="val 7"/>
                              <a:gd name="gd12" fmla="val 12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7"/>
                              <a:gd name="gd18" fmla="val 0"/>
                              <a:gd name="gd19" fmla="val 129"/>
                              <a:gd name="gd20" fmla="val 102"/>
                              <a:gd name="gd21" fmla="val 136"/>
                              <a:gd name="gd22" fmla="val 94"/>
                              <a:gd name="gd23" fmla="val 146"/>
                              <a:gd name="gd24" fmla="val 87"/>
                              <a:gd name="gd25" fmla="val 151"/>
                              <a:gd name="gd26" fmla="val 77"/>
                              <a:gd name="gd27" fmla="val 159"/>
                              <a:gd name="gd28" fmla="val 67"/>
                              <a:gd name="gd29" fmla="val 154"/>
                              <a:gd name="gd30" fmla="val 64"/>
                              <a:gd name="gd31" fmla="val 146"/>
                              <a:gd name="gd32" fmla="val 74"/>
                              <a:gd name="gd33" fmla="val 141"/>
                              <a:gd name="gd34" fmla="val 84"/>
                              <a:gd name="gd35" fmla="val 131"/>
                              <a:gd name="gd36" fmla="val 94"/>
                              <a:gd name="gd37" fmla="val 121"/>
                              <a:gd name="gd38" fmla="val 99"/>
                              <a:gd name="gd39" fmla="val 126"/>
                              <a:gd name="gd40" fmla="val 102"/>
                              <a:gd name="gd41" fmla="val 129"/>
                              <a:gd name="gd42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159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"/>
                        <wps:cNvSpPr/>
                        <wps:spPr bwMode="auto">
                          <a:xfrm>
                            <a:off x="5800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0"/>
                              <a:gd name="gd7" fmla="val 3"/>
                              <a:gd name="gd8" fmla="val 22"/>
                              <a:gd name="gd9" fmla="val 5"/>
                              <a:gd name="gd10" fmla="val 25"/>
                              <a:gd name="gd11" fmla="val 8"/>
                              <a:gd name="gd12" fmla="val 12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24"/>
                              <a:gd name="gd20" fmla="val 102"/>
                              <a:gd name="gd21" fmla="val 132"/>
                              <a:gd name="gd22" fmla="val 94"/>
                              <a:gd name="gd23" fmla="val 142"/>
                              <a:gd name="gd24" fmla="val 87"/>
                              <a:gd name="gd25" fmla="val 147"/>
                              <a:gd name="gd26" fmla="val 77"/>
                              <a:gd name="gd27" fmla="val 154"/>
                              <a:gd name="gd28" fmla="val 64"/>
                              <a:gd name="gd29" fmla="val 149"/>
                              <a:gd name="gd30" fmla="val 64"/>
                              <a:gd name="gd31" fmla="val 142"/>
                              <a:gd name="gd32" fmla="val 74"/>
                              <a:gd name="gd33" fmla="val 137"/>
                              <a:gd name="gd34" fmla="val 84"/>
                              <a:gd name="gd35" fmla="val 127"/>
                              <a:gd name="gd36" fmla="val 92"/>
                              <a:gd name="gd37" fmla="val 117"/>
                              <a:gd name="gd38" fmla="val 99"/>
                              <a:gd name="gd39" fmla="val 119"/>
                              <a:gd name="gd40" fmla="val 99"/>
                              <a:gd name="gd41" fmla="val 124"/>
                              <a:gd name="gd42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1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"/>
                        <wps:cNvSpPr/>
                        <wps:spPr bwMode="auto">
                          <a:xfrm>
                            <a:off x="5803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3"/>
                              <a:gd name="gd9" fmla="val 5"/>
                              <a:gd name="gd10" fmla="val 25"/>
                              <a:gd name="gd11" fmla="val 5"/>
                              <a:gd name="gd12" fmla="val 13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16"/>
                              <a:gd name="gd20" fmla="val 97"/>
                              <a:gd name="gd21" fmla="val 126"/>
                              <a:gd name="gd22" fmla="val 92"/>
                              <a:gd name="gd23" fmla="val 136"/>
                              <a:gd name="gd24" fmla="val 82"/>
                              <a:gd name="gd25" fmla="val 141"/>
                              <a:gd name="gd26" fmla="val 72"/>
                              <a:gd name="gd27" fmla="val 149"/>
                              <a:gd name="gd28" fmla="val 62"/>
                              <a:gd name="gd29" fmla="val 144"/>
                              <a:gd name="gd30" fmla="val 62"/>
                              <a:gd name="gd31" fmla="val 136"/>
                              <a:gd name="gd32" fmla="val 72"/>
                              <a:gd name="gd33" fmla="val 131"/>
                              <a:gd name="gd34" fmla="val 82"/>
                              <a:gd name="gd35" fmla="val 121"/>
                              <a:gd name="gd36" fmla="val 90"/>
                              <a:gd name="gd37" fmla="val 111"/>
                              <a:gd name="gd38" fmla="val 97"/>
                              <a:gd name="gd39" fmla="val 114"/>
                              <a:gd name="gd40" fmla="val 97"/>
                              <a:gd name="gd41" fmla="val 116"/>
                              <a:gd name="gd4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49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"/>
                        <wps:cNvSpPr/>
                        <wps:spPr bwMode="auto">
                          <a:xfrm>
                            <a:off x="5805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25"/>
                              <a:gd name="gd9" fmla="val 3"/>
                              <a:gd name="gd10" fmla="val 28"/>
                              <a:gd name="gd11" fmla="val 5"/>
                              <a:gd name="gd12" fmla="val 15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12"/>
                              <a:gd name="gd20" fmla="val 97"/>
                              <a:gd name="gd21" fmla="val 122"/>
                              <a:gd name="gd22" fmla="val 90"/>
                              <a:gd name="gd23" fmla="val 132"/>
                              <a:gd name="gd24" fmla="val 82"/>
                              <a:gd name="gd25" fmla="val 137"/>
                              <a:gd name="gd26" fmla="val 72"/>
                              <a:gd name="gd27" fmla="val 144"/>
                              <a:gd name="gd28" fmla="val 62"/>
                              <a:gd name="gd29" fmla="val 139"/>
                              <a:gd name="gd30" fmla="val 60"/>
                              <a:gd name="gd31" fmla="val 134"/>
                              <a:gd name="gd32" fmla="val 72"/>
                              <a:gd name="gd33" fmla="val 124"/>
                              <a:gd name="gd34" fmla="val 80"/>
                              <a:gd name="gd35" fmla="val 117"/>
                              <a:gd name="gd36" fmla="val 90"/>
                              <a:gd name="gd37" fmla="val 107"/>
                              <a:gd name="gd38" fmla="val 95"/>
                              <a:gd name="gd39" fmla="val 109"/>
                              <a:gd name="gd40" fmla="val 97"/>
                              <a:gd name="gd41" fmla="val 112"/>
                              <a:gd name="gd4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4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"/>
                        <wps:cNvSpPr/>
                        <wps:spPr bwMode="auto">
                          <a:xfrm>
                            <a:off x="5808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15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06"/>
                              <a:gd name="gd20" fmla="val 94"/>
                              <a:gd name="gd21" fmla="val 116"/>
                              <a:gd name="gd22" fmla="val 87"/>
                              <a:gd name="gd23" fmla="val 126"/>
                              <a:gd name="gd24" fmla="val 79"/>
                              <a:gd name="gd25" fmla="val 131"/>
                              <a:gd name="gd26" fmla="val 69"/>
                              <a:gd name="gd27" fmla="val 139"/>
                              <a:gd name="gd28" fmla="val 59"/>
                              <a:gd name="gd29" fmla="val 134"/>
                              <a:gd name="gd30" fmla="val 57"/>
                              <a:gd name="gd31" fmla="val 126"/>
                              <a:gd name="gd32" fmla="val 67"/>
                              <a:gd name="gd33" fmla="val 119"/>
                              <a:gd name="gd34" fmla="val 77"/>
                              <a:gd name="gd35" fmla="val 111"/>
                              <a:gd name="gd36" fmla="val 84"/>
                              <a:gd name="gd37" fmla="val 99"/>
                              <a:gd name="gd38" fmla="val 92"/>
                              <a:gd name="gd39" fmla="val 104"/>
                              <a:gd name="gd40" fmla="val 92"/>
                              <a:gd name="gd41" fmla="val 106"/>
                              <a:gd name="gd42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39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"/>
                        <wps:cNvSpPr/>
                        <wps:spPr bwMode="auto">
                          <a:xfrm>
                            <a:off x="580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27"/>
                              <a:gd name="gd9" fmla="val 5"/>
                              <a:gd name="gd10" fmla="val 30"/>
                              <a:gd name="gd11" fmla="val 5"/>
                              <a:gd name="gd12" fmla="val 30"/>
                              <a:gd name="gd13" fmla="val 7"/>
                              <a:gd name="gd14" fmla="val 15"/>
                              <a:gd name="gd15" fmla="val 10"/>
                              <a:gd name="gd16" fmla="val 5"/>
                              <a:gd name="gd17" fmla="val 10"/>
                              <a:gd name="gd18" fmla="val 2"/>
                              <a:gd name="gd19" fmla="val 7"/>
                              <a:gd name="gd20" fmla="val 0"/>
                              <a:gd name="gd21" fmla="val 104"/>
                              <a:gd name="gd22" fmla="val 92"/>
                              <a:gd name="gd23" fmla="val 114"/>
                              <a:gd name="gd24" fmla="val 87"/>
                              <a:gd name="gd25" fmla="val 121"/>
                              <a:gd name="gd26" fmla="val 77"/>
                              <a:gd name="gd27" fmla="val 131"/>
                              <a:gd name="gd28" fmla="val 69"/>
                              <a:gd name="gd29" fmla="val 136"/>
                              <a:gd name="gd30" fmla="val 57"/>
                              <a:gd name="gd31" fmla="val 131"/>
                              <a:gd name="gd32" fmla="val 57"/>
                              <a:gd name="gd33" fmla="val 124"/>
                              <a:gd name="gd34" fmla="val 67"/>
                              <a:gd name="gd35" fmla="val 116"/>
                              <a:gd name="gd36" fmla="val 77"/>
                              <a:gd name="gd37" fmla="val 109"/>
                              <a:gd name="gd38" fmla="val 84"/>
                              <a:gd name="gd39" fmla="val 97"/>
                              <a:gd name="gd40" fmla="val 89"/>
                              <a:gd name="gd41" fmla="val 99"/>
                              <a:gd name="gd42" fmla="val 92"/>
                              <a:gd name="gd43" fmla="val 104"/>
                              <a:gd name="gd44" fmla="val 92"/>
                            </a:gdLst>
                            <a:ahLst/>
                            <a:cxnLst/>
                            <a:rect l="0" t="0" r="r" b="b"/>
                            <a:pathLst>
                              <a:path w="136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"/>
                        <wps:cNvSpPr/>
                        <wps:spPr bwMode="auto">
                          <a:xfrm>
                            <a:off x="581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3"/>
                              <a:gd name="gd8" fmla="val 28"/>
                              <a:gd name="gd9" fmla="val 5"/>
                              <a:gd name="gd10" fmla="val 30"/>
                              <a:gd name="gd11" fmla="val 5"/>
                              <a:gd name="gd12" fmla="val 28"/>
                              <a:gd name="gd13" fmla="val 5"/>
                              <a:gd name="gd14" fmla="val 28"/>
                              <a:gd name="gd15" fmla="val 8"/>
                              <a:gd name="gd16" fmla="val 15"/>
                              <a:gd name="gd17" fmla="val 10"/>
                              <a:gd name="gd18" fmla="val 3"/>
                              <a:gd name="gd19" fmla="val 8"/>
                              <a:gd name="gd20" fmla="val 3"/>
                              <a:gd name="gd21" fmla="val 8"/>
                              <a:gd name="gd22" fmla="val 0"/>
                              <a:gd name="gd23" fmla="val 97"/>
                              <a:gd name="gd24" fmla="val 90"/>
                              <a:gd name="gd25" fmla="val 109"/>
                              <a:gd name="gd26" fmla="val 82"/>
                              <a:gd name="gd27" fmla="val 117"/>
                              <a:gd name="gd28" fmla="val 75"/>
                              <a:gd name="gd29" fmla="val 127"/>
                              <a:gd name="gd30" fmla="val 65"/>
                              <a:gd name="gd31" fmla="val 132"/>
                              <a:gd name="gd32" fmla="val 55"/>
                              <a:gd name="gd33" fmla="val 127"/>
                              <a:gd name="gd34" fmla="val 55"/>
                              <a:gd name="gd35" fmla="val 119"/>
                              <a:gd name="gd36" fmla="val 65"/>
                              <a:gd name="gd37" fmla="val 112"/>
                              <a:gd name="gd38" fmla="val 72"/>
                              <a:gd name="gd39" fmla="val 102"/>
                              <a:gd name="gd40" fmla="val 80"/>
                              <a:gd name="gd41" fmla="val 92"/>
                              <a:gd name="gd42" fmla="val 87"/>
                              <a:gd name="gd43" fmla="val 95"/>
                              <a:gd name="gd44" fmla="val 87"/>
                              <a:gd name="gd45" fmla="val 97"/>
                              <a:gd name="gd46" fmla="val 90"/>
                            </a:gdLst>
                            <a:ahLst/>
                            <a:cxnLst/>
                            <a:rect l="0" t="0" r="r" b="b"/>
                            <a:pathLst>
                              <a:path w="132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"/>
                        <wps:cNvSpPr/>
                        <wps:spPr bwMode="auto">
                          <a:xfrm>
                            <a:off x="581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30"/>
                              <a:gd name="gd13" fmla="val 5"/>
                              <a:gd name="gd14" fmla="val 27"/>
                              <a:gd name="gd15" fmla="val 5"/>
                              <a:gd name="gd16" fmla="val 25"/>
                              <a:gd name="gd17" fmla="val 7"/>
                              <a:gd name="gd18" fmla="val 12"/>
                              <a:gd name="gd19" fmla="val 10"/>
                              <a:gd name="gd20" fmla="val 2"/>
                              <a:gd name="gd21" fmla="val 7"/>
                              <a:gd name="gd22" fmla="val 0"/>
                              <a:gd name="gd23" fmla="val 5"/>
                              <a:gd name="gd24" fmla="val 0"/>
                              <a:gd name="gd25" fmla="val 92"/>
                              <a:gd name="gd26" fmla="val 84"/>
                              <a:gd name="gd27" fmla="val 104"/>
                              <a:gd name="gd28" fmla="val 79"/>
                              <a:gd name="gd29" fmla="val 111"/>
                              <a:gd name="gd30" fmla="val 72"/>
                              <a:gd name="gd31" fmla="val 119"/>
                              <a:gd name="gd32" fmla="val 62"/>
                              <a:gd name="gd33" fmla="val 126"/>
                              <a:gd name="gd34" fmla="val 52"/>
                              <a:gd name="gd35" fmla="val 121"/>
                              <a:gd name="gd36" fmla="val 50"/>
                              <a:gd name="gd37" fmla="val 114"/>
                              <a:gd name="gd38" fmla="val 62"/>
                              <a:gd name="gd39" fmla="val 106"/>
                              <a:gd name="gd40" fmla="val 69"/>
                              <a:gd name="gd41" fmla="val 96"/>
                              <a:gd name="gd42" fmla="val 77"/>
                              <a:gd name="gd43" fmla="val 87"/>
                              <a:gd name="gd44" fmla="val 82"/>
                              <a:gd name="gd45" fmla="val 89"/>
                              <a:gd name="gd46" fmla="val 84"/>
                              <a:gd name="gd47" fmla="val 92"/>
                              <a:gd name="gd48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26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"/>
                        <wps:cNvSpPr/>
                        <wps:spPr bwMode="auto">
                          <a:xfrm>
                            <a:off x="581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25"/>
                              <a:gd name="gd7" fmla="val 0"/>
                              <a:gd name="gd8" fmla="val 25"/>
                              <a:gd name="gd9" fmla="val 0"/>
                              <a:gd name="gd10" fmla="val 27"/>
                              <a:gd name="gd11" fmla="val 3"/>
                              <a:gd name="gd12" fmla="val 30"/>
                              <a:gd name="gd13" fmla="val 8"/>
                              <a:gd name="gd14" fmla="val 32"/>
                              <a:gd name="gd15" fmla="val 5"/>
                              <a:gd name="gd16" fmla="val 27"/>
                              <a:gd name="gd17" fmla="val 5"/>
                              <a:gd name="gd18" fmla="val 25"/>
                              <a:gd name="gd19" fmla="val 8"/>
                              <a:gd name="gd20" fmla="val 12"/>
                              <a:gd name="gd21" fmla="val 10"/>
                              <a:gd name="gd22" fmla="val 2"/>
                              <a:gd name="gd23" fmla="val 8"/>
                              <a:gd name="gd24" fmla="val 2"/>
                              <a:gd name="gd25" fmla="val 5"/>
                              <a:gd name="gd26" fmla="val 0"/>
                              <a:gd name="gd27" fmla="val 87"/>
                              <a:gd name="gd28" fmla="val 84"/>
                              <a:gd name="gd29" fmla="val 97"/>
                              <a:gd name="gd30" fmla="val 77"/>
                              <a:gd name="gd31" fmla="val 107"/>
                              <a:gd name="gd32" fmla="val 69"/>
                              <a:gd name="gd33" fmla="val 114"/>
                              <a:gd name="gd34" fmla="val 62"/>
                              <a:gd name="gd35" fmla="val 122"/>
                              <a:gd name="gd36" fmla="val 52"/>
                              <a:gd name="gd37" fmla="val 117"/>
                              <a:gd name="gd38" fmla="val 50"/>
                              <a:gd name="gd39" fmla="val 109"/>
                              <a:gd name="gd40" fmla="val 59"/>
                              <a:gd name="gd41" fmla="val 102"/>
                              <a:gd name="gd42" fmla="val 69"/>
                              <a:gd name="gd43" fmla="val 92"/>
                              <a:gd name="gd44" fmla="val 77"/>
                              <a:gd name="gd45" fmla="val 80"/>
                              <a:gd name="gd46" fmla="val 79"/>
                              <a:gd name="gd47" fmla="val 85"/>
                              <a:gd name="gd48" fmla="val 82"/>
                              <a:gd name="gd49" fmla="val 87"/>
                              <a:gd name="gd5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22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"/>
                        <wps:cNvSpPr/>
                        <wps:spPr bwMode="auto">
                          <a:xfrm>
                            <a:off x="581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0"/>
                              <a:gd name="gd10" fmla="val 28"/>
                              <a:gd name="gd11" fmla="val 5"/>
                              <a:gd name="gd12" fmla="val 30"/>
                              <a:gd name="gd13" fmla="val 7"/>
                              <a:gd name="gd14" fmla="val 33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9"/>
                              <a:gd name="gd22" fmla="val 3"/>
                              <a:gd name="gd23" fmla="val 7"/>
                              <a:gd name="gd24" fmla="val 0"/>
                              <a:gd name="gd25" fmla="val 5"/>
                              <a:gd name="gd26" fmla="val 0"/>
                              <a:gd name="gd27" fmla="val 82"/>
                              <a:gd name="gd28" fmla="val 80"/>
                              <a:gd name="gd29" fmla="val 91"/>
                              <a:gd name="gd30" fmla="val 75"/>
                              <a:gd name="gd31" fmla="val 101"/>
                              <a:gd name="gd32" fmla="val 67"/>
                              <a:gd name="gd33" fmla="val 109"/>
                              <a:gd name="gd34" fmla="val 60"/>
                              <a:gd name="gd35" fmla="val 116"/>
                              <a:gd name="gd36" fmla="val 48"/>
                              <a:gd name="gd37" fmla="val 114"/>
                              <a:gd name="gd38" fmla="val 48"/>
                              <a:gd name="gd39" fmla="val 111"/>
                              <a:gd name="gd40" fmla="val 48"/>
                              <a:gd name="gd41" fmla="val 104"/>
                              <a:gd name="gd42" fmla="val 57"/>
                              <a:gd name="gd43" fmla="val 96"/>
                              <a:gd name="gd44" fmla="val 65"/>
                              <a:gd name="gd45" fmla="val 87"/>
                              <a:gd name="gd46" fmla="val 72"/>
                              <a:gd name="gd47" fmla="val 74"/>
                              <a:gd name="gd48" fmla="val 77"/>
                              <a:gd name="gd49" fmla="val 77"/>
                              <a:gd name="gd50" fmla="val 77"/>
                              <a:gd name="gd51" fmla="val 82"/>
                              <a:gd name="gd5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16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"/>
                        <wps:cNvSpPr/>
                        <wps:spPr bwMode="auto">
                          <a:xfrm>
                            <a:off x="5819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3"/>
                              <a:gd name="gd10" fmla="val 30"/>
                              <a:gd name="gd11" fmla="val 5"/>
                              <a:gd name="gd12" fmla="val 33"/>
                              <a:gd name="gd13" fmla="val 7"/>
                              <a:gd name="gd14" fmla="val 35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10"/>
                              <a:gd name="gd22" fmla="val 3"/>
                              <a:gd name="gd23" fmla="val 7"/>
                              <a:gd name="gd24" fmla="val 3"/>
                              <a:gd name="gd25" fmla="val 5"/>
                              <a:gd name="gd26" fmla="val 0"/>
                              <a:gd name="gd27" fmla="val 75"/>
                              <a:gd name="gd28" fmla="val 77"/>
                              <a:gd name="gd29" fmla="val 87"/>
                              <a:gd name="gd30" fmla="val 75"/>
                              <a:gd name="gd31" fmla="val 97"/>
                              <a:gd name="gd32" fmla="val 67"/>
                              <a:gd name="gd33" fmla="val 104"/>
                              <a:gd name="gd34" fmla="val 57"/>
                              <a:gd name="gd35" fmla="val 112"/>
                              <a:gd name="gd36" fmla="val 48"/>
                              <a:gd name="gd37" fmla="val 107"/>
                              <a:gd name="gd38" fmla="val 45"/>
                              <a:gd name="gd39" fmla="val 99"/>
                              <a:gd name="gd40" fmla="val 57"/>
                              <a:gd name="gd41" fmla="val 92"/>
                              <a:gd name="gd42" fmla="val 65"/>
                              <a:gd name="gd43" fmla="val 80"/>
                              <a:gd name="gd44" fmla="val 72"/>
                              <a:gd name="gd45" fmla="val 67"/>
                              <a:gd name="gd46" fmla="val 75"/>
                              <a:gd name="gd47" fmla="val 72"/>
                              <a:gd name="gd48" fmla="val 77"/>
                              <a:gd name="gd49" fmla="val 75"/>
                              <a:gd name="gd50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1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"/>
                        <wps:cNvSpPr/>
                        <wps:spPr bwMode="auto">
                          <a:xfrm>
                            <a:off x="582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0"/>
                              <a:gd name="gd11" fmla="val 4"/>
                              <a:gd name="gd12" fmla="val 32"/>
                              <a:gd name="gd13" fmla="val 7"/>
                              <a:gd name="gd14" fmla="val 35"/>
                              <a:gd name="gd15" fmla="val 7"/>
                              <a:gd name="gd16" fmla="val 27"/>
                              <a:gd name="gd17" fmla="val 4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7"/>
                              <a:gd name="gd24" fmla="val 0"/>
                              <a:gd name="gd25" fmla="val 4"/>
                              <a:gd name="gd26" fmla="val 0"/>
                              <a:gd name="gd27" fmla="val 69"/>
                              <a:gd name="gd28" fmla="val 74"/>
                              <a:gd name="gd29" fmla="val 82"/>
                              <a:gd name="gd30" fmla="val 69"/>
                              <a:gd name="gd31" fmla="val 91"/>
                              <a:gd name="gd32" fmla="val 62"/>
                              <a:gd name="gd33" fmla="val 99"/>
                              <a:gd name="gd34" fmla="val 54"/>
                              <a:gd name="gd35" fmla="val 106"/>
                              <a:gd name="gd36" fmla="val 45"/>
                              <a:gd name="gd37" fmla="val 101"/>
                              <a:gd name="gd38" fmla="val 42"/>
                              <a:gd name="gd39" fmla="val 94"/>
                              <a:gd name="gd40" fmla="val 52"/>
                              <a:gd name="gd41" fmla="val 84"/>
                              <a:gd name="gd42" fmla="val 62"/>
                              <a:gd name="gd43" fmla="val 74"/>
                              <a:gd name="gd44" fmla="val 67"/>
                              <a:gd name="gd45" fmla="val 62"/>
                              <a:gd name="gd46" fmla="val 69"/>
                              <a:gd name="gd47" fmla="val 64"/>
                              <a:gd name="gd48" fmla="val 72"/>
                              <a:gd name="gd49" fmla="val 69"/>
                              <a:gd name="gd50" fmla="val 74"/>
                            </a:gdLst>
                            <a:ahLst/>
                            <a:cxnLst/>
                            <a:rect l="0" t="0" r="r" b="b"/>
                            <a:pathLst>
                              <a:path w="106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"/>
                        <wps:cNvSpPr/>
                        <wps:spPr bwMode="auto">
                          <a:xfrm>
                            <a:off x="582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2"/>
                              <a:gd name="gd11" fmla="val 5"/>
                              <a:gd name="gd12" fmla="val 35"/>
                              <a:gd name="gd13" fmla="val 10"/>
                              <a:gd name="gd14" fmla="val 40"/>
                              <a:gd name="gd15" fmla="val 7"/>
                              <a:gd name="gd16" fmla="val 30"/>
                              <a:gd name="gd17" fmla="val 5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5"/>
                              <a:gd name="gd24" fmla="val 2"/>
                              <a:gd name="gd25" fmla="val 5"/>
                              <a:gd name="gd26" fmla="val 0"/>
                              <a:gd name="gd27" fmla="val 62"/>
                              <a:gd name="gd28" fmla="val 72"/>
                              <a:gd name="gd29" fmla="val 75"/>
                              <a:gd name="gd30" fmla="val 69"/>
                              <a:gd name="gd31" fmla="val 87"/>
                              <a:gd name="gd32" fmla="val 62"/>
                              <a:gd name="gd33" fmla="val 94"/>
                              <a:gd name="gd34" fmla="val 54"/>
                              <a:gd name="gd35" fmla="val 102"/>
                              <a:gd name="gd36" fmla="val 42"/>
                              <a:gd name="gd37" fmla="val 97"/>
                              <a:gd name="gd38" fmla="val 42"/>
                              <a:gd name="gd39" fmla="val 89"/>
                              <a:gd name="gd40" fmla="val 52"/>
                              <a:gd name="gd41" fmla="val 80"/>
                              <a:gd name="gd42" fmla="val 59"/>
                              <a:gd name="gd43" fmla="val 67"/>
                              <a:gd name="gd44" fmla="val 67"/>
                              <a:gd name="gd45" fmla="val 55"/>
                              <a:gd name="gd46" fmla="val 67"/>
                              <a:gd name="gd47" fmla="val 55"/>
                              <a:gd name="gd48" fmla="val 67"/>
                              <a:gd name="gd49" fmla="val 60"/>
                              <a:gd name="gd50" fmla="val 69"/>
                              <a:gd name="gd51" fmla="val 62"/>
                              <a:gd name="gd52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02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"/>
                        <wps:cNvSpPr/>
                        <wps:spPr bwMode="auto">
                          <a:xfrm>
                            <a:off x="5827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5"/>
                              <a:gd name="gd9" fmla="val 3"/>
                              <a:gd name="gd10" fmla="val 33"/>
                              <a:gd name="gd11" fmla="val 8"/>
                              <a:gd name="gd12" fmla="val 38"/>
                              <a:gd name="gd13" fmla="val 13"/>
                              <a:gd name="gd14" fmla="val 40"/>
                              <a:gd name="gd15" fmla="val 8"/>
                              <a:gd name="gd16" fmla="val 30"/>
                              <a:gd name="gd17" fmla="val 5"/>
                              <a:gd name="gd18" fmla="val 18"/>
                              <a:gd name="gd19" fmla="val 5"/>
                              <a:gd name="gd20" fmla="val 10"/>
                              <a:gd name="gd21" fmla="val 8"/>
                              <a:gd name="gd22" fmla="val 3"/>
                              <a:gd name="gd23" fmla="val 5"/>
                              <a:gd name="gd24" fmla="val 0"/>
                              <a:gd name="gd25" fmla="val 3"/>
                              <a:gd name="gd26" fmla="val 0"/>
                              <a:gd name="gd27" fmla="val 58"/>
                              <a:gd name="gd28" fmla="val 67"/>
                              <a:gd name="gd29" fmla="val 70"/>
                              <a:gd name="gd30" fmla="val 65"/>
                              <a:gd name="gd31" fmla="val 80"/>
                              <a:gd name="gd32" fmla="val 60"/>
                              <a:gd name="gd33" fmla="val 90"/>
                              <a:gd name="gd34" fmla="val 50"/>
                              <a:gd name="gd35" fmla="val 97"/>
                              <a:gd name="gd36" fmla="val 40"/>
                              <a:gd name="gd37" fmla="val 92"/>
                              <a:gd name="gd38" fmla="val 40"/>
                              <a:gd name="gd39" fmla="val 85"/>
                              <a:gd name="gd40" fmla="val 50"/>
                              <a:gd name="gd41" fmla="val 78"/>
                              <a:gd name="gd42" fmla="val 57"/>
                              <a:gd name="gd43" fmla="val 65"/>
                              <a:gd name="gd44" fmla="val 62"/>
                              <a:gd name="gd45" fmla="val 53"/>
                              <a:gd name="gd46" fmla="val 62"/>
                              <a:gd name="gd47" fmla="val 50"/>
                              <a:gd name="gd48" fmla="val 62"/>
                              <a:gd name="gd49" fmla="val 48"/>
                              <a:gd name="gd50" fmla="val 62"/>
                              <a:gd name="gd51" fmla="val 53"/>
                              <a:gd name="gd52" fmla="val 65"/>
                              <a:gd name="gd53" fmla="val 58"/>
                              <a:gd name="gd5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9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"/>
                        <wps:cNvSpPr/>
                        <wps:spPr bwMode="auto">
                          <a:xfrm>
                            <a:off x="583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5"/>
                              <a:gd name="gd10" fmla="val 38"/>
                              <a:gd name="gd11" fmla="val 10"/>
                              <a:gd name="gd12" fmla="val 40"/>
                              <a:gd name="gd13" fmla="val 15"/>
                              <a:gd name="gd14" fmla="val 45"/>
                              <a:gd name="gd15" fmla="val 12"/>
                              <a:gd name="gd16" fmla="val 38"/>
                              <a:gd name="gd17" fmla="val 7"/>
                              <a:gd name="gd18" fmla="val 33"/>
                              <a:gd name="gd19" fmla="val 5"/>
                              <a:gd name="gd20" fmla="val 25"/>
                              <a:gd name="gd21" fmla="val 5"/>
                              <a:gd name="gd22" fmla="val 18"/>
                              <a:gd name="gd23" fmla="val 5"/>
                              <a:gd name="gd24" fmla="val 10"/>
                              <a:gd name="gd25" fmla="val 7"/>
                              <a:gd name="gd26" fmla="val 3"/>
                              <a:gd name="gd27" fmla="val 5"/>
                              <a:gd name="gd28" fmla="val 3"/>
                              <a:gd name="gd29" fmla="val 2"/>
                              <a:gd name="gd30" fmla="val 0"/>
                              <a:gd name="gd31" fmla="val 50"/>
                              <a:gd name="gd32" fmla="val 65"/>
                              <a:gd name="gd33" fmla="val 50"/>
                              <a:gd name="gd34" fmla="val 65"/>
                              <a:gd name="gd35" fmla="val 62"/>
                              <a:gd name="gd36" fmla="val 65"/>
                              <a:gd name="gd37" fmla="val 75"/>
                              <a:gd name="gd38" fmla="val 57"/>
                              <a:gd name="gd39" fmla="val 84"/>
                              <a:gd name="gd40" fmla="val 50"/>
                              <a:gd name="gd41" fmla="val 92"/>
                              <a:gd name="gd42" fmla="val 40"/>
                              <a:gd name="gd43" fmla="val 87"/>
                              <a:gd name="gd44" fmla="val 38"/>
                              <a:gd name="gd45" fmla="val 82"/>
                              <a:gd name="gd46" fmla="val 47"/>
                              <a:gd name="gd47" fmla="val 72"/>
                              <a:gd name="gd48" fmla="val 55"/>
                              <a:gd name="gd49" fmla="val 62"/>
                              <a:gd name="gd50" fmla="val 60"/>
                              <a:gd name="gd51" fmla="val 50"/>
                              <a:gd name="gd52" fmla="val 60"/>
                              <a:gd name="gd53" fmla="val 42"/>
                              <a:gd name="gd54" fmla="val 60"/>
                              <a:gd name="gd55" fmla="val 37"/>
                              <a:gd name="gd56" fmla="val 60"/>
                              <a:gd name="gd57" fmla="val 42"/>
                              <a:gd name="gd58" fmla="val 62"/>
                              <a:gd name="gd59" fmla="val 50"/>
                              <a:gd name="gd60" fmla="val 65"/>
                            </a:gdLst>
                            <a:ahLst/>
                            <a:cxnLst/>
                            <a:rect l="0" t="0" r="r" b="b"/>
                            <a:pathLst>
                              <a:path w="9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"/>
                        <wps:cNvSpPr/>
                        <wps:spPr bwMode="auto">
                          <a:xfrm>
                            <a:off x="5832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7"/>
                              <a:gd name="gd9" fmla="val 8"/>
                              <a:gd name="gd10" fmla="val 37"/>
                              <a:gd name="gd11" fmla="val 25"/>
                              <a:gd name="gd12" fmla="val 49"/>
                              <a:gd name="gd13" fmla="val 43"/>
                              <a:gd name="gd14" fmla="val 59"/>
                              <a:gd name="gd15" fmla="val 45"/>
                              <a:gd name="gd16" fmla="val 59"/>
                              <a:gd name="gd17" fmla="val 48"/>
                              <a:gd name="gd18" fmla="val 59"/>
                              <a:gd name="gd19" fmla="val 60"/>
                              <a:gd name="gd20" fmla="val 59"/>
                              <a:gd name="gd21" fmla="val 73"/>
                              <a:gd name="gd22" fmla="val 54"/>
                              <a:gd name="gd23" fmla="val 80"/>
                              <a:gd name="gd24" fmla="val 47"/>
                              <a:gd name="gd25" fmla="val 87"/>
                              <a:gd name="gd26" fmla="val 37"/>
                              <a:gd name="gd27" fmla="val 85"/>
                              <a:gd name="gd28" fmla="val 35"/>
                              <a:gd name="gd29" fmla="val 82"/>
                              <a:gd name="gd30" fmla="val 35"/>
                              <a:gd name="gd31" fmla="val 77"/>
                              <a:gd name="gd32" fmla="val 42"/>
                              <a:gd name="gd33" fmla="val 68"/>
                              <a:gd name="gd34" fmla="val 49"/>
                              <a:gd name="gd35" fmla="val 58"/>
                              <a:gd name="gd36" fmla="val 54"/>
                              <a:gd name="gd37" fmla="val 48"/>
                              <a:gd name="gd38" fmla="val 54"/>
                              <a:gd name="gd39" fmla="val 40"/>
                              <a:gd name="gd40" fmla="val 54"/>
                              <a:gd name="gd41" fmla="val 30"/>
                              <a:gd name="gd42" fmla="val 52"/>
                              <a:gd name="gd43" fmla="val 25"/>
                              <a:gd name="gd44" fmla="val 49"/>
                              <a:gd name="gd45" fmla="val 18"/>
                              <a:gd name="gd46" fmla="val 42"/>
                              <a:gd name="gd47" fmla="val 13"/>
                              <a:gd name="gd48" fmla="val 37"/>
                              <a:gd name="gd49" fmla="val 8"/>
                              <a:gd name="gd50" fmla="val 30"/>
                              <a:gd name="gd51" fmla="val 8"/>
                              <a:gd name="gd52" fmla="val 22"/>
                              <a:gd name="gd53" fmla="val 5"/>
                              <a:gd name="gd54" fmla="val 15"/>
                              <a:gd name="gd55" fmla="val 5"/>
                              <a:gd name="gd56" fmla="val 7"/>
                              <a:gd name="gd57" fmla="val 8"/>
                              <a:gd name="gd58" fmla="val 2"/>
                              <a:gd name="gd59" fmla="val 5"/>
                              <a:gd name="gd60" fmla="val 0"/>
                              <a:gd name="gd61" fmla="val 3"/>
                              <a:gd name="gd62" fmla="val 0"/>
                            </a:gdLst>
                            <a:ahLst/>
                            <a:cxnLst/>
                            <a:rect l="0" t="0" r="r" b="b"/>
                            <a:pathLst>
                              <a:path w="87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"/>
                        <wps:cNvSpPr/>
                        <wps:spPr bwMode="auto">
                          <a:xfrm>
                            <a:off x="583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2"/>
                              <a:gd name="gd9" fmla="val 2"/>
                              <a:gd name="gd10" fmla="val 30"/>
                              <a:gd name="gd11" fmla="val 7"/>
                              <a:gd name="gd12" fmla="val 35"/>
                              <a:gd name="gd13" fmla="val 10"/>
                              <a:gd name="gd14" fmla="val 42"/>
                              <a:gd name="gd15" fmla="val 22"/>
                              <a:gd name="gd16" fmla="val 49"/>
                              <a:gd name="gd17" fmla="val 32"/>
                              <a:gd name="gd18" fmla="val 57"/>
                              <a:gd name="gd19" fmla="val 37"/>
                              <a:gd name="gd20" fmla="val 57"/>
                              <a:gd name="gd21" fmla="val 45"/>
                              <a:gd name="gd22" fmla="val 57"/>
                              <a:gd name="gd23" fmla="val 57"/>
                              <a:gd name="gd24" fmla="val 57"/>
                              <a:gd name="gd25" fmla="val 67"/>
                              <a:gd name="gd26" fmla="val 52"/>
                              <a:gd name="gd27" fmla="val 77"/>
                              <a:gd name="gd28" fmla="val 44"/>
                              <a:gd name="gd29" fmla="val 82"/>
                              <a:gd name="gd30" fmla="val 35"/>
                              <a:gd name="gd31" fmla="val 77"/>
                              <a:gd name="gd32" fmla="val 35"/>
                              <a:gd name="gd33" fmla="val 72"/>
                              <a:gd name="gd34" fmla="val 42"/>
                              <a:gd name="gd35" fmla="val 65"/>
                              <a:gd name="gd36" fmla="val 47"/>
                              <a:gd name="gd37" fmla="val 55"/>
                              <a:gd name="gd38" fmla="val 52"/>
                              <a:gd name="gd39" fmla="val 45"/>
                              <a:gd name="gd40" fmla="val 52"/>
                              <a:gd name="gd41" fmla="val 37"/>
                              <a:gd name="gd42" fmla="val 52"/>
                              <a:gd name="gd43" fmla="val 30"/>
                              <a:gd name="gd44" fmla="val 49"/>
                              <a:gd name="gd45" fmla="val 22"/>
                              <a:gd name="gd46" fmla="val 47"/>
                              <a:gd name="gd47" fmla="val 17"/>
                              <a:gd name="gd48" fmla="val 42"/>
                              <a:gd name="gd49" fmla="val 12"/>
                              <a:gd name="gd50" fmla="val 35"/>
                              <a:gd name="gd51" fmla="val 7"/>
                              <a:gd name="gd52" fmla="val 30"/>
                              <a:gd name="gd53" fmla="val 5"/>
                              <a:gd name="gd54" fmla="val 22"/>
                              <a:gd name="gd55" fmla="val 5"/>
                              <a:gd name="gd56" fmla="val 15"/>
                              <a:gd name="gd57" fmla="val 5"/>
                              <a:gd name="gd58" fmla="val 7"/>
                              <a:gd name="gd59" fmla="val 7"/>
                              <a:gd name="gd60" fmla="val 2"/>
                              <a:gd name="gd61" fmla="val 5"/>
                              <a:gd name="gd62" fmla="val 2"/>
                              <a:gd name="gd63" fmla="val 2"/>
                              <a:gd name="gd64" fmla="val 0"/>
                            </a:gdLst>
                            <a:ahLst/>
                            <a:cxnLst/>
                            <a:rect l="0" t="0" r="r" b="b"/>
                            <a:pathLst>
                              <a:path w="8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"/>
                        <wps:cNvSpPr/>
                        <wps:spPr bwMode="auto">
                          <a:xfrm>
                            <a:off x="5837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3"/>
                              <a:gd name="gd8" fmla="val 20"/>
                              <a:gd name="gd9" fmla="val 3"/>
                              <a:gd name="gd10" fmla="val 28"/>
                              <a:gd name="gd11" fmla="val 8"/>
                              <a:gd name="gd12" fmla="val 35"/>
                              <a:gd name="gd13" fmla="val 13"/>
                              <a:gd name="gd14" fmla="val 40"/>
                              <a:gd name="gd15" fmla="val 20"/>
                              <a:gd name="gd16" fmla="val 47"/>
                              <a:gd name="gd17" fmla="val 25"/>
                              <a:gd name="gd18" fmla="val 50"/>
                              <a:gd name="gd19" fmla="val 35"/>
                              <a:gd name="gd20" fmla="val 52"/>
                              <a:gd name="gd21" fmla="val 43"/>
                              <a:gd name="gd22" fmla="val 52"/>
                              <a:gd name="gd23" fmla="val 53"/>
                              <a:gd name="gd24" fmla="val 52"/>
                              <a:gd name="gd25" fmla="val 63"/>
                              <a:gd name="gd26" fmla="val 47"/>
                              <a:gd name="gd27" fmla="val 72"/>
                              <a:gd name="gd28" fmla="val 40"/>
                              <a:gd name="gd29" fmla="val 77"/>
                              <a:gd name="gd30" fmla="val 33"/>
                              <a:gd name="gd31" fmla="val 75"/>
                              <a:gd name="gd32" fmla="val 30"/>
                              <a:gd name="gd33" fmla="val 68"/>
                              <a:gd name="gd34" fmla="val 38"/>
                              <a:gd name="gd35" fmla="val 60"/>
                              <a:gd name="gd36" fmla="val 42"/>
                              <a:gd name="gd37" fmla="val 53"/>
                              <a:gd name="gd38" fmla="val 47"/>
                              <a:gd name="gd39" fmla="val 43"/>
                              <a:gd name="gd40" fmla="val 47"/>
                              <a:gd name="gd41" fmla="val 35"/>
                              <a:gd name="gd42" fmla="val 47"/>
                              <a:gd name="gd43" fmla="val 28"/>
                              <a:gd name="gd44" fmla="val 45"/>
                              <a:gd name="gd45" fmla="val 23"/>
                              <a:gd name="gd46" fmla="val 42"/>
                              <a:gd name="gd47" fmla="val 15"/>
                              <a:gd name="gd48" fmla="val 38"/>
                              <a:gd name="gd49" fmla="val 13"/>
                              <a:gd name="gd50" fmla="val 33"/>
                              <a:gd name="gd51" fmla="val 8"/>
                              <a:gd name="gd52" fmla="val 25"/>
                              <a:gd name="gd53" fmla="val 5"/>
                              <a:gd name="gd54" fmla="val 20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8"/>
                              <a:gd name="gd60" fmla="val 3"/>
                              <a:gd name="gd61" fmla="val 5"/>
                              <a:gd name="gd62" fmla="val 0"/>
                              <a:gd name="gd63" fmla="val 3"/>
                              <a:gd name="gd64" fmla="val 0"/>
                            </a:gdLst>
                            <a:ahLst/>
                            <a:cxnLst/>
                            <a:rect l="0" t="0" r="r" b="b"/>
                            <a:pathLst>
                              <a:path w="7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"/>
                        <wps:cNvSpPr/>
                        <wps:spPr bwMode="auto">
                          <a:xfrm>
                            <a:off x="584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2"/>
                              <a:gd name="gd10" fmla="val 28"/>
                              <a:gd name="gd11" fmla="val 7"/>
                              <a:gd name="gd12" fmla="val 33"/>
                              <a:gd name="gd13" fmla="val 12"/>
                              <a:gd name="gd14" fmla="val 40"/>
                              <a:gd name="gd15" fmla="val 17"/>
                              <a:gd name="gd16" fmla="val 45"/>
                              <a:gd name="gd17" fmla="val 25"/>
                              <a:gd name="gd18" fmla="val 47"/>
                              <a:gd name="gd19" fmla="val 32"/>
                              <a:gd name="gd20" fmla="val 50"/>
                              <a:gd name="gd21" fmla="val 40"/>
                              <a:gd name="gd22" fmla="val 50"/>
                              <a:gd name="gd23" fmla="val 50"/>
                              <a:gd name="gd24" fmla="val 50"/>
                              <a:gd name="gd25" fmla="val 60"/>
                              <a:gd name="gd26" fmla="val 45"/>
                              <a:gd name="gd27" fmla="val 67"/>
                              <a:gd name="gd28" fmla="val 40"/>
                              <a:gd name="gd29" fmla="val 72"/>
                              <a:gd name="gd30" fmla="val 33"/>
                              <a:gd name="gd31" fmla="val 69"/>
                              <a:gd name="gd32" fmla="val 30"/>
                              <a:gd name="gd33" fmla="val 62"/>
                              <a:gd name="gd34" fmla="val 38"/>
                              <a:gd name="gd35" fmla="val 57"/>
                              <a:gd name="gd36" fmla="val 42"/>
                              <a:gd name="gd37" fmla="val 47"/>
                              <a:gd name="gd38" fmla="val 45"/>
                              <a:gd name="gd39" fmla="val 40"/>
                              <a:gd name="gd40" fmla="val 45"/>
                              <a:gd name="gd41" fmla="val 32"/>
                              <a:gd name="gd42" fmla="val 45"/>
                              <a:gd name="gd43" fmla="val 27"/>
                              <a:gd name="gd44" fmla="val 42"/>
                              <a:gd name="gd45" fmla="val 20"/>
                              <a:gd name="gd46" fmla="val 40"/>
                              <a:gd name="gd47" fmla="val 15"/>
                              <a:gd name="gd48" fmla="val 35"/>
                              <a:gd name="gd49" fmla="val 10"/>
                              <a:gd name="gd50" fmla="val 30"/>
                              <a:gd name="gd51" fmla="val 7"/>
                              <a:gd name="gd52" fmla="val 25"/>
                              <a:gd name="gd53" fmla="val 5"/>
                              <a:gd name="gd54" fmla="val 18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7"/>
                              <a:gd name="gd60" fmla="val 3"/>
                              <a:gd name="gd61" fmla="val 5"/>
                              <a:gd name="gd62" fmla="val 3"/>
                              <a:gd name="gd63" fmla="val 2"/>
                              <a:gd name="gd64" fmla="val 0"/>
                            </a:gdLst>
                            <a:ahLst/>
                            <a:cxnLst/>
                            <a:rect l="0" t="0" r="r" b="b"/>
                            <a:pathLst>
                              <a:path w="7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"/>
                        <wps:cNvSpPr/>
                        <wps:spPr bwMode="auto">
                          <a:xfrm>
                            <a:off x="5842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7"/>
                              <a:gd name="gd9" fmla="val 3"/>
                              <a:gd name="gd10" fmla="val 22"/>
                              <a:gd name="gd11" fmla="val 8"/>
                              <a:gd name="gd12" fmla="val 30"/>
                              <a:gd name="gd13" fmla="val 10"/>
                              <a:gd name="gd14" fmla="val 35"/>
                              <a:gd name="gd15" fmla="val 18"/>
                              <a:gd name="gd16" fmla="val 39"/>
                              <a:gd name="gd17" fmla="val 23"/>
                              <a:gd name="gd18" fmla="val 42"/>
                              <a:gd name="gd19" fmla="val 30"/>
                              <a:gd name="gd20" fmla="val 44"/>
                              <a:gd name="gd21" fmla="val 38"/>
                              <a:gd name="gd22" fmla="val 44"/>
                              <a:gd name="gd23" fmla="val 48"/>
                              <a:gd name="gd24" fmla="val 44"/>
                              <a:gd name="gd25" fmla="val 55"/>
                              <a:gd name="gd26" fmla="val 39"/>
                              <a:gd name="gd27" fmla="val 63"/>
                              <a:gd name="gd28" fmla="val 35"/>
                              <a:gd name="gd29" fmla="val 70"/>
                              <a:gd name="gd30" fmla="val 27"/>
                              <a:gd name="gd31" fmla="val 67"/>
                              <a:gd name="gd32" fmla="val 27"/>
                              <a:gd name="gd33" fmla="val 65"/>
                              <a:gd name="gd34" fmla="val 27"/>
                              <a:gd name="gd35" fmla="val 60"/>
                              <a:gd name="gd36" fmla="val 32"/>
                              <a:gd name="gd37" fmla="val 53"/>
                              <a:gd name="gd38" fmla="val 37"/>
                              <a:gd name="gd39" fmla="val 45"/>
                              <a:gd name="gd40" fmla="val 39"/>
                              <a:gd name="gd41" fmla="val 38"/>
                              <a:gd name="gd42" fmla="val 39"/>
                              <a:gd name="gd43" fmla="val 25"/>
                              <a:gd name="gd44" fmla="val 37"/>
                              <a:gd name="gd45" fmla="val 15"/>
                              <a:gd name="gd46" fmla="val 32"/>
                              <a:gd name="gd47" fmla="val 8"/>
                              <a:gd name="gd48" fmla="val 22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5"/>
                              <a:gd name="gd56" fmla="val 0"/>
                              <a:gd name="gd57" fmla="val 3"/>
                              <a:gd name="gd58" fmla="val 0"/>
                            </a:gdLst>
                            <a:ahLst/>
                            <a:cxnLst/>
                            <a:rect l="0" t="0" r="r" b="b"/>
                            <a:pathLst>
                              <a:path w="70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"/>
                        <wps:cNvSpPr/>
                        <wps:spPr bwMode="auto">
                          <a:xfrm>
                            <a:off x="5845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2"/>
                              <a:gd name="gd10" fmla="val 22"/>
                              <a:gd name="gd11" fmla="val 5"/>
                              <a:gd name="gd12" fmla="val 27"/>
                              <a:gd name="gd13" fmla="val 10"/>
                              <a:gd name="gd14" fmla="val 32"/>
                              <a:gd name="gd15" fmla="val 15"/>
                              <a:gd name="gd16" fmla="val 37"/>
                              <a:gd name="gd17" fmla="val 22"/>
                              <a:gd name="gd18" fmla="val 39"/>
                              <a:gd name="gd19" fmla="val 27"/>
                              <a:gd name="gd20" fmla="val 42"/>
                              <a:gd name="gd21" fmla="val 35"/>
                              <a:gd name="gd22" fmla="val 42"/>
                              <a:gd name="gd23" fmla="val 42"/>
                              <a:gd name="gd24" fmla="val 42"/>
                              <a:gd name="gd25" fmla="val 52"/>
                              <a:gd name="gd26" fmla="val 39"/>
                              <a:gd name="gd27" fmla="val 57"/>
                              <a:gd name="gd28" fmla="val 35"/>
                              <a:gd name="gd29" fmla="val 64"/>
                              <a:gd name="gd30" fmla="val 27"/>
                              <a:gd name="gd31" fmla="val 62"/>
                              <a:gd name="gd32" fmla="val 27"/>
                              <a:gd name="gd33" fmla="val 60"/>
                              <a:gd name="gd34" fmla="val 25"/>
                              <a:gd name="gd35" fmla="val 55"/>
                              <a:gd name="gd36" fmla="val 30"/>
                              <a:gd name="gd37" fmla="val 47"/>
                              <a:gd name="gd38" fmla="val 35"/>
                              <a:gd name="gd39" fmla="val 42"/>
                              <a:gd name="gd40" fmla="val 37"/>
                              <a:gd name="gd41" fmla="val 35"/>
                              <a:gd name="gd42" fmla="val 37"/>
                              <a:gd name="gd43" fmla="val 22"/>
                              <a:gd name="gd44" fmla="val 37"/>
                              <a:gd name="gd45" fmla="val 15"/>
                              <a:gd name="gd46" fmla="val 30"/>
                              <a:gd name="gd47" fmla="val 7"/>
                              <a:gd name="gd48" fmla="val 20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2"/>
                              <a:gd name="gd56" fmla="val 2"/>
                              <a:gd name="gd57" fmla="val 2"/>
                              <a:gd name="gd58" fmla="val 0"/>
                            </a:gdLst>
                            <a:ahLst/>
                            <a:cxnLst/>
                            <a:rect l="0" t="0" r="r" b="b"/>
                            <a:pathLst>
                              <a:path w="64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"/>
                        <wps:cNvSpPr/>
                        <wps:spPr bwMode="auto">
                          <a:xfrm>
                            <a:off x="5846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20"/>
                              <a:gd name="gd9" fmla="val 10"/>
                              <a:gd name="gd10" fmla="val 30"/>
                              <a:gd name="gd11" fmla="val 20"/>
                              <a:gd name="gd12" fmla="val 35"/>
                              <a:gd name="gd13" fmla="val 33"/>
                              <a:gd name="gd14" fmla="val 37"/>
                              <a:gd name="gd15" fmla="val 40"/>
                              <a:gd name="gd16" fmla="val 37"/>
                              <a:gd name="gd17" fmla="val 48"/>
                              <a:gd name="gd18" fmla="val 35"/>
                              <a:gd name="gd19" fmla="val 55"/>
                              <a:gd name="gd20" fmla="val 30"/>
                              <a:gd name="gd21" fmla="val 60"/>
                              <a:gd name="gd22" fmla="val 25"/>
                              <a:gd name="gd23" fmla="val 55"/>
                              <a:gd name="gd24" fmla="val 23"/>
                              <a:gd name="gd25" fmla="val 50"/>
                              <a:gd name="gd26" fmla="val 28"/>
                              <a:gd name="gd27" fmla="val 45"/>
                              <a:gd name="gd28" fmla="val 30"/>
                              <a:gd name="gd29" fmla="val 40"/>
                              <a:gd name="gd30" fmla="val 33"/>
                              <a:gd name="gd31" fmla="val 33"/>
                              <a:gd name="gd32" fmla="val 33"/>
                              <a:gd name="gd33" fmla="val 23"/>
                              <a:gd name="gd34" fmla="val 33"/>
                              <a:gd name="gd35" fmla="val 13"/>
                              <a:gd name="gd36" fmla="val 25"/>
                              <a:gd name="gd37" fmla="val 8"/>
                              <a:gd name="gd38" fmla="val 18"/>
                              <a:gd name="gd39" fmla="val 5"/>
                              <a:gd name="gd40" fmla="val 8"/>
                              <a:gd name="gd41" fmla="val 5"/>
                              <a:gd name="gd42" fmla="val 5"/>
                              <a:gd name="gd43" fmla="val 5"/>
                              <a:gd name="gd44" fmla="val 3"/>
                              <a:gd name="gd45" fmla="val 3"/>
                              <a:gd name="gd46" fmla="val 0"/>
                              <a:gd name="gd47" fmla="val 0"/>
                              <a:gd name="gd48" fmla="val 0"/>
                            </a:gdLst>
                            <a:ahLst/>
                            <a:cxnLst/>
                            <a:rect l="0" t="0" r="r" b="b"/>
                            <a:pathLst>
                              <a:path w="60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"/>
                        <wps:cNvSpPr/>
                        <wps:spPr bwMode="auto">
                          <a:xfrm>
                            <a:off x="5850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8"/>
                              <a:gd name="gd9" fmla="val 10"/>
                              <a:gd name="gd10" fmla="val 28"/>
                              <a:gd name="gd11" fmla="val 17"/>
                              <a:gd name="gd12" fmla="val 35"/>
                              <a:gd name="gd13" fmla="val 30"/>
                              <a:gd name="gd14" fmla="val 35"/>
                              <a:gd name="gd15" fmla="val 37"/>
                              <a:gd name="gd16" fmla="val 35"/>
                              <a:gd name="gd17" fmla="val 42"/>
                              <a:gd name="gd18" fmla="val 33"/>
                              <a:gd name="gd19" fmla="val 50"/>
                              <a:gd name="gd20" fmla="val 28"/>
                              <a:gd name="gd21" fmla="val 55"/>
                              <a:gd name="gd22" fmla="val 23"/>
                              <a:gd name="gd23" fmla="val 52"/>
                              <a:gd name="gd24" fmla="val 23"/>
                              <a:gd name="gd25" fmla="val 50"/>
                              <a:gd name="gd26" fmla="val 23"/>
                              <a:gd name="gd27" fmla="val 45"/>
                              <a:gd name="gd28" fmla="val 25"/>
                              <a:gd name="gd29" fmla="val 40"/>
                              <a:gd name="gd30" fmla="val 28"/>
                              <a:gd name="gd31" fmla="val 35"/>
                              <a:gd name="gd32" fmla="val 30"/>
                              <a:gd name="gd33" fmla="val 30"/>
                              <a:gd name="gd34" fmla="val 33"/>
                              <a:gd name="gd35" fmla="val 20"/>
                              <a:gd name="gd36" fmla="val 30"/>
                              <a:gd name="gd37" fmla="val 12"/>
                              <a:gd name="gd38" fmla="val 25"/>
                              <a:gd name="gd39" fmla="val 7"/>
                              <a:gd name="gd40" fmla="val 18"/>
                              <a:gd name="gd41" fmla="val 5"/>
                              <a:gd name="gd42" fmla="val 8"/>
                              <a:gd name="gd43" fmla="val 5"/>
                              <a:gd name="gd44" fmla="val 5"/>
                              <a:gd name="gd45" fmla="val 5"/>
                              <a:gd name="gd46" fmla="val 3"/>
                              <a:gd name="gd47" fmla="val 2"/>
                              <a:gd name="gd48" fmla="val 3"/>
                              <a:gd name="gd49" fmla="val 0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5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"/>
                        <wps:cNvSpPr/>
                        <wps:spPr bwMode="auto">
                          <a:xfrm>
                            <a:off x="5852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8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0"/>
                              <a:gd name="gd18" fmla="val 27"/>
                              <a:gd name="gd19" fmla="val 45"/>
                              <a:gd name="gd20" fmla="val 25"/>
                              <a:gd name="gd21" fmla="val 50"/>
                              <a:gd name="gd22" fmla="val 20"/>
                              <a:gd name="gd23" fmla="val 45"/>
                              <a:gd name="gd24" fmla="val 17"/>
                              <a:gd name="gd25" fmla="val 38"/>
                              <a:gd name="gd26" fmla="val 25"/>
                              <a:gd name="gd27" fmla="val 28"/>
                              <a:gd name="gd28" fmla="val 27"/>
                              <a:gd name="gd29" fmla="val 18"/>
                              <a:gd name="gd30" fmla="val 25"/>
                              <a:gd name="gd31" fmla="val 13"/>
                              <a:gd name="gd32" fmla="val 20"/>
                              <a:gd name="gd33" fmla="val 8"/>
                              <a:gd name="gd34" fmla="val 12"/>
                              <a:gd name="gd35" fmla="val 5"/>
                              <a:gd name="gd36" fmla="val 5"/>
                              <a:gd name="gd37" fmla="val 5"/>
                              <a:gd name="gd38" fmla="val 2"/>
                              <a:gd name="gd39" fmla="val 5"/>
                              <a:gd name="gd40" fmla="val 2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"/>
                        <wps:cNvSpPr/>
                        <wps:spPr bwMode="auto">
                          <a:xfrm>
                            <a:off x="5855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2"/>
                              <a:gd name="gd8" fmla="val 15"/>
                              <a:gd name="gd9" fmla="val 7"/>
                              <a:gd name="gd10" fmla="val 22"/>
                              <a:gd name="gd11" fmla="val 15"/>
                              <a:gd name="gd12" fmla="val 27"/>
                              <a:gd name="gd13" fmla="val 25"/>
                              <a:gd name="gd14" fmla="val 30"/>
                              <a:gd name="gd15" fmla="val 30"/>
                              <a:gd name="gd16" fmla="val 27"/>
                              <a:gd name="gd17" fmla="val 35"/>
                              <a:gd name="gd18" fmla="val 25"/>
                              <a:gd name="gd19" fmla="val 40"/>
                              <a:gd name="gd20" fmla="val 22"/>
                              <a:gd name="gd21" fmla="val 45"/>
                              <a:gd name="gd22" fmla="val 20"/>
                              <a:gd name="gd23" fmla="val 42"/>
                              <a:gd name="gd24" fmla="val 17"/>
                              <a:gd name="gd25" fmla="val 40"/>
                              <a:gd name="gd26" fmla="val 17"/>
                              <a:gd name="gd27" fmla="val 32"/>
                              <a:gd name="gd28" fmla="val 22"/>
                              <a:gd name="gd29" fmla="val 25"/>
                              <a:gd name="gd30" fmla="val 25"/>
                              <a:gd name="gd31" fmla="val 17"/>
                              <a:gd name="gd32" fmla="val 22"/>
                              <a:gd name="gd33" fmla="val 10"/>
                              <a:gd name="gd34" fmla="val 17"/>
                              <a:gd name="gd35" fmla="val 7"/>
                              <a:gd name="gd36" fmla="val 12"/>
                              <a:gd name="gd37" fmla="val 5"/>
                              <a:gd name="gd38" fmla="val 5"/>
                              <a:gd name="gd39" fmla="val 5"/>
                              <a:gd name="gd40" fmla="val 2"/>
                              <a:gd name="gd41" fmla="val 5"/>
                              <a:gd name="gd42" fmla="val 2"/>
                              <a:gd name="gd43" fmla="val 2"/>
                              <a:gd name="gd44" fmla="val 2"/>
                              <a:gd name="gd45" fmla="val 0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"/>
                        <wps:cNvSpPr/>
                        <wps:spPr bwMode="auto">
                          <a:xfrm>
                            <a:off x="5857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10"/>
                              <a:gd name="gd9" fmla="val 8"/>
                              <a:gd name="gd10" fmla="val 18"/>
                              <a:gd name="gd11" fmla="val 13"/>
                              <a:gd name="gd12" fmla="val 23"/>
                              <a:gd name="gd13" fmla="val 23"/>
                              <a:gd name="gd14" fmla="val 25"/>
                              <a:gd name="gd15" fmla="val 33"/>
                              <a:gd name="gd16" fmla="val 23"/>
                              <a:gd name="gd17" fmla="val 40"/>
                              <a:gd name="gd18" fmla="val 15"/>
                              <a:gd name="gd19" fmla="val 38"/>
                              <a:gd name="gd20" fmla="val 15"/>
                              <a:gd name="gd21" fmla="val 35"/>
                              <a:gd name="gd22" fmla="val 15"/>
                              <a:gd name="gd23" fmla="val 30"/>
                              <a:gd name="gd24" fmla="val 18"/>
                              <a:gd name="gd25" fmla="val 23"/>
                              <a:gd name="gd26" fmla="val 20"/>
                              <a:gd name="gd27" fmla="val 15"/>
                              <a:gd name="gd28" fmla="val 18"/>
                              <a:gd name="gd29" fmla="val 10"/>
                              <a:gd name="gd30" fmla="val 15"/>
                              <a:gd name="gd31" fmla="val 8"/>
                              <a:gd name="gd32" fmla="val 8"/>
                              <a:gd name="gd33" fmla="val 5"/>
                              <a:gd name="gd34" fmla="val 3"/>
                              <a:gd name="gd35" fmla="val 5"/>
                              <a:gd name="gd36" fmla="val 3"/>
                              <a:gd name="gd37" fmla="val 3"/>
                              <a:gd name="gd38" fmla="val 0"/>
                              <a:gd name="gd39" fmla="val 0"/>
                              <a:gd name="gd4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"/>
                        <wps:cNvSpPr/>
                        <wps:spPr bwMode="auto">
                          <a:xfrm>
                            <a:off x="5860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10"/>
                              <a:gd name="gd9" fmla="val 5"/>
                              <a:gd name="gd10" fmla="val 15"/>
                              <a:gd name="gd11" fmla="val 12"/>
                              <a:gd name="gd12" fmla="val 20"/>
                              <a:gd name="gd13" fmla="val 20"/>
                              <a:gd name="gd14" fmla="val 23"/>
                              <a:gd name="gd15" fmla="val 27"/>
                              <a:gd name="gd16" fmla="val 20"/>
                              <a:gd name="gd17" fmla="val 35"/>
                              <a:gd name="gd18" fmla="val 15"/>
                              <a:gd name="gd19" fmla="val 32"/>
                              <a:gd name="gd20" fmla="val 15"/>
                              <a:gd name="gd21" fmla="val 30"/>
                              <a:gd name="gd22" fmla="val 13"/>
                              <a:gd name="gd23" fmla="val 25"/>
                              <a:gd name="gd24" fmla="val 15"/>
                              <a:gd name="gd25" fmla="val 20"/>
                              <a:gd name="gd26" fmla="val 18"/>
                              <a:gd name="gd27" fmla="val 15"/>
                              <a:gd name="gd28" fmla="val 15"/>
                              <a:gd name="gd29" fmla="val 10"/>
                              <a:gd name="gd30" fmla="val 13"/>
                              <a:gd name="gd31" fmla="val 7"/>
                              <a:gd name="gd32" fmla="val 8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"/>
                        <wps:cNvSpPr/>
                        <wps:spPr bwMode="auto">
                          <a:xfrm>
                            <a:off x="5862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5"/>
                              <a:gd name="gd8" fmla="val 12"/>
                              <a:gd name="gd9" fmla="val 10"/>
                              <a:gd name="gd10" fmla="val 15"/>
                              <a:gd name="gd11" fmla="val 18"/>
                              <a:gd name="gd12" fmla="val 17"/>
                              <a:gd name="gd13" fmla="val 25"/>
                              <a:gd name="gd14" fmla="val 15"/>
                              <a:gd name="gd15" fmla="val 30"/>
                              <a:gd name="gd16" fmla="val 12"/>
                              <a:gd name="gd17" fmla="val 28"/>
                              <a:gd name="gd18" fmla="val 10"/>
                              <a:gd name="gd19" fmla="val 25"/>
                              <a:gd name="gd20" fmla="val 10"/>
                              <a:gd name="gd21" fmla="val 20"/>
                              <a:gd name="gd22" fmla="val 10"/>
                              <a:gd name="gd23" fmla="val 18"/>
                              <a:gd name="gd24" fmla="val 12"/>
                              <a:gd name="gd25" fmla="val 13"/>
                              <a:gd name="gd26" fmla="val 10"/>
                              <a:gd name="gd27" fmla="val 10"/>
                              <a:gd name="gd28" fmla="val 7"/>
                              <a:gd name="gd29" fmla="val 8"/>
                              <a:gd name="gd30" fmla="val 5"/>
                              <a:gd name="gd31" fmla="val 5"/>
                              <a:gd name="gd32" fmla="val 0"/>
                              <a:gd name="gd33" fmla="val 3"/>
                              <a:gd name="gd34" fmla="val 0"/>
                              <a:gd name="gd35" fmla="val 0"/>
                              <a:gd name="gd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"/>
                        <wps:cNvSpPr/>
                        <wps:spPr bwMode="auto">
                          <a:xfrm>
                            <a:off x="5865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5"/>
                              <a:gd name="gd5" fmla="val 5"/>
                              <a:gd name="gd6" fmla="val 10"/>
                              <a:gd name="gd7" fmla="val 10"/>
                              <a:gd name="gd8" fmla="val 12"/>
                              <a:gd name="gd9" fmla="val 15"/>
                              <a:gd name="gd10" fmla="val 15"/>
                              <a:gd name="gd11" fmla="val 20"/>
                              <a:gd name="gd12" fmla="val 12"/>
                              <a:gd name="gd13" fmla="val 25"/>
                              <a:gd name="gd14" fmla="val 10"/>
                              <a:gd name="gd15" fmla="val 22"/>
                              <a:gd name="gd16" fmla="val 10"/>
                              <a:gd name="gd17" fmla="val 17"/>
                              <a:gd name="gd18" fmla="val 7"/>
                              <a:gd name="gd19" fmla="val 17"/>
                              <a:gd name="gd20" fmla="val 10"/>
                              <a:gd name="gd21" fmla="val 15"/>
                              <a:gd name="gd22" fmla="val 10"/>
                              <a:gd name="gd23" fmla="val 10"/>
                              <a:gd name="gd24" fmla="val 7"/>
                              <a:gd name="gd25" fmla="val 5"/>
                              <a:gd name="gd26" fmla="val 2"/>
                              <a:gd name="gd27" fmla="val 2"/>
                              <a:gd name="gd28" fmla="val 2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"/>
                        <wps:cNvSpPr/>
                        <wps:spPr bwMode="auto">
                          <a:xfrm>
                            <a:off x="5867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5"/>
                              <a:gd name="gd5" fmla="val 5"/>
                              <a:gd name="gd6" fmla="val 7"/>
                              <a:gd name="gd7" fmla="val 8"/>
                              <a:gd name="gd8" fmla="val 10"/>
                              <a:gd name="gd9" fmla="val 13"/>
                              <a:gd name="gd10" fmla="val 12"/>
                              <a:gd name="gd11" fmla="val 15"/>
                              <a:gd name="gd12" fmla="val 10"/>
                              <a:gd name="gd13" fmla="val 20"/>
                              <a:gd name="gd14" fmla="val 10"/>
                              <a:gd name="gd15" fmla="val 15"/>
                              <a:gd name="gd16" fmla="val 7"/>
                              <a:gd name="gd17" fmla="val 13"/>
                              <a:gd name="gd18" fmla="val 7"/>
                              <a:gd name="gd19" fmla="val 13"/>
                              <a:gd name="gd20" fmla="val 7"/>
                              <a:gd name="gd21" fmla="val 10"/>
                              <a:gd name="gd22" fmla="val 5"/>
                              <a:gd name="gd23" fmla="val 8"/>
                              <a:gd name="gd24" fmla="val 5"/>
                              <a:gd name="gd25" fmla="val 3"/>
                              <a:gd name="gd26" fmla="val 2"/>
                              <a:gd name="gd27" fmla="val 0"/>
                              <a:gd name="gd2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"/>
                        <wps:cNvSpPr/>
                        <wps:spPr bwMode="auto">
                          <a:xfrm>
                            <a:off x="587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5"/>
                              <a:gd name="gd5" fmla="val 10"/>
                              <a:gd name="gd6" fmla="val 8"/>
                              <a:gd name="gd7" fmla="val 12"/>
                              <a:gd name="gd8" fmla="val 8"/>
                              <a:gd name="gd9" fmla="val 12"/>
                              <a:gd name="gd10" fmla="val 5"/>
                              <a:gd name="gd11" fmla="val 7"/>
                              <a:gd name="gd12" fmla="val 3"/>
                              <a:gd name="gd13" fmla="val 0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"/>
                        <wps:cNvSpPr/>
                        <wps:spPr bwMode="auto">
                          <a:xfrm>
                            <a:off x="5875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0"/>
                              <a:gd name="gd5" fmla="val 5"/>
                              <a:gd name="gd6" fmla="val 2"/>
                              <a:gd name="gd7" fmla="val 5"/>
                              <a:gd name="gd8" fmla="val 2"/>
                              <a:gd name="gd9" fmla="val 2"/>
                              <a:gd name="gd10" fmla="val 0"/>
                              <a:gd name="gd11" fmla="val 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"/>
                        <wps:cNvSpPr/>
                        <wps:spPr bwMode="auto">
                          <a:xfrm>
                            <a:off x="5760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9"/>
                              <a:gd name="gd2" fmla="val 115"/>
                              <a:gd name="gd3" fmla="val 202"/>
                              <a:gd name="gd4" fmla="val 105"/>
                              <a:gd name="gd5" fmla="val 169"/>
                              <a:gd name="gd6" fmla="val 98"/>
                              <a:gd name="gd7" fmla="val 140"/>
                              <a:gd name="gd8" fmla="val 88"/>
                              <a:gd name="gd9" fmla="val 110"/>
                              <a:gd name="gd10" fmla="val 75"/>
                              <a:gd name="gd11" fmla="val 82"/>
                              <a:gd name="gd12" fmla="val 63"/>
                              <a:gd name="gd13" fmla="val 58"/>
                              <a:gd name="gd14" fmla="val 45"/>
                              <a:gd name="gd15" fmla="val 28"/>
                              <a:gd name="gd16" fmla="val 25"/>
                              <a:gd name="gd17" fmla="val 0"/>
                              <a:gd name="gd18" fmla="val 0"/>
                              <a:gd name="gd19" fmla="val 15"/>
                              <a:gd name="gd20" fmla="val 25"/>
                              <a:gd name="gd21" fmla="val 33"/>
                              <a:gd name="gd22" fmla="val 48"/>
                              <a:gd name="gd23" fmla="val 50"/>
                              <a:gd name="gd24" fmla="val 68"/>
                              <a:gd name="gd25" fmla="val 70"/>
                              <a:gd name="gd26" fmla="val 88"/>
                              <a:gd name="gd27" fmla="val 92"/>
                              <a:gd name="gd28" fmla="val 105"/>
                              <a:gd name="gd29" fmla="val 117"/>
                              <a:gd name="gd30" fmla="val 120"/>
                              <a:gd name="gd31" fmla="val 145"/>
                              <a:gd name="gd32" fmla="val 132"/>
                              <a:gd name="gd33" fmla="val 174"/>
                              <a:gd name="gd34" fmla="val 142"/>
                              <a:gd name="gd35" fmla="val 194"/>
                              <a:gd name="gd36" fmla="val 140"/>
                              <a:gd name="gd37" fmla="val 209"/>
                              <a:gd name="gd38" fmla="val 132"/>
                              <a:gd name="gd39" fmla="val 224"/>
                              <a:gd name="gd40" fmla="val 122"/>
                              <a:gd name="gd41" fmla="val 239"/>
                              <a:gd name="gd42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39" h="1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"/>
                        <wps:cNvSpPr/>
                        <wps:spPr bwMode="auto">
                          <a:xfrm>
                            <a:off x="5929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0"/>
                              <a:gd name="gd10" fmla="val 5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"/>
                        <wps:cNvSpPr/>
                        <wps:spPr bwMode="auto">
                          <a:xfrm>
                            <a:off x="5929" y="876"/>
                            <a:ext cx="1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val 0"/>
                              <a:gd name="gd10" fmla="val 2"/>
                              <a:gd name="gd11" fmla="val 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"/>
                        <wps:cNvSpPr/>
                        <wps:spPr bwMode="auto">
                          <a:xfrm>
                            <a:off x="5927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"/>
                        <wps:cNvSpPr/>
                        <wps:spPr bwMode="auto">
                          <a:xfrm>
                            <a:off x="5927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"/>
                        <wps:cNvSpPr/>
                        <wps:spPr bwMode="auto">
                          <a:xfrm>
                            <a:off x="5852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0"/>
                              <a:gd name="gd3" fmla="val 75"/>
                              <a:gd name="gd4" fmla="val 0"/>
                              <a:gd name="gd5" fmla="val 75"/>
                              <a:gd name="gd6" fmla="val 5"/>
                              <a:gd name="gd7" fmla="val 75"/>
                              <a:gd name="gd8" fmla="val 5"/>
                              <a:gd name="gd9" fmla="val 77"/>
                              <a:gd name="gd10" fmla="val 5"/>
                              <a:gd name="gd11" fmla="val 77"/>
                              <a:gd name="gd12" fmla="val 0"/>
                              <a:gd name="gd13" fmla="val 23"/>
                              <a:gd name="gd14" fmla="val 175"/>
                              <a:gd name="gd15" fmla="val 23"/>
                              <a:gd name="gd16" fmla="val 175"/>
                              <a:gd name="gd17" fmla="val 10"/>
                              <a:gd name="gd18" fmla="val 175"/>
                              <a:gd name="gd19" fmla="val 0"/>
                              <a:gd name="gd20" fmla="val 170"/>
                              <a:gd name="gd21" fmla="val 13"/>
                              <a:gd name="gd22" fmla="val 172"/>
                              <a:gd name="gd23" fmla="val 23"/>
                              <a:gd name="gd24" fmla="val 175"/>
                            </a:gdLst>
                            <a:ahLst/>
                            <a:cxnLst/>
                            <a:rect l="0" t="0" r="r" b="b"/>
                            <a:pathLst>
                              <a:path w="77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"/>
                        <wps:cNvSpPr/>
                        <wps:spPr bwMode="auto">
                          <a:xfrm>
                            <a:off x="5827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97"/>
                              <a:gd name="gd6" fmla="val 5"/>
                              <a:gd name="gd7" fmla="val 100"/>
                              <a:gd name="gd8" fmla="val 5"/>
                              <a:gd name="gd9" fmla="val 100"/>
                              <a:gd name="gd10" fmla="val 5"/>
                              <a:gd name="gd11" fmla="val 102"/>
                              <a:gd name="gd12" fmla="val 0"/>
                              <a:gd name="gd13" fmla="val 0"/>
                              <a:gd name="gd14" fmla="val 154"/>
                              <a:gd name="gd15" fmla="val 3"/>
                              <a:gd name="gd16" fmla="val 154"/>
                              <a:gd name="gd17" fmla="val 3"/>
                              <a:gd name="gd18" fmla="val 154"/>
                              <a:gd name="gd19" fmla="val 5"/>
                              <a:gd name="gd20" fmla="val 154"/>
                              <a:gd name="gd21" fmla="val 3"/>
                              <a:gd name="gd22" fmla="val 154"/>
                              <a:gd name="gd23" fmla="val 0"/>
                              <a:gd name="gd24" fmla="val 154"/>
                              <a:gd name="gd25" fmla="val 50"/>
                              <a:gd name="gd26" fmla="val 169"/>
                              <a:gd name="gd27" fmla="val 48"/>
                              <a:gd name="gd28" fmla="val 169"/>
                              <a:gd name="gd29" fmla="val 48"/>
                              <a:gd name="gd30" fmla="val 172"/>
                              <a:gd name="gd31" fmla="val 38"/>
                              <a:gd name="gd32" fmla="val 172"/>
                              <a:gd name="gd33" fmla="val 30"/>
                              <a:gd name="gd34" fmla="val 169"/>
                              <a:gd name="gd35" fmla="val 25"/>
                              <a:gd name="gd36" fmla="val 167"/>
                              <a:gd name="gd37" fmla="val 18"/>
                              <a:gd name="gd38" fmla="val 162"/>
                              <a:gd name="gd39" fmla="val 33"/>
                              <a:gd name="gd40" fmla="val 167"/>
                              <a:gd name="gd41" fmla="val 50"/>
                              <a:gd name="gd42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102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"/>
                        <wps:cNvSpPr/>
                        <wps:spPr bwMode="auto">
                          <a:xfrm>
                            <a:off x="5827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100"/>
                              <a:gd name="gd6" fmla="val 0"/>
                              <a:gd name="gd7" fmla="val 97"/>
                              <a:gd name="gd8" fmla="val 5"/>
                              <a:gd name="gd9" fmla="val 100"/>
                              <a:gd name="gd10" fmla="val 5"/>
                              <a:gd name="gd11" fmla="val 100"/>
                              <a:gd name="gd12" fmla="val 8"/>
                              <a:gd name="gd13" fmla="val 102"/>
                              <a:gd name="gd14" fmla="val 0"/>
                              <a:gd name="gd15" fmla="val 25"/>
                              <a:gd name="gd16" fmla="val 165"/>
                              <a:gd name="gd17" fmla="val 38"/>
                              <a:gd name="gd18" fmla="val 167"/>
                              <a:gd name="gd19" fmla="val 48"/>
                              <a:gd name="gd20" fmla="val 170"/>
                              <a:gd name="gd21" fmla="val 50"/>
                              <a:gd name="gd22" fmla="val 167"/>
                              <a:gd name="gd23" fmla="val 53"/>
                              <a:gd name="gd24" fmla="val 165"/>
                              <a:gd name="gd25" fmla="val 38"/>
                              <a:gd name="gd26" fmla="val 162"/>
                              <a:gd name="gd27" fmla="val 28"/>
                              <a:gd name="gd28" fmla="val 160"/>
                              <a:gd name="gd29" fmla="val 15"/>
                              <a:gd name="gd30" fmla="val 155"/>
                              <a:gd name="gd31" fmla="val 5"/>
                              <a:gd name="gd32" fmla="val 150"/>
                              <a:gd name="gd33" fmla="val 3"/>
                              <a:gd name="gd34" fmla="val 150"/>
                              <a:gd name="gd35" fmla="val 0"/>
                              <a:gd name="gd36" fmla="val 152"/>
                              <a:gd name="gd37" fmla="val 15"/>
                              <a:gd name="gd38" fmla="val 157"/>
                              <a:gd name="gd39" fmla="val 25"/>
                              <a:gd name="gd40" fmla="val 165"/>
                            </a:gdLst>
                            <a:ahLst/>
                            <a:cxnLst/>
                            <a:rect l="0" t="0" r="r" b="b"/>
                            <a:pathLst>
                              <a:path w="102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"/>
                        <wps:cNvSpPr/>
                        <wps:spPr bwMode="auto">
                          <a:xfrm>
                            <a:off x="5830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7"/>
                              <a:gd name="gd4" fmla="val 0"/>
                              <a:gd name="gd5" fmla="val 94"/>
                              <a:gd name="gd6" fmla="val 0"/>
                              <a:gd name="gd7" fmla="val 94"/>
                              <a:gd name="gd8" fmla="val 5"/>
                              <a:gd name="gd9" fmla="val 94"/>
                              <a:gd name="gd10" fmla="val 5"/>
                              <a:gd name="gd11" fmla="val 97"/>
                              <a:gd name="gd12" fmla="val 7"/>
                              <a:gd name="gd13" fmla="val 97"/>
                              <a:gd name="gd14" fmla="val 0"/>
                              <a:gd name="gd15" fmla="val 0"/>
                              <a:gd name="gd16" fmla="val 149"/>
                              <a:gd name="gd17" fmla="val 0"/>
                              <a:gd name="gd18" fmla="val 149"/>
                              <a:gd name="gd19" fmla="val 2"/>
                              <a:gd name="gd20" fmla="val 149"/>
                              <a:gd name="gd21" fmla="val 10"/>
                              <a:gd name="gd22" fmla="val 152"/>
                              <a:gd name="gd23" fmla="val 15"/>
                              <a:gd name="gd24" fmla="val 157"/>
                              <a:gd name="gd25" fmla="val 30"/>
                              <a:gd name="gd26" fmla="val 162"/>
                              <a:gd name="gd27" fmla="val 47"/>
                              <a:gd name="gd28" fmla="val 164"/>
                              <a:gd name="gd29" fmla="val 50"/>
                              <a:gd name="gd30" fmla="val 162"/>
                              <a:gd name="gd31" fmla="val 52"/>
                              <a:gd name="gd32" fmla="val 159"/>
                              <a:gd name="gd33" fmla="val 50"/>
                              <a:gd name="gd34" fmla="val 159"/>
                              <a:gd name="gd35" fmla="val 50"/>
                              <a:gd name="gd36" fmla="val 159"/>
                              <a:gd name="gd37" fmla="val 37"/>
                              <a:gd name="gd38" fmla="val 157"/>
                              <a:gd name="gd39" fmla="val 25"/>
                              <a:gd name="gd40" fmla="val 154"/>
                              <a:gd name="gd41" fmla="val 15"/>
                              <a:gd name="gd42" fmla="val 152"/>
                              <a:gd name="gd43" fmla="val 2"/>
                              <a:gd name="gd44" fmla="val 144"/>
                              <a:gd name="gd45" fmla="val 2"/>
                              <a:gd name="gd46" fmla="val 147"/>
                              <a:gd name="gd47" fmla="val 0"/>
                              <a:gd name="gd48" fmla="val 149"/>
                            </a:gdLst>
                            <a:ahLst/>
                            <a:cxnLst/>
                            <a:rect l="0" t="0" r="r" b="b"/>
                            <a:pathLst>
                              <a:path w="97" h="1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"/>
                        <wps:cNvSpPr/>
                        <wps:spPr bwMode="auto">
                          <a:xfrm>
                            <a:off x="5832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3"/>
                              <a:gd name="gd3" fmla="val 95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8"/>
                              <a:gd name="gd13" fmla="val 95"/>
                              <a:gd name="gd14" fmla="val 3"/>
                              <a:gd name="gd15" fmla="val 0"/>
                              <a:gd name="gd16" fmla="val 145"/>
                              <a:gd name="gd17" fmla="val 10"/>
                              <a:gd name="gd18" fmla="val 150"/>
                              <a:gd name="gd19" fmla="val 23"/>
                              <a:gd name="gd20" fmla="val 155"/>
                              <a:gd name="gd21" fmla="val 33"/>
                              <a:gd name="gd22" fmla="val 157"/>
                              <a:gd name="gd23" fmla="val 48"/>
                              <a:gd name="gd24" fmla="val 160"/>
                              <a:gd name="gd25" fmla="val 50"/>
                              <a:gd name="gd26" fmla="val 157"/>
                              <a:gd name="gd27" fmla="val 50"/>
                              <a:gd name="gd28" fmla="val 155"/>
                              <a:gd name="gd29" fmla="val 50"/>
                              <a:gd name="gd30" fmla="val 155"/>
                              <a:gd name="gd31" fmla="val 48"/>
                              <a:gd name="gd32" fmla="val 155"/>
                              <a:gd name="gd33" fmla="val 35"/>
                              <a:gd name="gd34" fmla="val 152"/>
                              <a:gd name="gd35" fmla="val 25"/>
                              <a:gd name="gd36" fmla="val 150"/>
                              <a:gd name="gd37" fmla="val 13"/>
                              <a:gd name="gd38" fmla="val 147"/>
                              <a:gd name="gd39" fmla="val 3"/>
                              <a:gd name="gd40" fmla="val 142"/>
                              <a:gd name="gd41" fmla="val 0"/>
                              <a:gd name="gd42" fmla="val 142"/>
                              <a:gd name="gd43" fmla="val 0"/>
                              <a:gd name="gd44" fmla="val 145"/>
                            </a:gdLst>
                            <a:ahLst/>
                            <a:cxnLst/>
                            <a:rect l="0" t="0" r="r" b="b"/>
                            <a:pathLst>
                              <a:path w="95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"/>
                        <wps:cNvSpPr/>
                        <wps:spPr bwMode="auto">
                          <a:xfrm>
                            <a:off x="5832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7"/>
                              <a:gd name="gd13" fmla="val 95"/>
                              <a:gd name="gd14" fmla="val 2"/>
                              <a:gd name="gd15" fmla="val 0"/>
                              <a:gd name="gd16" fmla="val 139"/>
                              <a:gd name="gd17" fmla="val 13"/>
                              <a:gd name="gd18" fmla="val 147"/>
                              <a:gd name="gd19" fmla="val 23"/>
                              <a:gd name="gd20" fmla="val 149"/>
                              <a:gd name="gd21" fmla="val 35"/>
                              <a:gd name="gd22" fmla="val 152"/>
                              <a:gd name="gd23" fmla="val 48"/>
                              <a:gd name="gd24" fmla="val 154"/>
                              <a:gd name="gd25" fmla="val 48"/>
                              <a:gd name="gd26" fmla="val 154"/>
                              <a:gd name="gd27" fmla="val 50"/>
                              <a:gd name="gd28" fmla="val 154"/>
                              <a:gd name="gd29" fmla="val 50"/>
                              <a:gd name="gd30" fmla="val 152"/>
                              <a:gd name="gd31" fmla="val 53"/>
                              <a:gd name="gd32" fmla="val 149"/>
                              <a:gd name="gd33" fmla="val 50"/>
                              <a:gd name="gd34" fmla="val 149"/>
                              <a:gd name="gd35" fmla="val 48"/>
                              <a:gd name="gd36" fmla="val 149"/>
                              <a:gd name="gd37" fmla="val 35"/>
                              <a:gd name="gd38" fmla="val 149"/>
                              <a:gd name="gd39" fmla="val 25"/>
                              <a:gd name="gd40" fmla="val 147"/>
                              <a:gd name="gd41" fmla="val 15"/>
                              <a:gd name="gd42" fmla="val 142"/>
                              <a:gd name="gd43" fmla="val 5"/>
                              <a:gd name="gd44" fmla="val 137"/>
                              <a:gd name="gd45" fmla="val 3"/>
                              <a:gd name="gd46" fmla="val 139"/>
                              <a:gd name="gd47" fmla="val 0"/>
                              <a:gd name="gd48" fmla="val 139"/>
                            </a:gdLst>
                            <a:ahLst/>
                            <a:cxnLst/>
                            <a:rect l="0" t="0" r="r" b="b"/>
                            <a:pathLst>
                              <a:path w="95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"/>
                        <wps:cNvSpPr/>
                        <wps:spPr bwMode="auto">
                          <a:xfrm>
                            <a:off x="58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5"/>
                              <a:gd name="gd11" fmla="val 92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37"/>
                              <a:gd name="gd17" fmla="val 10"/>
                              <a:gd name="gd18" fmla="val 142"/>
                              <a:gd name="gd19" fmla="val 22"/>
                              <a:gd name="gd20" fmla="val 145"/>
                              <a:gd name="gd21" fmla="val 32"/>
                              <a:gd name="gd22" fmla="val 147"/>
                              <a:gd name="gd23" fmla="val 45"/>
                              <a:gd name="gd24" fmla="val 150"/>
                              <a:gd name="gd25" fmla="val 47"/>
                              <a:gd name="gd26" fmla="val 150"/>
                              <a:gd name="gd27" fmla="val 47"/>
                              <a:gd name="gd28" fmla="val 150"/>
                              <a:gd name="gd29" fmla="val 50"/>
                              <a:gd name="gd30" fmla="val 147"/>
                              <a:gd name="gd31" fmla="val 52"/>
                              <a:gd name="gd32" fmla="val 145"/>
                              <a:gd name="gd33" fmla="val 47"/>
                              <a:gd name="gd34" fmla="val 145"/>
                              <a:gd name="gd35" fmla="val 45"/>
                              <a:gd name="gd36" fmla="val 145"/>
                              <a:gd name="gd37" fmla="val 35"/>
                              <a:gd name="gd38" fmla="val 145"/>
                              <a:gd name="gd39" fmla="val 25"/>
                              <a:gd name="gd40" fmla="val 142"/>
                              <a:gd name="gd41" fmla="val 15"/>
                              <a:gd name="gd42" fmla="val 137"/>
                              <a:gd name="gd43" fmla="val 5"/>
                              <a:gd name="gd44" fmla="val 135"/>
                              <a:gd name="gd45" fmla="val 2"/>
                              <a:gd name="gd46" fmla="val 135"/>
                              <a:gd name="gd47" fmla="val 0"/>
                              <a:gd name="gd48" fmla="val 137"/>
                            </a:gdLst>
                            <a:ahLst/>
                            <a:cxnLst/>
                            <a:rect l="0" t="0" r="r" b="b"/>
                            <a:pathLst>
                              <a:path w="9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"/>
                        <wps:cNvSpPr/>
                        <wps:spPr bwMode="auto">
                          <a:xfrm>
                            <a:off x="5837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0"/>
                              <a:gd name="gd2" fmla="val 2"/>
                              <a:gd name="gd3" fmla="val 87"/>
                              <a:gd name="gd4" fmla="val 0"/>
                              <a:gd name="gd5" fmla="val 85"/>
                              <a:gd name="gd6" fmla="val 0"/>
                              <a:gd name="gd7" fmla="val 85"/>
                              <a:gd name="gd8" fmla="val 5"/>
                              <a:gd name="gd9" fmla="val 85"/>
                              <a:gd name="gd10" fmla="val 5"/>
                              <a:gd name="gd11" fmla="val 87"/>
                              <a:gd name="gd12" fmla="val 7"/>
                              <a:gd name="gd13" fmla="val 90"/>
                              <a:gd name="gd14" fmla="val 2"/>
                              <a:gd name="gd15" fmla="val 0"/>
                              <a:gd name="gd16" fmla="val 132"/>
                              <a:gd name="gd17" fmla="val 10"/>
                              <a:gd name="gd18" fmla="val 137"/>
                              <a:gd name="gd19" fmla="val 20"/>
                              <a:gd name="gd20" fmla="val 142"/>
                              <a:gd name="gd21" fmla="val 30"/>
                              <a:gd name="gd22" fmla="val 144"/>
                              <a:gd name="gd23" fmla="val 43"/>
                              <a:gd name="gd24" fmla="val 144"/>
                              <a:gd name="gd25" fmla="val 45"/>
                              <a:gd name="gd26" fmla="val 144"/>
                              <a:gd name="gd27" fmla="val 48"/>
                              <a:gd name="gd28" fmla="val 144"/>
                              <a:gd name="gd29" fmla="val 50"/>
                              <a:gd name="gd30" fmla="val 142"/>
                              <a:gd name="gd31" fmla="val 53"/>
                              <a:gd name="gd32" fmla="val 139"/>
                              <a:gd name="gd33" fmla="val 48"/>
                              <a:gd name="gd34" fmla="val 139"/>
                              <a:gd name="gd35" fmla="val 43"/>
                              <a:gd name="gd36" fmla="val 139"/>
                              <a:gd name="gd37" fmla="val 23"/>
                              <a:gd name="gd38" fmla="val 137"/>
                              <a:gd name="gd39" fmla="val 5"/>
                              <a:gd name="gd40" fmla="val 129"/>
                              <a:gd name="gd41" fmla="val 3"/>
                              <a:gd name="gd42" fmla="val 132"/>
                              <a:gd name="gd43" fmla="val 0"/>
                              <a:gd name="gd44" fmla="val 132"/>
                            </a:gdLst>
                            <a:ahLst/>
                            <a:cxnLst/>
                            <a:rect l="0" t="0" r="r" b="b"/>
                            <a:pathLst>
                              <a:path w="90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"/>
                        <wps:cNvSpPr/>
                        <wps:spPr bwMode="auto">
                          <a:xfrm>
                            <a:off x="5840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4"/>
                              <a:gd name="gd4" fmla="val 0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5"/>
                              <a:gd name="gd11" fmla="val 84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30"/>
                              <a:gd name="gd17" fmla="val 10"/>
                              <a:gd name="gd18" fmla="val 132"/>
                              <a:gd name="gd19" fmla="val 20"/>
                              <a:gd name="gd20" fmla="val 137"/>
                              <a:gd name="gd21" fmla="val 30"/>
                              <a:gd name="gd22" fmla="val 140"/>
                              <a:gd name="gd23" fmla="val 40"/>
                              <a:gd name="gd24" fmla="val 140"/>
                              <a:gd name="gd25" fmla="val 42"/>
                              <a:gd name="gd26" fmla="val 140"/>
                              <a:gd name="gd27" fmla="val 47"/>
                              <a:gd name="gd28" fmla="val 140"/>
                              <a:gd name="gd29" fmla="val 50"/>
                              <a:gd name="gd30" fmla="val 137"/>
                              <a:gd name="gd31" fmla="val 50"/>
                              <a:gd name="gd32" fmla="val 132"/>
                              <a:gd name="gd33" fmla="val 45"/>
                              <a:gd name="gd34" fmla="val 135"/>
                              <a:gd name="gd35" fmla="val 40"/>
                              <a:gd name="gd36" fmla="val 135"/>
                              <a:gd name="gd37" fmla="val 22"/>
                              <a:gd name="gd38" fmla="val 132"/>
                              <a:gd name="gd39" fmla="val 5"/>
                              <a:gd name="gd40" fmla="val 125"/>
                              <a:gd name="gd41" fmla="val 2"/>
                              <a:gd name="gd42" fmla="val 127"/>
                              <a:gd name="gd43" fmla="val 0"/>
                              <a:gd name="gd44" fmla="val 130"/>
                            </a:gdLst>
                            <a:ahLst/>
                            <a:cxnLst/>
                            <a:rect l="0" t="0" r="r" b="b"/>
                            <a:pathLst>
                              <a:path w="87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"/>
                        <wps:cNvSpPr/>
                        <wps:spPr bwMode="auto">
                          <a:xfrm>
                            <a:off x="5842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2"/>
                              <a:gd name="gd3" fmla="val 80"/>
                              <a:gd name="gd4" fmla="val 0"/>
                              <a:gd name="gd5" fmla="val 80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7"/>
                              <a:gd name="gd11" fmla="val 82"/>
                              <a:gd name="gd12" fmla="val 7"/>
                              <a:gd name="gd13" fmla="val 82"/>
                              <a:gd name="gd14" fmla="val 2"/>
                              <a:gd name="gd15" fmla="val 0"/>
                              <a:gd name="gd16" fmla="val 124"/>
                              <a:gd name="gd17" fmla="val 18"/>
                              <a:gd name="gd18" fmla="val 132"/>
                              <a:gd name="gd19" fmla="val 38"/>
                              <a:gd name="gd20" fmla="val 134"/>
                              <a:gd name="gd21" fmla="val 43"/>
                              <a:gd name="gd22" fmla="val 134"/>
                              <a:gd name="gd23" fmla="val 48"/>
                              <a:gd name="gd24" fmla="val 134"/>
                              <a:gd name="gd25" fmla="val 48"/>
                              <a:gd name="gd26" fmla="val 129"/>
                              <a:gd name="gd27" fmla="val 50"/>
                              <a:gd name="gd28" fmla="val 127"/>
                              <a:gd name="gd29" fmla="val 43"/>
                              <a:gd name="gd30" fmla="val 129"/>
                              <a:gd name="gd31" fmla="val 38"/>
                              <a:gd name="gd32" fmla="val 129"/>
                              <a:gd name="gd33" fmla="val 20"/>
                              <a:gd name="gd34" fmla="val 127"/>
                              <a:gd name="gd35" fmla="val 5"/>
                              <a:gd name="gd36" fmla="val 122"/>
                              <a:gd name="gd37" fmla="val 3"/>
                              <a:gd name="gd38" fmla="val 122"/>
                              <a:gd name="gd39" fmla="val 0"/>
                              <a:gd name="gd40" fmla="val 124"/>
                            </a:gdLst>
                            <a:ahLst/>
                            <a:cxnLst/>
                            <a:rect l="0" t="0" r="r" b="b"/>
                            <a:pathLst>
                              <a:path w="8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"/>
                        <wps:cNvSpPr/>
                        <wps:spPr bwMode="auto">
                          <a:xfrm>
                            <a:off x="5845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3"/>
                              <a:gd name="gd3" fmla="val 77"/>
                              <a:gd name="gd4" fmla="val 0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3"/>
                              <a:gd name="gd15" fmla="val 0"/>
                              <a:gd name="gd16" fmla="val 120"/>
                              <a:gd name="gd17" fmla="val 17"/>
                              <a:gd name="gd18" fmla="val 127"/>
                              <a:gd name="gd19" fmla="val 35"/>
                              <a:gd name="gd20" fmla="val 130"/>
                              <a:gd name="gd21" fmla="val 40"/>
                              <a:gd name="gd22" fmla="val 130"/>
                              <a:gd name="gd23" fmla="val 45"/>
                              <a:gd name="gd24" fmla="val 127"/>
                              <a:gd name="gd25" fmla="val 47"/>
                              <a:gd name="gd26" fmla="val 125"/>
                              <a:gd name="gd27" fmla="val 50"/>
                              <a:gd name="gd28" fmla="val 122"/>
                              <a:gd name="gd29" fmla="val 42"/>
                              <a:gd name="gd30" fmla="val 125"/>
                              <a:gd name="gd31" fmla="val 35"/>
                              <a:gd name="gd32" fmla="val 125"/>
                              <a:gd name="gd33" fmla="val 20"/>
                              <a:gd name="gd34" fmla="val 122"/>
                              <a:gd name="gd35" fmla="val 5"/>
                              <a:gd name="gd36" fmla="val 117"/>
                              <a:gd name="gd37" fmla="val 2"/>
                              <a:gd name="gd38" fmla="val 120"/>
                              <a:gd name="gd39" fmla="val 0"/>
                              <a:gd name="gd40" fmla="val 120"/>
                            </a:gdLst>
                            <a:ahLst/>
                            <a:cxnLst/>
                            <a:rect l="0" t="0" r="r" b="b"/>
                            <a:pathLst>
                              <a:path w="79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"/>
                        <wps:cNvSpPr/>
                        <wps:spPr bwMode="auto">
                          <a:xfrm>
                            <a:off x="5846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2"/>
                              <a:gd name="gd10" fmla="val 7"/>
                              <a:gd name="gd11" fmla="val 77"/>
                              <a:gd name="gd12" fmla="val 9"/>
                              <a:gd name="gd13" fmla="val 77"/>
                              <a:gd name="gd14" fmla="val 2"/>
                              <a:gd name="gd15" fmla="val 0"/>
                              <a:gd name="gd16" fmla="val 117"/>
                              <a:gd name="gd17" fmla="val 15"/>
                              <a:gd name="gd18" fmla="val 122"/>
                              <a:gd name="gd19" fmla="val 33"/>
                              <a:gd name="gd20" fmla="val 124"/>
                              <a:gd name="gd21" fmla="val 38"/>
                              <a:gd name="gd22" fmla="val 124"/>
                              <a:gd name="gd23" fmla="val 45"/>
                              <a:gd name="gd24" fmla="val 122"/>
                              <a:gd name="gd25" fmla="val 48"/>
                              <a:gd name="gd26" fmla="val 119"/>
                              <a:gd name="gd27" fmla="val 48"/>
                              <a:gd name="gd28" fmla="val 117"/>
                              <a:gd name="gd29" fmla="val 40"/>
                              <a:gd name="gd30" fmla="val 119"/>
                              <a:gd name="gd31" fmla="val 33"/>
                              <a:gd name="gd32" fmla="val 119"/>
                              <a:gd name="gd33" fmla="val 18"/>
                              <a:gd name="gd34" fmla="val 117"/>
                              <a:gd name="gd35" fmla="val 5"/>
                              <a:gd name="gd36" fmla="val 112"/>
                              <a:gd name="gd37" fmla="val 3"/>
                              <a:gd name="gd38" fmla="val 114"/>
                              <a:gd name="gd39" fmla="val 0"/>
                              <a:gd name="gd40" fmla="val 117"/>
                            </a:gdLst>
                            <a:ahLst/>
                            <a:cxnLst/>
                            <a:rect l="0" t="0" r="r" b="b"/>
                            <a:pathLst>
                              <a:path w="77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"/>
                        <wps:cNvSpPr/>
                        <wps:spPr bwMode="auto">
                          <a:xfrm>
                            <a:off x="5850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69"/>
                              <a:gd name="gd10" fmla="val 7"/>
                              <a:gd name="gd11" fmla="val 72"/>
                              <a:gd name="gd12" fmla="val 10"/>
                              <a:gd name="gd13" fmla="val 74"/>
                              <a:gd name="gd14" fmla="val 5"/>
                              <a:gd name="gd15" fmla="val 0"/>
                              <a:gd name="gd16" fmla="val 112"/>
                              <a:gd name="gd17" fmla="val 15"/>
                              <a:gd name="gd18" fmla="val 117"/>
                              <a:gd name="gd19" fmla="val 30"/>
                              <a:gd name="gd20" fmla="val 120"/>
                              <a:gd name="gd21" fmla="val 37"/>
                              <a:gd name="gd22" fmla="val 120"/>
                              <a:gd name="gd23" fmla="val 45"/>
                              <a:gd name="gd24" fmla="val 117"/>
                              <a:gd name="gd25" fmla="val 45"/>
                              <a:gd name="gd26" fmla="val 115"/>
                              <a:gd name="gd27" fmla="val 47"/>
                              <a:gd name="gd28" fmla="val 112"/>
                              <a:gd name="gd29" fmla="val 37"/>
                              <a:gd name="gd30" fmla="val 115"/>
                              <a:gd name="gd31" fmla="val 30"/>
                              <a:gd name="gd32" fmla="val 115"/>
                              <a:gd name="gd33" fmla="val 17"/>
                              <a:gd name="gd34" fmla="val 112"/>
                              <a:gd name="gd35" fmla="val 5"/>
                              <a:gd name="gd36" fmla="val 110"/>
                              <a:gd name="gd37" fmla="val 2"/>
                              <a:gd name="gd38" fmla="val 110"/>
                              <a:gd name="gd39" fmla="val 0"/>
                              <a:gd name="gd40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7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"/>
                        <wps:cNvSpPr/>
                        <wps:spPr bwMode="auto">
                          <a:xfrm>
                            <a:off x="5852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4"/>
                              <a:gd name="gd3" fmla="val 67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4"/>
                              <a:gd name="gd9" fmla="val 67"/>
                              <a:gd name="gd10" fmla="val 7"/>
                              <a:gd name="gd11" fmla="val 70"/>
                              <a:gd name="gd12" fmla="val 9"/>
                              <a:gd name="gd13" fmla="val 72"/>
                              <a:gd name="gd14" fmla="val 4"/>
                              <a:gd name="gd15" fmla="val 0"/>
                              <a:gd name="gd16" fmla="val 107"/>
                              <a:gd name="gd17" fmla="val 13"/>
                              <a:gd name="gd18" fmla="val 112"/>
                              <a:gd name="gd19" fmla="val 28"/>
                              <a:gd name="gd20" fmla="val 114"/>
                              <a:gd name="gd21" fmla="val 35"/>
                              <a:gd name="gd22" fmla="val 114"/>
                              <a:gd name="gd23" fmla="val 43"/>
                              <a:gd name="gd24" fmla="val 112"/>
                              <a:gd name="gd25" fmla="val 45"/>
                              <a:gd name="gd26" fmla="val 109"/>
                              <a:gd name="gd27" fmla="val 48"/>
                              <a:gd name="gd28" fmla="val 107"/>
                              <a:gd name="gd29" fmla="val 38"/>
                              <a:gd name="gd30" fmla="val 109"/>
                              <a:gd name="gd31" fmla="val 28"/>
                              <a:gd name="gd32" fmla="val 109"/>
                              <a:gd name="gd33" fmla="val 15"/>
                              <a:gd name="gd34" fmla="val 107"/>
                              <a:gd name="gd35" fmla="val 5"/>
                              <a:gd name="gd36" fmla="val 104"/>
                              <a:gd name="gd37" fmla="val 3"/>
                              <a:gd name="gd38" fmla="val 107"/>
                              <a:gd name="gd39" fmla="val 0"/>
                              <a:gd name="gd4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72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"/>
                        <wps:cNvSpPr/>
                        <wps:spPr bwMode="auto">
                          <a:xfrm>
                            <a:off x="5855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5"/>
                              <a:gd name="gd3" fmla="val 64"/>
                              <a:gd name="gd4" fmla="val 2"/>
                              <a:gd name="gd5" fmla="val 62"/>
                              <a:gd name="gd6" fmla="val 0"/>
                              <a:gd name="gd7" fmla="val 59"/>
                              <a:gd name="gd8" fmla="val 5"/>
                              <a:gd name="gd9" fmla="val 64"/>
                              <a:gd name="gd10" fmla="val 7"/>
                              <a:gd name="gd11" fmla="val 67"/>
                              <a:gd name="gd12" fmla="val 12"/>
                              <a:gd name="gd13" fmla="val 67"/>
                              <a:gd name="gd14" fmla="val 5"/>
                              <a:gd name="gd15" fmla="val 0"/>
                              <a:gd name="gd16" fmla="val 105"/>
                              <a:gd name="gd17" fmla="val 12"/>
                              <a:gd name="gd18" fmla="val 107"/>
                              <a:gd name="gd19" fmla="val 25"/>
                              <a:gd name="gd20" fmla="val 110"/>
                              <a:gd name="gd21" fmla="val 32"/>
                              <a:gd name="gd22" fmla="val 110"/>
                              <a:gd name="gd23" fmla="val 42"/>
                              <a:gd name="gd24" fmla="val 107"/>
                              <a:gd name="gd25" fmla="val 45"/>
                              <a:gd name="gd26" fmla="val 105"/>
                              <a:gd name="gd27" fmla="val 45"/>
                              <a:gd name="gd28" fmla="val 100"/>
                              <a:gd name="gd29" fmla="val 35"/>
                              <a:gd name="gd30" fmla="val 102"/>
                              <a:gd name="gd31" fmla="val 25"/>
                              <a:gd name="gd32" fmla="val 105"/>
                              <a:gd name="gd33" fmla="val 12"/>
                              <a:gd name="gd34" fmla="val 105"/>
                              <a:gd name="gd35" fmla="val 2"/>
                              <a:gd name="gd36" fmla="val 100"/>
                              <a:gd name="gd37" fmla="val 2"/>
                              <a:gd name="gd38" fmla="val 102"/>
                              <a:gd name="gd39" fmla="val 0"/>
                              <a:gd name="gd4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6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"/>
                        <wps:cNvSpPr/>
                        <wps:spPr bwMode="auto">
                          <a:xfrm>
                            <a:off x="5857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5"/>
                              <a:gd name="gd3" fmla="val 62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8"/>
                              <a:gd name="gd11" fmla="val 65"/>
                              <a:gd name="gd12" fmla="val 13"/>
                              <a:gd name="gd13" fmla="val 65"/>
                              <a:gd name="gd14" fmla="val 5"/>
                              <a:gd name="gd15" fmla="val 0"/>
                              <a:gd name="gd16" fmla="val 100"/>
                              <a:gd name="gd17" fmla="val 10"/>
                              <a:gd name="gd18" fmla="val 103"/>
                              <a:gd name="gd19" fmla="val 23"/>
                              <a:gd name="gd20" fmla="val 105"/>
                              <a:gd name="gd21" fmla="val 33"/>
                              <a:gd name="gd22" fmla="val 105"/>
                              <a:gd name="gd23" fmla="val 43"/>
                              <a:gd name="gd24" fmla="val 103"/>
                              <a:gd name="gd25" fmla="val 43"/>
                              <a:gd name="gd26" fmla="val 98"/>
                              <a:gd name="gd27" fmla="val 45"/>
                              <a:gd name="gd28" fmla="val 95"/>
                              <a:gd name="gd29" fmla="val 33"/>
                              <a:gd name="gd30" fmla="val 98"/>
                              <a:gd name="gd31" fmla="val 23"/>
                              <a:gd name="gd32" fmla="val 100"/>
                              <a:gd name="gd33" fmla="val 13"/>
                              <a:gd name="gd34" fmla="val 100"/>
                              <a:gd name="gd35" fmla="val 3"/>
                              <a:gd name="gd36" fmla="val 98"/>
                              <a:gd name="gd37" fmla="val 0"/>
                              <a:gd name="gd38" fmla="val 98"/>
                              <a:gd name="gd39" fmla="val 0"/>
                              <a:gd name="gd40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6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"/>
                        <wps:cNvSpPr/>
                        <wps:spPr bwMode="auto">
                          <a:xfrm>
                            <a:off x="5857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7"/>
                              <a:gd name="gd3" fmla="val 62"/>
                              <a:gd name="gd4" fmla="val 2"/>
                              <a:gd name="gd5" fmla="val 57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7"/>
                              <a:gd name="gd11" fmla="val 65"/>
                              <a:gd name="gd12" fmla="val 12"/>
                              <a:gd name="gd13" fmla="val 65"/>
                              <a:gd name="gd14" fmla="val 7"/>
                              <a:gd name="gd15" fmla="val 0"/>
                              <a:gd name="gd16" fmla="val 95"/>
                              <a:gd name="gd17" fmla="val 10"/>
                              <a:gd name="gd18" fmla="val 100"/>
                              <a:gd name="gd19" fmla="val 23"/>
                              <a:gd name="gd20" fmla="val 100"/>
                              <a:gd name="gd21" fmla="val 33"/>
                              <a:gd name="gd22" fmla="val 97"/>
                              <a:gd name="gd23" fmla="val 43"/>
                              <a:gd name="gd24" fmla="val 95"/>
                              <a:gd name="gd25" fmla="val 45"/>
                              <a:gd name="gd26" fmla="val 92"/>
                              <a:gd name="gd27" fmla="val 45"/>
                              <a:gd name="gd28" fmla="val 90"/>
                              <a:gd name="gd29" fmla="val 35"/>
                              <a:gd name="gd30" fmla="val 92"/>
                              <a:gd name="gd31" fmla="val 23"/>
                              <a:gd name="gd32" fmla="val 95"/>
                              <a:gd name="gd33" fmla="val 13"/>
                              <a:gd name="gd34" fmla="val 95"/>
                              <a:gd name="gd35" fmla="val 5"/>
                              <a:gd name="gd36" fmla="val 92"/>
                              <a:gd name="gd37" fmla="val 3"/>
                              <a:gd name="gd38" fmla="val 95"/>
                              <a:gd name="gd39" fmla="val 0"/>
                              <a:gd name="gd40" fmla="val 95"/>
                            </a:gdLst>
                            <a:ahLst/>
                            <a:cxnLst/>
                            <a:rect l="0" t="0" r="r" b="b"/>
                            <a:pathLst>
                              <a:path w="6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"/>
                        <wps:cNvSpPr/>
                        <wps:spPr bwMode="auto">
                          <a:xfrm>
                            <a:off x="586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8"/>
                              <a:gd name="gd3" fmla="val 57"/>
                              <a:gd name="gd4" fmla="val 3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10"/>
                              <a:gd name="gd11" fmla="val 59"/>
                              <a:gd name="gd12" fmla="val 15"/>
                              <a:gd name="gd13" fmla="val 62"/>
                              <a:gd name="gd14" fmla="val 10"/>
                              <a:gd name="gd15" fmla="val 62"/>
                              <a:gd name="gd16" fmla="val 8"/>
                              <a:gd name="gd17" fmla="val 0"/>
                              <a:gd name="gd18" fmla="val 93"/>
                              <a:gd name="gd19" fmla="val 10"/>
                              <a:gd name="gd20" fmla="val 95"/>
                              <a:gd name="gd21" fmla="val 20"/>
                              <a:gd name="gd22" fmla="val 95"/>
                              <a:gd name="gd23" fmla="val 30"/>
                              <a:gd name="gd24" fmla="val 93"/>
                              <a:gd name="gd25" fmla="val 42"/>
                              <a:gd name="gd26" fmla="val 90"/>
                              <a:gd name="gd27" fmla="val 42"/>
                              <a:gd name="gd28" fmla="val 88"/>
                              <a:gd name="gd29" fmla="val 45"/>
                              <a:gd name="gd30" fmla="val 83"/>
                              <a:gd name="gd31" fmla="val 32"/>
                              <a:gd name="gd32" fmla="val 88"/>
                              <a:gd name="gd33" fmla="val 20"/>
                              <a:gd name="gd34" fmla="val 90"/>
                              <a:gd name="gd35" fmla="val 12"/>
                              <a:gd name="gd36" fmla="val 90"/>
                              <a:gd name="gd37" fmla="val 5"/>
                              <a:gd name="gd38" fmla="val 88"/>
                              <a:gd name="gd39" fmla="val 2"/>
                              <a:gd name="gd40" fmla="val 90"/>
                              <a:gd name="gd41" fmla="val 0"/>
                              <a:gd name="gd42" fmla="val 93"/>
                            </a:gdLst>
                            <a:ahLst/>
                            <a:cxnLst/>
                            <a:rect l="0" t="0" r="r" b="b"/>
                            <a:pathLst>
                              <a:path w="62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"/>
                        <wps:cNvSpPr/>
                        <wps:spPr bwMode="auto">
                          <a:xfrm>
                            <a:off x="5862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7"/>
                              <a:gd name="gd3" fmla="val 55"/>
                              <a:gd name="gd4" fmla="val 2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10"/>
                              <a:gd name="gd11" fmla="val 57"/>
                              <a:gd name="gd12" fmla="val 15"/>
                              <a:gd name="gd13" fmla="val 57"/>
                              <a:gd name="gd14" fmla="val 12"/>
                              <a:gd name="gd15" fmla="val 60"/>
                              <a:gd name="gd16" fmla="val 7"/>
                              <a:gd name="gd17" fmla="val 0"/>
                              <a:gd name="gd18" fmla="val 87"/>
                              <a:gd name="gd19" fmla="val 8"/>
                              <a:gd name="gd20" fmla="val 90"/>
                              <a:gd name="gd21" fmla="val 18"/>
                              <a:gd name="gd22" fmla="val 90"/>
                              <a:gd name="gd23" fmla="val 30"/>
                              <a:gd name="gd24" fmla="val 87"/>
                              <a:gd name="gd25" fmla="val 40"/>
                              <a:gd name="gd26" fmla="val 85"/>
                              <a:gd name="gd27" fmla="val 43"/>
                              <a:gd name="gd28" fmla="val 80"/>
                              <a:gd name="gd29" fmla="val 43"/>
                              <a:gd name="gd30" fmla="val 77"/>
                              <a:gd name="gd31" fmla="val 30"/>
                              <a:gd name="gd32" fmla="val 82"/>
                              <a:gd name="gd33" fmla="val 18"/>
                              <a:gd name="gd34" fmla="val 85"/>
                              <a:gd name="gd35" fmla="val 10"/>
                              <a:gd name="gd36" fmla="val 85"/>
                              <a:gd name="gd37" fmla="val 5"/>
                              <a:gd name="gd38" fmla="val 82"/>
                              <a:gd name="gd39" fmla="val 3"/>
                              <a:gd name="gd40" fmla="val 85"/>
                              <a:gd name="gd41" fmla="val 0"/>
                              <a:gd name="gd42" fmla="val 87"/>
                            </a:gdLst>
                            <a:ahLst/>
                            <a:cxnLst/>
                            <a:rect l="0" t="0" r="r" b="b"/>
                            <a:pathLst>
                              <a:path w="60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"/>
                        <wps:cNvSpPr/>
                        <wps:spPr bwMode="auto">
                          <a:xfrm>
                            <a:off x="5865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52"/>
                              <a:gd name="gd4" fmla="val 5"/>
                              <a:gd name="gd5" fmla="val 47"/>
                              <a:gd name="gd6" fmla="val 0"/>
                              <a:gd name="gd7" fmla="val 44"/>
                              <a:gd name="gd8" fmla="val 5"/>
                              <a:gd name="gd9" fmla="val 49"/>
                              <a:gd name="gd10" fmla="val 10"/>
                              <a:gd name="gd11" fmla="val 54"/>
                              <a:gd name="gd12" fmla="val 18"/>
                              <a:gd name="gd13" fmla="val 54"/>
                              <a:gd name="gd14" fmla="val 13"/>
                              <a:gd name="gd15" fmla="val 54"/>
                              <a:gd name="gd16" fmla="val 10"/>
                              <a:gd name="gd17" fmla="val 0"/>
                              <a:gd name="gd18" fmla="val 83"/>
                              <a:gd name="gd19" fmla="val 7"/>
                              <a:gd name="gd20" fmla="val 85"/>
                              <a:gd name="gd21" fmla="val 15"/>
                              <a:gd name="gd22" fmla="val 85"/>
                              <a:gd name="gd23" fmla="val 27"/>
                              <a:gd name="gd24" fmla="val 83"/>
                              <a:gd name="gd25" fmla="val 40"/>
                              <a:gd name="gd26" fmla="val 78"/>
                              <a:gd name="gd27" fmla="val 40"/>
                              <a:gd name="gd28" fmla="val 75"/>
                              <a:gd name="gd29" fmla="val 42"/>
                              <a:gd name="gd30" fmla="val 70"/>
                              <a:gd name="gd31" fmla="val 37"/>
                              <a:gd name="gd32" fmla="val 75"/>
                              <a:gd name="gd33" fmla="val 30"/>
                              <a:gd name="gd34" fmla="val 78"/>
                              <a:gd name="gd35" fmla="val 22"/>
                              <a:gd name="gd36" fmla="val 80"/>
                              <a:gd name="gd37" fmla="val 15"/>
                              <a:gd name="gd38" fmla="val 80"/>
                              <a:gd name="gd39" fmla="val 10"/>
                              <a:gd name="gd40" fmla="val 80"/>
                              <a:gd name="gd41" fmla="val 5"/>
                              <a:gd name="gd42" fmla="val 78"/>
                              <a:gd name="gd43" fmla="val 2"/>
                              <a:gd name="gd44" fmla="val 80"/>
                              <a:gd name="gd45" fmla="val 0"/>
                              <a:gd name="gd46" fmla="val 83"/>
                            </a:gdLst>
                            <a:ahLst/>
                            <a:cxnLst/>
                            <a:rect l="0" t="0" r="r" b="b"/>
                            <a:pathLst>
                              <a:path w="5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"/>
                        <wps:cNvSpPr/>
                        <wps:spPr bwMode="auto">
                          <a:xfrm>
                            <a:off x="5867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50"/>
                              <a:gd name="gd4" fmla="val 5"/>
                              <a:gd name="gd5" fmla="val 45"/>
                              <a:gd name="gd6" fmla="val 0"/>
                              <a:gd name="gd7" fmla="val 42"/>
                              <a:gd name="gd8" fmla="val 2"/>
                              <a:gd name="gd9" fmla="val 42"/>
                              <a:gd name="gd10" fmla="val 5"/>
                              <a:gd name="gd11" fmla="val 47"/>
                              <a:gd name="gd12" fmla="val 12"/>
                              <a:gd name="gd13" fmla="val 52"/>
                              <a:gd name="gd14" fmla="val 20"/>
                              <a:gd name="gd15" fmla="val 52"/>
                              <a:gd name="gd16" fmla="val 15"/>
                              <a:gd name="gd17" fmla="val 52"/>
                              <a:gd name="gd18" fmla="val 10"/>
                              <a:gd name="gd19" fmla="val 0"/>
                              <a:gd name="gd20" fmla="val 77"/>
                              <a:gd name="gd21" fmla="val 5"/>
                              <a:gd name="gd22" fmla="val 80"/>
                              <a:gd name="gd23" fmla="val 13"/>
                              <a:gd name="gd24" fmla="val 80"/>
                              <a:gd name="gd25" fmla="val 25"/>
                              <a:gd name="gd26" fmla="val 77"/>
                              <a:gd name="gd27" fmla="val 38"/>
                              <a:gd name="gd28" fmla="val 72"/>
                              <a:gd name="gd29" fmla="val 40"/>
                              <a:gd name="gd30" fmla="val 67"/>
                              <a:gd name="gd31" fmla="val 42"/>
                              <a:gd name="gd32" fmla="val 62"/>
                              <a:gd name="gd33" fmla="val 35"/>
                              <a:gd name="gd34" fmla="val 67"/>
                              <a:gd name="gd35" fmla="val 28"/>
                              <a:gd name="gd36" fmla="val 72"/>
                              <a:gd name="gd37" fmla="val 20"/>
                              <a:gd name="gd38" fmla="val 75"/>
                              <a:gd name="gd39" fmla="val 13"/>
                              <a:gd name="gd40" fmla="val 75"/>
                              <a:gd name="gd41" fmla="val 8"/>
                              <a:gd name="gd42" fmla="val 75"/>
                              <a:gd name="gd43" fmla="val 3"/>
                              <a:gd name="gd44" fmla="val 75"/>
                              <a:gd name="gd45" fmla="val 3"/>
                              <a:gd name="gd46" fmla="val 75"/>
                              <a:gd name="gd47" fmla="val 0"/>
                              <a:gd name="gd48" fmla="val 77"/>
                            </a:gdLst>
                            <a:ahLst/>
                            <a:cxnLst/>
                            <a:rect l="0" t="0" r="r" b="b"/>
                            <a:pathLst>
                              <a:path w="5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"/>
                        <wps:cNvSpPr/>
                        <wps:spPr bwMode="auto">
                          <a:xfrm>
                            <a:off x="5870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3"/>
                              <a:gd name="gd3" fmla="val 44"/>
                              <a:gd name="gd4" fmla="val 5"/>
                              <a:gd name="gd5" fmla="val 39"/>
                              <a:gd name="gd6" fmla="val 0"/>
                              <a:gd name="gd7" fmla="val 39"/>
                              <a:gd name="gd8" fmla="val 3"/>
                              <a:gd name="gd9" fmla="val 39"/>
                              <a:gd name="gd10" fmla="val 5"/>
                              <a:gd name="gd11" fmla="val 44"/>
                              <a:gd name="gd12" fmla="val 13"/>
                              <a:gd name="gd13" fmla="val 47"/>
                              <a:gd name="gd14" fmla="val 23"/>
                              <a:gd name="gd15" fmla="val 49"/>
                              <a:gd name="gd16" fmla="val 18"/>
                              <a:gd name="gd17" fmla="val 49"/>
                              <a:gd name="gd18" fmla="val 13"/>
                              <a:gd name="gd19" fmla="val 0"/>
                              <a:gd name="gd20" fmla="val 73"/>
                              <a:gd name="gd21" fmla="val 5"/>
                              <a:gd name="gd22" fmla="val 75"/>
                              <a:gd name="gd23" fmla="val 10"/>
                              <a:gd name="gd24" fmla="val 75"/>
                              <a:gd name="gd25" fmla="val 17"/>
                              <a:gd name="gd26" fmla="val 75"/>
                              <a:gd name="gd27" fmla="val 25"/>
                              <a:gd name="gd28" fmla="val 73"/>
                              <a:gd name="gd29" fmla="val 32"/>
                              <a:gd name="gd30" fmla="val 70"/>
                              <a:gd name="gd31" fmla="val 37"/>
                              <a:gd name="gd32" fmla="val 65"/>
                              <a:gd name="gd33" fmla="val 39"/>
                              <a:gd name="gd34" fmla="val 60"/>
                              <a:gd name="gd35" fmla="val 39"/>
                              <a:gd name="gd36" fmla="val 55"/>
                              <a:gd name="gd37" fmla="val 35"/>
                              <a:gd name="gd38" fmla="val 60"/>
                              <a:gd name="gd39" fmla="val 27"/>
                              <a:gd name="gd40" fmla="val 65"/>
                              <a:gd name="gd41" fmla="val 17"/>
                              <a:gd name="gd42" fmla="val 70"/>
                              <a:gd name="gd43" fmla="val 10"/>
                              <a:gd name="gd44" fmla="val 70"/>
                              <a:gd name="gd45" fmla="val 7"/>
                              <a:gd name="gd46" fmla="val 70"/>
                              <a:gd name="gd47" fmla="val 2"/>
                              <a:gd name="gd48" fmla="val 70"/>
                              <a:gd name="gd49" fmla="val 2"/>
                              <a:gd name="gd50" fmla="val 73"/>
                              <a:gd name="gd51" fmla="val 0"/>
                              <a:gd name="gd5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49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"/>
                        <wps:cNvSpPr/>
                        <wps:spPr bwMode="auto">
                          <a:xfrm>
                            <a:off x="5870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5"/>
                              <a:gd name="gd3" fmla="val 44"/>
                              <a:gd name="gd4" fmla="val 7"/>
                              <a:gd name="gd5" fmla="val 39"/>
                              <a:gd name="gd6" fmla="val 0"/>
                              <a:gd name="gd7" fmla="val 39"/>
                              <a:gd name="gd8" fmla="val 2"/>
                              <a:gd name="gd9" fmla="val 37"/>
                              <a:gd name="gd10" fmla="val 5"/>
                              <a:gd name="gd11" fmla="val 44"/>
                              <a:gd name="gd12" fmla="val 15"/>
                              <a:gd name="gd13" fmla="val 47"/>
                              <a:gd name="gd14" fmla="val 27"/>
                              <a:gd name="gd15" fmla="val 47"/>
                              <a:gd name="gd16" fmla="val 27"/>
                              <a:gd name="gd17" fmla="val 47"/>
                              <a:gd name="gd18" fmla="val 22"/>
                              <a:gd name="gd19" fmla="val 49"/>
                              <a:gd name="gd20" fmla="val 15"/>
                              <a:gd name="gd21" fmla="val 0"/>
                              <a:gd name="gd22" fmla="val 70"/>
                              <a:gd name="gd23" fmla="val 5"/>
                              <a:gd name="gd24" fmla="val 70"/>
                              <a:gd name="gd25" fmla="val 10"/>
                              <a:gd name="gd26" fmla="val 70"/>
                              <a:gd name="gd27" fmla="val 17"/>
                              <a:gd name="gd28" fmla="val 70"/>
                              <a:gd name="gd29" fmla="val 25"/>
                              <a:gd name="gd30" fmla="val 67"/>
                              <a:gd name="gd31" fmla="val 32"/>
                              <a:gd name="gd32" fmla="val 62"/>
                              <a:gd name="gd33" fmla="val 39"/>
                              <a:gd name="gd34" fmla="val 57"/>
                              <a:gd name="gd35" fmla="val 39"/>
                              <a:gd name="gd36" fmla="val 50"/>
                              <a:gd name="gd37" fmla="val 42"/>
                              <a:gd name="gd38" fmla="val 42"/>
                              <a:gd name="gd39" fmla="val 37"/>
                              <a:gd name="gd40" fmla="val 52"/>
                              <a:gd name="gd41" fmla="val 30"/>
                              <a:gd name="gd42" fmla="val 60"/>
                              <a:gd name="gd43" fmla="val 20"/>
                              <a:gd name="gd44" fmla="val 62"/>
                              <a:gd name="gd45" fmla="val 10"/>
                              <a:gd name="gd46" fmla="val 65"/>
                              <a:gd name="gd47" fmla="val 7"/>
                              <a:gd name="gd48" fmla="val 65"/>
                              <a:gd name="gd49" fmla="val 5"/>
                              <a:gd name="gd50" fmla="val 65"/>
                              <a:gd name="gd51" fmla="val 2"/>
                              <a:gd name="gd52" fmla="val 67"/>
                              <a:gd name="gd53" fmla="val 0"/>
                              <a:gd name="gd5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49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"/>
                        <wps:cNvSpPr/>
                        <wps:spPr bwMode="auto">
                          <a:xfrm>
                            <a:off x="5872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2"/>
                              <a:gd name="gd4" fmla="val 8"/>
                              <a:gd name="gd5" fmla="val 37"/>
                              <a:gd name="gd6" fmla="val 0"/>
                              <a:gd name="gd7" fmla="val 35"/>
                              <a:gd name="gd8" fmla="val 3"/>
                              <a:gd name="gd9" fmla="val 35"/>
                              <a:gd name="gd10" fmla="val 5"/>
                              <a:gd name="gd11" fmla="val 40"/>
                              <a:gd name="gd12" fmla="val 15"/>
                              <a:gd name="gd13" fmla="val 42"/>
                              <a:gd name="gd14" fmla="val 25"/>
                              <a:gd name="gd15" fmla="val 40"/>
                              <a:gd name="gd16" fmla="val 33"/>
                              <a:gd name="gd17" fmla="val 37"/>
                              <a:gd name="gd18" fmla="val 40"/>
                              <a:gd name="gd19" fmla="val 35"/>
                              <a:gd name="gd20" fmla="val 45"/>
                              <a:gd name="gd21" fmla="val 33"/>
                              <a:gd name="gd22" fmla="val 50"/>
                              <a:gd name="gd23" fmla="val 25"/>
                              <a:gd name="gd24" fmla="val 55"/>
                              <a:gd name="gd25" fmla="val 20"/>
                              <a:gd name="gd26" fmla="val 58"/>
                              <a:gd name="gd27" fmla="val 15"/>
                              <a:gd name="gd28" fmla="val 60"/>
                              <a:gd name="gd29" fmla="val 8"/>
                              <a:gd name="gd30" fmla="val 60"/>
                              <a:gd name="gd31" fmla="val 5"/>
                              <a:gd name="gd32" fmla="val 60"/>
                              <a:gd name="gd33" fmla="val 5"/>
                              <a:gd name="gd34" fmla="val 60"/>
                              <a:gd name="gd35" fmla="val 3"/>
                              <a:gd name="gd36" fmla="val 63"/>
                              <a:gd name="gd37" fmla="val 0"/>
                              <a:gd name="gd38" fmla="val 65"/>
                              <a:gd name="gd39" fmla="val 5"/>
                              <a:gd name="gd40" fmla="val 65"/>
                              <a:gd name="gd41" fmla="val 8"/>
                              <a:gd name="gd42" fmla="val 65"/>
                              <a:gd name="gd43" fmla="val 15"/>
                              <a:gd name="gd44" fmla="val 65"/>
                              <a:gd name="gd45" fmla="val 25"/>
                              <a:gd name="gd46" fmla="val 60"/>
                              <a:gd name="gd47" fmla="val 33"/>
                              <a:gd name="gd48" fmla="val 55"/>
                              <a:gd name="gd49" fmla="val 37"/>
                              <a:gd name="gd50" fmla="val 50"/>
                              <a:gd name="gd51" fmla="val 42"/>
                              <a:gd name="gd52" fmla="val 33"/>
                              <a:gd name="gd53" fmla="val 45"/>
                              <a:gd name="gd54" fmla="val 18"/>
                            </a:gdLst>
                            <a:ahLst/>
                            <a:cxnLst/>
                            <a:rect l="0" t="0" r="r" b="b"/>
                            <a:pathLst>
                              <a:path w="4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"/>
                        <wps:cNvSpPr/>
                        <wps:spPr bwMode="auto">
                          <a:xfrm>
                            <a:off x="587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2"/>
                              <a:gd name="gd3" fmla="val 39"/>
                              <a:gd name="gd4" fmla="val 10"/>
                              <a:gd name="gd5" fmla="val 32"/>
                              <a:gd name="gd6" fmla="val 0"/>
                              <a:gd name="gd7" fmla="val 32"/>
                              <a:gd name="gd8" fmla="val 2"/>
                              <a:gd name="gd9" fmla="val 32"/>
                              <a:gd name="gd10" fmla="val 5"/>
                              <a:gd name="gd11" fmla="val 34"/>
                              <a:gd name="gd12" fmla="val 12"/>
                              <a:gd name="gd13" fmla="val 37"/>
                              <a:gd name="gd14" fmla="val 22"/>
                              <a:gd name="gd15" fmla="val 34"/>
                              <a:gd name="gd16" fmla="val 35"/>
                              <a:gd name="gd17" fmla="val 27"/>
                              <a:gd name="gd18" fmla="val 45"/>
                              <a:gd name="gd19" fmla="val 17"/>
                              <a:gd name="gd20" fmla="val 52"/>
                              <a:gd name="gd21" fmla="val 5"/>
                              <a:gd name="gd22" fmla="val 55"/>
                              <a:gd name="gd23" fmla="val 5"/>
                              <a:gd name="gd24" fmla="val 55"/>
                              <a:gd name="gd25" fmla="val 2"/>
                              <a:gd name="gd26" fmla="val 57"/>
                              <a:gd name="gd27" fmla="val 0"/>
                              <a:gd name="gd28" fmla="val 60"/>
                              <a:gd name="gd29" fmla="val 2"/>
                              <a:gd name="gd30" fmla="val 60"/>
                              <a:gd name="gd31" fmla="val 5"/>
                              <a:gd name="gd32" fmla="val 60"/>
                              <a:gd name="gd33" fmla="val 15"/>
                              <a:gd name="gd34" fmla="val 57"/>
                              <a:gd name="gd35" fmla="val 25"/>
                              <a:gd name="gd36" fmla="val 55"/>
                              <a:gd name="gd37" fmla="val 32"/>
                              <a:gd name="gd38" fmla="val 47"/>
                              <a:gd name="gd39" fmla="val 37"/>
                              <a:gd name="gd40" fmla="val 37"/>
                              <a:gd name="gd41" fmla="val 39"/>
                              <a:gd name="gd42" fmla="val 30"/>
                              <a:gd name="gd43" fmla="val 42"/>
                              <a:gd name="gd44" fmla="val 22"/>
                              <a:gd name="gd45" fmla="val 42"/>
                              <a:gd name="gd4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"/>
                        <wps:cNvSpPr/>
                        <wps:spPr bwMode="auto">
                          <a:xfrm>
                            <a:off x="5877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20"/>
                              <a:gd name="gd3" fmla="val 35"/>
                              <a:gd name="gd4" fmla="val 10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28"/>
                              <a:gd name="gd10" fmla="val 5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0"/>
                              <a:gd name="gd16" fmla="val 33"/>
                              <a:gd name="gd17" fmla="val 23"/>
                              <a:gd name="gd18" fmla="val 40"/>
                              <a:gd name="gd19" fmla="val 15"/>
                              <a:gd name="gd20" fmla="val 48"/>
                              <a:gd name="gd21" fmla="val 3"/>
                              <a:gd name="gd22" fmla="val 50"/>
                              <a:gd name="gd23" fmla="val 3"/>
                              <a:gd name="gd24" fmla="val 53"/>
                              <a:gd name="gd25" fmla="val 0"/>
                              <a:gd name="gd26" fmla="val 55"/>
                              <a:gd name="gd27" fmla="val 0"/>
                              <a:gd name="gd28" fmla="val 55"/>
                              <a:gd name="gd29" fmla="val 3"/>
                              <a:gd name="gd30" fmla="val 55"/>
                              <a:gd name="gd31" fmla="val 10"/>
                              <a:gd name="gd32" fmla="val 55"/>
                              <a:gd name="gd33" fmla="val 15"/>
                              <a:gd name="gd34" fmla="val 53"/>
                              <a:gd name="gd35" fmla="val 20"/>
                              <a:gd name="gd36" fmla="val 50"/>
                              <a:gd name="gd37" fmla="val 28"/>
                              <a:gd name="gd38" fmla="val 45"/>
                              <a:gd name="gd39" fmla="val 30"/>
                              <a:gd name="gd40" fmla="val 40"/>
                              <a:gd name="gd41" fmla="val 32"/>
                              <a:gd name="gd42" fmla="val 35"/>
                              <a:gd name="gd43" fmla="val 35"/>
                              <a:gd name="gd44" fmla="val 28"/>
                              <a:gd name="gd45" fmla="val 37"/>
                              <a:gd name="gd4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"/>
                        <wps:cNvSpPr/>
                        <wps:spPr bwMode="auto">
                          <a:xfrm>
                            <a:off x="588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17"/>
                              <a:gd name="gd3" fmla="val 29"/>
                              <a:gd name="gd4" fmla="val 7"/>
                              <a:gd name="gd5" fmla="val 27"/>
                              <a:gd name="gd6" fmla="val 0"/>
                              <a:gd name="gd7" fmla="val 25"/>
                              <a:gd name="gd8" fmla="val 2"/>
                              <a:gd name="gd9" fmla="val 25"/>
                              <a:gd name="gd10" fmla="val 7"/>
                              <a:gd name="gd11" fmla="val 25"/>
                              <a:gd name="gd12" fmla="val 12"/>
                              <a:gd name="gd13" fmla="val 27"/>
                              <a:gd name="gd14" fmla="val 17"/>
                              <a:gd name="gd15" fmla="val 25"/>
                              <a:gd name="gd16" fmla="val 27"/>
                              <a:gd name="gd17" fmla="val 20"/>
                              <a:gd name="gd18" fmla="val 35"/>
                              <a:gd name="gd19" fmla="val 12"/>
                              <a:gd name="gd20" fmla="val 42"/>
                              <a:gd name="gd21" fmla="val 2"/>
                              <a:gd name="gd22" fmla="val 45"/>
                              <a:gd name="gd23" fmla="val 2"/>
                              <a:gd name="gd24" fmla="val 47"/>
                              <a:gd name="gd25" fmla="val 0"/>
                              <a:gd name="gd26" fmla="val 50"/>
                              <a:gd name="gd27" fmla="val 0"/>
                              <a:gd name="gd28" fmla="val 50"/>
                              <a:gd name="gd29" fmla="val 12"/>
                              <a:gd name="gd30" fmla="val 47"/>
                              <a:gd name="gd31" fmla="val 22"/>
                              <a:gd name="gd32" fmla="val 40"/>
                              <a:gd name="gd33" fmla="val 29"/>
                              <a:gd name="gd34" fmla="val 30"/>
                              <a:gd name="gd35" fmla="val 32"/>
                              <a:gd name="gd36" fmla="val 17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"/>
                        <wps:cNvSpPr/>
                        <wps:spPr bwMode="auto">
                          <a:xfrm>
                            <a:off x="5880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5"/>
                              <a:gd name="gd3" fmla="val 27"/>
                              <a:gd name="gd4" fmla="val 8"/>
                              <a:gd name="gd5" fmla="val 25"/>
                              <a:gd name="gd6" fmla="val 0"/>
                              <a:gd name="gd7" fmla="val 25"/>
                              <a:gd name="gd8" fmla="val 5"/>
                              <a:gd name="gd9" fmla="val 22"/>
                              <a:gd name="gd10" fmla="val 8"/>
                              <a:gd name="gd11" fmla="val 22"/>
                              <a:gd name="gd12" fmla="val 10"/>
                              <a:gd name="gd13" fmla="val 25"/>
                              <a:gd name="gd14" fmla="val 15"/>
                              <a:gd name="gd15" fmla="val 22"/>
                              <a:gd name="gd16" fmla="val 23"/>
                              <a:gd name="gd17" fmla="val 17"/>
                              <a:gd name="gd18" fmla="val 30"/>
                              <a:gd name="gd19" fmla="val 12"/>
                              <a:gd name="gd20" fmla="val 35"/>
                              <a:gd name="gd21" fmla="val 5"/>
                              <a:gd name="gd22" fmla="val 40"/>
                              <a:gd name="gd23" fmla="val 2"/>
                              <a:gd name="gd24" fmla="val 43"/>
                              <a:gd name="gd25" fmla="val 0"/>
                              <a:gd name="gd26" fmla="val 45"/>
                              <a:gd name="gd27" fmla="val 12"/>
                              <a:gd name="gd28" fmla="val 43"/>
                              <a:gd name="gd29" fmla="val 20"/>
                              <a:gd name="gd30" fmla="val 35"/>
                              <a:gd name="gd31" fmla="val 27"/>
                              <a:gd name="gd32" fmla="val 28"/>
                              <a:gd name="gd33" fmla="val 29"/>
                              <a:gd name="gd3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29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"/>
                        <wps:cNvSpPr/>
                        <wps:spPr bwMode="auto">
                          <a:xfrm>
                            <a:off x="5882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3"/>
                              <a:gd name="gd4" fmla="val 5"/>
                              <a:gd name="gd5" fmla="val 23"/>
                              <a:gd name="gd6" fmla="val 0"/>
                              <a:gd name="gd7" fmla="val 20"/>
                              <a:gd name="gd8" fmla="val 3"/>
                              <a:gd name="gd9" fmla="val 18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8"/>
                              <a:gd name="gd16" fmla="val 18"/>
                              <a:gd name="gd17" fmla="val 15"/>
                              <a:gd name="gd18" fmla="val 23"/>
                              <a:gd name="gd19" fmla="val 10"/>
                              <a:gd name="gd20" fmla="val 28"/>
                              <a:gd name="gd21" fmla="val 5"/>
                              <a:gd name="gd22" fmla="val 30"/>
                              <a:gd name="gd23" fmla="val 3"/>
                              <a:gd name="gd24" fmla="val 35"/>
                              <a:gd name="gd25" fmla="val 0"/>
                              <a:gd name="gd26" fmla="val 38"/>
                              <a:gd name="gd27" fmla="val 10"/>
                              <a:gd name="gd28" fmla="val 35"/>
                              <a:gd name="gd29" fmla="val 18"/>
                              <a:gd name="gd30" fmla="val 28"/>
                              <a:gd name="gd31" fmla="val 23"/>
                              <a:gd name="gd32" fmla="val 20"/>
                              <a:gd name="gd33" fmla="val 25"/>
                              <a:gd name="gd34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"/>
                        <wps:cNvSpPr/>
                        <wps:spPr bwMode="auto">
                          <a:xfrm>
                            <a:off x="5885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"/>
                              <a:gd name="gd3" fmla="val 17"/>
                              <a:gd name="gd4" fmla="val 2"/>
                              <a:gd name="gd5" fmla="val 17"/>
                              <a:gd name="gd6" fmla="val 0"/>
                              <a:gd name="gd7" fmla="val 15"/>
                              <a:gd name="gd8" fmla="val 2"/>
                              <a:gd name="gd9" fmla="val 15"/>
                              <a:gd name="gd10" fmla="val 7"/>
                              <a:gd name="gd11" fmla="val 15"/>
                              <a:gd name="gd12" fmla="val 7"/>
                              <a:gd name="gd13" fmla="val 12"/>
                              <a:gd name="gd14" fmla="val 17"/>
                              <a:gd name="gd15" fmla="val 5"/>
                              <a:gd name="gd16" fmla="val 25"/>
                              <a:gd name="gd17" fmla="val 2"/>
                              <a:gd name="gd18" fmla="val 27"/>
                              <a:gd name="gd19" fmla="val 0"/>
                              <a:gd name="gd20" fmla="val 32"/>
                              <a:gd name="gd21" fmla="val 7"/>
                              <a:gd name="gd22" fmla="val 27"/>
                              <a:gd name="gd23" fmla="val 12"/>
                              <a:gd name="gd24" fmla="val 22"/>
                              <a:gd name="gd25" fmla="val 17"/>
                              <a:gd name="gd26" fmla="val 15"/>
                              <a:gd name="gd27" fmla="val 20"/>
                              <a:gd name="gd28" fmla="val 7"/>
                            </a:gdLst>
                            <a:ahLst/>
                            <a:cxnLst/>
                            <a:rect l="0" t="0" r="r" b="b"/>
                            <a:pathLst>
                              <a:path w="2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"/>
                        <wps:cNvSpPr/>
                        <wps:spPr bwMode="auto">
                          <a:xfrm>
                            <a:off x="5887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5"/>
                              <a:gd name="gd3" fmla="val 15"/>
                              <a:gd name="gd4" fmla="val 3"/>
                              <a:gd name="gd5" fmla="val 13"/>
                              <a:gd name="gd6" fmla="val 0"/>
                              <a:gd name="gd7" fmla="val 8"/>
                              <a:gd name="gd8" fmla="val 15"/>
                              <a:gd name="gd9" fmla="val 0"/>
                              <a:gd name="gd10" fmla="val 25"/>
                              <a:gd name="gd11" fmla="val 5"/>
                              <a:gd name="gd12" fmla="val 23"/>
                              <a:gd name="gd13" fmla="val 10"/>
                              <a:gd name="gd14" fmla="val 18"/>
                              <a:gd name="gd15" fmla="val 13"/>
                              <a:gd name="gd16" fmla="val 13"/>
                              <a:gd name="gd17" fmla="val 15"/>
                              <a:gd name="gd18" fmla="val 5"/>
                            </a:gdLst>
                            <a:ahLst/>
                            <a:cxnLst/>
                            <a:rect l="0" t="0" r="r" b="b"/>
                            <a:pathLst>
                              <a:path w="1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"/>
                        <wps:cNvSpPr/>
                        <wps:spPr bwMode="auto">
                          <a:xfrm>
                            <a:off x="5890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0"/>
                              <a:gd name="gd4" fmla="val 0"/>
                              <a:gd name="gd5" fmla="val 5"/>
                              <a:gd name="gd6" fmla="val 8"/>
                              <a:gd name="gd7" fmla="val 0"/>
                              <a:gd name="gd8" fmla="val 18"/>
                              <a:gd name="gd9" fmla="val 7"/>
                              <a:gd name="gd10" fmla="val 10"/>
                              <a:gd name="gd11" fmla="val 1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"/>
                        <wps:cNvSpPr/>
                        <wps:spPr bwMode="auto">
                          <a:xfrm>
                            <a:off x="5827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7"/>
                              <a:gd name="gd3" fmla="val 23"/>
                              <a:gd name="gd4" fmla="val 152"/>
                              <a:gd name="gd5" fmla="val 43"/>
                              <a:gd name="gd6" fmla="val 135"/>
                              <a:gd name="gd7" fmla="val 58"/>
                              <a:gd name="gd8" fmla="val 120"/>
                              <a:gd name="gd9" fmla="val 68"/>
                              <a:gd name="gd10" fmla="val 100"/>
                              <a:gd name="gd11" fmla="val 85"/>
                              <a:gd name="gd12" fmla="val 57"/>
                              <a:gd name="gd13" fmla="val 105"/>
                              <a:gd name="gd14" fmla="val 0"/>
                              <a:gd name="gd15" fmla="val 95"/>
                              <a:gd name="gd16" fmla="val 50"/>
                              <a:gd name="gd17" fmla="val 87"/>
                              <a:gd name="gd18" fmla="val 100"/>
                              <a:gd name="gd19" fmla="val 82"/>
                              <a:gd name="gd20" fmla="val 122"/>
                              <a:gd name="gd21" fmla="val 73"/>
                              <a:gd name="gd22" fmla="val 145"/>
                              <a:gd name="gd23" fmla="val 63"/>
                              <a:gd name="gd24" fmla="val 165"/>
                              <a:gd name="gd25" fmla="val 48"/>
                              <a:gd name="gd26" fmla="val 185"/>
                              <a:gd name="gd27" fmla="val 23"/>
                              <a:gd name="gd28" fmla="val 177"/>
                              <a:gd name="gd29" fmla="val 0"/>
                              <a:gd name="gd30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105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"/>
                        <wps:cNvSpPr/>
                        <wps:spPr bwMode="auto">
                          <a:xfrm>
                            <a:off x="5984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0"/>
                              <a:gd name="gd4" fmla="val 20"/>
                              <a:gd name="gd5" fmla="val 0"/>
                              <a:gd name="gd6" fmla="val 20"/>
                              <a:gd name="gd7" fmla="val 0"/>
                              <a:gd name="gd8" fmla="val 20"/>
                              <a:gd name="gd9" fmla="val 164"/>
                              <a:gd name="gd10" fmla="val 0"/>
                              <a:gd name="gd11" fmla="val 167"/>
                              <a:gd name="gd12" fmla="val 0"/>
                              <a:gd name="gd13" fmla="val 169"/>
                              <a:gd name="gd14" fmla="val 0"/>
                              <a:gd name="gd15" fmla="val 164"/>
                              <a:gd name="gd16" fmla="val 3"/>
                              <a:gd name="gd17" fmla="val 164"/>
                              <a:gd name="gd18" fmla="val 3"/>
                              <a:gd name="gd19" fmla="val 164"/>
                              <a:gd name="gd2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6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"/>
                        <wps:cNvSpPr/>
                        <wps:spPr bwMode="auto">
                          <a:xfrm>
                            <a:off x="5984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3"/>
                              <a:gd name="gd3" fmla="val 167"/>
                              <a:gd name="gd4" fmla="val 0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62"/>
                              <a:gd name="gd10" fmla="val 3"/>
                              <a:gd name="gd11" fmla="val 162"/>
                              <a:gd name="gd12" fmla="val 5"/>
                              <a:gd name="gd13" fmla="val 167"/>
                              <a:gd name="gd14" fmla="val 3"/>
                              <a:gd name="gd15" fmla="val 0"/>
                              <a:gd name="gd16" fmla="val 20"/>
                              <a:gd name="gd17" fmla="val 3"/>
                              <a:gd name="gd18" fmla="val 20"/>
                              <a:gd name="gd19" fmla="val 3"/>
                              <a:gd name="gd20" fmla="val 20"/>
                              <a:gd name="gd21" fmla="val 3"/>
                              <a:gd name="gd22" fmla="val 23"/>
                              <a:gd name="gd23" fmla="val 3"/>
                              <a:gd name="gd24" fmla="val 25"/>
                              <a:gd name="gd25" fmla="val 3"/>
                              <a:gd name="gd26" fmla="val 23"/>
                              <a:gd name="gd27" fmla="val 0"/>
                              <a:gd name="gd28" fmla="val 20"/>
                              <a:gd name="gd29" fmla="val 8"/>
                              <a:gd name="gd30" fmla="val 52"/>
                              <a:gd name="gd31" fmla="val 3"/>
                              <a:gd name="gd32" fmla="val 45"/>
                              <a:gd name="gd33" fmla="val 3"/>
                              <a:gd name="gd34" fmla="val 37"/>
                              <a:gd name="gd35" fmla="val 5"/>
                              <a:gd name="gd36" fmla="val 45"/>
                              <a:gd name="gd37" fmla="val 8"/>
                              <a:gd name="gd38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6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"/>
                        <wps:cNvSpPr/>
                        <wps:spPr bwMode="auto">
                          <a:xfrm>
                            <a:off x="598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3"/>
                              <a:gd name="gd3" fmla="val 164"/>
                              <a:gd name="gd4" fmla="val 3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59"/>
                              <a:gd name="gd10" fmla="val 3"/>
                              <a:gd name="gd11" fmla="val 159"/>
                              <a:gd name="gd12" fmla="val 5"/>
                              <a:gd name="gd13" fmla="val 159"/>
                              <a:gd name="gd14" fmla="val 5"/>
                              <a:gd name="gd15" fmla="val 164"/>
                              <a:gd name="gd16" fmla="val 3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3"/>
                              <a:gd name="gd22" fmla="val 37"/>
                              <a:gd name="gd23" fmla="val 10"/>
                              <a:gd name="gd24" fmla="val 55"/>
                              <a:gd name="gd25" fmla="val 10"/>
                              <a:gd name="gd26" fmla="val 57"/>
                              <a:gd name="gd27" fmla="val 8"/>
                              <a:gd name="gd28" fmla="val 42"/>
                              <a:gd name="gd29" fmla="val 5"/>
                              <a:gd name="gd30" fmla="val 30"/>
                              <a:gd name="gd31" fmla="val 5"/>
                              <a:gd name="gd32" fmla="val 25"/>
                              <a:gd name="gd33" fmla="val 5"/>
                              <a:gd name="gd34" fmla="val 20"/>
                              <a:gd name="gd35" fmla="val 3"/>
                              <a:gd name="gd36" fmla="val 20"/>
                              <a:gd name="gd37" fmla="val 0"/>
                              <a:gd name="gd3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64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"/>
                        <wps:cNvSpPr/>
                        <wps:spPr bwMode="auto">
                          <a:xfrm>
                            <a:off x="5987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"/>
                              <a:gd name="gd3" fmla="val 159"/>
                              <a:gd name="gd4" fmla="val 0"/>
                              <a:gd name="gd5" fmla="val 159"/>
                              <a:gd name="gd6" fmla="val 0"/>
                              <a:gd name="gd7" fmla="val 156"/>
                              <a:gd name="gd8" fmla="val 0"/>
                              <a:gd name="gd9" fmla="val 154"/>
                              <a:gd name="gd10" fmla="val 0"/>
                              <a:gd name="gd11" fmla="val 154"/>
                              <a:gd name="gd12" fmla="val 2"/>
                              <a:gd name="gd13" fmla="val 154"/>
                              <a:gd name="gd14" fmla="val 5"/>
                              <a:gd name="gd15" fmla="val 159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2"/>
                              <a:gd name="gd24" fmla="val 27"/>
                              <a:gd name="gd25" fmla="val 0"/>
                              <a:gd name="gd26" fmla="val 34"/>
                              <a:gd name="gd27" fmla="val 2"/>
                              <a:gd name="gd28" fmla="val 42"/>
                              <a:gd name="gd29" fmla="val 5"/>
                              <a:gd name="gd30" fmla="val 49"/>
                              <a:gd name="gd31" fmla="val 5"/>
                              <a:gd name="gd32" fmla="val 52"/>
                              <a:gd name="gd33" fmla="val 7"/>
                              <a:gd name="gd34" fmla="val 52"/>
                              <a:gd name="gd35" fmla="val 7"/>
                              <a:gd name="gd36" fmla="val 54"/>
                              <a:gd name="gd37" fmla="val 9"/>
                              <a:gd name="gd38" fmla="val 54"/>
                              <a:gd name="gd39" fmla="val 7"/>
                              <a:gd name="gd40" fmla="val 42"/>
                              <a:gd name="gd41" fmla="val 5"/>
                              <a:gd name="gd42" fmla="val 27"/>
                              <a:gd name="gd43" fmla="val 5"/>
                              <a:gd name="gd44" fmla="val 22"/>
                              <a:gd name="gd45" fmla="val 5"/>
                              <a:gd name="gd46" fmla="val 20"/>
                              <a:gd name="gd47" fmla="val 2"/>
                              <a:gd name="gd48" fmla="val 17"/>
                              <a:gd name="gd49" fmla="val 0"/>
                              <a:gd name="gd50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5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"/>
                        <wps:cNvSpPr/>
                        <wps:spPr bwMode="auto">
                          <a:xfrm>
                            <a:off x="598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"/>
                              <a:gd name="gd3" fmla="val 154"/>
                              <a:gd name="gd4" fmla="val 2"/>
                              <a:gd name="gd5" fmla="val 154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0"/>
                              <a:gd name="gd11" fmla="val 149"/>
                              <a:gd name="gd12" fmla="val 2"/>
                              <a:gd name="gd13" fmla="val 152"/>
                              <a:gd name="gd14" fmla="val 7"/>
                              <a:gd name="gd15" fmla="val 154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3"/>
                              <a:gd name="gd24" fmla="val 39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0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54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"/>
                        <wps:cNvSpPr/>
                        <wps:spPr bwMode="auto">
                          <a:xfrm>
                            <a:off x="5992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5"/>
                              <a:gd name="gd3" fmla="val 149"/>
                              <a:gd name="gd4" fmla="val 2"/>
                              <a:gd name="gd5" fmla="val 149"/>
                              <a:gd name="gd6" fmla="val 0"/>
                              <a:gd name="gd7" fmla="val 146"/>
                              <a:gd name="gd8" fmla="val 0"/>
                              <a:gd name="gd9" fmla="val 144"/>
                              <a:gd name="gd10" fmla="val 0"/>
                              <a:gd name="gd11" fmla="val 144"/>
                              <a:gd name="gd12" fmla="val 5"/>
                              <a:gd name="gd13" fmla="val 146"/>
                              <a:gd name="gd14" fmla="val 7"/>
                              <a:gd name="gd15" fmla="val 149"/>
                              <a:gd name="gd16" fmla="val 5"/>
                              <a:gd name="gd17" fmla="val 0"/>
                              <a:gd name="gd18" fmla="val 20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4"/>
                              <a:gd name="gd26" fmla="val 54"/>
                              <a:gd name="gd27" fmla="val 7"/>
                              <a:gd name="gd28" fmla="val 54"/>
                              <a:gd name="gd29" fmla="val 9"/>
                              <a:gd name="gd30" fmla="val 54"/>
                              <a:gd name="gd31" fmla="val 7"/>
                              <a:gd name="gd32" fmla="val 42"/>
                              <a:gd name="gd33" fmla="val 4"/>
                              <a:gd name="gd34" fmla="val 27"/>
                              <a:gd name="gd35" fmla="val 4"/>
                              <a:gd name="gd36" fmla="val 25"/>
                              <a:gd name="gd37" fmla="val 4"/>
                              <a:gd name="gd38" fmla="val 20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4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"/>
                        <wps:cNvSpPr/>
                        <wps:spPr bwMode="auto">
                          <a:xfrm>
                            <a:off x="5994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7"/>
                              <a:gd name="gd3" fmla="val 144"/>
                              <a:gd name="gd4" fmla="val 2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2"/>
                              <a:gd name="gd11" fmla="val 139"/>
                              <a:gd name="gd12" fmla="val 5"/>
                              <a:gd name="gd13" fmla="val 142"/>
                              <a:gd name="gd14" fmla="val 10"/>
                              <a:gd name="gd15" fmla="val 147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2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4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"/>
                        <wps:cNvSpPr/>
                        <wps:spPr bwMode="auto">
                          <a:xfrm>
                            <a:off x="5996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7"/>
                              <a:gd name="gd3" fmla="val 140"/>
                              <a:gd name="gd4" fmla="val 5"/>
                              <a:gd name="gd5" fmla="val 140"/>
                              <a:gd name="gd6" fmla="val 0"/>
                              <a:gd name="gd7" fmla="val 137"/>
                              <a:gd name="gd8" fmla="val 2"/>
                              <a:gd name="gd9" fmla="val 135"/>
                              <a:gd name="gd10" fmla="val 2"/>
                              <a:gd name="gd11" fmla="val 135"/>
                              <a:gd name="gd12" fmla="val 7"/>
                              <a:gd name="gd13" fmla="val 137"/>
                              <a:gd name="gd14" fmla="val 12"/>
                              <a:gd name="gd15" fmla="val 142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3"/>
                              <a:gd name="gd24" fmla="val 42"/>
                              <a:gd name="gd25" fmla="val 5"/>
                              <a:gd name="gd26" fmla="val 54"/>
                              <a:gd name="gd27" fmla="val 10"/>
                              <a:gd name="gd28" fmla="val 54"/>
                              <a:gd name="gd29" fmla="val 13"/>
                              <a:gd name="gd30" fmla="val 57"/>
                              <a:gd name="gd31" fmla="val 8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3"/>
                              <a:gd name="gd40" fmla="val 22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4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"/>
                        <wps:cNvSpPr/>
                        <wps:spPr bwMode="auto">
                          <a:xfrm>
                            <a:off x="5999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8"/>
                              <a:gd name="gd3" fmla="val 134"/>
                              <a:gd name="gd4" fmla="val 3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0"/>
                              <a:gd name="gd11" fmla="val 132"/>
                              <a:gd name="gd12" fmla="val 5"/>
                              <a:gd name="gd13" fmla="val 132"/>
                              <a:gd name="gd14" fmla="val 10"/>
                              <a:gd name="gd15" fmla="val 134"/>
                              <a:gd name="gd16" fmla="val 10"/>
                              <a:gd name="gd17" fmla="val 137"/>
                              <a:gd name="gd18" fmla="val 8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2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"/>
                        <wps:cNvSpPr/>
                        <wps:spPr bwMode="auto">
                          <a:xfrm>
                            <a:off x="6001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0"/>
                              <a:gd name="gd3" fmla="val 130"/>
                              <a:gd name="gd4" fmla="val 5"/>
                              <a:gd name="gd5" fmla="val 130"/>
                              <a:gd name="gd6" fmla="val 0"/>
                              <a:gd name="gd7" fmla="val 127"/>
                              <a:gd name="gd8" fmla="val 0"/>
                              <a:gd name="gd9" fmla="val 125"/>
                              <a:gd name="gd10" fmla="val 0"/>
                              <a:gd name="gd11" fmla="val 127"/>
                              <a:gd name="gd12" fmla="val 8"/>
                              <a:gd name="gd13" fmla="val 127"/>
                              <a:gd name="gd14" fmla="val 13"/>
                              <a:gd name="gd15" fmla="val 130"/>
                              <a:gd name="gd16" fmla="val 10"/>
                              <a:gd name="gd17" fmla="val 132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3"/>
                              <a:gd name="gd42" fmla="val 20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3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"/>
                        <wps:cNvSpPr/>
                        <wps:spPr bwMode="auto">
                          <a:xfrm>
                            <a:off x="6004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10"/>
                              <a:gd name="gd3" fmla="val 127"/>
                              <a:gd name="gd4" fmla="val 5"/>
                              <a:gd name="gd5" fmla="val 124"/>
                              <a:gd name="gd6" fmla="val 0"/>
                              <a:gd name="gd7" fmla="val 122"/>
                              <a:gd name="gd8" fmla="val 0"/>
                              <a:gd name="gd9" fmla="val 119"/>
                              <a:gd name="gd10" fmla="val 3"/>
                              <a:gd name="gd11" fmla="val 122"/>
                              <a:gd name="gd12" fmla="val 8"/>
                              <a:gd name="gd13" fmla="val 122"/>
                              <a:gd name="gd14" fmla="val 13"/>
                              <a:gd name="gd15" fmla="val 124"/>
                              <a:gd name="gd16" fmla="val 13"/>
                              <a:gd name="gd17" fmla="val 12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5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3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"/>
                        <wps:cNvSpPr/>
                        <wps:spPr bwMode="auto">
                          <a:xfrm>
                            <a:off x="6006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13"/>
                              <a:gd name="gd3" fmla="val 122"/>
                              <a:gd name="gd4" fmla="val 8"/>
                              <a:gd name="gd5" fmla="val 120"/>
                              <a:gd name="gd6" fmla="val 0"/>
                              <a:gd name="gd7" fmla="val 117"/>
                              <a:gd name="gd8" fmla="val 3"/>
                              <a:gd name="gd9" fmla="val 115"/>
                              <a:gd name="gd10" fmla="val 3"/>
                              <a:gd name="gd11" fmla="val 117"/>
                              <a:gd name="gd12" fmla="val 8"/>
                              <a:gd name="gd13" fmla="val 117"/>
                              <a:gd name="gd14" fmla="val 15"/>
                              <a:gd name="gd15" fmla="val 120"/>
                              <a:gd name="gd16" fmla="val 13"/>
                              <a:gd name="gd17" fmla="val 122"/>
                              <a:gd name="gd18" fmla="val 13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3"/>
                              <a:gd name="gd41" fmla="val 3"/>
                              <a:gd name="gd42" fmla="val 23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"/>
                        <wps:cNvSpPr/>
                        <wps:spPr bwMode="auto">
                          <a:xfrm>
                            <a:off x="6009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10"/>
                              <a:gd name="gd3" fmla="val 117"/>
                              <a:gd name="gd4" fmla="val 5"/>
                              <a:gd name="gd5" fmla="val 114"/>
                              <a:gd name="gd6" fmla="val 0"/>
                              <a:gd name="gd7" fmla="val 112"/>
                              <a:gd name="gd8" fmla="val 0"/>
                              <a:gd name="gd9" fmla="val 109"/>
                              <a:gd name="gd10" fmla="val 0"/>
                              <a:gd name="gd11" fmla="val 112"/>
                              <a:gd name="gd12" fmla="val 7"/>
                              <a:gd name="gd13" fmla="val 114"/>
                              <a:gd name="gd14" fmla="val 15"/>
                              <a:gd name="gd15" fmla="val 114"/>
                              <a:gd name="gd16" fmla="val 12"/>
                              <a:gd name="gd17" fmla="val 11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7"/>
                              <a:gd name="gd28" fmla="val 52"/>
                              <a:gd name="gd29" fmla="val 10"/>
                              <a:gd name="gd30" fmla="val 52"/>
                              <a:gd name="gd31" fmla="val 15"/>
                              <a:gd name="gd32" fmla="val 52"/>
                              <a:gd name="gd33" fmla="val 7"/>
                              <a:gd name="gd34" fmla="val 37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1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"/>
                        <wps:cNvSpPr/>
                        <wps:spPr bwMode="auto">
                          <a:xfrm>
                            <a:off x="6011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2"/>
                              <a:gd name="gd3" fmla="val 112"/>
                              <a:gd name="gd4" fmla="val 5"/>
                              <a:gd name="gd5" fmla="val 110"/>
                              <a:gd name="gd6" fmla="val 0"/>
                              <a:gd name="gd7" fmla="val 105"/>
                              <a:gd name="gd8" fmla="val 2"/>
                              <a:gd name="gd9" fmla="val 107"/>
                              <a:gd name="gd10" fmla="val 7"/>
                              <a:gd name="gd11" fmla="val 110"/>
                              <a:gd name="gd12" fmla="val 15"/>
                              <a:gd name="gd13" fmla="val 112"/>
                              <a:gd name="gd14" fmla="val 15"/>
                              <a:gd name="gd15" fmla="val 112"/>
                              <a:gd name="gd16" fmla="val 12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3"/>
                              <a:gd name="gd24" fmla="val 37"/>
                              <a:gd name="gd25" fmla="val 8"/>
                              <a:gd name="gd26" fmla="val 52"/>
                              <a:gd name="gd27" fmla="val 13"/>
                              <a:gd name="gd28" fmla="val 52"/>
                              <a:gd name="gd29" fmla="val 15"/>
                              <a:gd name="gd30" fmla="val 52"/>
                              <a:gd name="gd31" fmla="val 8"/>
                              <a:gd name="gd32" fmla="val 37"/>
                              <a:gd name="gd33" fmla="val 5"/>
                              <a:gd name="gd34" fmla="val 22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1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"/>
                        <wps:cNvSpPr/>
                        <wps:spPr bwMode="auto">
                          <a:xfrm>
                            <a:off x="6014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15"/>
                              <a:gd name="gd3" fmla="val 107"/>
                              <a:gd name="gd4" fmla="val 7"/>
                              <a:gd name="gd5" fmla="val 104"/>
                              <a:gd name="gd6" fmla="val 0"/>
                              <a:gd name="gd7" fmla="val 102"/>
                              <a:gd name="gd8" fmla="val 2"/>
                              <a:gd name="gd9" fmla="val 99"/>
                              <a:gd name="gd10" fmla="val 2"/>
                              <a:gd name="gd11" fmla="val 102"/>
                              <a:gd name="gd12" fmla="val 10"/>
                              <a:gd name="gd13" fmla="val 104"/>
                              <a:gd name="gd14" fmla="val 17"/>
                              <a:gd name="gd15" fmla="val 107"/>
                              <a:gd name="gd16" fmla="val 15"/>
                              <a:gd name="gd17" fmla="val 109"/>
                              <a:gd name="gd18" fmla="val 15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10"/>
                              <a:gd name="gd28" fmla="val 52"/>
                              <a:gd name="gd29" fmla="val 12"/>
                              <a:gd name="gd30" fmla="val 52"/>
                              <a:gd name="gd31" fmla="val 15"/>
                              <a:gd name="gd32" fmla="val 52"/>
                              <a:gd name="gd33" fmla="val 10"/>
                              <a:gd name="gd34" fmla="val 44"/>
                              <a:gd name="gd35" fmla="val 7"/>
                              <a:gd name="gd36" fmla="val 37"/>
                              <a:gd name="gd37" fmla="val 5"/>
                              <a:gd name="gd38" fmla="val 29"/>
                              <a:gd name="gd39" fmla="val 5"/>
                              <a:gd name="gd40" fmla="val 22"/>
                              <a:gd name="gd41" fmla="val 5"/>
                              <a:gd name="gd42" fmla="val 22"/>
                              <a:gd name="gd43" fmla="val 5"/>
                              <a:gd name="gd44" fmla="val 20"/>
                              <a:gd name="gd45" fmla="val 2"/>
                              <a:gd name="gd46" fmla="val 20"/>
                              <a:gd name="gd47" fmla="val 0"/>
                              <a:gd name="gd4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"/>
                        <wps:cNvSpPr/>
                        <wps:spPr bwMode="auto">
                          <a:xfrm>
                            <a:off x="6016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3"/>
                              <a:gd name="gd3" fmla="val 102"/>
                              <a:gd name="gd4" fmla="val 5"/>
                              <a:gd name="gd5" fmla="val 100"/>
                              <a:gd name="gd6" fmla="val 0"/>
                              <a:gd name="gd7" fmla="val 97"/>
                              <a:gd name="gd8" fmla="val 0"/>
                              <a:gd name="gd9" fmla="val 95"/>
                              <a:gd name="gd10" fmla="val 0"/>
                              <a:gd name="gd11" fmla="val 97"/>
                              <a:gd name="gd12" fmla="val 8"/>
                              <a:gd name="gd13" fmla="val 100"/>
                              <a:gd name="gd14" fmla="val 15"/>
                              <a:gd name="gd15" fmla="val 102"/>
                              <a:gd name="gd16" fmla="val 15"/>
                              <a:gd name="gd17" fmla="val 105"/>
                              <a:gd name="gd18" fmla="val 13"/>
                              <a:gd name="gd19" fmla="val 0"/>
                              <a:gd name="gd20" fmla="val 18"/>
                              <a:gd name="gd21" fmla="val 0"/>
                              <a:gd name="gd22" fmla="val 20"/>
                              <a:gd name="gd23" fmla="val 0"/>
                              <a:gd name="gd24" fmla="val 20"/>
                              <a:gd name="gd25" fmla="val 3"/>
                              <a:gd name="gd26" fmla="val 35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5"/>
                              <a:gd name="gd32" fmla="val 50"/>
                              <a:gd name="gd33" fmla="val 10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5"/>
                              <a:gd name="gd42" fmla="val 18"/>
                              <a:gd name="gd43" fmla="val 3"/>
                              <a:gd name="gd44" fmla="val 18"/>
                              <a:gd name="gd45" fmla="val 0"/>
                              <a:gd name="gd4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"/>
                        <wps:cNvSpPr/>
                        <wps:spPr bwMode="auto">
                          <a:xfrm>
                            <a:off x="6019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15"/>
                              <a:gd name="gd3" fmla="val 97"/>
                              <a:gd name="gd4" fmla="val 8"/>
                              <a:gd name="gd5" fmla="val 94"/>
                              <a:gd name="gd6" fmla="val 0"/>
                              <a:gd name="gd7" fmla="val 89"/>
                              <a:gd name="gd8" fmla="val 0"/>
                              <a:gd name="gd9" fmla="val 92"/>
                              <a:gd name="gd10" fmla="val 10"/>
                              <a:gd name="gd11" fmla="val 94"/>
                              <a:gd name="gd12" fmla="val 18"/>
                              <a:gd name="gd13" fmla="val 97"/>
                              <a:gd name="gd14" fmla="val 15"/>
                              <a:gd name="gd15" fmla="val 99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7"/>
                              <a:gd name="gd25" fmla="val 2"/>
                              <a:gd name="gd26" fmla="val 35"/>
                              <a:gd name="gd27" fmla="val 5"/>
                              <a:gd name="gd28" fmla="val 42"/>
                              <a:gd name="gd29" fmla="val 10"/>
                              <a:gd name="gd30" fmla="val 50"/>
                              <a:gd name="gd31" fmla="val 12"/>
                              <a:gd name="gd32" fmla="val 50"/>
                              <a:gd name="gd33" fmla="val 15"/>
                              <a:gd name="gd34" fmla="val 50"/>
                              <a:gd name="gd35" fmla="val 12"/>
                              <a:gd name="gd36" fmla="val 42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2"/>
                              <a:gd name="gd46" fmla="val 18"/>
                              <a:gd name="gd47" fmla="val 0"/>
                              <a:gd name="gd48" fmla="val 18"/>
                            </a:gdLst>
                            <a:ahLst/>
                            <a:cxnLst/>
                            <a:rect l="0" t="0" r="r" b="b"/>
                            <a:pathLst>
                              <a:path w="9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"/>
                        <wps:cNvSpPr/>
                        <wps:spPr bwMode="auto">
                          <a:xfrm>
                            <a:off x="6021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15"/>
                              <a:gd name="gd3" fmla="val 92"/>
                              <a:gd name="gd4" fmla="val 8"/>
                              <a:gd name="gd5" fmla="val 90"/>
                              <a:gd name="gd6" fmla="val 0"/>
                              <a:gd name="gd7" fmla="val 85"/>
                              <a:gd name="gd8" fmla="val 3"/>
                              <a:gd name="gd9" fmla="val 87"/>
                              <a:gd name="gd10" fmla="val 10"/>
                              <a:gd name="gd11" fmla="val 90"/>
                              <a:gd name="gd12" fmla="val 20"/>
                              <a:gd name="gd13" fmla="val 92"/>
                              <a:gd name="gd14" fmla="val 18"/>
                              <a:gd name="gd15" fmla="val 95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7"/>
                              <a:gd name="gd23" fmla="val 3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8"/>
                              <a:gd name="gd32" fmla="val 47"/>
                              <a:gd name="gd33" fmla="val 13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5"/>
                              <a:gd name="gd42" fmla="val 20"/>
                              <a:gd name="gd43" fmla="val 3"/>
                              <a:gd name="gd44" fmla="val 20"/>
                              <a:gd name="gd45" fmla="val 0"/>
                              <a:gd name="gd4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9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"/>
                        <wps:cNvSpPr/>
                        <wps:spPr bwMode="auto">
                          <a:xfrm>
                            <a:off x="6024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18"/>
                              <a:gd name="gd3" fmla="val 87"/>
                              <a:gd name="gd4" fmla="val 10"/>
                              <a:gd name="gd5" fmla="val 84"/>
                              <a:gd name="gd6" fmla="val 0"/>
                              <a:gd name="gd7" fmla="val 79"/>
                              <a:gd name="gd8" fmla="val 3"/>
                              <a:gd name="gd9" fmla="val 82"/>
                              <a:gd name="gd10" fmla="val 10"/>
                              <a:gd name="gd11" fmla="val 84"/>
                              <a:gd name="gd12" fmla="val 20"/>
                              <a:gd name="gd13" fmla="val 84"/>
                              <a:gd name="gd14" fmla="val 20"/>
                              <a:gd name="gd15" fmla="val 87"/>
                              <a:gd name="gd16" fmla="val 20"/>
                              <a:gd name="gd17" fmla="val 89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7"/>
                              <a:gd name="gd25" fmla="val 2"/>
                              <a:gd name="gd26" fmla="val 35"/>
                              <a:gd name="gd27" fmla="val 7"/>
                              <a:gd name="gd28" fmla="val 42"/>
                              <a:gd name="gd29" fmla="val 10"/>
                              <a:gd name="gd30" fmla="val 50"/>
                              <a:gd name="gd31" fmla="val 15"/>
                              <a:gd name="gd32" fmla="val 47"/>
                              <a:gd name="gd33" fmla="val 17"/>
                              <a:gd name="gd34" fmla="val 47"/>
                              <a:gd name="gd35" fmla="val 12"/>
                              <a:gd name="gd36" fmla="val 42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2"/>
                              <a:gd name="gd46" fmla="val 20"/>
                              <a:gd name="gd47" fmla="val 0"/>
                              <a:gd name="gd4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8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"/>
                        <wps:cNvSpPr/>
                        <wps:spPr bwMode="auto">
                          <a:xfrm>
                            <a:off x="6026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5"/>
                              <a:gd name="gd8" fmla="val 0"/>
                              <a:gd name="gd9" fmla="val 77"/>
                              <a:gd name="gd10" fmla="val 7"/>
                              <a:gd name="gd11" fmla="val 80"/>
                              <a:gd name="gd12" fmla="val 17"/>
                              <a:gd name="gd13" fmla="val 80"/>
                              <a:gd name="gd14" fmla="val 17"/>
                              <a:gd name="gd15" fmla="val 80"/>
                              <a:gd name="gd16" fmla="val 20"/>
                              <a:gd name="gd17" fmla="val 82"/>
                              <a:gd name="gd18" fmla="val 17"/>
                              <a:gd name="gd19" fmla="val 85"/>
                              <a:gd name="gd20" fmla="val 17"/>
                              <a:gd name="gd21" fmla="val 0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24"/>
                              <a:gd name="gd27" fmla="val 3"/>
                              <a:gd name="gd28" fmla="val 32"/>
                              <a:gd name="gd29" fmla="val 8"/>
                              <a:gd name="gd30" fmla="val 39"/>
                              <a:gd name="gd31" fmla="val 13"/>
                              <a:gd name="gd32" fmla="val 44"/>
                              <a:gd name="gd33" fmla="val 15"/>
                              <a:gd name="gd34" fmla="val 44"/>
                              <a:gd name="gd35" fmla="val 18"/>
                              <a:gd name="gd36" fmla="val 44"/>
                              <a:gd name="gd37" fmla="val 13"/>
                              <a:gd name="gd38" fmla="val 39"/>
                              <a:gd name="gd39" fmla="val 8"/>
                              <a:gd name="gd40" fmla="val 32"/>
                              <a:gd name="gd41" fmla="val 5"/>
                              <a:gd name="gd42" fmla="val 24"/>
                              <a:gd name="gd43" fmla="val 5"/>
                              <a:gd name="gd44" fmla="val 17"/>
                              <a:gd name="gd45" fmla="val 5"/>
                              <a:gd name="gd46" fmla="val 17"/>
                              <a:gd name="gd47" fmla="val 3"/>
                              <a:gd name="gd48" fmla="val 17"/>
                              <a:gd name="gd49" fmla="val 0"/>
                              <a:gd name="gd50" fmla="val 17"/>
                            </a:gdLst>
                            <a:ahLst/>
                            <a:cxnLst/>
                            <a:rect l="0" t="0" r="r" b="b"/>
                            <a:pathLst>
                              <a:path w="8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"/>
                        <wps:cNvSpPr/>
                        <wps:spPr bwMode="auto">
                          <a:xfrm>
                            <a:off x="6029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7"/>
                              <a:gd name="gd4" fmla="val 7"/>
                              <a:gd name="gd5" fmla="val 74"/>
                              <a:gd name="gd6" fmla="val 0"/>
                              <a:gd name="gd7" fmla="val 69"/>
                              <a:gd name="gd8" fmla="val 2"/>
                              <a:gd name="gd9" fmla="val 72"/>
                              <a:gd name="gd10" fmla="val 10"/>
                              <a:gd name="gd11" fmla="val 74"/>
                              <a:gd name="gd12" fmla="val 17"/>
                              <a:gd name="gd13" fmla="val 74"/>
                              <a:gd name="gd14" fmla="val 20"/>
                              <a:gd name="gd15" fmla="val 74"/>
                              <a:gd name="gd16" fmla="val 20"/>
                              <a:gd name="gd17" fmla="val 77"/>
                              <a:gd name="gd18" fmla="val 20"/>
                              <a:gd name="gd19" fmla="val 79"/>
                              <a:gd name="gd20" fmla="val 17"/>
                              <a:gd name="gd21" fmla="val 79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24"/>
                              <a:gd name="gd29" fmla="val 2"/>
                              <a:gd name="gd30" fmla="val 32"/>
                              <a:gd name="gd31" fmla="val 7"/>
                              <a:gd name="gd32" fmla="val 39"/>
                              <a:gd name="gd33" fmla="val 12"/>
                              <a:gd name="gd34" fmla="val 44"/>
                              <a:gd name="gd35" fmla="val 15"/>
                              <a:gd name="gd36" fmla="val 44"/>
                              <a:gd name="gd37" fmla="val 17"/>
                              <a:gd name="gd38" fmla="val 44"/>
                              <a:gd name="gd39" fmla="val 12"/>
                              <a:gd name="gd40" fmla="val 39"/>
                              <a:gd name="gd41" fmla="val 7"/>
                              <a:gd name="gd42" fmla="val 32"/>
                              <a:gd name="gd43" fmla="val 5"/>
                              <a:gd name="gd44" fmla="val 24"/>
                              <a:gd name="gd45" fmla="val 5"/>
                              <a:gd name="gd46" fmla="val 17"/>
                              <a:gd name="gd47" fmla="val 5"/>
                              <a:gd name="gd48" fmla="val 17"/>
                              <a:gd name="gd49" fmla="val 2"/>
                              <a:gd name="gd50" fmla="val 17"/>
                              <a:gd name="gd51" fmla="val 0"/>
                              <a:gd name="gd52" fmla="val 17"/>
                            </a:gdLst>
                            <a:ahLst/>
                            <a:cxnLst/>
                            <a:rect l="0" t="0" r="r" b="b"/>
                            <a:pathLst>
                              <a:path w="79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"/>
                        <wps:cNvSpPr/>
                        <wps:spPr bwMode="auto">
                          <a:xfrm>
                            <a:off x="6031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2"/>
                              <a:gd name="gd4" fmla="val 7"/>
                              <a:gd name="gd5" fmla="val 70"/>
                              <a:gd name="gd6" fmla="val 0"/>
                              <a:gd name="gd7" fmla="val 65"/>
                              <a:gd name="gd8" fmla="val 2"/>
                              <a:gd name="gd9" fmla="val 67"/>
                              <a:gd name="gd10" fmla="val 10"/>
                              <a:gd name="gd11" fmla="val 70"/>
                              <a:gd name="gd12" fmla="val 17"/>
                              <a:gd name="gd13" fmla="val 70"/>
                              <a:gd name="gd14" fmla="val 20"/>
                              <a:gd name="gd15" fmla="val 70"/>
                              <a:gd name="gd16" fmla="val 22"/>
                              <a:gd name="gd17" fmla="val 72"/>
                              <a:gd name="gd18" fmla="val 20"/>
                              <a:gd name="gd19" fmla="val 75"/>
                              <a:gd name="gd20" fmla="val 20"/>
                              <a:gd name="gd21" fmla="val 75"/>
                              <a:gd name="gd22" fmla="val 17"/>
                              <a:gd name="gd23" fmla="val 75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17"/>
                              <a:gd name="gd29" fmla="val 0"/>
                              <a:gd name="gd30" fmla="val 24"/>
                              <a:gd name="gd31" fmla="val 3"/>
                              <a:gd name="gd32" fmla="val 32"/>
                              <a:gd name="gd33" fmla="val 8"/>
                              <a:gd name="gd34" fmla="val 39"/>
                              <a:gd name="gd35" fmla="val 13"/>
                              <a:gd name="gd36" fmla="val 44"/>
                              <a:gd name="gd37" fmla="val 15"/>
                              <a:gd name="gd38" fmla="val 44"/>
                              <a:gd name="gd39" fmla="val 18"/>
                              <a:gd name="gd40" fmla="val 42"/>
                              <a:gd name="gd41" fmla="val 13"/>
                              <a:gd name="gd42" fmla="val 37"/>
                              <a:gd name="gd43" fmla="val 8"/>
                              <a:gd name="gd44" fmla="val 32"/>
                              <a:gd name="gd45" fmla="val 5"/>
                              <a:gd name="gd46" fmla="val 24"/>
                              <a:gd name="gd47" fmla="val 5"/>
                              <a:gd name="gd48" fmla="val 17"/>
                              <a:gd name="gd49" fmla="val 5"/>
                              <a:gd name="gd50" fmla="val 17"/>
                              <a:gd name="gd51" fmla="val 3"/>
                              <a:gd name="gd52" fmla="val 17"/>
                              <a:gd name="gd53" fmla="val 0"/>
                              <a:gd name="gd54" fmla="val 17"/>
                            </a:gdLst>
                            <a:ahLst/>
                            <a:cxnLst/>
                            <a:rect l="0" t="0" r="r" b="b"/>
                            <a:pathLst>
                              <a:path w="7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"/>
                        <wps:cNvSpPr/>
                        <wps:spPr bwMode="auto">
                          <a:xfrm>
                            <a:off x="6034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7"/>
                              <a:gd name="gd4" fmla="val 8"/>
                              <a:gd name="gd5" fmla="val 64"/>
                              <a:gd name="gd6" fmla="val 0"/>
                              <a:gd name="gd7" fmla="val 59"/>
                              <a:gd name="gd8" fmla="val 0"/>
                              <a:gd name="gd9" fmla="val 62"/>
                              <a:gd name="gd10" fmla="val 8"/>
                              <a:gd name="gd11" fmla="val 64"/>
                              <a:gd name="gd12" fmla="val 15"/>
                              <a:gd name="gd13" fmla="val 64"/>
                              <a:gd name="gd14" fmla="val 18"/>
                              <a:gd name="gd15" fmla="val 64"/>
                              <a:gd name="gd16" fmla="val 22"/>
                              <a:gd name="gd17" fmla="val 67"/>
                              <a:gd name="gd18" fmla="val 20"/>
                              <a:gd name="gd19" fmla="val 69"/>
                              <a:gd name="gd20" fmla="val 18"/>
                              <a:gd name="gd21" fmla="val 69"/>
                              <a:gd name="gd22" fmla="val 18"/>
                              <a:gd name="gd23" fmla="val 6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2"/>
                              <a:gd name="gd32" fmla="val 30"/>
                              <a:gd name="gd33" fmla="val 7"/>
                              <a:gd name="gd34" fmla="val 37"/>
                              <a:gd name="gd35" fmla="val 12"/>
                              <a:gd name="gd36" fmla="val 42"/>
                              <a:gd name="gd37" fmla="val 15"/>
                              <a:gd name="gd38" fmla="val 40"/>
                              <a:gd name="gd39" fmla="val 20"/>
                              <a:gd name="gd40" fmla="val 40"/>
                              <a:gd name="gd41" fmla="val 12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2"/>
                              <a:gd name="gd52" fmla="val 15"/>
                              <a:gd name="gd53" fmla="val 0"/>
                              <a:gd name="gd5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9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"/>
                        <wps:cNvSpPr/>
                        <wps:spPr bwMode="auto">
                          <a:xfrm>
                            <a:off x="6036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2"/>
                              <a:gd name="gd4" fmla="val 8"/>
                              <a:gd name="gd5" fmla="val 60"/>
                              <a:gd name="gd6" fmla="val 0"/>
                              <a:gd name="gd7" fmla="val 55"/>
                              <a:gd name="gd8" fmla="val 0"/>
                              <a:gd name="gd9" fmla="val 57"/>
                              <a:gd name="gd10" fmla="val 8"/>
                              <a:gd name="gd11" fmla="val 60"/>
                              <a:gd name="gd12" fmla="val 15"/>
                              <a:gd name="gd13" fmla="val 60"/>
                              <a:gd name="gd14" fmla="val 20"/>
                              <a:gd name="gd15" fmla="val 57"/>
                              <a:gd name="gd16" fmla="val 22"/>
                              <a:gd name="gd17" fmla="val 60"/>
                              <a:gd name="gd18" fmla="val 22"/>
                              <a:gd name="gd19" fmla="val 65"/>
                              <a:gd name="gd20" fmla="val 20"/>
                              <a:gd name="gd21" fmla="val 65"/>
                              <a:gd name="gd22" fmla="val 18"/>
                              <a:gd name="gd23" fmla="val 65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3"/>
                              <a:gd name="gd32" fmla="val 30"/>
                              <a:gd name="gd33" fmla="val 8"/>
                              <a:gd name="gd34" fmla="val 35"/>
                              <a:gd name="gd35" fmla="val 13"/>
                              <a:gd name="gd36" fmla="val 40"/>
                              <a:gd name="gd37" fmla="val 18"/>
                              <a:gd name="gd38" fmla="val 40"/>
                              <a:gd name="gd39" fmla="val 20"/>
                              <a:gd name="gd40" fmla="val 40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5"/>
                              <a:gd name="gd52" fmla="val 13"/>
                              <a:gd name="gd53" fmla="val 3"/>
                              <a:gd name="gd54" fmla="val 15"/>
                              <a:gd name="gd55" fmla="val 0"/>
                              <a:gd name="gd5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"/>
                        <wps:cNvSpPr/>
                        <wps:spPr bwMode="auto">
                          <a:xfrm>
                            <a:off x="6039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7"/>
                              <a:gd name="gd4" fmla="val 8"/>
                              <a:gd name="gd5" fmla="val 54"/>
                              <a:gd name="gd6" fmla="val 0"/>
                              <a:gd name="gd7" fmla="val 49"/>
                              <a:gd name="gd8" fmla="val 3"/>
                              <a:gd name="gd9" fmla="val 52"/>
                              <a:gd name="gd10" fmla="val 8"/>
                              <a:gd name="gd11" fmla="val 54"/>
                              <a:gd name="gd12" fmla="val 15"/>
                              <a:gd name="gd13" fmla="val 54"/>
                              <a:gd name="gd14" fmla="val 20"/>
                              <a:gd name="gd15" fmla="val 52"/>
                              <a:gd name="gd16" fmla="val 25"/>
                              <a:gd name="gd17" fmla="val 54"/>
                              <a:gd name="gd18" fmla="val 22"/>
                              <a:gd name="gd19" fmla="val 59"/>
                              <a:gd name="gd20" fmla="val 22"/>
                              <a:gd name="gd21" fmla="val 59"/>
                              <a:gd name="gd22" fmla="val 18"/>
                              <a:gd name="gd23" fmla="val 5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5"/>
                              <a:gd name="gd32" fmla="val 30"/>
                              <a:gd name="gd33" fmla="val 7"/>
                              <a:gd name="gd34" fmla="val 35"/>
                              <a:gd name="gd35" fmla="val 15"/>
                              <a:gd name="gd36" fmla="val 40"/>
                              <a:gd name="gd37" fmla="val 17"/>
                              <a:gd name="gd38" fmla="val 40"/>
                              <a:gd name="gd39" fmla="val 22"/>
                              <a:gd name="gd40" fmla="val 37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5"/>
                              <a:gd name="gd52" fmla="val 13"/>
                              <a:gd name="gd53" fmla="val 2"/>
                              <a:gd name="gd54" fmla="val 13"/>
                              <a:gd name="gd55" fmla="val 0"/>
                              <a:gd name="gd5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59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"/>
                        <wps:cNvSpPr/>
                        <wps:spPr bwMode="auto">
                          <a:xfrm>
                            <a:off x="6041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2"/>
                              <a:gd name="gd4" fmla="val 8"/>
                              <a:gd name="gd5" fmla="val 50"/>
                              <a:gd name="gd6" fmla="val 0"/>
                              <a:gd name="gd7" fmla="val 45"/>
                              <a:gd name="gd8" fmla="val 3"/>
                              <a:gd name="gd9" fmla="val 50"/>
                              <a:gd name="gd10" fmla="val 8"/>
                              <a:gd name="gd11" fmla="val 50"/>
                              <a:gd name="gd12" fmla="val 15"/>
                              <a:gd name="gd13" fmla="val 47"/>
                              <a:gd name="gd14" fmla="val 22"/>
                              <a:gd name="gd15" fmla="val 45"/>
                              <a:gd name="gd16" fmla="val 27"/>
                              <a:gd name="gd17" fmla="val 50"/>
                              <a:gd name="gd18" fmla="val 25"/>
                              <a:gd name="gd19" fmla="val 52"/>
                              <a:gd name="gd20" fmla="val 22"/>
                              <a:gd name="gd21" fmla="val 55"/>
                              <a:gd name="gd22" fmla="val 20"/>
                              <a:gd name="gd23" fmla="val 55"/>
                              <a:gd name="gd24" fmla="val 15"/>
                              <a:gd name="gd25" fmla="val 0"/>
                              <a:gd name="gd26" fmla="val 13"/>
                              <a:gd name="gd27" fmla="val 0"/>
                              <a:gd name="gd28" fmla="val 15"/>
                              <a:gd name="gd29" fmla="val 0"/>
                              <a:gd name="gd30" fmla="val 15"/>
                              <a:gd name="gd31" fmla="val 0"/>
                              <a:gd name="gd32" fmla="val 22"/>
                              <a:gd name="gd33" fmla="val 5"/>
                              <a:gd name="gd34" fmla="val 30"/>
                              <a:gd name="gd35" fmla="val 10"/>
                              <a:gd name="gd36" fmla="val 35"/>
                              <a:gd name="gd37" fmla="val 15"/>
                              <a:gd name="gd38" fmla="val 40"/>
                              <a:gd name="gd39" fmla="val 20"/>
                              <a:gd name="gd40" fmla="val 37"/>
                              <a:gd name="gd41" fmla="val 23"/>
                              <a:gd name="gd42" fmla="val 37"/>
                              <a:gd name="gd43" fmla="val 15"/>
                              <a:gd name="gd44" fmla="val 35"/>
                              <a:gd name="gd45" fmla="val 10"/>
                              <a:gd name="gd46" fmla="val 30"/>
                              <a:gd name="gd47" fmla="val 8"/>
                              <a:gd name="gd48" fmla="val 22"/>
                              <a:gd name="gd49" fmla="val 5"/>
                              <a:gd name="gd50" fmla="val 15"/>
                              <a:gd name="gd51" fmla="val 5"/>
                              <a:gd name="gd52" fmla="val 15"/>
                              <a:gd name="gd53" fmla="val 5"/>
                              <a:gd name="gd54" fmla="val 13"/>
                              <a:gd name="gd55" fmla="val 3"/>
                              <a:gd name="gd56" fmla="val 13"/>
                              <a:gd name="gd57" fmla="val 0"/>
                              <a:gd name="gd58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"/>
                        <wps:cNvSpPr/>
                        <wps:spPr bwMode="auto">
                          <a:xfrm>
                            <a:off x="6044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7"/>
                              <a:gd name="gd4" fmla="val 5"/>
                              <a:gd name="gd5" fmla="val 44"/>
                              <a:gd name="gd6" fmla="val 0"/>
                              <a:gd name="gd7" fmla="val 39"/>
                              <a:gd name="gd8" fmla="val 0"/>
                              <a:gd name="gd9" fmla="val 44"/>
                              <a:gd name="gd10" fmla="val 7"/>
                              <a:gd name="gd11" fmla="val 44"/>
                              <a:gd name="gd12" fmla="val 12"/>
                              <a:gd name="gd13" fmla="val 42"/>
                              <a:gd name="gd14" fmla="val 19"/>
                              <a:gd name="gd15" fmla="val 37"/>
                              <a:gd name="gd16" fmla="val 27"/>
                              <a:gd name="gd17" fmla="val 42"/>
                              <a:gd name="gd18" fmla="val 24"/>
                              <a:gd name="gd19" fmla="val 47"/>
                              <a:gd name="gd20" fmla="val 22"/>
                              <a:gd name="gd21" fmla="val 49"/>
                              <a:gd name="gd22" fmla="val 17"/>
                              <a:gd name="gd23" fmla="val 49"/>
                              <a:gd name="gd24" fmla="val 12"/>
                              <a:gd name="gd25" fmla="val 0"/>
                              <a:gd name="gd26" fmla="val 10"/>
                              <a:gd name="gd27" fmla="val 0"/>
                              <a:gd name="gd28" fmla="val 12"/>
                              <a:gd name="gd29" fmla="val 0"/>
                              <a:gd name="gd30" fmla="val 12"/>
                              <a:gd name="gd31" fmla="val 0"/>
                              <a:gd name="gd32" fmla="val 19"/>
                              <a:gd name="gd33" fmla="val 5"/>
                              <a:gd name="gd34" fmla="val 27"/>
                              <a:gd name="gd35" fmla="val 10"/>
                              <a:gd name="gd36" fmla="val 32"/>
                              <a:gd name="gd37" fmla="val 17"/>
                              <a:gd name="gd38" fmla="val 34"/>
                              <a:gd name="gd39" fmla="val 22"/>
                              <a:gd name="gd40" fmla="val 34"/>
                              <a:gd name="gd41" fmla="val 27"/>
                              <a:gd name="gd42" fmla="val 32"/>
                              <a:gd name="gd43" fmla="val 25"/>
                              <a:gd name="gd44" fmla="val 32"/>
                              <a:gd name="gd45" fmla="val 25"/>
                              <a:gd name="gd46" fmla="val 32"/>
                              <a:gd name="gd47" fmla="val 17"/>
                              <a:gd name="gd48" fmla="val 29"/>
                              <a:gd name="gd49" fmla="val 10"/>
                              <a:gd name="gd50" fmla="val 27"/>
                              <a:gd name="gd51" fmla="val 7"/>
                              <a:gd name="gd52" fmla="val 19"/>
                              <a:gd name="gd53" fmla="val 5"/>
                              <a:gd name="gd54" fmla="val 12"/>
                              <a:gd name="gd55" fmla="val 5"/>
                              <a:gd name="gd56" fmla="val 10"/>
                              <a:gd name="gd57" fmla="val 5"/>
                              <a:gd name="gd58" fmla="val 10"/>
                              <a:gd name="gd59" fmla="val 2"/>
                              <a:gd name="gd60" fmla="val 10"/>
                              <a:gd name="gd61" fmla="val 0"/>
                              <a:gd name="gd6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9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"/>
                        <wps:cNvSpPr/>
                        <wps:spPr bwMode="auto">
                          <a:xfrm>
                            <a:off x="6046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5"/>
                              <a:gd name="gd5" fmla="val 40"/>
                              <a:gd name="gd6" fmla="val 0"/>
                              <a:gd name="gd7" fmla="val 35"/>
                              <a:gd name="gd8" fmla="val 2"/>
                              <a:gd name="gd9" fmla="val 40"/>
                              <a:gd name="gd10" fmla="val 7"/>
                              <a:gd name="gd11" fmla="val 40"/>
                              <a:gd name="gd12" fmla="val 12"/>
                              <a:gd name="gd13" fmla="val 37"/>
                              <a:gd name="gd14" fmla="val 19"/>
                              <a:gd name="gd15" fmla="val 35"/>
                              <a:gd name="gd16" fmla="val 24"/>
                              <a:gd name="gd17" fmla="val 30"/>
                              <a:gd name="gd18" fmla="val 27"/>
                              <a:gd name="gd19" fmla="val 23"/>
                              <a:gd name="gd20" fmla="val 29"/>
                              <a:gd name="gd21" fmla="val 15"/>
                              <a:gd name="gd22" fmla="val 27"/>
                              <a:gd name="gd23" fmla="val 10"/>
                              <a:gd name="gd24" fmla="val 24"/>
                              <a:gd name="gd25" fmla="val 8"/>
                              <a:gd name="gd26" fmla="val 19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5"/>
                              <a:gd name="gd32" fmla="val 10"/>
                              <a:gd name="gd33" fmla="val 3"/>
                              <a:gd name="gd34" fmla="val 10"/>
                              <a:gd name="gd35" fmla="val 0"/>
                              <a:gd name="gd36" fmla="val 10"/>
                              <a:gd name="gd37" fmla="val 0"/>
                              <a:gd name="gd38" fmla="val 12"/>
                              <a:gd name="gd39" fmla="val 0"/>
                              <a:gd name="gd40" fmla="val 12"/>
                              <a:gd name="gd41" fmla="val 3"/>
                              <a:gd name="gd42" fmla="val 19"/>
                              <a:gd name="gd43" fmla="val 5"/>
                              <a:gd name="gd44" fmla="val 27"/>
                              <a:gd name="gd45" fmla="val 10"/>
                              <a:gd name="gd46" fmla="val 32"/>
                              <a:gd name="gd47" fmla="val 18"/>
                              <a:gd name="gd48" fmla="val 34"/>
                              <a:gd name="gd49" fmla="val 30"/>
                              <a:gd name="gd50" fmla="val 29"/>
                              <a:gd name="gd51" fmla="val 40"/>
                              <a:gd name="gd52" fmla="val 24"/>
                              <a:gd name="gd53" fmla="val 42"/>
                              <a:gd name="gd54" fmla="val 19"/>
                              <a:gd name="gd55" fmla="val 45"/>
                              <a:gd name="gd5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5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"/>
                        <wps:cNvSpPr/>
                        <wps:spPr bwMode="auto">
                          <a:xfrm>
                            <a:off x="6049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7"/>
                              <a:gd name="gd5" fmla="val 34"/>
                              <a:gd name="gd6" fmla="val 0"/>
                              <a:gd name="gd7" fmla="val 29"/>
                              <a:gd name="gd8" fmla="val 2"/>
                              <a:gd name="gd9" fmla="val 34"/>
                              <a:gd name="gd10" fmla="val 7"/>
                              <a:gd name="gd11" fmla="val 34"/>
                              <a:gd name="gd12" fmla="val 12"/>
                              <a:gd name="gd13" fmla="val 32"/>
                              <a:gd name="gd14" fmla="val 17"/>
                              <a:gd name="gd15" fmla="val 29"/>
                              <a:gd name="gd16" fmla="val 22"/>
                              <a:gd name="gd17" fmla="val 25"/>
                              <a:gd name="gd18" fmla="val 24"/>
                              <a:gd name="gd19" fmla="val 20"/>
                              <a:gd name="gd20" fmla="val 27"/>
                              <a:gd name="gd21" fmla="val 15"/>
                              <a:gd name="gd22" fmla="val 24"/>
                              <a:gd name="gd23" fmla="val 10"/>
                              <a:gd name="gd24" fmla="val 22"/>
                              <a:gd name="gd25" fmla="val 5"/>
                              <a:gd name="gd26" fmla="val 17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5"/>
                              <a:gd name="gd32" fmla="val 10"/>
                              <a:gd name="gd33" fmla="val 2"/>
                              <a:gd name="gd34" fmla="val 10"/>
                              <a:gd name="gd35" fmla="val 0"/>
                              <a:gd name="gd36" fmla="val 10"/>
                              <a:gd name="gd37" fmla="val 0"/>
                              <a:gd name="gd38" fmla="val 10"/>
                              <a:gd name="gd39" fmla="val 0"/>
                              <a:gd name="gd40" fmla="val 12"/>
                              <a:gd name="gd41" fmla="val 2"/>
                              <a:gd name="gd42" fmla="val 19"/>
                              <a:gd name="gd43" fmla="val 5"/>
                              <a:gd name="gd44" fmla="val 27"/>
                              <a:gd name="gd45" fmla="val 12"/>
                              <a:gd name="gd46" fmla="val 29"/>
                              <a:gd name="gd47" fmla="val 20"/>
                              <a:gd name="gd48" fmla="val 32"/>
                              <a:gd name="gd49" fmla="val 20"/>
                              <a:gd name="gd50" fmla="val 32"/>
                              <a:gd name="gd51" fmla="val 22"/>
                              <a:gd name="gd52" fmla="val 32"/>
                              <a:gd name="gd53" fmla="val 27"/>
                              <a:gd name="gd54" fmla="val 29"/>
                              <a:gd name="gd55" fmla="val 32"/>
                              <a:gd name="gd56" fmla="val 27"/>
                              <a:gd name="gd57" fmla="val 37"/>
                              <a:gd name="gd58" fmla="val 19"/>
                              <a:gd name="gd59" fmla="val 39"/>
                              <a:gd name="gd60" fmla="val 12"/>
                            </a:gdLst>
                            <a:ahLst/>
                            <a:cxnLst/>
                            <a:rect l="0" t="0" r="r" b="b"/>
                            <a:pathLst>
                              <a:path w="3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"/>
                        <wps:cNvSpPr/>
                        <wps:spPr bwMode="auto">
                          <a:xfrm>
                            <a:off x="6051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5"/>
                              <a:gd name="gd5" fmla="val 30"/>
                              <a:gd name="gd6" fmla="val 0"/>
                              <a:gd name="gd7" fmla="val 27"/>
                              <a:gd name="gd8" fmla="val 0"/>
                              <a:gd name="gd9" fmla="val 25"/>
                              <a:gd name="gd10" fmla="val 0"/>
                              <a:gd name="gd11" fmla="val 30"/>
                              <a:gd name="gd12" fmla="val 5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5"/>
                              <a:gd name="gd18" fmla="val 17"/>
                              <a:gd name="gd19" fmla="val 23"/>
                              <a:gd name="gd20" fmla="val 20"/>
                              <a:gd name="gd21" fmla="val 18"/>
                              <a:gd name="gd22" fmla="val 22"/>
                              <a:gd name="gd23" fmla="val 13"/>
                              <a:gd name="gd24" fmla="val 20"/>
                              <a:gd name="gd25" fmla="val 8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8"/>
                              <a:gd name="gd35" fmla="val 3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8"/>
                              <a:gd name="gd41" fmla="val 0"/>
                              <a:gd name="gd42" fmla="val 10"/>
                              <a:gd name="gd43" fmla="val 3"/>
                              <a:gd name="gd44" fmla="val 17"/>
                              <a:gd name="gd45" fmla="val 5"/>
                              <a:gd name="gd46" fmla="val 22"/>
                              <a:gd name="gd47" fmla="val 10"/>
                              <a:gd name="gd48" fmla="val 25"/>
                              <a:gd name="gd49" fmla="val 18"/>
                              <a:gd name="gd50" fmla="val 27"/>
                              <a:gd name="gd51" fmla="val 25"/>
                              <a:gd name="gd52" fmla="val 25"/>
                              <a:gd name="gd53" fmla="val 30"/>
                              <a:gd name="gd54" fmla="val 22"/>
                              <a:gd name="gd55" fmla="val 32"/>
                              <a:gd name="gd56" fmla="val 17"/>
                              <a:gd name="gd57" fmla="val 35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35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"/>
                        <wps:cNvSpPr/>
                        <wps:spPr bwMode="auto">
                          <a:xfrm>
                            <a:off x="6054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5"/>
                              <a:gd name="gd5" fmla="val 24"/>
                              <a:gd name="gd6" fmla="val 0"/>
                              <a:gd name="gd7" fmla="val 22"/>
                              <a:gd name="gd8" fmla="val 0"/>
                              <a:gd name="gd9" fmla="val 20"/>
                              <a:gd name="gd10" fmla="val 3"/>
                              <a:gd name="gd11" fmla="val 22"/>
                              <a:gd name="gd12" fmla="val 5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7"/>
                              <a:gd name="gd20" fmla="val 20"/>
                              <a:gd name="gd21" fmla="val 15"/>
                              <a:gd name="gd22" fmla="val 20"/>
                              <a:gd name="gd23" fmla="val 10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5"/>
                              <a:gd name="gd35" fmla="val 2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8"/>
                              <a:gd name="gd41" fmla="val 0"/>
                              <a:gd name="gd42" fmla="val 10"/>
                              <a:gd name="gd43" fmla="val 0"/>
                              <a:gd name="gd44" fmla="val 15"/>
                              <a:gd name="gd45" fmla="val 5"/>
                              <a:gd name="gd46" fmla="val 20"/>
                              <a:gd name="gd47" fmla="val 10"/>
                              <a:gd name="gd48" fmla="val 22"/>
                              <a:gd name="gd49" fmla="val 15"/>
                              <a:gd name="gd50" fmla="val 25"/>
                              <a:gd name="gd51" fmla="val 20"/>
                              <a:gd name="gd52" fmla="val 22"/>
                              <a:gd name="gd53" fmla="val 24"/>
                              <a:gd name="gd54" fmla="val 20"/>
                              <a:gd name="gd55" fmla="val 27"/>
                              <a:gd name="gd56" fmla="val 15"/>
                              <a:gd name="gd57" fmla="val 29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"/>
                        <wps:cNvSpPr/>
                        <wps:spPr bwMode="auto">
                          <a:xfrm>
                            <a:off x="6056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5"/>
                              <a:gd name="gd5" fmla="val 20"/>
                              <a:gd name="gd6" fmla="val 0"/>
                              <a:gd name="gd7" fmla="val 18"/>
                              <a:gd name="gd8" fmla="val 3"/>
                              <a:gd name="gd9" fmla="val 15"/>
                              <a:gd name="gd10" fmla="val 3"/>
                              <a:gd name="gd11" fmla="val 18"/>
                              <a:gd name="gd12" fmla="val 5"/>
                              <a:gd name="gd13" fmla="val 20"/>
                              <a:gd name="gd14" fmla="val 10"/>
                              <a:gd name="gd15" fmla="val 18"/>
                              <a:gd name="gd16" fmla="val 15"/>
                              <a:gd name="gd17" fmla="val 13"/>
                              <a:gd name="gd18" fmla="val 17"/>
                              <a:gd name="gd19" fmla="val 8"/>
                              <a:gd name="gd20" fmla="val 15"/>
                              <a:gd name="gd21" fmla="val 5"/>
                              <a:gd name="gd22" fmla="val 10"/>
                              <a:gd name="gd23" fmla="val 5"/>
                              <a:gd name="gd24" fmla="val 8"/>
                              <a:gd name="gd25" fmla="val 8"/>
                              <a:gd name="gd26" fmla="val 5"/>
                              <a:gd name="gd27" fmla="val 3"/>
                              <a:gd name="gd28" fmla="val 5"/>
                              <a:gd name="gd29" fmla="val 0"/>
                              <a:gd name="gd30" fmla="val 8"/>
                              <a:gd name="gd31" fmla="val 0"/>
                              <a:gd name="gd32" fmla="val 8"/>
                              <a:gd name="gd33" fmla="val 0"/>
                              <a:gd name="gd34" fmla="val 10"/>
                              <a:gd name="gd35" fmla="val 0"/>
                              <a:gd name="gd36" fmla="val 15"/>
                              <a:gd name="gd37" fmla="val 3"/>
                              <a:gd name="gd38" fmla="val 17"/>
                              <a:gd name="gd39" fmla="val 8"/>
                              <a:gd name="gd40" fmla="val 20"/>
                              <a:gd name="gd41" fmla="val 13"/>
                              <a:gd name="gd42" fmla="val 22"/>
                              <a:gd name="gd43" fmla="val 18"/>
                              <a:gd name="gd44" fmla="val 20"/>
                              <a:gd name="gd45" fmla="val 20"/>
                              <a:gd name="gd46" fmla="val 17"/>
                              <a:gd name="gd47" fmla="val 25"/>
                              <a:gd name="gd48" fmla="val 15"/>
                              <a:gd name="gd49" fmla="val 25"/>
                              <a:gd name="gd50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"/>
                        <wps:cNvSpPr/>
                        <wps:spPr bwMode="auto">
                          <a:xfrm>
                            <a:off x="6059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7"/>
                              <a:gd name="gd4" fmla="val 2"/>
                              <a:gd name="gd5" fmla="val 15"/>
                              <a:gd name="gd6" fmla="val 0"/>
                              <a:gd name="gd7" fmla="val 7"/>
                              <a:gd name="gd8" fmla="val 2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5"/>
                              <a:gd name="gd20" fmla="val 17"/>
                              <a:gd name="gd21" fmla="val 10"/>
                              <a:gd name="gd22" fmla="val 17"/>
                              <a:gd name="gd23" fmla="val 12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5"/>
                              <a:gd name="gd32" fmla="val 7"/>
                              <a:gd name="gd33" fmla="val 12"/>
                              <a:gd name="gd34" fmla="val 10"/>
                              <a:gd name="gd35" fmla="val 10"/>
                              <a:gd name="gd36" fmla="val 12"/>
                              <a:gd name="gd37" fmla="val 7"/>
                              <a:gd name="gd38" fmla="val 10"/>
                              <a:gd name="gd39" fmla="val 5"/>
                              <a:gd name="gd40" fmla="val 7"/>
                              <a:gd name="gd41" fmla="val 7"/>
                              <a:gd name="gd42" fmla="val 5"/>
                              <a:gd name="gd43" fmla="val 10"/>
                              <a:gd name="gd44" fmla="val 2"/>
                              <a:gd name="gd45" fmla="val 12"/>
                              <a:gd name="gd46" fmla="val 5"/>
                              <a:gd name="gd47" fmla="val 15"/>
                              <a:gd name="gd48" fmla="val 7"/>
                            </a:gdLst>
                            <a:ahLst/>
                            <a:cxnLst/>
                            <a:rect l="0" t="0" r="r" b="b"/>
                            <a:pathLst>
                              <a:path w="19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"/>
                        <wps:cNvSpPr/>
                        <wps:spPr bwMode="auto">
                          <a:xfrm>
                            <a:off x="6061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3"/>
                              <a:gd name="gd4" fmla="val 2"/>
                              <a:gd name="gd5" fmla="val 10"/>
                              <a:gd name="gd6" fmla="val 0"/>
                              <a:gd name="gd7" fmla="val 5"/>
                              <a:gd name="gd8" fmla="val 2"/>
                              <a:gd name="gd9" fmla="val 3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3"/>
                              <a:gd name="gd16" fmla="val 12"/>
                              <a:gd name="gd17" fmla="val 8"/>
                              <a:gd name="gd18" fmla="val 14"/>
                              <a:gd name="gd19" fmla="val 13"/>
                              <a:gd name="gd20" fmla="val 12"/>
                              <a:gd name="gd21" fmla="val 15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15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"/>
                        <wps:cNvSpPr/>
                        <wps:spPr bwMode="auto">
                          <a:xfrm>
                            <a:off x="6064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7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5"/>
                              <a:gd name="gd11" fmla="val 2"/>
                              <a:gd name="gd12" fmla="val 8"/>
                              <a:gd name="gd13" fmla="val 5"/>
                              <a:gd name="gd14" fmla="val 10"/>
                              <a:gd name="gd15" fmla="val 7"/>
                              <a:gd name="gd16" fmla="val 8"/>
                              <a:gd name="gd17" fmla="val 10"/>
                              <a:gd name="gd18" fmla="val 5"/>
                            </a:gdLst>
                            <a:ahLst/>
                            <a:cxnLst/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"/>
                        <wps:cNvSpPr/>
                        <wps:spPr bwMode="auto">
                          <a:xfrm>
                            <a:off x="6066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"/>
                        <wps:cNvSpPr/>
                        <wps:spPr bwMode="auto">
                          <a:xfrm>
                            <a:off x="5984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22"/>
                              <a:gd name="gd4" fmla="val 28"/>
                              <a:gd name="gd5" fmla="val 42"/>
                              <a:gd name="gd6" fmla="val 30"/>
                              <a:gd name="gd7" fmla="val 62"/>
                              <a:gd name="gd8" fmla="val 28"/>
                              <a:gd name="gd9" fmla="val 82"/>
                              <a:gd name="gd10" fmla="val 25"/>
                              <a:gd name="gd11" fmla="val 119"/>
                              <a:gd name="gd12" fmla="val 13"/>
                              <a:gd name="gd13" fmla="val 169"/>
                              <a:gd name="gd14" fmla="val 0"/>
                              <a:gd name="gd15" fmla="val 134"/>
                              <a:gd name="gd16" fmla="val 25"/>
                              <a:gd name="gd17" fmla="val 94"/>
                              <a:gd name="gd18" fmla="val 45"/>
                              <a:gd name="gd19" fmla="val 75"/>
                              <a:gd name="gd20" fmla="val 55"/>
                              <a:gd name="gd21" fmla="val 52"/>
                              <a:gd name="gd22" fmla="val 57"/>
                              <a:gd name="gd23" fmla="val 32"/>
                              <a:gd name="gd24" fmla="val 60"/>
                              <a:gd name="gd25" fmla="val 10"/>
                              <a:gd name="gd26" fmla="val 55"/>
                              <a:gd name="gd27" fmla="val 3"/>
                              <a:gd name="gd28" fmla="val 37"/>
                              <a:gd name="gd29" fmla="val 0"/>
                              <a:gd name="gd30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6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"/>
                        <wps:cNvSpPr/>
                        <wps:spPr bwMode="auto">
                          <a:xfrm>
                            <a:off x="5721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  <a:gd name="gd7" fmla="val 12"/>
                              <a:gd name="gd8" fmla="val 64"/>
                              <a:gd name="gd9" fmla="val 10"/>
                              <a:gd name="gd10" fmla="val 79"/>
                              <a:gd name="gd11" fmla="val 10"/>
                              <a:gd name="gd12" fmla="val 94"/>
                              <a:gd name="gd13" fmla="val 17"/>
                              <a:gd name="gd14" fmla="val 107"/>
                              <a:gd name="gd15" fmla="val 27"/>
                              <a:gd name="gd16" fmla="val 117"/>
                              <a:gd name="gd17" fmla="val 29"/>
                              <a:gd name="gd18" fmla="val 112"/>
                              <a:gd name="gd19" fmla="val 32"/>
                              <a:gd name="gd20" fmla="val 104"/>
                              <a:gd name="gd21" fmla="val 32"/>
                              <a:gd name="gd22" fmla="val 97"/>
                              <a:gd name="gd23" fmla="val 32"/>
                              <a:gd name="gd24" fmla="val 89"/>
                              <a:gd name="gd25" fmla="val 29"/>
                              <a:gd name="gd26" fmla="val 82"/>
                              <a:gd name="gd27" fmla="val 24"/>
                              <a:gd name="gd28" fmla="val 74"/>
                              <a:gd name="gd29" fmla="val 20"/>
                              <a:gd name="gd30" fmla="val 69"/>
                              <a:gd name="gd31" fmla="val 12"/>
                              <a:gd name="gd32" fmla="val 64"/>
                            </a:gdLst>
                            <a:ahLst/>
                            <a:cxnLst/>
                            <a:rect l="0" t="0" r="r" b="b"/>
                            <a:pathLst>
                              <a:path w="32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"/>
                        <wps:cNvSpPr/>
                        <wps:spPr bwMode="auto">
                          <a:xfrm>
                            <a:off x="5721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12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"/>
                        <wps:cNvSpPr/>
                        <wps:spPr bwMode="auto">
                          <a:xfrm>
                            <a:off x="5731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0"/>
                              <a:gd name="gd7" fmla="val 7"/>
                              <a:gd name="gd8" fmla="val 43"/>
                              <a:gd name="gd9" fmla="val 17"/>
                              <a:gd name="gd10" fmla="val 53"/>
                              <a:gd name="gd11" fmla="val 19"/>
                              <a:gd name="gd12" fmla="val 48"/>
                              <a:gd name="gd13" fmla="val 22"/>
                              <a:gd name="gd14" fmla="val 40"/>
                              <a:gd name="gd15" fmla="val 22"/>
                              <a:gd name="gd16" fmla="val 33"/>
                              <a:gd name="gd17" fmla="val 22"/>
                              <a:gd name="gd18" fmla="val 25"/>
                              <a:gd name="gd19" fmla="val 19"/>
                              <a:gd name="gd20" fmla="val 18"/>
                              <a:gd name="gd21" fmla="val 14"/>
                              <a:gd name="gd22" fmla="val 10"/>
                              <a:gd name="gd23" fmla="val 10"/>
                              <a:gd name="gd24" fmla="val 5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"/>
                        <wps:cNvSpPr/>
                        <wps:spPr bwMode="auto">
                          <a:xfrm>
                            <a:off x="5731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5"/>
                              <a:gd name="gd13" fmla="val 72"/>
                              <a:gd name="gd14" fmla="val 82"/>
                              <a:gd name="gd15" fmla="val 87"/>
                              <a:gd name="gd16" fmla="val 85"/>
                              <a:gd name="gd17" fmla="val 87"/>
                              <a:gd name="gd18" fmla="val 77"/>
                              <a:gd name="gd19" fmla="val 84"/>
                              <a:gd name="gd20" fmla="val 70"/>
                              <a:gd name="gd21" fmla="val 79"/>
                              <a:gd name="gd22" fmla="val 65"/>
                              <a:gd name="gd23" fmla="val 74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4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"/>
                        <wps:cNvSpPr/>
                        <wps:spPr bwMode="auto">
                          <a:xfrm>
                            <a:off x="5731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4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"/>
                        <wps:cNvSpPr/>
                        <wps:spPr bwMode="auto">
                          <a:xfrm>
                            <a:off x="5775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8"/>
                              <a:gd name="gd7" fmla="val 28"/>
                              <a:gd name="gd8" fmla="val 35"/>
                              <a:gd name="gd9" fmla="val 43"/>
                              <a:gd name="gd10" fmla="val 38"/>
                              <a:gd name="gd11" fmla="val 43"/>
                              <a:gd name="gd12" fmla="val 30"/>
                              <a:gd name="gd13" fmla="val 40"/>
                              <a:gd name="gd14" fmla="val 23"/>
                              <a:gd name="gd15" fmla="val 35"/>
                              <a:gd name="gd16" fmla="val 18"/>
                              <a:gd name="gd17" fmla="val 30"/>
                              <a:gd name="gd18" fmla="val 10"/>
                              <a:gd name="gd19" fmla="val 25"/>
                              <a:gd name="gd20" fmla="val 5"/>
                              <a:gd name="gd21" fmla="val 18"/>
                              <a:gd name="gd22" fmla="val 3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20"/>
                              <a:gd name="gd12" fmla="val 72"/>
                              <a:gd name="gd13" fmla="val 10"/>
                              <a:gd name="gd14" fmla="val 82"/>
                              <a:gd name="gd15" fmla="val 3"/>
                              <a:gd name="gd16" fmla="val 97"/>
                              <a:gd name="gd17" fmla="val 0"/>
                              <a:gd name="gd18" fmla="val 112"/>
                              <a:gd name="gd19" fmla="val 8"/>
                              <a:gd name="gd20" fmla="val 112"/>
                              <a:gd name="gd21" fmla="val 13"/>
                              <a:gd name="gd22" fmla="val 107"/>
                              <a:gd name="gd23" fmla="val 20"/>
                              <a:gd name="gd24" fmla="val 102"/>
                              <a:gd name="gd25" fmla="val 25"/>
                              <a:gd name="gd26" fmla="val 97"/>
                              <a:gd name="gd27" fmla="val 30"/>
                              <a:gd name="gd28" fmla="val 90"/>
                              <a:gd name="gd29" fmla="val 33"/>
                              <a:gd name="gd30" fmla="val 80"/>
                              <a:gd name="gd31" fmla="val 35"/>
                              <a:gd name="gd32" fmla="val 72"/>
                              <a:gd name="gd33" fmla="val 35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20"/>
                              <a:gd name="gd12" fmla="val 72"/>
                              <a:gd name="gd13" fmla="val 10"/>
                              <a:gd name="gd14" fmla="val 82"/>
                              <a:gd name="gd15" fmla="val 3"/>
                              <a:gd name="gd16" fmla="val 97"/>
                              <a:gd name="gd17" fmla="val 0"/>
                              <a:gd name="gd18" fmla="val 112"/>
                              <a:gd name="gd19" fmla="val 8"/>
                              <a:gd name="gd20" fmla="val 112"/>
                              <a:gd name="gd21" fmla="val 13"/>
                              <a:gd name="gd22" fmla="val 107"/>
                              <a:gd name="gd23" fmla="val 20"/>
                              <a:gd name="gd24" fmla="val 102"/>
                              <a:gd name="gd25" fmla="val 25"/>
                              <a:gd name="gd26" fmla="val 97"/>
                              <a:gd name="gd27" fmla="val 30"/>
                              <a:gd name="gd28" fmla="val 90"/>
                              <a:gd name="gd29" fmla="val 33"/>
                              <a:gd name="gd30" fmla="val 80"/>
                              <a:gd name="gd31" fmla="val 35"/>
                              <a:gd name="gd32" fmla="val 72"/>
                              <a:gd name="gd33" fmla="val 35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00" name=""/>
                      <wps:cNvSpPr/>
                      <wps:spPr bwMode="auto">
                        <a:xfrm rot="0">
                          <a:off x="5773" y="866"/>
                          <a:ext cx="22" cy="112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2"/>
                            <a:gd name="gd3" fmla="val 2"/>
                            <a:gd name="gd4" fmla="val 0"/>
                            <a:gd name="gd5" fmla="val 2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0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0"/>
                            <a:gd name="gd18" fmla="val 107"/>
                            <a:gd name="gd19" fmla="val 22"/>
                            <a:gd name="gd20" fmla="val 99"/>
                            <a:gd name="gd21" fmla="val 22"/>
                            <a:gd name="gd22" fmla="val 92"/>
                            <a:gd name="gd23" fmla="val 22"/>
                            <a:gd name="gd24" fmla="val 84"/>
                            <a:gd name="gd25" fmla="val 17"/>
                            <a:gd name="gd26" fmla="val 77"/>
                            <a:gd name="gd27" fmla="val 15"/>
                            <a:gd name="gd28" fmla="val 72"/>
                            <a:gd name="gd29" fmla="val 7"/>
                            <a:gd name="gd30" fmla="val 67"/>
                            <a:gd name="gd31" fmla="val 2"/>
                            <a:gd name="gd32" fmla="val 62"/>
                          </a:gdLst>
                          <a:ahLst/>
                          <a:cxnLst/>
                          <a:rect l="0" t="0" r="r" b="b"/>
                          <a:pathLst>
                            <a:path w="22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"/>
                      <wps:cNvSpPr/>
                      <wps:spPr bwMode="auto">
                        <a:xfrm rot="0">
                          <a:off x="5775" y="866"/>
                          <a:ext cx="1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0"/>
                            <a:gd name="gd4" fmla="val 0"/>
                            <a:gd name="gd5" fmla="val 0"/>
                            <a:gd name="gd6" fmla="val 62"/>
                          </a:gdLst>
                          <a:ahLst/>
                          <a:cxnLst/>
                          <a:rect l="0" t="0" r="r" b="b"/>
                          <a:pathLst>
                            <a:path w="1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"/>
                      <wps:cNvSpPr/>
                      <wps:spPr bwMode="auto">
                        <a:xfrm rot="0">
                          <a:off x="5773" y="928"/>
                          <a:ext cx="22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0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0"/>
                            <a:gd name="gd12" fmla="val 45"/>
                            <a:gd name="gd13" fmla="val 22"/>
                            <a:gd name="gd14" fmla="val 37"/>
                            <a:gd name="gd15" fmla="val 22"/>
                            <a:gd name="gd16" fmla="val 30"/>
                            <a:gd name="gd17" fmla="val 22"/>
                            <a:gd name="gd18" fmla="val 22"/>
                            <a:gd name="gd19" fmla="val 17"/>
                            <a:gd name="gd20" fmla="val 15"/>
                            <a:gd name="gd21" fmla="val 15"/>
                            <a:gd name="gd22" fmla="val 10"/>
                            <a:gd name="gd23" fmla="val 7"/>
                            <a:gd name="gd24" fmla="val 5"/>
                            <a:gd name="gd25" fmla="val 2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2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"/>
                      <wps:cNvSpPr/>
                      <wps:spPr bwMode="auto">
                        <a:xfrm rot="0">
                          <a:off x="5778" y="828"/>
                          <a:ext cx="25" cy="115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5"/>
                            <a:gd name="gd3" fmla="val 7"/>
                            <a:gd name="gd4" fmla="val 0"/>
                            <a:gd name="gd5" fmla="val 2"/>
                            <a:gd name="gd6" fmla="val 65"/>
                            <a:gd name="gd7" fmla="val 2"/>
                            <a:gd name="gd8" fmla="val 65"/>
                            <a:gd name="gd9" fmla="val 0"/>
                            <a:gd name="gd10" fmla="val 80"/>
                            <a:gd name="gd11" fmla="val 2"/>
                            <a:gd name="gd12" fmla="val 92"/>
                            <a:gd name="gd13" fmla="val 10"/>
                            <a:gd name="gd14" fmla="val 105"/>
                            <a:gd name="gd15" fmla="val 20"/>
                            <a:gd name="gd16" fmla="val 115"/>
                            <a:gd name="gd17" fmla="val 22"/>
                            <a:gd name="gd18" fmla="val 107"/>
                            <a:gd name="gd19" fmla="val 25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8"/>
                            <a:gd name="gd25" fmla="val 20"/>
                            <a:gd name="gd26" fmla="val 80"/>
                            <a:gd name="gd27" fmla="val 15"/>
                            <a:gd name="gd28" fmla="val 73"/>
                            <a:gd name="gd29" fmla="val 10"/>
                            <a:gd name="gd30" fmla="val 68"/>
                            <a:gd name="gd31" fmla="val 2"/>
                            <a:gd name="gd32" fmla="val 65"/>
                          </a:gdLst>
                          <a:ahLst/>
                          <a:cxnLst/>
                          <a:rect l="0" t="0" r="r" b="b"/>
                          <a:pathLst>
                            <a:path w="25" h="1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"/>
                      <wps:cNvSpPr/>
                      <wps:spPr bwMode="auto">
                        <a:xfrm rot="0">
                          <a:off x="5780" y="828"/>
                          <a:ext cx="5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5"/>
                            <a:gd name="gd4" fmla="val 0"/>
                            <a:gd name="gd5" fmla="val 0"/>
                            <a:gd name="gd6" fmla="val 65"/>
                          </a:gdLst>
                          <a:ahLst/>
                          <a:cxnLst/>
                          <a:rect l="0" t="0" r="r" b="b"/>
                          <a:pathLst>
                            <a:path w="5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"/>
                      <wps:cNvSpPr/>
                      <wps:spPr bwMode="auto">
                        <a:xfrm rot="0">
                          <a:off x="5778" y="893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40"/>
                            <a:gd name="gd9" fmla="val 20"/>
                            <a:gd name="gd10" fmla="val 50"/>
                            <a:gd name="gd11" fmla="val 22"/>
                            <a:gd name="gd12" fmla="val 42"/>
                            <a:gd name="gd13" fmla="val 25"/>
                            <a:gd name="gd14" fmla="val 35"/>
                            <a:gd name="gd15" fmla="val 25"/>
                            <a:gd name="gd16" fmla="val 27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2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"/>
                      <wps:cNvSpPr/>
                      <wps:spPr bwMode="auto">
                        <a:xfrm rot="0">
                          <a:off x="5785" y="791"/>
                          <a:ext cx="25" cy="11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  <a:gd name="gd7" fmla="val 3"/>
                            <a:gd name="gd8" fmla="val 67"/>
                            <a:gd name="gd9" fmla="val 0"/>
                            <a:gd name="gd10" fmla="val 82"/>
                            <a:gd name="gd11" fmla="val 3"/>
                            <a:gd name="gd12" fmla="val 95"/>
                            <a:gd name="gd13" fmla="val 8"/>
                            <a:gd name="gd14" fmla="val 107"/>
                            <a:gd name="gd15" fmla="val 18"/>
                            <a:gd name="gd16" fmla="val 117"/>
                            <a:gd name="gd17" fmla="val 23"/>
                            <a:gd name="gd18" fmla="val 110"/>
                            <a:gd name="gd19" fmla="val 23"/>
                            <a:gd name="gd20" fmla="val 102"/>
                            <a:gd name="gd21" fmla="val 25"/>
                            <a:gd name="gd22" fmla="val 97"/>
                            <a:gd name="gd23" fmla="val 23"/>
                            <a:gd name="gd24" fmla="val 90"/>
                            <a:gd name="gd25" fmla="val 20"/>
                            <a:gd name="gd26" fmla="val 82"/>
                            <a:gd name="gd27" fmla="val 15"/>
                            <a:gd name="gd28" fmla="val 75"/>
                            <a:gd name="gd29" fmla="val 10"/>
                            <a:gd name="gd30" fmla="val 70"/>
                            <a:gd name="gd31" fmla="val 3"/>
                            <a:gd name="gd32" fmla="val 67"/>
                          </a:gdLst>
                          <a:ahLst/>
                          <a:cxnLst/>
                          <a:rect l="0" t="0" r="r" b="b"/>
                          <a:pathLst>
                            <a:path w="25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"/>
                      <wps:cNvSpPr/>
                      <wps:spPr bwMode="auto">
                        <a:xfrm rot="0">
                          <a:off x="5785" y="791"/>
                          <a:ext cx="3" cy="6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</a:gdLst>
                          <a:ahLst/>
                          <a:cxnLst/>
                          <a:rect l="0" t="0" r="r" b="b"/>
                          <a:pathLst>
                            <a:path w="3" h="6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"/>
                      <wps:cNvSpPr/>
                      <wps:spPr bwMode="auto">
                        <a:xfrm rot="0">
                          <a:off x="5785" y="858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28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3"/>
                            <a:gd name="gd13" fmla="val 23"/>
                            <a:gd name="gd14" fmla="val 35"/>
                            <a:gd name="gd15" fmla="val 25"/>
                            <a:gd name="gd16" fmla="val 30"/>
                            <a:gd name="gd17" fmla="val 23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3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"/>
                      <wps:cNvSpPr/>
                      <wps:spPr bwMode="auto">
                        <a:xfrm rot="0">
                          <a:off x="5790" y="766"/>
                          <a:ext cx="25" cy="11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  <a:gd name="gd7" fmla="val 5"/>
                            <a:gd name="gd8" fmla="val 60"/>
                            <a:gd name="gd9" fmla="val 0"/>
                            <a:gd name="gd10" fmla="val 75"/>
                            <a:gd name="gd11" fmla="val 3"/>
                            <a:gd name="gd12" fmla="val 90"/>
                            <a:gd name="gd13" fmla="val 8"/>
                            <a:gd name="gd14" fmla="val 100"/>
                            <a:gd name="gd15" fmla="val 18"/>
                            <a:gd name="gd16" fmla="val 110"/>
                            <a:gd name="gd17" fmla="val 23"/>
                            <a:gd name="gd18" fmla="val 105"/>
                            <a:gd name="gd19" fmla="val 25"/>
                            <a:gd name="gd20" fmla="val 97"/>
                            <a:gd name="gd21" fmla="val 25"/>
                            <a:gd name="gd22" fmla="val 90"/>
                            <a:gd name="gd23" fmla="val 23"/>
                            <a:gd name="gd24" fmla="val 82"/>
                            <a:gd name="gd25" fmla="val 20"/>
                            <a:gd name="gd26" fmla="val 75"/>
                            <a:gd name="gd27" fmla="val 18"/>
                            <a:gd name="gd28" fmla="val 70"/>
                            <a:gd name="gd29" fmla="val 10"/>
                            <a:gd name="gd30" fmla="val 65"/>
                            <a:gd name="gd31" fmla="val 5"/>
                            <a:gd name="gd32" fmla="val 60"/>
                          </a:gdLst>
                          <a:ahLst/>
                          <a:cxnLst/>
                          <a:rect l="0" t="0" r="r" b="b"/>
                          <a:pathLst>
                            <a:path w="25" h="1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"/>
                      <wps:cNvSpPr/>
                      <wps:spPr bwMode="auto">
                        <a:xfrm rot="0">
                          <a:off x="5790" y="766"/>
                          <a:ext cx="5" cy="6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</a:gdLst>
                          <a:ahLst/>
                          <a:cxnLst/>
                          <a:rect l="0" t="0" r="r" b="b"/>
                          <a:pathLst>
                            <a:path w="5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"/>
                      <wps:cNvSpPr/>
                      <wps:spPr bwMode="auto">
                        <a:xfrm rot="0">
                          <a:off x="5790" y="826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30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5"/>
                            <a:gd name="gd13" fmla="val 25"/>
                            <a:gd name="gd14" fmla="val 37"/>
                            <a:gd name="gd15" fmla="val 25"/>
                            <a:gd name="gd16" fmla="val 30"/>
                            <a:gd name="gd17" fmla="val 23"/>
                            <a:gd name="gd18" fmla="val 22"/>
                            <a:gd name="gd19" fmla="val 20"/>
                            <a:gd name="gd20" fmla="val 15"/>
                            <a:gd name="gd21" fmla="val 18"/>
                            <a:gd name="gd22" fmla="val 10"/>
                            <a:gd name="gd23" fmla="val 10"/>
                            <a:gd name="gd24" fmla="val 5"/>
                            <a:gd name="gd25" fmla="val 5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"/>
                      <wps:cNvSpPr/>
                      <wps:spPr bwMode="auto">
                        <a:xfrm rot="0">
                          <a:off x="5798" y="726"/>
                          <a:ext cx="25" cy="11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2"/>
                            <a:gd name="gd3" fmla="val 10"/>
                            <a:gd name="gd4" fmla="val 0"/>
                            <a:gd name="gd5" fmla="val 5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2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2"/>
                            <a:gd name="gd18" fmla="val 107"/>
                            <a:gd name="gd19" fmla="val 22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5"/>
                            <a:gd name="gd25" fmla="val 20"/>
                            <a:gd name="gd26" fmla="val 77"/>
                            <a:gd name="gd27" fmla="val 17"/>
                            <a:gd name="gd28" fmla="val 72"/>
                            <a:gd name="gd29" fmla="val 10"/>
                            <a:gd name="gd30" fmla="val 67"/>
                            <a:gd name="gd31" fmla="val 2"/>
                            <a:gd name="gd32" fmla="val 62"/>
                          </a:gdLst>
                          <a:ahLst/>
                          <a:cxnLst/>
                          <a:rect l="0" t="0" r="r" b="b"/>
                          <a:pathLst>
                            <a:path w="25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"/>
                      <wps:cNvSpPr/>
                      <wps:spPr bwMode="auto">
                        <a:xfrm rot="0">
                          <a:off x="5803" y="726"/>
                          <a:ext cx="5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5"/>
                            <a:gd name="gd4" fmla="val 0"/>
                            <a:gd name="gd5" fmla="val 0"/>
                            <a:gd name="gd6" fmla="val 62"/>
                          </a:gdLst>
                          <a:ahLst/>
                          <a:cxnLst/>
                          <a:rect l="0" t="0" r="r" b="b"/>
                          <a:pathLst>
                            <a:path w="5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"/>
                      <wps:cNvSpPr/>
                      <wps:spPr bwMode="auto">
                        <a:xfrm rot="0">
                          <a:off x="5798" y="788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2"/>
                            <a:gd name="gd12" fmla="val 45"/>
                            <a:gd name="gd13" fmla="val 22"/>
                            <a:gd name="gd14" fmla="val 38"/>
                            <a:gd name="gd15" fmla="val 25"/>
                            <a:gd name="gd16" fmla="val 30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7"/>
                            <a:gd name="gd22" fmla="val 10"/>
                            <a:gd name="gd23" fmla="val 10"/>
                            <a:gd name="gd24" fmla="val 5"/>
                            <a:gd name="gd25" fmla="val 2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"/>
                      <wps:cNvSpPr/>
                      <wps:spPr bwMode="auto">
                        <a:xfrm rot="0">
                          <a:off x="5810" y="691"/>
                          <a:ext cx="22" cy="120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65"/>
                            <a:gd name="gd3" fmla="val 20"/>
                            <a:gd name="gd4" fmla="val 0"/>
                            <a:gd name="gd5" fmla="val 8"/>
                            <a:gd name="gd6" fmla="val 65"/>
                            <a:gd name="gd7" fmla="val 8"/>
                            <a:gd name="gd8" fmla="val 65"/>
                            <a:gd name="gd9" fmla="val 3"/>
                            <a:gd name="gd10" fmla="val 82"/>
                            <a:gd name="gd11" fmla="val 0"/>
                            <a:gd name="gd12" fmla="val 95"/>
                            <a:gd name="gd13" fmla="val 5"/>
                            <a:gd name="gd14" fmla="val 107"/>
                            <a:gd name="gd15" fmla="val 13"/>
                            <a:gd name="gd16" fmla="val 120"/>
                            <a:gd name="gd17" fmla="val 17"/>
                            <a:gd name="gd18" fmla="val 112"/>
                            <a:gd name="gd19" fmla="val 20"/>
                            <a:gd name="gd20" fmla="val 105"/>
                            <a:gd name="gd21" fmla="val 22"/>
                            <a:gd name="gd22" fmla="val 97"/>
                            <a:gd name="gd23" fmla="val 22"/>
                            <a:gd name="gd24" fmla="val 90"/>
                            <a:gd name="gd25" fmla="val 20"/>
                            <a:gd name="gd26" fmla="val 82"/>
                            <a:gd name="gd27" fmla="val 17"/>
                            <a:gd name="gd28" fmla="val 75"/>
                            <a:gd name="gd29" fmla="val 13"/>
                            <a:gd name="gd30" fmla="val 70"/>
                            <a:gd name="gd31" fmla="val 8"/>
                            <a:gd name="gd32" fmla="val 65"/>
                          </a:gdLst>
                          <a:ahLst/>
                          <a:cxnLst/>
                          <a:rect l="0" t="0" r="r" b="b"/>
                          <a:pathLst>
                            <a:path w="22" h="1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"/>
                      <wps:cNvSpPr/>
                      <wps:spPr bwMode="auto">
                        <a:xfrm rot="0">
                          <a:off x="5818" y="691"/>
                          <a:ext cx="12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12"/>
                            <a:gd name="gd4" fmla="val 0"/>
                            <a:gd name="gd5" fmla="val 0"/>
                            <a:gd name="gd6" fmla="val 65"/>
                          </a:gdLst>
                          <a:ahLst/>
                          <a:cxnLst/>
                          <a:rect l="0" t="0" r="r" b="b"/>
                          <a:pathLst>
                            <a:path w="12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"/>
                      <wps:cNvSpPr/>
                      <wps:spPr bwMode="auto">
                        <a:xfrm rot="0">
                          <a:off x="5810" y="756"/>
                          <a:ext cx="22" cy="55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7"/>
                            <a:gd name="gd5" fmla="val 0"/>
                            <a:gd name="gd6" fmla="val 30"/>
                            <a:gd name="gd7" fmla="val 5"/>
                            <a:gd name="gd8" fmla="val 42"/>
                            <a:gd name="gd9" fmla="val 13"/>
                            <a:gd name="gd10" fmla="val 55"/>
                            <a:gd name="gd11" fmla="val 17"/>
                            <a:gd name="gd12" fmla="val 47"/>
                            <a:gd name="gd13" fmla="val 20"/>
                            <a:gd name="gd14" fmla="val 40"/>
                            <a:gd name="gd15" fmla="val 22"/>
                            <a:gd name="gd16" fmla="val 32"/>
                            <a:gd name="gd17" fmla="val 22"/>
                            <a:gd name="gd18" fmla="val 25"/>
                            <a:gd name="gd19" fmla="val 20"/>
                            <a:gd name="gd20" fmla="val 17"/>
                            <a:gd name="gd21" fmla="val 17"/>
                            <a:gd name="gd22" fmla="val 10"/>
                            <a:gd name="gd23" fmla="val 13"/>
                            <a:gd name="gd24" fmla="val 5"/>
                            <a:gd name="gd25" fmla="val 8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2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"/>
                      <wps:cNvSpPr/>
                      <wps:spPr bwMode="auto">
                        <a:xfrm rot="0"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"/>
                      <wps:cNvSpPr/>
                      <wps:spPr bwMode="auto">
                        <a:xfrm rot="0"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"/>
                      <wps:cNvSpPr/>
                      <wps:spPr bwMode="auto">
                        <a:xfrm rot="0">
                          <a:off x="5793" y="888"/>
                          <a:ext cx="57" cy="9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55"/>
                            <a:gd name="gd3" fmla="val 17"/>
                            <a:gd name="gd4" fmla="val 60"/>
                            <a:gd name="gd5" fmla="val 7"/>
                            <a:gd name="gd6" fmla="val 70"/>
                            <a:gd name="gd7" fmla="val 2"/>
                            <a:gd name="gd8" fmla="val 82"/>
                            <a:gd name="gd9" fmla="val 0"/>
                            <a:gd name="gd10" fmla="val 95"/>
                            <a:gd name="gd11" fmla="val 5"/>
                            <a:gd name="gd12" fmla="val 95"/>
                            <a:gd name="gd13" fmla="val 10"/>
                            <a:gd name="gd14" fmla="val 90"/>
                            <a:gd name="gd15" fmla="val 15"/>
                            <a:gd name="gd16" fmla="val 87"/>
                            <a:gd name="gd17" fmla="val 20"/>
                            <a:gd name="gd18" fmla="val 82"/>
                            <a:gd name="gd19" fmla="val 27"/>
                            <a:gd name="gd20" fmla="val 70"/>
                            <a:gd name="gd21" fmla="val 30"/>
                            <a:gd name="gd22" fmla="val 55"/>
                            <a:gd name="gd23" fmla="val 30"/>
                            <a:gd name="gd24" fmla="val 55"/>
                            <a:gd name="gd25" fmla="val 57"/>
                            <a:gd name="gd26" fmla="val 0"/>
                            <a:gd name="gd27" fmla="val 30"/>
                            <a:gd name="gd28" fmla="val 55"/>
                          </a:gdLst>
                          <a:ahLst/>
                          <a:cxnLst/>
                          <a:rect l="0" t="0" r="r" b="b"/>
                          <a:pathLst>
                            <a:path w="57" h="9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"/>
                      <wps:cNvSpPr/>
                      <wps:spPr bwMode="auto">
                        <a:xfrm rot="0">
                          <a:off x="5793" y="943"/>
                          <a:ext cx="30" cy="4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17"/>
                            <a:gd name="gd4" fmla="val 5"/>
                            <a:gd name="gd5" fmla="val 7"/>
                            <a:gd name="gd6" fmla="val 15"/>
                            <a:gd name="gd7" fmla="val 2"/>
                            <a:gd name="gd8" fmla="val 27"/>
                            <a:gd name="gd9" fmla="val 0"/>
                            <a:gd name="gd10" fmla="val 40"/>
                            <a:gd name="gd11" fmla="val 5"/>
                            <a:gd name="gd12" fmla="val 40"/>
                            <a:gd name="gd13" fmla="val 10"/>
                            <a:gd name="gd14" fmla="val 35"/>
                            <a:gd name="gd15" fmla="val 15"/>
                            <a:gd name="gd16" fmla="val 32"/>
                            <a:gd name="gd17" fmla="val 20"/>
                            <a:gd name="gd18" fmla="val 27"/>
                            <a:gd name="gd19" fmla="val 27"/>
                            <a:gd name="gd20" fmla="val 15"/>
                            <a:gd name="gd21" fmla="val 3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0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"/>
                      <wps:cNvSpPr/>
                      <wps:spPr bwMode="auto">
                        <a:xfrm rot="0">
                          <a:off x="5823" y="888"/>
                          <a:ext cx="27" cy="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5"/>
                            <a:gd name="gd3" fmla="val 27"/>
                            <a:gd name="gd4" fmla="val 0"/>
                            <a:gd name="gd5" fmla="val 0"/>
                            <a:gd name="gd6" fmla="val 55"/>
                          </a:gdLst>
                          <a:ahLst/>
                          <a:cxnLst/>
                          <a:rect l="0" t="0" r="r" b="b"/>
                          <a:pathLst>
                            <a:path w="27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"/>
                      <wps:cNvSpPr/>
                      <wps:spPr bwMode="auto">
                        <a:xfrm rot="0"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"/>
                      <wps:cNvSpPr/>
                      <wps:spPr bwMode="auto">
                        <a:xfrm rot="0"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"/>
                      <wps:cNvSpPr/>
                      <wps:spPr bwMode="auto">
                        <a:xfrm rot="0"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"/>
                      <wps:cNvSpPr/>
                      <wps:spPr bwMode="auto">
                        <a:xfrm rot="0"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"/>
                      <wps:cNvSpPr/>
                      <wps:spPr bwMode="auto">
                        <a:xfrm rot="0"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5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"/>
                      <wps:cNvSpPr/>
                      <wps:spPr bwMode="auto">
                        <a:xfrm rot="0"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5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"/>
                      <wps:cNvSpPr/>
                      <wps:spPr bwMode="auto">
                        <a:xfrm rot="0"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3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"/>
                      <wps:cNvSpPr/>
                      <wps:spPr bwMode="auto">
                        <a:xfrm rot="0"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3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"/>
                      <wps:cNvSpPr/>
                      <wps:spPr bwMode="auto">
                        <a:xfrm rot="0"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7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"/>
                      <wps:cNvSpPr/>
                      <wps:spPr bwMode="auto">
                        <a:xfrm rot="0"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7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"/>
                      <wps:cNvSpPr/>
                      <wps:spPr bwMode="auto">
                        <a:xfrm rot="0"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</a:gdLst>
                          <a:ahLst/>
                          <a:cxnLst/>
                          <a:rect l="0" t="0" r="r" b="b"/>
                          <a:pathLst>
                            <a:path w="40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"/>
                      <wps:cNvSpPr/>
                      <wps:spPr bwMode="auto">
                        <a:xfrm rot="0"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</a:gdLst>
                          <a:ahLst/>
                          <a:cxnLst/>
                          <a:rect l="0" t="0" r="r" b="b"/>
                          <a:pathLst>
                            <a:path w="40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"/>
                      <wps:cNvSpPr/>
                      <wps:spPr bwMode="auto">
                        <a:xfrm rot="0"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4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"/>
                      <wps:cNvSpPr/>
                      <wps:spPr bwMode="auto">
                        <a:xfrm rot="0"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4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"/>
                      <wps:cNvSpPr/>
                      <wps:spPr bwMode="auto">
                        <a:xfrm rot="0"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</a:gdLst>
                          <a:ahLst/>
                          <a:cxnLst/>
                          <a:rect l="0" t="0" r="r" b="b"/>
                          <a:pathLst>
                            <a:path w="37" h="4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"/>
                      <wps:cNvSpPr/>
                      <wps:spPr bwMode="auto">
                        <a:xfrm rot="0"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</a:gdLst>
                          <a:ahLst/>
                          <a:cxnLst/>
                          <a:rect l="0" t="0" r="r" b="b"/>
                          <a:pathLst>
                            <a:path w="37" h="4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"/>
                      <wps:cNvSpPr/>
                      <wps:spPr bwMode="auto">
                        <a:xfrm rot="0"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</a:gdLst>
                          <a:ahLst/>
                          <a:cxnLst/>
                          <a:rect l="0" t="0" r="r" b="b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"/>
                      <wps:cNvSpPr/>
                      <wps:spPr bwMode="auto">
                        <a:xfrm rot="0"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</a:gdLst>
                          <a:ahLst/>
                          <a:cxnLst/>
                          <a:rect l="0" t="0" r="r" b="b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"/>
                      <wps:cNvSpPr/>
                      <wps:spPr bwMode="auto">
                        <a:xfrm rot="0"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</a:gdLst>
                          <a:ahLst/>
                          <a:cxnLst/>
                          <a:rect l="0" t="0" r="r" b="b"/>
                          <a:pathLst>
                            <a:path w="28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"/>
                      <wps:cNvSpPr/>
                      <wps:spPr bwMode="auto">
                        <a:xfrm rot="0"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</a:gdLst>
                          <a:ahLst/>
                          <a:cxnLst/>
                          <a:rect l="0" t="0" r="r" b="b"/>
                          <a:pathLst>
                            <a:path w="28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"/>
                      <wps:cNvSpPr/>
                      <wps:spPr bwMode="auto">
                        <a:xfrm rot="0">
                          <a:off x="5842" y="1235"/>
                          <a:ext cx="82" cy="8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  <a:gd name="gd7" fmla="val 40"/>
                            <a:gd name="gd8" fmla="val 50"/>
                            <a:gd name="gd9" fmla="val 45"/>
                            <a:gd name="gd10" fmla="val 65"/>
                            <a:gd name="gd11" fmla="val 55"/>
                            <a:gd name="gd12" fmla="val 75"/>
                            <a:gd name="gd13" fmla="val 67"/>
                            <a:gd name="gd14" fmla="val 80"/>
                            <a:gd name="gd15" fmla="val 82"/>
                            <a:gd name="gd16" fmla="val 80"/>
                            <a:gd name="gd17" fmla="val 80"/>
                            <a:gd name="gd18" fmla="val 72"/>
                            <a:gd name="gd19" fmla="val 77"/>
                            <a:gd name="gd20" fmla="val 67"/>
                            <a:gd name="gd21" fmla="val 72"/>
                            <a:gd name="gd22" fmla="val 60"/>
                            <a:gd name="gd23" fmla="val 67"/>
                            <a:gd name="gd24" fmla="val 55"/>
                            <a:gd name="gd25" fmla="val 63"/>
                            <a:gd name="gd26" fmla="val 52"/>
                            <a:gd name="gd27" fmla="val 55"/>
                            <a:gd name="gd28" fmla="val 50"/>
                            <a:gd name="gd29" fmla="val 48"/>
                            <a:gd name="gd30" fmla="val 50"/>
                            <a:gd name="gd31" fmla="val 40"/>
                            <a:gd name="gd32" fmla="val 50"/>
                          </a:gdLst>
                          <a:ahLst/>
                          <a:cxnLst/>
                          <a:rect l="0" t="0" r="r" b="b"/>
                          <a:pathLst>
                            <a:path w="82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"/>
                      <wps:cNvSpPr/>
                      <wps:spPr bwMode="auto">
                        <a:xfrm rot="0">
                          <a:off x="5842" y="1235"/>
                          <a:ext cx="40" cy="5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4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"/>
                      <wps:cNvSpPr/>
                      <wps:spPr bwMode="auto">
                        <a:xfrm rot="0">
                          <a:off x="5882" y="1285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2"/>
                            <a:gd name="gd13" fmla="val 37"/>
                            <a:gd name="gd14" fmla="val 17"/>
                            <a:gd name="gd15" fmla="val 32"/>
                            <a:gd name="gd16" fmla="val 10"/>
                            <a:gd name="gd17" fmla="val 27"/>
                            <a:gd name="gd18" fmla="val 5"/>
                            <a:gd name="gd19" fmla="val 23"/>
                            <a:gd name="gd20" fmla="val 2"/>
                            <a:gd name="gd21" fmla="val 15"/>
                            <a:gd name="gd22" fmla="val 0"/>
                            <a:gd name="gd23" fmla="val 8"/>
                            <a:gd name="gd24" fmla="val 0"/>
                            <a:gd name="gd25" fmla="val 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"/>
                      <wps:cNvSpPr/>
                      <wps:spPr bwMode="auto">
                        <a:xfrm rot="0">
                          <a:off x="5830" y="120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  <a:gd name="gd7" fmla="val 35"/>
                            <a:gd name="gd8" fmla="val 52"/>
                            <a:gd name="gd9" fmla="val 42"/>
                            <a:gd name="gd10" fmla="val 65"/>
                            <a:gd name="gd11" fmla="val 52"/>
                            <a:gd name="gd12" fmla="val 75"/>
                            <a:gd name="gd13" fmla="val 62"/>
                            <a:gd name="gd14" fmla="val 80"/>
                            <a:gd name="gd15" fmla="val 77"/>
                            <a:gd name="gd16" fmla="val 80"/>
                            <a:gd name="gd17" fmla="val 75"/>
                            <a:gd name="gd18" fmla="val 75"/>
                            <a:gd name="gd19" fmla="val 72"/>
                            <a:gd name="gd20" fmla="val 67"/>
                            <a:gd name="gd21" fmla="val 67"/>
                            <a:gd name="gd22" fmla="val 62"/>
                            <a:gd name="gd23" fmla="val 62"/>
                            <a:gd name="gd24" fmla="val 57"/>
                            <a:gd name="gd25" fmla="val 57"/>
                            <a:gd name="gd26" fmla="val 52"/>
                            <a:gd name="gd27" fmla="val 50"/>
                            <a:gd name="gd28" fmla="val 50"/>
                            <a:gd name="gd29" fmla="val 42"/>
                            <a:gd name="gd30" fmla="val 50"/>
                            <a:gd name="gd31" fmla="val 35"/>
                            <a:gd name="gd32" fmla="val 52"/>
                          </a:gdLst>
                          <a:ahLst/>
                          <a:cxnLst/>
                          <a:rect l="0" t="0" r="r" b="b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"/>
                      <wps:cNvSpPr/>
                      <wps:spPr bwMode="auto">
                        <a:xfrm rot="0">
                          <a:off x="5830" y="1200"/>
                          <a:ext cx="35" cy="52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</a:gdLst>
                          <a:ahLst/>
                          <a:cxnLst/>
                          <a:rect l="0" t="0" r="r" b="b"/>
                          <a:pathLst>
                            <a:path w="3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"/>
                      <wps:cNvSpPr/>
                      <wps:spPr bwMode="auto">
                        <a:xfrm rot="0">
                          <a:off x="5865" y="1250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2"/>
                          </a:gdLst>
                          <a:ahLst/>
                          <a:cxnLst/>
                          <a:rect l="0" t="0" r="r" b="b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"/>
                      <wps:cNvSpPr/>
                      <wps:spPr bwMode="auto">
                        <a:xfrm rot="0">
                          <a:off x="5808" y="1170"/>
                          <a:ext cx="84" cy="8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  <a:gd name="gd7" fmla="val 42"/>
                            <a:gd name="gd8" fmla="val 50"/>
                            <a:gd name="gd9" fmla="val 47"/>
                            <a:gd name="gd10" fmla="val 62"/>
                            <a:gd name="gd11" fmla="val 57"/>
                            <a:gd name="gd12" fmla="val 72"/>
                            <a:gd name="gd13" fmla="val 69"/>
                            <a:gd name="gd14" fmla="val 77"/>
                            <a:gd name="gd15" fmla="val 84"/>
                            <a:gd name="gd16" fmla="val 80"/>
                            <a:gd name="gd17" fmla="val 82"/>
                            <a:gd name="gd18" fmla="val 72"/>
                            <a:gd name="gd19" fmla="val 79"/>
                            <a:gd name="gd20" fmla="val 65"/>
                            <a:gd name="gd21" fmla="val 74"/>
                            <a:gd name="gd22" fmla="val 60"/>
                            <a:gd name="gd23" fmla="val 69"/>
                            <a:gd name="gd24" fmla="val 55"/>
                            <a:gd name="gd25" fmla="val 64"/>
                            <a:gd name="gd26" fmla="val 50"/>
                            <a:gd name="gd27" fmla="val 57"/>
                            <a:gd name="gd28" fmla="val 50"/>
                            <a:gd name="gd29" fmla="val 49"/>
                            <a:gd name="gd30" fmla="val 47"/>
                            <a:gd name="gd31" fmla="val 42"/>
                            <a:gd name="gd32" fmla="val 50"/>
                          </a:gdLst>
                          <a:ahLst/>
                          <a:cxnLst/>
                          <a:rect l="0" t="0" r="r" b="b"/>
                          <a:pathLst>
                            <a:path w="84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"/>
                      <wps:cNvSpPr/>
                      <wps:spPr bwMode="auto">
                        <a:xfrm rot="0">
                          <a:off x="5808" y="1170"/>
                          <a:ext cx="42" cy="5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42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"/>
                      <wps:cNvSpPr/>
                      <wps:spPr bwMode="auto">
                        <a:xfrm rot="0">
                          <a:off x="5850" y="1217"/>
                          <a:ext cx="42" cy="3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3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3"/>
                            <a:gd name="gd11" fmla="val 40"/>
                            <a:gd name="gd12" fmla="val 25"/>
                            <a:gd name="gd13" fmla="val 37"/>
                            <a:gd name="gd14" fmla="val 18"/>
                            <a:gd name="gd15" fmla="val 32"/>
                            <a:gd name="gd16" fmla="val 13"/>
                            <a:gd name="gd17" fmla="val 27"/>
                            <a:gd name="gd18" fmla="val 8"/>
                            <a:gd name="gd19" fmla="val 22"/>
                            <a:gd name="gd20" fmla="val 3"/>
                            <a:gd name="gd21" fmla="val 15"/>
                            <a:gd name="gd22" fmla="val 3"/>
                            <a:gd name="gd23" fmla="val 7"/>
                            <a:gd name="gd24" fmla="val 0"/>
                            <a:gd name="gd25" fmla="val 0"/>
                            <a:gd name="gd26" fmla="val 3"/>
                          </a:gdLst>
                          <a:ahLst/>
                          <a:cxnLst/>
                          <a:rect l="0" t="0" r="r" b="b"/>
                          <a:pathLst>
                            <a:path w="42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"/>
                      <wps:cNvSpPr/>
                      <wps:spPr bwMode="auto">
                        <a:xfrm rot="0">
                          <a:off x="5795" y="1144"/>
                          <a:ext cx="82" cy="7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val 40"/>
                            <a:gd name="gd8" fmla="val 45"/>
                            <a:gd name="gd9" fmla="val 47"/>
                            <a:gd name="gd10" fmla="val 60"/>
                            <a:gd name="gd11" fmla="val 55"/>
                            <a:gd name="gd12" fmla="val 70"/>
                            <a:gd name="gd13" fmla="val 67"/>
                            <a:gd name="gd14" fmla="val 75"/>
                            <a:gd name="gd15" fmla="val 82"/>
                            <a:gd name="gd16" fmla="val 75"/>
                            <a:gd name="gd17" fmla="val 80"/>
                            <a:gd name="gd18" fmla="val 70"/>
                            <a:gd name="gd19" fmla="val 77"/>
                            <a:gd name="gd20" fmla="val 62"/>
                            <a:gd name="gd21" fmla="val 72"/>
                            <a:gd name="gd22" fmla="val 57"/>
                            <a:gd name="gd23" fmla="val 67"/>
                            <a:gd name="gd24" fmla="val 52"/>
                            <a:gd name="gd25" fmla="val 62"/>
                            <a:gd name="gd26" fmla="val 47"/>
                            <a:gd name="gd27" fmla="val 55"/>
                            <a:gd name="gd28" fmla="val 45"/>
                            <a:gd name="gd29" fmla="val 47"/>
                            <a:gd name="gd30" fmla="val 45"/>
                            <a:gd name="gd31" fmla="val 40"/>
                            <a:gd name="gd32" fmla="val 45"/>
                          </a:gdLst>
                          <a:ahLst/>
                          <a:cxnLst/>
                          <a:rect l="0" t="0" r="r" b="b"/>
                          <a:pathLst>
                            <a:path w="82" h="7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"/>
                      <wps:cNvSpPr/>
                      <wps:spPr bwMode="auto">
                        <a:xfrm rot="0">
                          <a:off x="5795" y="1144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"/>
                      <wps:cNvSpPr/>
                      <wps:spPr bwMode="auto">
                        <a:xfrm rot="0">
                          <a:off x="5835" y="1190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"/>
                      <wps:cNvSpPr/>
                      <wps:spPr bwMode="auto">
                        <a:xfrm rot="0">
                          <a:off x="5785" y="1103"/>
                          <a:ext cx="75" cy="84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  <a:gd name="gd7" fmla="val 33"/>
                            <a:gd name="gd8" fmla="val 52"/>
                            <a:gd name="gd9" fmla="val 40"/>
                            <a:gd name="gd10" fmla="val 67"/>
                            <a:gd name="gd11" fmla="val 50"/>
                            <a:gd name="gd12" fmla="val 77"/>
                            <a:gd name="gd13" fmla="val 60"/>
                            <a:gd name="gd14" fmla="val 82"/>
                            <a:gd name="gd15" fmla="val 75"/>
                            <a:gd name="gd16" fmla="val 84"/>
                            <a:gd name="gd17" fmla="val 72"/>
                            <a:gd name="gd18" fmla="val 77"/>
                            <a:gd name="gd19" fmla="val 70"/>
                            <a:gd name="gd20" fmla="val 69"/>
                            <a:gd name="gd21" fmla="val 67"/>
                            <a:gd name="gd22" fmla="val 65"/>
                            <a:gd name="gd23" fmla="val 62"/>
                            <a:gd name="gd24" fmla="val 60"/>
                            <a:gd name="gd25" fmla="val 55"/>
                            <a:gd name="gd26" fmla="val 55"/>
                            <a:gd name="gd27" fmla="val 47"/>
                            <a:gd name="gd28" fmla="val 52"/>
                            <a:gd name="gd29" fmla="val 40"/>
                            <a:gd name="gd30" fmla="val 52"/>
                            <a:gd name="gd31" fmla="val 33"/>
                            <a:gd name="gd32" fmla="val 52"/>
                          </a:gdLst>
                          <a:ahLst/>
                          <a:cxnLst/>
                          <a:rect l="0" t="0" r="r" b="b"/>
                          <a:pathLst>
                            <a:path w="75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"/>
                      <wps:cNvSpPr/>
                      <wps:spPr bwMode="auto">
                        <a:xfrm rot="0">
                          <a:off x="5785" y="1103"/>
                          <a:ext cx="33" cy="5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</a:gdLst>
                          <a:ahLst/>
                          <a:cxnLst/>
                          <a:rect l="0" t="0" r="r" b="b"/>
                          <a:pathLst>
                            <a:path w="33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"/>
                      <wps:cNvSpPr/>
                      <wps:spPr bwMode="auto">
                        <a:xfrm rot="0">
                          <a:off x="5818" y="1155"/>
                          <a:ext cx="42" cy="3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2"/>
                            <a:gd name="gd11" fmla="val 39"/>
                            <a:gd name="gd12" fmla="val 25"/>
                            <a:gd name="gd13" fmla="val 37"/>
                            <a:gd name="gd14" fmla="val 17"/>
                            <a:gd name="gd15" fmla="val 34"/>
                            <a:gd name="gd16" fmla="val 13"/>
                            <a:gd name="gd17" fmla="val 29"/>
                            <a:gd name="gd18" fmla="val 8"/>
                            <a:gd name="gd19" fmla="val 22"/>
                            <a:gd name="gd20" fmla="val 3"/>
                            <a:gd name="gd21" fmla="val 14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2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"/>
                      <wps:cNvSpPr/>
                      <wps:spPr bwMode="auto">
                        <a:xfrm rot="0">
                          <a:off x="5780" y="1058"/>
                          <a:ext cx="67" cy="102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35"/>
                            <a:gd name="gd10" fmla="val 80"/>
                            <a:gd name="gd11" fmla="val 45"/>
                            <a:gd name="gd12" fmla="val 90"/>
                            <a:gd name="gd13" fmla="val 55"/>
                            <a:gd name="gd14" fmla="val 97"/>
                            <a:gd name="gd15" fmla="val 67"/>
                            <a:gd name="gd16" fmla="val 102"/>
                            <a:gd name="gd17" fmla="val 67"/>
                            <a:gd name="gd18" fmla="val 95"/>
                            <a:gd name="gd19" fmla="val 65"/>
                            <a:gd name="gd20" fmla="val 87"/>
                            <a:gd name="gd21" fmla="val 60"/>
                            <a:gd name="gd22" fmla="val 80"/>
                            <a:gd name="gd23" fmla="val 57"/>
                            <a:gd name="gd24" fmla="val 72"/>
                            <a:gd name="gd25" fmla="val 50"/>
                            <a:gd name="gd26" fmla="val 67"/>
                            <a:gd name="gd27" fmla="val 45"/>
                            <a:gd name="gd28" fmla="val 65"/>
                            <a:gd name="gd29" fmla="val 38"/>
                            <a:gd name="gd30" fmla="val 62"/>
                            <a:gd name="gd31" fmla="val 30"/>
                            <a:gd name="gd32" fmla="val 62"/>
                          </a:gdLst>
                          <a:ahLst/>
                          <a:cxnLst/>
                          <a:rect l="0" t="0" r="r" b="b"/>
                          <a:pathLst>
                            <a:path w="67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"/>
                      <wps:cNvSpPr/>
                      <wps:spPr bwMode="auto">
                        <a:xfrm rot="0">
                          <a:off x="5780" y="1058"/>
                          <a:ext cx="30" cy="62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</a:gdLst>
                          <a:ahLst/>
                          <a:cxnLst/>
                          <a:rect l="0" t="0" r="r" b="b"/>
                          <a:pathLst>
                            <a:path w="30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"/>
                      <wps:cNvSpPr/>
                      <wps:spPr bwMode="auto">
                        <a:xfrm rot="0">
                          <a:off x="5810" y="1120"/>
                          <a:ext cx="37" cy="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8"/>
                            <a:gd name="gd5" fmla="val 15"/>
                            <a:gd name="gd6" fmla="val 28"/>
                            <a:gd name="gd7" fmla="val 25"/>
                            <a:gd name="gd8" fmla="val 35"/>
                            <a:gd name="gd9" fmla="val 37"/>
                            <a:gd name="gd10" fmla="val 40"/>
                            <a:gd name="gd11" fmla="val 37"/>
                            <a:gd name="gd12" fmla="val 33"/>
                            <a:gd name="gd13" fmla="val 35"/>
                            <a:gd name="gd14" fmla="val 25"/>
                            <a:gd name="gd15" fmla="val 30"/>
                            <a:gd name="gd16" fmla="val 18"/>
                            <a:gd name="gd17" fmla="val 27"/>
                            <a:gd name="gd18" fmla="val 10"/>
                            <a:gd name="gd19" fmla="val 20"/>
                            <a:gd name="gd20" fmla="val 5"/>
                            <a:gd name="gd21" fmla="val 15"/>
                            <a:gd name="gd22" fmla="val 3"/>
                            <a:gd name="gd23" fmla="val 8"/>
                            <a:gd name="gd24" fmla="val 0"/>
                            <a:gd name="gd25" fmla="val 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"/>
                      <wps:cNvSpPr/>
                      <wps:spPr bwMode="auto">
                        <a:xfrm rot="0"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"/>
                      <wps:cNvSpPr/>
                      <wps:spPr bwMode="auto">
                        <a:xfrm rot="0"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"/>
                      <wps:cNvSpPr/>
                      <wps:spPr bwMode="auto">
                        <a:xfrm rot="0">
                          <a:off x="5914" y="1202"/>
                          <a:ext cx="20" cy="11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8"/>
                            <a:gd name="gd4" fmla="val 75"/>
                            <a:gd name="gd5" fmla="val 5"/>
                            <a:gd name="gd6" fmla="val 90"/>
                            <a:gd name="gd7" fmla="val 8"/>
                            <a:gd name="gd8" fmla="val 103"/>
                            <a:gd name="gd9" fmla="val 13"/>
                            <a:gd name="gd10" fmla="val 115"/>
                            <a:gd name="gd11" fmla="val 20"/>
                            <a:gd name="gd12" fmla="val 105"/>
                            <a:gd name="gd13" fmla="val 20"/>
                            <a:gd name="gd14" fmla="val 90"/>
                            <a:gd name="gd15" fmla="val 20"/>
                            <a:gd name="gd16" fmla="val 75"/>
                            <a:gd name="gd17" fmla="val 13"/>
                            <a:gd name="gd18" fmla="val 63"/>
                            <a:gd name="gd19" fmla="val 13"/>
                            <a:gd name="gd20" fmla="val 63"/>
                            <a:gd name="gd21" fmla="val 0"/>
                            <a:gd name="gd22" fmla="val 0"/>
                            <a:gd name="gd23" fmla="val 13"/>
                            <a:gd name="gd24" fmla="val 63"/>
                          </a:gdLst>
                          <a:ahLst/>
                          <a:cxnLst/>
                          <a:rect l="0" t="0" r="r" b="b"/>
                          <a:pathLst>
                            <a:path w="20" h="1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"/>
                      <wps:cNvSpPr/>
                      <wps:spPr bwMode="auto">
                        <a:xfrm rot="0">
                          <a:off x="5919" y="1265"/>
                          <a:ext cx="15" cy="52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7"/>
                            <a:gd name="gd7" fmla="val 3"/>
                            <a:gd name="gd8" fmla="val 40"/>
                            <a:gd name="gd9" fmla="val 8"/>
                            <a:gd name="gd10" fmla="val 52"/>
                            <a:gd name="gd11" fmla="val 15"/>
                            <a:gd name="gd12" fmla="val 42"/>
                            <a:gd name="gd13" fmla="val 15"/>
                            <a:gd name="gd14" fmla="val 27"/>
                            <a:gd name="gd15" fmla="val 15"/>
                            <a:gd name="gd16" fmla="val 12"/>
                            <a:gd name="gd17" fmla="val 8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1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"/>
                      <wps:cNvSpPr/>
                      <wps:spPr bwMode="auto">
                        <a:xfrm rot="0">
                          <a:off x="5914" y="1202"/>
                          <a:ext cx="13" cy="63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0"/>
                            <a:gd name="gd4" fmla="val 0"/>
                            <a:gd name="gd5" fmla="val 13"/>
                            <a:gd name="gd6" fmla="val 63"/>
                          </a:gdLst>
                          <a:ahLst/>
                          <a:cxnLst/>
                          <a:rect l="0" t="0" r="r" b="b"/>
                          <a:pathLst>
                            <a:path w="13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"/>
                      <wps:cNvSpPr/>
                      <wps:spPr bwMode="auto">
                        <a:xfrm rot="0"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"/>
                      <wps:cNvSpPr/>
                      <wps:spPr bwMode="auto">
                        <a:xfrm rot="0"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"/>
                      <wps:cNvSpPr/>
                      <wps:spPr bwMode="auto">
                        <a:xfrm rot="0"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</a:gdLst>
                          <a:ahLst/>
                          <a:cxnLst/>
                          <a:rect l="0" t="0" r="r" b="b"/>
                          <a:pathLst>
                            <a:path w="8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"/>
                      <wps:cNvSpPr/>
                      <wps:spPr bwMode="auto">
                        <a:xfrm rot="0"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</a:gdLst>
                          <a:ahLst/>
                          <a:cxnLst/>
                          <a:rect l="0" t="0" r="r" b="b"/>
                          <a:pathLst>
                            <a:path w="8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"/>
                      <wps:cNvSpPr/>
                      <wps:spPr bwMode="auto">
                        <a:xfrm rot="0"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"/>
                      <wps:cNvSpPr/>
                      <wps:spPr bwMode="auto">
                        <a:xfrm rot="0"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"/>
                      <wps:cNvSpPr/>
                      <wps:spPr bwMode="auto">
                        <a:xfrm rot="0"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</a:gdLst>
                          <a:ahLst/>
                          <a:cxnLst/>
                          <a:rect l="0" t="0" r="r" b="b"/>
                          <a:pathLst>
                            <a:path w="3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"/>
                      <wps:cNvSpPr/>
                      <wps:spPr bwMode="auto">
                        <a:xfrm rot="0"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</a:gdLst>
                          <a:ahLst/>
                          <a:cxnLst/>
                          <a:rect l="0" t="0" r="r" b="b"/>
                          <a:pathLst>
                            <a:path w="3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"/>
                      <wps:cNvSpPr/>
                      <wps:spPr bwMode="auto">
                        <a:xfrm rot="0"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0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"/>
                      <wps:cNvSpPr/>
                      <wps:spPr bwMode="auto">
                        <a:xfrm rot="0"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0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"/>
                      <wps:cNvSpPr/>
                      <wps:spPr bwMode="auto">
                        <a:xfrm rot="0"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</a:gdLst>
                          <a:ahLst/>
                          <a:cxnLst/>
                          <a:rect l="0" t="0" r="r" b="b"/>
                          <a:pathLst>
                            <a:path w="1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"/>
                      <wps:cNvSpPr/>
                      <wps:spPr bwMode="auto">
                        <a:xfrm rot="0"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</a:gdLst>
                          <a:ahLst/>
                          <a:cxnLst/>
                          <a:rect l="0" t="0" r="r" b="b"/>
                          <a:pathLst>
                            <a:path w="1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"/>
                      <wps:cNvSpPr/>
                      <wps:spPr bwMode="auto">
                        <a:xfrm rot="0"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7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"/>
                      <wps:cNvSpPr/>
                      <wps:spPr bwMode="auto">
                        <a:xfrm rot="0"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7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"/>
                      <wps:cNvSpPr/>
                      <wps:spPr bwMode="auto">
                        <a:xfrm rot="0"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</a:gdLst>
                          <a:ahLst/>
                          <a:cxnLst/>
                          <a:rect l="0" t="0" r="r" b="b"/>
                          <a:pathLst>
                            <a:path w="1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"/>
                      <wps:cNvSpPr/>
                      <wps:spPr bwMode="auto">
                        <a:xfrm rot="0"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</a:gdLst>
                          <a:ahLst/>
                          <a:cxnLst/>
                          <a:rect l="0" t="0" r="r" b="b"/>
                          <a:pathLst>
                            <a:path w="1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"/>
                      <wps:cNvSpPr/>
                      <wps:spPr bwMode="auto">
                        <a:xfrm rot="0"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3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"/>
                      <wps:cNvSpPr/>
                      <wps:spPr bwMode="auto">
                        <a:xfrm rot="0"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3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"/>
                      <wps:cNvSpPr/>
                      <wps:spPr bwMode="auto">
                        <a:xfrm rot="0"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</a:gdLst>
                          <a:ahLst/>
                          <a:cxnLst/>
                          <a:rect l="0" t="0" r="r" b="b"/>
                          <a:pathLst>
                            <a:path w="1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"/>
                      <wps:cNvSpPr/>
                      <wps:spPr bwMode="auto">
                        <a:xfrm rot="0"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</a:gdLst>
                          <a:ahLst/>
                          <a:cxnLst/>
                          <a:rect l="0" t="0" r="r" b="b"/>
                          <a:pathLst>
                            <a:path w="1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"/>
                      <wps:cNvSpPr/>
                      <wps:spPr bwMode="auto">
                        <a:xfrm rot="0">
                          <a:off x="6096" y="1519"/>
                          <a:ext cx="112" cy="3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  <a:gd name="gd7" fmla="val 60"/>
                            <a:gd name="gd8" fmla="val 20"/>
                            <a:gd name="gd9" fmla="val 74"/>
                            <a:gd name="gd10" fmla="val 28"/>
                            <a:gd name="gd11" fmla="val 87"/>
                            <a:gd name="gd12" fmla="val 30"/>
                            <a:gd name="gd13" fmla="val 99"/>
                            <a:gd name="gd14" fmla="val 28"/>
                            <a:gd name="gd15" fmla="val 112"/>
                            <a:gd name="gd16" fmla="val 20"/>
                            <a:gd name="gd17" fmla="val 107"/>
                            <a:gd name="gd18" fmla="val 15"/>
                            <a:gd name="gd19" fmla="val 99"/>
                            <a:gd name="gd20" fmla="val 13"/>
                            <a:gd name="gd21" fmla="val 92"/>
                            <a:gd name="gd22" fmla="val 10"/>
                            <a:gd name="gd23" fmla="val 87"/>
                            <a:gd name="gd24" fmla="val 8"/>
                            <a:gd name="gd25" fmla="val 79"/>
                            <a:gd name="gd26" fmla="val 8"/>
                            <a:gd name="gd27" fmla="val 72"/>
                            <a:gd name="gd28" fmla="val 10"/>
                            <a:gd name="gd29" fmla="val 64"/>
                            <a:gd name="gd30" fmla="val 15"/>
                            <a:gd name="gd31" fmla="val 60"/>
                            <a:gd name="gd32" fmla="val 20"/>
                          </a:gdLst>
                          <a:ahLst/>
                          <a:cxnLst/>
                          <a:rect l="0" t="0" r="r" b="b"/>
                          <a:pathLst>
                            <a:path w="11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"/>
                      <wps:cNvSpPr/>
                      <wps:spPr bwMode="auto">
                        <a:xfrm rot="0">
                          <a:off x="6096" y="1519"/>
                          <a:ext cx="60" cy="2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</a:gdLst>
                          <a:ahLst/>
                          <a:cxnLst/>
                          <a:rect l="0" t="0" r="r" b="b"/>
                          <a:pathLst>
                            <a:path w="6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"/>
                      <wps:cNvSpPr/>
                      <wps:spPr bwMode="auto">
                        <a:xfrm rot="0">
                          <a:off x="6156" y="152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4"/>
                            <a:gd name="gd4" fmla="val 20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2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4"/>
                            <a:gd name="gd24" fmla="val 7"/>
                            <a:gd name="gd25" fmla="val 0"/>
                            <a:gd name="gd26" fmla="val 12"/>
                          </a:gdLst>
                          <a:ahLst/>
                          <a:cxnLst/>
                          <a:rect l="0" t="0" r="r" b="b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"/>
                      <wps:cNvSpPr/>
                      <wps:spPr bwMode="auto">
                        <a:xfrm rot="0">
                          <a:off x="6064" y="1497"/>
                          <a:ext cx="109" cy="32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0"/>
                            <a:gd name="gd11" fmla="val 87"/>
                            <a:gd name="gd12" fmla="val 32"/>
                            <a:gd name="gd13" fmla="val 99"/>
                            <a:gd name="gd14" fmla="val 32"/>
                            <a:gd name="gd15" fmla="val 109"/>
                            <a:gd name="gd16" fmla="val 25"/>
                            <a:gd name="gd17" fmla="val 104"/>
                            <a:gd name="gd18" fmla="val 20"/>
                            <a:gd name="gd19" fmla="val 99"/>
                            <a:gd name="gd20" fmla="val 17"/>
                            <a:gd name="gd21" fmla="val 92"/>
                            <a:gd name="gd22" fmla="val 15"/>
                            <a:gd name="gd23" fmla="val 84"/>
                            <a:gd name="gd24" fmla="val 12"/>
                            <a:gd name="gd25" fmla="val 77"/>
                            <a:gd name="gd26" fmla="val 12"/>
                            <a:gd name="gd27" fmla="val 72"/>
                            <a:gd name="gd28" fmla="val 15"/>
                            <a:gd name="gd29" fmla="val 64"/>
                            <a:gd name="gd30" fmla="val 20"/>
                            <a:gd name="gd31" fmla="val 59"/>
                            <a:gd name="gd32" fmla="val 25"/>
                          </a:gdLst>
                          <a:ahLst/>
                          <a:cxnLst/>
                          <a:rect l="0" t="0" r="r" b="b"/>
                          <a:pathLst>
                            <a:path w="109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"/>
                      <wps:cNvSpPr/>
                      <wps:spPr bwMode="auto">
                        <a:xfrm rot="0">
                          <a:off x="6064" y="1497"/>
                          <a:ext cx="59" cy="2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</a:gdLst>
                          <a:ahLst/>
                          <a:cxnLst/>
                          <a:rect l="0" t="0" r="r" b="b"/>
                          <a:pathLst>
                            <a:path w="59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"/>
                      <wps:cNvSpPr/>
                      <wps:spPr bwMode="auto">
                        <a:xfrm rot="0">
                          <a:off x="6123" y="1509"/>
                          <a:ext cx="50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3"/>
                            <a:gd name="gd3" fmla="val 13"/>
                            <a:gd name="gd4" fmla="val 18"/>
                            <a:gd name="gd5" fmla="val 28"/>
                            <a:gd name="gd6" fmla="val 20"/>
                            <a:gd name="gd7" fmla="val 40"/>
                            <a:gd name="gd8" fmla="val 20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5"/>
                            <a:gd name="gd15" fmla="val 33"/>
                            <a:gd name="gd16" fmla="val 3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8"/>
                            <a:gd name="gd25" fmla="val 0"/>
                            <a:gd name="gd26" fmla="val 13"/>
                          </a:gdLst>
                          <a:ahLst/>
                          <a:cxnLst/>
                          <a:rect l="0" t="0" r="r" b="b"/>
                          <a:pathLst>
                            <a:path w="5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"/>
                      <wps:cNvSpPr/>
                      <wps:spPr bwMode="auto">
                        <a:xfrm rot="0">
                          <a:off x="6029" y="1487"/>
                          <a:ext cx="114" cy="27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  <a:gd name="gd7" fmla="val 62"/>
                            <a:gd name="gd8" fmla="val 17"/>
                            <a:gd name="gd9" fmla="val 77"/>
                            <a:gd name="gd10" fmla="val 25"/>
                            <a:gd name="gd11" fmla="val 89"/>
                            <a:gd name="gd12" fmla="val 27"/>
                            <a:gd name="gd13" fmla="val 102"/>
                            <a:gd name="gd14" fmla="val 25"/>
                            <a:gd name="gd15" fmla="val 114"/>
                            <a:gd name="gd16" fmla="val 17"/>
                            <a:gd name="gd17" fmla="val 109"/>
                            <a:gd name="gd18" fmla="val 12"/>
                            <a:gd name="gd19" fmla="val 102"/>
                            <a:gd name="gd20" fmla="val 10"/>
                            <a:gd name="gd21" fmla="val 97"/>
                            <a:gd name="gd22" fmla="val 7"/>
                            <a:gd name="gd23" fmla="val 89"/>
                            <a:gd name="gd24" fmla="val 5"/>
                            <a:gd name="gd25" fmla="val 82"/>
                            <a:gd name="gd26" fmla="val 5"/>
                            <a:gd name="gd27" fmla="val 74"/>
                            <a:gd name="gd28" fmla="val 7"/>
                            <a:gd name="gd29" fmla="val 69"/>
                            <a:gd name="gd30" fmla="val 12"/>
                            <a:gd name="gd31" fmla="val 62"/>
                            <a:gd name="gd32" fmla="val 17"/>
                          </a:gdLst>
                          <a:ahLst/>
                          <a:cxnLst/>
                          <a:rect l="0" t="0" r="r" b="b"/>
                          <a:pathLst>
                            <a:path w="114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"/>
                      <wps:cNvSpPr/>
                      <wps:spPr bwMode="auto">
                        <a:xfrm rot="0">
                          <a:off x="6029" y="1487"/>
                          <a:ext cx="64" cy="17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</a:gdLst>
                          <a:ahLst/>
                          <a:cxnLst/>
                          <a:rect l="0" t="0" r="r" b="b"/>
                          <a:pathLst>
                            <a:path w="64" h="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"/>
                      <wps:cNvSpPr/>
                      <wps:spPr bwMode="auto">
                        <a:xfrm rot="0">
                          <a:off x="6091" y="1492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5"/>
                            <a:gd name="gd4" fmla="val 20"/>
                            <a:gd name="gd5" fmla="val 27"/>
                            <a:gd name="gd6" fmla="val 22"/>
                            <a:gd name="gd7" fmla="val 40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40"/>
                            <a:gd name="gd14" fmla="val 5"/>
                            <a:gd name="gd15" fmla="val 35"/>
                            <a:gd name="gd16" fmla="val 2"/>
                            <a:gd name="gd17" fmla="val 27"/>
                            <a:gd name="gd18" fmla="val 0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7"/>
                            <a:gd name="gd24" fmla="val 7"/>
                            <a:gd name="gd25" fmla="val 0"/>
                            <a:gd name="gd26" fmla="val 12"/>
                          </a:gdLst>
                          <a:ahLst/>
                          <a:cxnLst/>
                          <a:rect l="0" t="0" r="r" b="b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"/>
                      <wps:cNvSpPr/>
                      <wps:spPr bwMode="auto">
                        <a:xfrm rot="0">
                          <a:off x="6006" y="1472"/>
                          <a:ext cx="110" cy="27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  <a:gd name="gd7" fmla="val 58"/>
                            <a:gd name="gd8" fmla="val 15"/>
                            <a:gd name="gd9" fmla="val 72"/>
                            <a:gd name="gd10" fmla="val 22"/>
                            <a:gd name="gd11" fmla="val 85"/>
                            <a:gd name="gd12" fmla="val 27"/>
                            <a:gd name="gd13" fmla="val 97"/>
                            <a:gd name="gd14" fmla="val 25"/>
                            <a:gd name="gd15" fmla="val 110"/>
                            <a:gd name="gd16" fmla="val 17"/>
                            <a:gd name="gd17" fmla="val 105"/>
                            <a:gd name="gd18" fmla="val 12"/>
                            <a:gd name="gd19" fmla="val 97"/>
                            <a:gd name="gd20" fmla="val 10"/>
                            <a:gd name="gd21" fmla="val 92"/>
                            <a:gd name="gd22" fmla="val 7"/>
                            <a:gd name="gd23" fmla="val 85"/>
                            <a:gd name="gd24" fmla="val 5"/>
                            <a:gd name="gd25" fmla="val 77"/>
                            <a:gd name="gd26" fmla="val 5"/>
                            <a:gd name="gd27" fmla="val 70"/>
                            <a:gd name="gd28" fmla="val 7"/>
                            <a:gd name="gd29" fmla="val 63"/>
                            <a:gd name="gd30" fmla="val 10"/>
                            <a:gd name="gd31" fmla="val 58"/>
                            <a:gd name="gd32" fmla="val 15"/>
                          </a:gdLst>
                          <a:ahLst/>
                          <a:cxnLst/>
                          <a:rect l="0" t="0" r="r" b="b"/>
                          <a:pathLst>
                            <a:path w="110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"/>
                      <wps:cNvSpPr/>
                      <wps:spPr bwMode="auto">
                        <a:xfrm rot="0">
                          <a:off x="6006" y="1472"/>
                          <a:ext cx="58" cy="15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</a:gdLst>
                          <a:ahLst/>
                          <a:cxnLst/>
                          <a:rect l="0" t="0" r="r" b="b"/>
                          <a:pathLst>
                            <a:path w="58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"/>
                      <wps:cNvSpPr/>
                      <wps:spPr bwMode="auto">
                        <a:xfrm rot="0">
                          <a:off x="6064" y="147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4"/>
                            <a:gd name="gd4" fmla="val 17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4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10"/>
                          </a:gdLst>
                          <a:ahLst/>
                          <a:cxnLst/>
                          <a:rect l="0" t="0" r="r" b="b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"/>
                      <wps:cNvSpPr/>
                      <wps:spPr bwMode="auto">
                        <a:xfrm rot="0">
                          <a:off x="5972" y="1444"/>
                          <a:ext cx="109" cy="3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3"/>
                            <a:gd name="gd11" fmla="val 84"/>
                            <a:gd name="gd12" fmla="val 35"/>
                            <a:gd name="gd13" fmla="val 97"/>
                            <a:gd name="gd14" fmla="val 33"/>
                            <a:gd name="gd15" fmla="val 109"/>
                            <a:gd name="gd16" fmla="val 28"/>
                            <a:gd name="gd17" fmla="val 104"/>
                            <a:gd name="gd18" fmla="val 23"/>
                            <a:gd name="gd19" fmla="val 99"/>
                            <a:gd name="gd20" fmla="val 18"/>
                            <a:gd name="gd21" fmla="val 92"/>
                            <a:gd name="gd22" fmla="val 15"/>
                            <a:gd name="gd23" fmla="val 84"/>
                            <a:gd name="gd24" fmla="val 15"/>
                            <a:gd name="gd25" fmla="val 77"/>
                            <a:gd name="gd26" fmla="val 15"/>
                            <a:gd name="gd27" fmla="val 72"/>
                            <a:gd name="gd28" fmla="val 18"/>
                            <a:gd name="gd29" fmla="val 64"/>
                            <a:gd name="gd30" fmla="val 20"/>
                            <a:gd name="gd31" fmla="val 59"/>
                            <a:gd name="gd32" fmla="val 25"/>
                          </a:gdLst>
                          <a:ahLst/>
                          <a:cxnLst/>
                          <a:rect l="0" t="0" r="r" b="b"/>
                          <a:pathLst>
                            <a:path w="109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"/>
                      <wps:cNvSpPr/>
                      <wps:spPr bwMode="auto">
                        <a:xfrm rot="0">
                          <a:off x="5972" y="1444"/>
                          <a:ext cx="59" cy="2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</a:gdLst>
                          <a:ahLst/>
                          <a:cxnLst/>
                          <a:rect l="0" t="0" r="r" b="b"/>
                          <a:pathLst>
                            <a:path w="59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"/>
                      <wps:cNvSpPr/>
                      <wps:spPr bwMode="auto">
                        <a:xfrm rot="0">
                          <a:off x="6031" y="1459"/>
                          <a:ext cx="50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3"/>
                            <a:gd name="gd4" fmla="val 18"/>
                            <a:gd name="gd5" fmla="val 25"/>
                            <a:gd name="gd6" fmla="val 20"/>
                            <a:gd name="gd7" fmla="val 38"/>
                            <a:gd name="gd8" fmla="val 18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3"/>
                            <a:gd name="gd15" fmla="val 33"/>
                            <a:gd name="gd16" fmla="val 0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5"/>
                            <a:gd name="gd25" fmla="val 0"/>
                            <a:gd name="gd26" fmla="val 10"/>
                          </a:gdLst>
                          <a:ahLst/>
                          <a:cxnLst/>
                          <a:rect l="0" t="0" r="r" b="b"/>
                          <a:pathLst>
                            <a:path w="5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"/>
                      <wps:cNvSpPr/>
                      <wps:spPr bwMode="auto">
                        <a:xfrm rot="0">
                          <a:off x="5943" y="1412"/>
                          <a:ext cx="112" cy="47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  <a:gd name="gd7" fmla="val 60"/>
                            <a:gd name="gd8" fmla="val 32"/>
                            <a:gd name="gd9" fmla="val 75"/>
                            <a:gd name="gd10" fmla="val 42"/>
                            <a:gd name="gd11" fmla="val 87"/>
                            <a:gd name="gd12" fmla="val 47"/>
                            <a:gd name="gd13" fmla="val 100"/>
                            <a:gd name="gd14" fmla="val 47"/>
                            <a:gd name="gd15" fmla="val 112"/>
                            <a:gd name="gd16" fmla="val 45"/>
                            <a:gd name="gd17" fmla="val 107"/>
                            <a:gd name="gd18" fmla="val 37"/>
                            <a:gd name="gd19" fmla="val 102"/>
                            <a:gd name="gd20" fmla="val 32"/>
                            <a:gd name="gd21" fmla="val 95"/>
                            <a:gd name="gd22" fmla="val 30"/>
                            <a:gd name="gd23" fmla="val 87"/>
                            <a:gd name="gd24" fmla="val 27"/>
                            <a:gd name="gd25" fmla="val 80"/>
                            <a:gd name="gd26" fmla="val 25"/>
                            <a:gd name="gd27" fmla="val 72"/>
                            <a:gd name="gd28" fmla="val 27"/>
                            <a:gd name="gd29" fmla="val 65"/>
                            <a:gd name="gd30" fmla="val 30"/>
                            <a:gd name="gd31" fmla="val 60"/>
                            <a:gd name="gd32" fmla="val 32"/>
                          </a:gdLst>
                          <a:ahLst/>
                          <a:cxnLst/>
                          <a:rect l="0" t="0" r="r" b="b"/>
                          <a:pathLst>
                            <a:path w="112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"/>
                      <wps:cNvSpPr/>
                      <wps:spPr bwMode="auto">
                        <a:xfrm rot="0">
                          <a:off x="5943" y="1412"/>
                          <a:ext cx="60" cy="32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</a:gdLst>
                          <a:ahLst/>
                          <a:cxnLst/>
                          <a:rect l="0" t="0" r="r" b="b"/>
                          <a:pathLst>
                            <a:path w="6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"/>
                      <wps:cNvSpPr/>
                      <wps:spPr bwMode="auto">
                        <a:xfrm rot="0">
                          <a:off x="6004" y="143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5"/>
                            <a:gd name="gd4" fmla="val 17"/>
                            <a:gd name="gd5" fmla="val 27"/>
                            <a:gd name="gd6" fmla="val 22"/>
                            <a:gd name="gd7" fmla="val 40"/>
                            <a:gd name="gd8" fmla="val 22"/>
                            <a:gd name="gd9" fmla="val 52"/>
                            <a:gd name="gd10" fmla="val 20"/>
                            <a:gd name="gd11" fmla="val 47"/>
                            <a:gd name="gd12" fmla="val 12"/>
                            <a:gd name="gd13" fmla="val 42"/>
                            <a:gd name="gd14" fmla="val 7"/>
                            <a:gd name="gd15" fmla="val 35"/>
                            <a:gd name="gd16" fmla="val 5"/>
                            <a:gd name="gd17" fmla="val 27"/>
                            <a:gd name="gd18" fmla="val 2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7"/>
                          </a:gdLst>
                          <a:ahLst/>
                          <a:cxnLst/>
                          <a:rect l="0" t="0" r="r" b="b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"/>
                      <wps:cNvSpPr/>
                      <wps:spPr bwMode="auto">
                        <a:xfrm rot="0"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7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"/>
                      <wps:cNvSpPr/>
                      <wps:spPr bwMode="auto">
                        <a:xfrm rot="0"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7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"/>
                      <wps:cNvSpPr/>
                      <wps:spPr bwMode="auto">
                        <a:xfrm rot="0">
                          <a:off x="6136" y="1454"/>
                          <a:ext cx="74" cy="85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47"/>
                            <a:gd name="gd4" fmla="val 58"/>
                            <a:gd name="gd5" fmla="val 54"/>
                            <a:gd name="gd6" fmla="val 68"/>
                            <a:gd name="gd7" fmla="val 64"/>
                            <a:gd name="gd8" fmla="val 78"/>
                            <a:gd name="gd9" fmla="val 74"/>
                            <a:gd name="gd10" fmla="val 85"/>
                            <a:gd name="gd11" fmla="val 74"/>
                            <a:gd name="gd12" fmla="val 75"/>
                            <a:gd name="gd13" fmla="val 69"/>
                            <a:gd name="gd14" fmla="val 63"/>
                            <a:gd name="gd15" fmla="val 59"/>
                            <a:gd name="gd16" fmla="val 50"/>
                            <a:gd name="gd17" fmla="val 44"/>
                            <a:gd name="gd18" fmla="val 43"/>
                            <a:gd name="gd19" fmla="val 44"/>
                            <a:gd name="gd20" fmla="val 43"/>
                            <a:gd name="gd21" fmla="val 0"/>
                            <a:gd name="gd22" fmla="val 0"/>
                            <a:gd name="gd23" fmla="val 44"/>
                            <a:gd name="gd24" fmla="val 43"/>
                          </a:gdLst>
                          <a:ahLst/>
                          <a:cxnLst/>
                          <a:rect l="0" t="0" r="r" b="b"/>
                          <a:pathLst>
                            <a:path w="74" h="8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"/>
                      <wps:cNvSpPr/>
                      <wps:spPr bwMode="auto">
                        <a:xfrm rot="0">
                          <a:off x="6180" y="1497"/>
                          <a:ext cx="30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5"/>
                            <a:gd name="gd5" fmla="val 10"/>
                            <a:gd name="gd6" fmla="val 25"/>
                            <a:gd name="gd7" fmla="val 20"/>
                            <a:gd name="gd8" fmla="val 35"/>
                            <a:gd name="gd9" fmla="val 30"/>
                            <a:gd name="gd10" fmla="val 42"/>
                            <a:gd name="gd11" fmla="val 30"/>
                            <a:gd name="gd12" fmla="val 32"/>
                            <a:gd name="gd13" fmla="val 25"/>
                            <a:gd name="gd14" fmla="val 20"/>
                            <a:gd name="gd15" fmla="val 15"/>
                            <a:gd name="gd16" fmla="val 7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30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"/>
                      <wps:cNvSpPr/>
                      <wps:spPr bwMode="auto">
                        <a:xfrm rot="0">
                          <a:off x="6136" y="1454"/>
                          <a:ext cx="44" cy="43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0"/>
                            <a:gd name="gd4" fmla="val 0"/>
                            <a:gd name="gd5" fmla="val 44"/>
                            <a:gd name="gd6" fmla="val 43"/>
                          </a:gdLst>
                          <a:ahLst/>
                          <a:cxnLst/>
                          <a:rect l="0" t="0" r="r" b="b"/>
                          <a:pathLst>
                            <a:path w="44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"/>
                      <wps:cNvSpPr/>
                      <wps:spPr bwMode="auto">
                        <a:xfrm rot="0"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5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"/>
                      <wps:cNvSpPr/>
                      <wps:spPr bwMode="auto">
                        <a:xfrm rot="0"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5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"/>
                      <wps:cNvSpPr/>
                      <wps:spPr bwMode="auto">
                        <a:xfrm rot="0"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"/>
                      <wps:cNvSpPr/>
                      <wps:spPr bwMode="auto">
                        <a:xfrm rot="0"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"/>
                      <wps:cNvSpPr/>
                      <wps:spPr bwMode="auto">
                        <a:xfrm rot="0"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5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"/>
                      <wps:cNvSpPr/>
                      <wps:spPr bwMode="auto">
                        <a:xfrm rot="0"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5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"/>
                      <wps:cNvSpPr/>
                      <wps:spPr bwMode="auto">
                        <a:xfrm rot="0"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</a:gdLst>
                          <a:ahLst/>
                          <a:cxnLst/>
                          <a:rect l="0" t="0" r="r" b="b"/>
                          <a:pathLst>
                            <a:path w="3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"/>
                      <wps:cNvSpPr/>
                      <wps:spPr bwMode="auto">
                        <a:xfrm rot="0"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</a:gdLst>
                          <a:ahLst/>
                          <a:cxnLst/>
                          <a:rect l="0" t="0" r="r" b="b"/>
                          <a:pathLst>
                            <a:path w="3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"/>
                      <wps:cNvSpPr/>
                      <wps:spPr bwMode="auto">
                        <a:xfrm rot="0"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"/>
                      <wps:cNvSpPr/>
                      <wps:spPr bwMode="auto">
                        <a:xfrm rot="0"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"/>
                      <wps:cNvSpPr/>
                      <wps:spPr bwMode="auto">
                        <a:xfrm rot="0"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"/>
                      <wps:cNvSpPr/>
                      <wps:spPr bwMode="auto">
                        <a:xfrm rot="0"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"/>
                      <wps:cNvSpPr/>
                      <wps:spPr bwMode="auto">
                        <a:xfrm rot="0"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"/>
                      <wps:cNvSpPr/>
                      <wps:spPr bwMode="auto">
                        <a:xfrm rot="0"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"/>
                      <wps:cNvSpPr/>
                      <wps:spPr bwMode="auto">
                        <a:xfrm rot="0"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"/>
                      <wps:cNvSpPr/>
                      <wps:spPr bwMode="auto">
                        <a:xfrm rot="0"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"/>
                      <wps:cNvSpPr/>
                      <wps:spPr bwMode="auto">
                        <a:xfrm rot="0"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8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"/>
                      <wps:cNvSpPr/>
                      <wps:spPr bwMode="auto">
                        <a:xfrm rot="0"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8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"/>
                      <wps:cNvSpPr/>
                      <wps:spPr bwMode="auto">
                        <a:xfrm rot="0"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</a:gdLst>
                          <a:ahLst/>
                          <a:cxnLst/>
                          <a:rect l="0" t="0" r="r" b="b"/>
                          <a:pathLst>
                            <a:path w="43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"/>
                      <wps:cNvSpPr/>
                      <wps:spPr bwMode="auto">
                        <a:xfrm rot="0"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</a:gdLst>
                          <a:ahLst/>
                          <a:cxnLst/>
                          <a:rect l="0" t="0" r="r" b="b"/>
                          <a:pathLst>
                            <a:path w="43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"/>
                      <wps:cNvSpPr/>
                      <wps:spPr bwMode="auto">
                        <a:xfrm rot="0">
                          <a:off x="6223" y="1509"/>
                          <a:ext cx="5" cy="5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2"/>
                            <a:gd name="gd4" fmla="val 0"/>
                            <a:gd name="gd5" fmla="val 0"/>
                            <a:gd name="gd6" fmla="val 0"/>
                            <a:gd name="gd7" fmla="val 2"/>
                            <a:gd name="gd8" fmla="val 3"/>
                            <a:gd name="gd9" fmla="val 2"/>
                            <a:gd name="gd10" fmla="val 5"/>
                            <a:gd name="gd11" fmla="val 5"/>
                            <a:gd name="gd12" fmla="val 3"/>
                            <a:gd name="gd13" fmla="val 5"/>
                            <a:gd name="gd14" fmla="val 0"/>
                          </a:gdLst>
                          <a:ahLst/>
                          <a:cxnLst/>
                          <a:rect l="0" t="0" r="r" b="b"/>
                          <a:pathLst>
                            <a:path w="5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"/>
                      <wps:cNvSpPr/>
                      <wps:spPr bwMode="auto">
                        <a:xfrm rot="0">
                          <a:off x="6001" y="1509"/>
                          <a:ext cx="227" cy="35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3"/>
                            <a:gd name="gd3" fmla="val 224"/>
                            <a:gd name="gd4" fmla="val 0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22"/>
                            <a:gd name="gd10" fmla="val 3"/>
                            <a:gd name="gd11" fmla="val 222"/>
                            <a:gd name="gd12" fmla="val 5"/>
                            <a:gd name="gd13" fmla="val 224"/>
                            <a:gd name="gd14" fmla="val 5"/>
                            <a:gd name="gd15" fmla="val 227"/>
                            <a:gd name="gd16" fmla="val 3"/>
                            <a:gd name="gd17" fmla="val 3"/>
                            <a:gd name="gd18" fmla="val 35"/>
                            <a:gd name="gd19" fmla="val 0"/>
                            <a:gd name="gd20" fmla="val 33"/>
                            <a:gd name="gd21" fmla="val 3"/>
                            <a:gd name="gd22" fmla="val 35"/>
                            <a:gd name="gd23" fmla="val 3"/>
                            <a:gd name="gd24" fmla="val 35"/>
                          </a:gdLst>
                          <a:ahLst/>
                          <a:cxnLst/>
                          <a:rect l="0" t="0" r="r" b="b"/>
                          <a:pathLst>
                            <a:path w="22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close/>
                              <a:moveTo>
                                <a:pt x="gd17" y="gd18"/>
                              </a:move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8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"/>
                      <wps:cNvSpPr/>
                      <wps:spPr bwMode="auto">
                        <a:xfrm rot="0">
                          <a:off x="6001" y="1509"/>
                          <a:ext cx="224" cy="35"/>
                        </a:xfrm>
                        <a:custGeom>
                          <a:avLst/>
                          <a:gdLst>
                            <a:gd name="gd0" fmla="val 65536"/>
                            <a:gd name="gd1" fmla="val 224"/>
                            <a:gd name="gd2" fmla="val 5"/>
                            <a:gd name="gd3" fmla="val 224"/>
                            <a:gd name="gd4" fmla="val 3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17"/>
                            <a:gd name="gd10" fmla="val 3"/>
                            <a:gd name="gd11" fmla="val 219"/>
                            <a:gd name="gd12" fmla="val 5"/>
                            <a:gd name="gd13" fmla="val 219"/>
                            <a:gd name="gd14" fmla="val 8"/>
                            <a:gd name="gd15" fmla="val 222"/>
                            <a:gd name="gd16" fmla="val 8"/>
                            <a:gd name="gd17" fmla="val 224"/>
                            <a:gd name="gd18" fmla="val 5"/>
                            <a:gd name="gd19" fmla="val 5"/>
                            <a:gd name="gd20" fmla="val 35"/>
                            <a:gd name="gd21" fmla="val 3"/>
                            <a:gd name="gd22" fmla="val 35"/>
                            <a:gd name="gd23" fmla="val 0"/>
                            <a:gd name="gd24" fmla="val 33"/>
                            <a:gd name="gd25" fmla="val 5"/>
                            <a:gd name="gd26" fmla="val 35"/>
                            <a:gd name="gd27" fmla="val 5"/>
                            <a:gd name="gd28" fmla="val 35"/>
                          </a:gdLst>
                          <a:ahLst/>
                          <a:cxnLst/>
                          <a:rect l="0" t="0" r="r" b="b"/>
                          <a:pathLst>
                            <a:path w="22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B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"/>
                      <wps:cNvSpPr/>
                      <wps:spPr bwMode="auto">
                        <a:xfrm rot="0">
                          <a:off x="6004" y="1509"/>
                          <a:ext cx="219" cy="38"/>
                        </a:xfrm>
                        <a:custGeom>
                          <a:avLst/>
                          <a:gdLst>
                            <a:gd name="gd0" fmla="val 65536"/>
                            <a:gd name="gd1" fmla="val 219"/>
                            <a:gd name="gd2" fmla="val 5"/>
                            <a:gd name="gd3" fmla="val 219"/>
                            <a:gd name="gd4" fmla="val 3"/>
                            <a:gd name="gd5" fmla="val 216"/>
                            <a:gd name="gd6" fmla="val 0"/>
                            <a:gd name="gd7" fmla="val 214"/>
                            <a:gd name="gd8" fmla="val 3"/>
                            <a:gd name="gd9" fmla="val 211"/>
                            <a:gd name="gd10" fmla="val 3"/>
                            <a:gd name="gd11" fmla="val 214"/>
                            <a:gd name="gd12" fmla="val 8"/>
                            <a:gd name="gd13" fmla="val 216"/>
                            <a:gd name="gd14" fmla="val 13"/>
                            <a:gd name="gd15" fmla="val 216"/>
                            <a:gd name="gd16" fmla="val 10"/>
                            <a:gd name="gd17" fmla="val 219"/>
                            <a:gd name="gd18" fmla="val 5"/>
                            <a:gd name="gd19" fmla="val 0"/>
                            <a:gd name="gd20" fmla="val 35"/>
                            <a:gd name="gd21" fmla="val 0"/>
                            <a:gd name="gd22" fmla="val 35"/>
                            <a:gd name="gd23" fmla="val 5"/>
                            <a:gd name="gd24" fmla="val 38"/>
                            <a:gd name="gd25" fmla="val 5"/>
                            <a:gd name="gd26" fmla="val 38"/>
                            <a:gd name="gd27" fmla="val 5"/>
                            <a:gd name="gd28" fmla="val 35"/>
                            <a:gd name="gd29" fmla="val 2"/>
                            <a:gd name="gd30" fmla="val 35"/>
                            <a:gd name="gd31" fmla="val 0"/>
                            <a:gd name="gd32" fmla="val 35"/>
                          </a:gdLst>
                          <a:ahLst/>
                          <a:cxnLst/>
                          <a:rect l="0" t="0" r="r" b="b"/>
                          <a:pathLst>
                            <a:path w="219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E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"/>
                      <wps:cNvSpPr/>
                      <wps:spPr bwMode="auto">
                        <a:xfrm rot="0">
                          <a:off x="6006" y="1512"/>
                          <a:ext cx="213" cy="37"/>
                        </a:xfrm>
                        <a:custGeom>
                          <a:avLst/>
                          <a:gdLst>
                            <a:gd name="gd0" fmla="val 65536"/>
                            <a:gd name="gd1" fmla="val 214"/>
                            <a:gd name="gd2" fmla="val 5"/>
                            <a:gd name="gd3" fmla="val 214"/>
                            <a:gd name="gd4" fmla="val 2"/>
                            <a:gd name="gd5" fmla="val 212"/>
                            <a:gd name="gd6" fmla="val 0"/>
                            <a:gd name="gd7" fmla="val 209"/>
                            <a:gd name="gd8" fmla="val 0"/>
                            <a:gd name="gd9" fmla="val 207"/>
                            <a:gd name="gd10" fmla="val 0"/>
                            <a:gd name="gd11" fmla="val 209"/>
                            <a:gd name="gd12" fmla="val 5"/>
                            <a:gd name="gd13" fmla="val 212"/>
                            <a:gd name="gd14" fmla="val 12"/>
                            <a:gd name="gd15" fmla="val 212"/>
                            <a:gd name="gd16" fmla="val 10"/>
                            <a:gd name="gd17" fmla="val 214"/>
                            <a:gd name="gd18" fmla="val 5"/>
                            <a:gd name="gd19" fmla="val 0"/>
                            <a:gd name="gd20" fmla="val 32"/>
                            <a:gd name="gd21" fmla="val 0"/>
                            <a:gd name="gd22" fmla="val 32"/>
                            <a:gd name="gd23" fmla="val 5"/>
                            <a:gd name="gd24" fmla="val 37"/>
                            <a:gd name="gd25" fmla="val 5"/>
                            <a:gd name="gd26" fmla="val 35"/>
                            <a:gd name="gd27" fmla="val 5"/>
                            <a:gd name="gd28" fmla="val 35"/>
                            <a:gd name="gd29" fmla="val 5"/>
                            <a:gd name="gd30" fmla="val 32"/>
                            <a:gd name="gd31" fmla="val 3"/>
                            <a:gd name="gd32" fmla="val 32"/>
                            <a:gd name="gd33" fmla="val 0"/>
                            <a:gd name="gd34" fmla="val 32"/>
                          </a:gdLst>
                          <a:ahLst/>
                          <a:cxnLst/>
                          <a:rect l="0" t="0" r="r" b="b"/>
                          <a:pathLst>
                            <a:path w="21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62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"/>
                      <wps:cNvSpPr/>
                      <wps:spPr bwMode="auto">
                        <a:xfrm rot="0">
                          <a:off x="6009" y="1512"/>
                          <a:ext cx="211" cy="37"/>
                        </a:xfrm>
                        <a:custGeom>
                          <a:avLst/>
                          <a:gdLst>
                            <a:gd name="gd0" fmla="val 65536"/>
                            <a:gd name="gd1" fmla="val 211"/>
                            <a:gd name="gd2" fmla="val 10"/>
                            <a:gd name="gd3" fmla="val 209"/>
                            <a:gd name="gd4" fmla="val 5"/>
                            <a:gd name="gd5" fmla="val 206"/>
                            <a:gd name="gd6" fmla="val 0"/>
                            <a:gd name="gd7" fmla="val 204"/>
                            <a:gd name="gd8" fmla="val 0"/>
                            <a:gd name="gd9" fmla="val 201"/>
                            <a:gd name="gd10" fmla="val 0"/>
                            <a:gd name="gd11" fmla="val 204"/>
                            <a:gd name="gd12" fmla="val 7"/>
                            <a:gd name="gd13" fmla="val 206"/>
                            <a:gd name="gd14" fmla="val 17"/>
                            <a:gd name="gd15" fmla="val 209"/>
                            <a:gd name="gd16" fmla="val 12"/>
                            <a:gd name="gd17" fmla="val 211"/>
                            <a:gd name="gd18" fmla="val 10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5"/>
                            <a:gd name="gd25" fmla="val 5"/>
                            <a:gd name="gd26" fmla="val 37"/>
                            <a:gd name="gd27" fmla="val 5"/>
                            <a:gd name="gd28" fmla="val 35"/>
                            <a:gd name="gd29" fmla="val 5"/>
                            <a:gd name="gd30" fmla="val 35"/>
                            <a:gd name="gd31" fmla="val 5"/>
                            <a:gd name="gd32" fmla="val 32"/>
                            <a:gd name="gd33" fmla="val 2"/>
                            <a:gd name="gd34" fmla="val 32"/>
                            <a:gd name="gd35" fmla="val 0"/>
                            <a:gd name="gd36" fmla="val 32"/>
                          </a:gdLst>
                          <a:ahLst/>
                          <a:cxnLst/>
                          <a:rect l="0" t="0" r="r" b="b"/>
                          <a:pathLst>
                            <a:path w="211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5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"/>
                      <wps:cNvSpPr/>
                      <wps:spPr bwMode="auto">
                        <a:xfrm rot="0">
                          <a:off x="6011" y="1512"/>
                          <a:ext cx="207" cy="40"/>
                        </a:xfrm>
                        <a:custGeom>
                          <a:avLst/>
                          <a:gdLst>
                            <a:gd name="gd0" fmla="val 65536"/>
                            <a:gd name="gd1" fmla="val 207"/>
                            <a:gd name="gd2" fmla="val 12"/>
                            <a:gd name="gd3" fmla="val 204"/>
                            <a:gd name="gd4" fmla="val 5"/>
                            <a:gd name="gd5" fmla="val 202"/>
                            <a:gd name="gd6" fmla="val 0"/>
                            <a:gd name="gd7" fmla="val 199"/>
                            <a:gd name="gd8" fmla="val 0"/>
                            <a:gd name="gd9" fmla="val 197"/>
                            <a:gd name="gd10" fmla="val 0"/>
                            <a:gd name="gd11" fmla="val 202"/>
                            <a:gd name="gd12" fmla="val 12"/>
                            <a:gd name="gd13" fmla="val 204"/>
                            <a:gd name="gd14" fmla="val 25"/>
                            <a:gd name="gd15" fmla="val 204"/>
                            <a:gd name="gd16" fmla="val 20"/>
                            <a:gd name="gd17" fmla="val 207"/>
                            <a:gd name="gd18" fmla="val 12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5"/>
                            <a:gd name="gd25" fmla="val 0"/>
                            <a:gd name="gd26" fmla="val 37"/>
                            <a:gd name="gd27" fmla="val 5"/>
                            <a:gd name="gd28" fmla="val 40"/>
                            <a:gd name="gd29" fmla="val 5"/>
                            <a:gd name="gd30" fmla="val 37"/>
                            <a:gd name="gd31" fmla="val 5"/>
                            <a:gd name="gd32" fmla="val 35"/>
                            <a:gd name="gd33" fmla="val 5"/>
                            <a:gd name="gd34" fmla="val 35"/>
                            <a:gd name="gd35" fmla="val 3"/>
                            <a:gd name="gd36" fmla="val 32"/>
                            <a:gd name="gd37" fmla="val 0"/>
                            <a:gd name="gd38" fmla="val 32"/>
                          </a:gdLst>
                          <a:ahLst/>
                          <a:cxnLst/>
                          <a:rect l="0" t="0" r="r" b="b"/>
                          <a:pathLst>
                            <a:path w="20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8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"/>
                      <wps:cNvSpPr/>
                      <wps:spPr bwMode="auto">
                        <a:xfrm rot="0">
                          <a:off x="6014" y="1512"/>
                          <a:ext cx="201" cy="40"/>
                        </a:xfrm>
                        <a:custGeom>
                          <a:avLst/>
                          <a:gdLst>
                            <a:gd name="gd0" fmla="val 65536"/>
                            <a:gd name="gd1" fmla="val 201"/>
                            <a:gd name="gd2" fmla="val 17"/>
                            <a:gd name="gd3" fmla="val 199"/>
                            <a:gd name="gd4" fmla="val 7"/>
                            <a:gd name="gd5" fmla="val 196"/>
                            <a:gd name="gd6" fmla="val 0"/>
                            <a:gd name="gd7" fmla="val 194"/>
                            <a:gd name="gd8" fmla="val 0"/>
                            <a:gd name="gd9" fmla="val 191"/>
                            <a:gd name="gd10" fmla="val 0"/>
                            <a:gd name="gd11" fmla="val 196"/>
                            <a:gd name="gd12" fmla="val 17"/>
                            <a:gd name="gd13" fmla="val 199"/>
                            <a:gd name="gd14" fmla="val 35"/>
                            <a:gd name="gd15" fmla="val 199"/>
                            <a:gd name="gd16" fmla="val 35"/>
                            <a:gd name="gd17" fmla="val 199"/>
                            <a:gd name="gd18" fmla="val 37"/>
                            <a:gd name="gd19" fmla="val 199"/>
                            <a:gd name="gd20" fmla="val 27"/>
                            <a:gd name="gd21" fmla="val 201"/>
                            <a:gd name="gd22" fmla="val 17"/>
                            <a:gd name="gd23" fmla="val 0"/>
                            <a:gd name="gd24" fmla="val 32"/>
                            <a:gd name="gd25" fmla="val 0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5"/>
                            <a:gd name="gd32" fmla="val 40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2"/>
                          </a:gdLst>
                          <a:ahLst/>
                          <a:cxnLst/>
                          <a:rect l="0" t="0" r="r" b="b"/>
                          <a:pathLst>
                            <a:path w="201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B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"/>
                      <wps:cNvSpPr/>
                      <wps:spPr bwMode="auto">
                        <a:xfrm rot="0">
                          <a:off x="6016" y="1512"/>
                          <a:ext cx="199" cy="47"/>
                        </a:xfrm>
                        <a:custGeom>
                          <a:avLst/>
                          <a:gdLst>
                            <a:gd name="gd0" fmla="val 65536"/>
                            <a:gd name="gd1" fmla="val 199"/>
                            <a:gd name="gd2" fmla="val 25"/>
                            <a:gd name="gd3" fmla="val 197"/>
                            <a:gd name="gd4" fmla="val 12"/>
                            <a:gd name="gd5" fmla="val 192"/>
                            <a:gd name="gd6" fmla="val 0"/>
                            <a:gd name="gd7" fmla="val 189"/>
                            <a:gd name="gd8" fmla="val 0"/>
                            <a:gd name="gd9" fmla="val 187"/>
                            <a:gd name="gd10" fmla="val 0"/>
                            <a:gd name="gd11" fmla="val 192"/>
                            <a:gd name="gd12" fmla="val 17"/>
                            <a:gd name="gd13" fmla="val 194"/>
                            <a:gd name="gd14" fmla="val 35"/>
                            <a:gd name="gd15" fmla="val 194"/>
                            <a:gd name="gd16" fmla="val 40"/>
                            <a:gd name="gd17" fmla="val 192"/>
                            <a:gd name="gd18" fmla="val 47"/>
                            <a:gd name="gd19" fmla="val 197"/>
                            <a:gd name="gd20" fmla="val 37"/>
                            <a:gd name="gd21" fmla="val 199"/>
                            <a:gd name="gd22" fmla="val 25"/>
                            <a:gd name="gd23" fmla="val 0"/>
                            <a:gd name="gd24" fmla="val 35"/>
                            <a:gd name="gd25" fmla="val 0"/>
                            <a:gd name="gd26" fmla="val 35"/>
                            <a:gd name="gd27" fmla="val 0"/>
                            <a:gd name="gd28" fmla="val 37"/>
                            <a:gd name="gd29" fmla="val 0"/>
                            <a:gd name="gd30" fmla="val 40"/>
                            <a:gd name="gd31" fmla="val 5"/>
                            <a:gd name="gd32" fmla="val 42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3"/>
                            <a:gd name="gd38" fmla="val 35"/>
                            <a:gd name="gd39" fmla="val 0"/>
                            <a:gd name="gd40" fmla="val 35"/>
                          </a:gdLst>
                          <a:ahLst/>
                          <a:cxnLst/>
                          <a:rect l="0" t="0" r="r" b="b"/>
                          <a:pathLst>
                            <a:path w="199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6F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"/>
                      <wps:cNvSpPr/>
                      <wps:spPr bwMode="auto">
                        <a:xfrm rot="0">
                          <a:off x="6019" y="1512"/>
                          <a:ext cx="194" cy="52"/>
                        </a:xfrm>
                        <a:custGeom>
                          <a:avLst/>
                          <a:gdLst>
                            <a:gd name="gd0" fmla="val 65536"/>
                            <a:gd name="gd1" fmla="val 194"/>
                            <a:gd name="gd2" fmla="val 35"/>
                            <a:gd name="gd3" fmla="val 191"/>
                            <a:gd name="gd4" fmla="val 17"/>
                            <a:gd name="gd5" fmla="val 186"/>
                            <a:gd name="gd6" fmla="val 0"/>
                            <a:gd name="gd7" fmla="val 184"/>
                            <a:gd name="gd8" fmla="val 0"/>
                            <a:gd name="gd9" fmla="val 181"/>
                            <a:gd name="gd10" fmla="val 0"/>
                            <a:gd name="gd11" fmla="val 186"/>
                            <a:gd name="gd12" fmla="val 17"/>
                            <a:gd name="gd13" fmla="val 189"/>
                            <a:gd name="gd14" fmla="val 35"/>
                            <a:gd name="gd15" fmla="val 189"/>
                            <a:gd name="gd16" fmla="val 45"/>
                            <a:gd name="gd17" fmla="val 186"/>
                            <a:gd name="gd18" fmla="val 52"/>
                            <a:gd name="gd19" fmla="val 191"/>
                            <a:gd name="gd20" fmla="val 45"/>
                            <a:gd name="gd21" fmla="val 194"/>
                            <a:gd name="gd22" fmla="val 37"/>
                            <a:gd name="gd23" fmla="val 194"/>
                            <a:gd name="gd24" fmla="val 35"/>
                            <a:gd name="gd25" fmla="val 19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5"/>
                            <a:gd name="gd31" fmla="val 0"/>
                            <a:gd name="gd32" fmla="val 37"/>
                            <a:gd name="gd33" fmla="val 0"/>
                            <a:gd name="gd34" fmla="val 40"/>
                            <a:gd name="gd35" fmla="val 5"/>
                            <a:gd name="gd36" fmla="val 42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</a:gdLst>
                          <a:ahLst/>
                          <a:cxnLst/>
                          <a:rect l="0" t="0" r="r" b="b"/>
                          <a:pathLst>
                            <a:path w="194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722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"/>
                      <wps:cNvSpPr/>
                      <wps:spPr bwMode="auto">
                        <a:xfrm rot="0">
                          <a:off x="6021" y="1512"/>
                          <a:ext cx="189" cy="57"/>
                        </a:xfrm>
                        <a:custGeom>
                          <a:avLst/>
                          <a:gdLst>
                            <a:gd name="gd0" fmla="val 65536"/>
                            <a:gd name="gd1" fmla="val 189"/>
                            <a:gd name="gd2" fmla="val 35"/>
                            <a:gd name="gd3" fmla="val 187"/>
                            <a:gd name="gd4" fmla="val 17"/>
                            <a:gd name="gd5" fmla="val 182"/>
                            <a:gd name="gd6" fmla="val 0"/>
                            <a:gd name="gd7" fmla="val 179"/>
                            <a:gd name="gd8" fmla="val 0"/>
                            <a:gd name="gd9" fmla="val 177"/>
                            <a:gd name="gd10" fmla="val 0"/>
                            <a:gd name="gd11" fmla="val 182"/>
                            <a:gd name="gd12" fmla="val 17"/>
                            <a:gd name="gd13" fmla="val 184"/>
                            <a:gd name="gd14" fmla="val 35"/>
                            <a:gd name="gd15" fmla="val 182"/>
                            <a:gd name="gd16" fmla="val 45"/>
                            <a:gd name="gd17" fmla="val 182"/>
                            <a:gd name="gd18" fmla="val 57"/>
                            <a:gd name="gd19" fmla="val 184"/>
                            <a:gd name="gd20" fmla="val 52"/>
                            <a:gd name="gd21" fmla="val 187"/>
                            <a:gd name="gd22" fmla="val 47"/>
                            <a:gd name="gd23" fmla="val 189"/>
                            <a:gd name="gd24" fmla="val 40"/>
                            <a:gd name="gd25" fmla="val 18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0"/>
                            <a:gd name="gd32" fmla="val 42"/>
                            <a:gd name="gd33" fmla="val 5"/>
                            <a:gd name="gd34" fmla="val 45"/>
                            <a:gd name="gd35" fmla="val 5"/>
                            <a:gd name="gd36" fmla="val 40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89" h="5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"/>
                      <wps:cNvSpPr/>
                      <wps:spPr bwMode="auto">
                        <a:xfrm rot="0">
                          <a:off x="6024" y="1512"/>
                          <a:ext cx="184" cy="60"/>
                        </a:xfrm>
                        <a:custGeom>
                          <a:avLst/>
                          <a:gdLst>
                            <a:gd name="gd0" fmla="val 65536"/>
                            <a:gd name="gd1" fmla="val 184"/>
                            <a:gd name="gd2" fmla="val 35"/>
                            <a:gd name="gd3" fmla="val 181"/>
                            <a:gd name="gd4" fmla="val 17"/>
                            <a:gd name="gd5" fmla="val 176"/>
                            <a:gd name="gd6" fmla="val 0"/>
                            <a:gd name="gd7" fmla="val 174"/>
                            <a:gd name="gd8" fmla="val 0"/>
                            <a:gd name="gd9" fmla="val 171"/>
                            <a:gd name="gd10" fmla="val 0"/>
                            <a:gd name="gd11" fmla="val 176"/>
                            <a:gd name="gd12" fmla="val 17"/>
                            <a:gd name="gd13" fmla="val 179"/>
                            <a:gd name="gd14" fmla="val 35"/>
                            <a:gd name="gd15" fmla="val 176"/>
                            <a:gd name="gd16" fmla="val 47"/>
                            <a:gd name="gd17" fmla="val 174"/>
                            <a:gd name="gd18" fmla="val 60"/>
                            <a:gd name="gd19" fmla="val 179"/>
                            <a:gd name="gd20" fmla="val 57"/>
                            <a:gd name="gd21" fmla="val 181"/>
                            <a:gd name="gd22" fmla="val 52"/>
                            <a:gd name="gd23" fmla="val 184"/>
                            <a:gd name="gd24" fmla="val 45"/>
                            <a:gd name="gd25" fmla="val 18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2"/>
                            <a:gd name="gd33" fmla="val 2"/>
                            <a:gd name="gd34" fmla="val 45"/>
                            <a:gd name="gd35" fmla="val 5"/>
                            <a:gd name="gd36" fmla="val 47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</a:gdLst>
                          <a:ahLst/>
                          <a:cxnLst/>
                          <a:rect l="0" t="0" r="r" b="b"/>
                          <a:pathLst>
                            <a:path w="18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82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"/>
                      <wps:cNvSpPr/>
                      <wps:spPr bwMode="auto">
                        <a:xfrm rot="0">
                          <a:off x="6026" y="1512"/>
                          <a:ext cx="179" cy="62"/>
                        </a:xfrm>
                        <a:custGeom>
                          <a:avLst/>
                          <a:gdLst>
                            <a:gd name="gd0" fmla="val 65536"/>
                            <a:gd name="gd1" fmla="val 179"/>
                            <a:gd name="gd2" fmla="val 35"/>
                            <a:gd name="gd3" fmla="val 177"/>
                            <a:gd name="gd4" fmla="val 17"/>
                            <a:gd name="gd5" fmla="val 172"/>
                            <a:gd name="gd6" fmla="val 0"/>
                            <a:gd name="gd7" fmla="val 169"/>
                            <a:gd name="gd8" fmla="val 0"/>
                            <a:gd name="gd9" fmla="val 167"/>
                            <a:gd name="gd10" fmla="val 2"/>
                            <a:gd name="gd11" fmla="val 172"/>
                            <a:gd name="gd12" fmla="val 17"/>
                            <a:gd name="gd13" fmla="val 174"/>
                            <a:gd name="gd14" fmla="val 35"/>
                            <a:gd name="gd15" fmla="val 172"/>
                            <a:gd name="gd16" fmla="val 47"/>
                            <a:gd name="gd17" fmla="val 169"/>
                            <a:gd name="gd18" fmla="val 62"/>
                            <a:gd name="gd19" fmla="val 172"/>
                            <a:gd name="gd20" fmla="val 60"/>
                            <a:gd name="gd21" fmla="val 177"/>
                            <a:gd name="gd22" fmla="val 57"/>
                            <a:gd name="gd23" fmla="val 177"/>
                            <a:gd name="gd24" fmla="val 45"/>
                            <a:gd name="gd25" fmla="val 17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5"/>
                            <a:gd name="gd33" fmla="val 3"/>
                            <a:gd name="gd34" fmla="val 47"/>
                            <a:gd name="gd35" fmla="val 5"/>
                            <a:gd name="gd36" fmla="val 47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3"/>
                            <a:gd name="gd42" fmla="val 35"/>
                            <a:gd name="gd43" fmla="val 0"/>
                            <a:gd name="gd44" fmla="val 35"/>
                          </a:gdLst>
                          <a:ahLst/>
                          <a:cxnLst/>
                          <a:rect l="0" t="0" r="r" b="b"/>
                          <a:pathLst>
                            <a:path w="17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B2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"/>
                      <wps:cNvSpPr/>
                      <wps:spPr bwMode="auto">
                        <a:xfrm rot="0">
                          <a:off x="6029" y="1512"/>
                          <a:ext cx="174" cy="65"/>
                        </a:xfrm>
                        <a:custGeom>
                          <a:avLst/>
                          <a:gdLst>
                            <a:gd name="gd0" fmla="val 65536"/>
                            <a:gd name="gd1" fmla="val 174"/>
                            <a:gd name="gd2" fmla="val 35"/>
                            <a:gd name="gd3" fmla="val 171"/>
                            <a:gd name="gd4" fmla="val 17"/>
                            <a:gd name="gd5" fmla="val 166"/>
                            <a:gd name="gd6" fmla="val 0"/>
                            <a:gd name="gd7" fmla="val 164"/>
                            <a:gd name="gd8" fmla="val 2"/>
                            <a:gd name="gd9" fmla="val 161"/>
                            <a:gd name="gd10" fmla="val 2"/>
                            <a:gd name="gd11" fmla="val 166"/>
                            <a:gd name="gd12" fmla="val 17"/>
                            <a:gd name="gd13" fmla="val 169"/>
                            <a:gd name="gd14" fmla="val 35"/>
                            <a:gd name="gd15" fmla="val 166"/>
                            <a:gd name="gd16" fmla="val 50"/>
                            <a:gd name="gd17" fmla="val 164"/>
                            <a:gd name="gd18" fmla="val 65"/>
                            <a:gd name="gd19" fmla="val 166"/>
                            <a:gd name="gd20" fmla="val 62"/>
                            <a:gd name="gd21" fmla="val 169"/>
                            <a:gd name="gd22" fmla="val 60"/>
                            <a:gd name="gd23" fmla="val 171"/>
                            <a:gd name="gd24" fmla="val 47"/>
                            <a:gd name="gd25" fmla="val 17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7"/>
                            <a:gd name="gd33" fmla="val 2"/>
                            <a:gd name="gd34" fmla="val 47"/>
                            <a:gd name="gd35" fmla="val 7"/>
                            <a:gd name="gd36" fmla="val 50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</a:gdLst>
                          <a:ahLst/>
                          <a:cxnLst/>
                          <a:rect l="0" t="0" r="r" b="b"/>
                          <a:pathLst>
                            <a:path w="174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E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"/>
                      <wps:cNvSpPr/>
                      <wps:spPr bwMode="auto">
                        <a:xfrm rot="0">
                          <a:off x="6031" y="1514"/>
                          <a:ext cx="169" cy="63"/>
                        </a:xfrm>
                        <a:custGeom>
                          <a:avLst/>
                          <a:gdLst>
                            <a:gd name="gd0" fmla="val 65536"/>
                            <a:gd name="gd1" fmla="val 169"/>
                            <a:gd name="gd2" fmla="val 33"/>
                            <a:gd name="gd3" fmla="val 167"/>
                            <a:gd name="gd4" fmla="val 15"/>
                            <a:gd name="gd5" fmla="val 162"/>
                            <a:gd name="gd6" fmla="val 0"/>
                            <a:gd name="gd7" fmla="val 159"/>
                            <a:gd name="gd8" fmla="val 0"/>
                            <a:gd name="gd9" fmla="val 157"/>
                            <a:gd name="gd10" fmla="val 0"/>
                            <a:gd name="gd11" fmla="val 162"/>
                            <a:gd name="gd12" fmla="val 15"/>
                            <a:gd name="gd13" fmla="val 164"/>
                            <a:gd name="gd14" fmla="val 33"/>
                            <a:gd name="gd15" fmla="val 162"/>
                            <a:gd name="gd16" fmla="val 48"/>
                            <a:gd name="gd17" fmla="val 157"/>
                            <a:gd name="gd18" fmla="val 63"/>
                            <a:gd name="gd19" fmla="val 159"/>
                            <a:gd name="gd20" fmla="val 63"/>
                            <a:gd name="gd21" fmla="val 162"/>
                            <a:gd name="gd22" fmla="val 60"/>
                            <a:gd name="gd23" fmla="val 164"/>
                            <a:gd name="gd24" fmla="val 60"/>
                            <a:gd name="gd25" fmla="val 167"/>
                            <a:gd name="gd26" fmla="val 45"/>
                            <a:gd name="gd27" fmla="val 169"/>
                            <a:gd name="gd28" fmla="val 33"/>
                            <a:gd name="gd29" fmla="val 0"/>
                            <a:gd name="gd30" fmla="val 33"/>
                            <a:gd name="gd31" fmla="val 0"/>
                            <a:gd name="gd32" fmla="val 40"/>
                            <a:gd name="gd33" fmla="val 0"/>
                            <a:gd name="gd34" fmla="val 45"/>
                            <a:gd name="gd35" fmla="val 5"/>
                            <a:gd name="gd36" fmla="val 48"/>
                            <a:gd name="gd37" fmla="val 8"/>
                            <a:gd name="gd38" fmla="val 48"/>
                            <a:gd name="gd39" fmla="val 5"/>
                            <a:gd name="gd40" fmla="val 43"/>
                            <a:gd name="gd41" fmla="val 5"/>
                            <a:gd name="gd42" fmla="val 35"/>
                            <a:gd name="gd43" fmla="val 3"/>
                            <a:gd name="gd44" fmla="val 33"/>
                            <a:gd name="gd45" fmla="val 0"/>
                            <a:gd name="gd46" fmla="val 33"/>
                          </a:gdLst>
                          <a:ahLst/>
                          <a:cxnLst/>
                          <a:rect l="0" t="0" r="r" b="b"/>
                          <a:pathLst>
                            <a:path w="16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  <a:moveTo>
                                <a:pt x="gd29" y="gd30"/>
                              </a:move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81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"/>
                      <wps:cNvSpPr/>
                      <wps:spPr bwMode="auto">
                        <a:xfrm rot="0">
                          <a:off x="6034" y="1514"/>
                          <a:ext cx="164" cy="63"/>
                        </a:xfrm>
                        <a:custGeom>
                          <a:avLst/>
                          <a:gdLst>
                            <a:gd name="gd0" fmla="val 65536"/>
                            <a:gd name="gd1" fmla="val 164"/>
                            <a:gd name="gd2" fmla="val 33"/>
                            <a:gd name="gd3" fmla="val 161"/>
                            <a:gd name="gd4" fmla="val 15"/>
                            <a:gd name="gd5" fmla="val 156"/>
                            <a:gd name="gd6" fmla="val 0"/>
                            <a:gd name="gd7" fmla="val 154"/>
                            <a:gd name="gd8" fmla="val 0"/>
                            <a:gd name="gd9" fmla="val 151"/>
                            <a:gd name="gd10" fmla="val 0"/>
                            <a:gd name="gd11" fmla="val 156"/>
                            <a:gd name="gd12" fmla="val 15"/>
                            <a:gd name="gd13" fmla="val 159"/>
                            <a:gd name="gd14" fmla="val 33"/>
                            <a:gd name="gd15" fmla="val 156"/>
                            <a:gd name="gd16" fmla="val 48"/>
                            <a:gd name="gd17" fmla="val 151"/>
                            <a:gd name="gd18" fmla="val 63"/>
                            <a:gd name="gd19" fmla="val 156"/>
                            <a:gd name="gd20" fmla="val 63"/>
                            <a:gd name="gd21" fmla="val 159"/>
                            <a:gd name="gd22" fmla="val 63"/>
                            <a:gd name="gd23" fmla="val 161"/>
                            <a:gd name="gd24" fmla="val 48"/>
                            <a:gd name="gd25" fmla="val 164"/>
                            <a:gd name="gd26" fmla="val 33"/>
                            <a:gd name="gd27" fmla="val 0"/>
                            <a:gd name="gd28" fmla="val 33"/>
                            <a:gd name="gd29" fmla="val 0"/>
                            <a:gd name="gd30" fmla="val 40"/>
                            <a:gd name="gd31" fmla="val 2"/>
                            <a:gd name="gd32" fmla="val 48"/>
                            <a:gd name="gd33" fmla="val 5"/>
                            <a:gd name="gd34" fmla="val 48"/>
                            <a:gd name="gd35" fmla="val 7"/>
                            <a:gd name="gd36" fmla="val 50"/>
                            <a:gd name="gd37" fmla="val 5"/>
                            <a:gd name="gd38" fmla="val 43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3"/>
                          </a:gdLst>
                          <a:ahLst/>
                          <a:cxnLst/>
                          <a:rect l="0" t="0" r="r" b="b"/>
                          <a:pathLst>
                            <a:path w="16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84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"/>
                      <wps:cNvSpPr/>
                      <wps:spPr bwMode="auto">
                        <a:xfrm rot="0">
                          <a:off x="6036" y="1514"/>
                          <a:ext cx="159" cy="63"/>
                        </a:xfrm>
                        <a:custGeom>
                          <a:avLst/>
                          <a:gdLst>
                            <a:gd name="gd0" fmla="val 65536"/>
                            <a:gd name="gd1" fmla="val 159"/>
                            <a:gd name="gd2" fmla="val 33"/>
                            <a:gd name="gd3" fmla="val 157"/>
                            <a:gd name="gd4" fmla="val 15"/>
                            <a:gd name="gd5" fmla="val 152"/>
                            <a:gd name="gd6" fmla="val 0"/>
                            <a:gd name="gd7" fmla="val 149"/>
                            <a:gd name="gd8" fmla="val 0"/>
                            <a:gd name="gd9" fmla="val 147"/>
                            <a:gd name="gd10" fmla="val 0"/>
                            <a:gd name="gd11" fmla="val 152"/>
                            <a:gd name="gd12" fmla="val 15"/>
                            <a:gd name="gd13" fmla="val 154"/>
                            <a:gd name="gd14" fmla="val 33"/>
                            <a:gd name="gd15" fmla="val 152"/>
                            <a:gd name="gd16" fmla="val 48"/>
                            <a:gd name="gd17" fmla="val 147"/>
                            <a:gd name="gd18" fmla="val 63"/>
                            <a:gd name="gd19" fmla="val 152"/>
                            <a:gd name="gd20" fmla="val 63"/>
                            <a:gd name="gd21" fmla="val 157"/>
                            <a:gd name="gd22" fmla="val 48"/>
                            <a:gd name="gd23" fmla="val 15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48"/>
                            <a:gd name="gd31" fmla="val 5"/>
                            <a:gd name="gd32" fmla="val 50"/>
                            <a:gd name="gd33" fmla="val 8"/>
                            <a:gd name="gd34" fmla="val 53"/>
                            <a:gd name="gd35" fmla="val 5"/>
                            <a:gd name="gd36" fmla="val 43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5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8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"/>
                      <wps:cNvSpPr/>
                      <wps:spPr bwMode="auto">
                        <a:xfrm rot="0">
                          <a:off x="6039" y="1514"/>
                          <a:ext cx="154" cy="63"/>
                        </a:xfrm>
                        <a:custGeom>
                          <a:avLst/>
                          <a:gdLst>
                            <a:gd name="gd0" fmla="val 65536"/>
                            <a:gd name="gd1" fmla="val 154"/>
                            <a:gd name="gd2" fmla="val 33"/>
                            <a:gd name="gd3" fmla="val 151"/>
                            <a:gd name="gd4" fmla="val 15"/>
                            <a:gd name="gd5" fmla="val 146"/>
                            <a:gd name="gd6" fmla="val 0"/>
                            <a:gd name="gd7" fmla="val 144"/>
                            <a:gd name="gd8" fmla="val 0"/>
                            <a:gd name="gd9" fmla="val 141"/>
                            <a:gd name="gd10" fmla="val 0"/>
                            <a:gd name="gd11" fmla="val 146"/>
                            <a:gd name="gd12" fmla="val 15"/>
                            <a:gd name="gd13" fmla="val 149"/>
                            <a:gd name="gd14" fmla="val 33"/>
                            <a:gd name="gd15" fmla="val 146"/>
                            <a:gd name="gd16" fmla="val 48"/>
                            <a:gd name="gd17" fmla="val 141"/>
                            <a:gd name="gd18" fmla="val 63"/>
                            <a:gd name="gd19" fmla="val 146"/>
                            <a:gd name="gd20" fmla="val 63"/>
                            <a:gd name="gd21" fmla="val 151"/>
                            <a:gd name="gd22" fmla="val 48"/>
                            <a:gd name="gd23" fmla="val 15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2"/>
                            <a:gd name="gd30" fmla="val 50"/>
                            <a:gd name="gd31" fmla="val 5"/>
                            <a:gd name="gd32" fmla="val 53"/>
                            <a:gd name="gd33" fmla="val 7"/>
                            <a:gd name="gd34" fmla="val 53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5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B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"/>
                      <wps:cNvSpPr/>
                      <wps:spPr bwMode="auto">
                        <a:xfrm rot="0">
                          <a:off x="6041" y="1514"/>
                          <a:ext cx="149" cy="63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33"/>
                            <a:gd name="gd3" fmla="val 147"/>
                            <a:gd name="gd4" fmla="val 15"/>
                            <a:gd name="gd5" fmla="val 142"/>
                            <a:gd name="gd6" fmla="val 0"/>
                            <a:gd name="gd7" fmla="val 139"/>
                            <a:gd name="gd8" fmla="val 0"/>
                            <a:gd name="gd9" fmla="val 137"/>
                            <a:gd name="gd10" fmla="val 3"/>
                            <a:gd name="gd11" fmla="val 142"/>
                            <a:gd name="gd12" fmla="val 15"/>
                            <a:gd name="gd13" fmla="val 144"/>
                            <a:gd name="gd14" fmla="val 33"/>
                            <a:gd name="gd15" fmla="val 142"/>
                            <a:gd name="gd16" fmla="val 48"/>
                            <a:gd name="gd17" fmla="val 137"/>
                            <a:gd name="gd18" fmla="val 63"/>
                            <a:gd name="gd19" fmla="val 142"/>
                            <a:gd name="gd20" fmla="val 63"/>
                            <a:gd name="gd21" fmla="val 147"/>
                            <a:gd name="gd22" fmla="val 48"/>
                            <a:gd name="gd23" fmla="val 14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53"/>
                            <a:gd name="gd31" fmla="val 5"/>
                            <a:gd name="gd32" fmla="val 53"/>
                            <a:gd name="gd33" fmla="val 8"/>
                            <a:gd name="gd34" fmla="val 55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4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8E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"/>
                      <wps:cNvSpPr/>
                      <wps:spPr bwMode="auto">
                        <a:xfrm rot="0">
                          <a:off x="6044" y="1514"/>
                          <a:ext cx="144" cy="65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33"/>
                            <a:gd name="gd3" fmla="val 141"/>
                            <a:gd name="gd4" fmla="val 15"/>
                            <a:gd name="gd5" fmla="val 136"/>
                            <a:gd name="gd6" fmla="val 0"/>
                            <a:gd name="gd7" fmla="val 134"/>
                            <a:gd name="gd8" fmla="val 3"/>
                            <a:gd name="gd9" fmla="val 131"/>
                            <a:gd name="gd10" fmla="val 3"/>
                            <a:gd name="gd11" fmla="val 136"/>
                            <a:gd name="gd12" fmla="val 15"/>
                            <a:gd name="gd13" fmla="val 139"/>
                            <a:gd name="gd14" fmla="val 33"/>
                            <a:gd name="gd15" fmla="val 136"/>
                            <a:gd name="gd16" fmla="val 48"/>
                            <a:gd name="gd17" fmla="val 131"/>
                            <a:gd name="gd18" fmla="val 65"/>
                            <a:gd name="gd19" fmla="val 136"/>
                            <a:gd name="gd20" fmla="val 63"/>
                            <a:gd name="gd21" fmla="val 141"/>
                            <a:gd name="gd22" fmla="val 48"/>
                            <a:gd name="gd23" fmla="val 14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5"/>
                            <a:gd name="gd29" fmla="val 2"/>
                            <a:gd name="gd30" fmla="val 53"/>
                            <a:gd name="gd31" fmla="val 5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44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1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"/>
                      <wps:cNvSpPr/>
                      <wps:spPr bwMode="auto">
                        <a:xfrm rot="0">
                          <a:off x="6046" y="1516"/>
                          <a:ext cx="139" cy="62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30"/>
                            <a:gd name="gd3" fmla="val 137"/>
                            <a:gd name="gd4" fmla="val 12"/>
                            <a:gd name="gd5" fmla="val 132"/>
                            <a:gd name="gd6" fmla="val 0"/>
                            <a:gd name="gd7" fmla="val 129"/>
                            <a:gd name="gd8" fmla="val 0"/>
                            <a:gd name="gd9" fmla="val 127"/>
                            <a:gd name="gd10" fmla="val 0"/>
                            <a:gd name="gd11" fmla="val 132"/>
                            <a:gd name="gd12" fmla="val 15"/>
                            <a:gd name="gd13" fmla="val 134"/>
                            <a:gd name="gd14" fmla="val 30"/>
                            <a:gd name="gd15" fmla="val 132"/>
                            <a:gd name="gd16" fmla="val 47"/>
                            <a:gd name="gd17" fmla="val 124"/>
                            <a:gd name="gd18" fmla="val 62"/>
                            <a:gd name="gd19" fmla="val 132"/>
                            <a:gd name="gd20" fmla="val 60"/>
                            <a:gd name="gd21" fmla="val 137"/>
                            <a:gd name="gd22" fmla="val 45"/>
                            <a:gd name="gd23" fmla="val 139"/>
                            <a:gd name="gd24" fmla="val 30"/>
                            <a:gd name="gd25" fmla="val 0"/>
                            <a:gd name="gd26" fmla="val 32"/>
                            <a:gd name="gd27" fmla="val 0"/>
                            <a:gd name="gd28" fmla="val 42"/>
                            <a:gd name="gd29" fmla="val 3"/>
                            <a:gd name="gd30" fmla="val 52"/>
                            <a:gd name="gd31" fmla="val 8"/>
                            <a:gd name="gd32" fmla="val 52"/>
                            <a:gd name="gd33" fmla="val 10"/>
                            <a:gd name="gd34" fmla="val 55"/>
                            <a:gd name="gd35" fmla="val 8"/>
                            <a:gd name="gd36" fmla="val 42"/>
                            <a:gd name="gd37" fmla="val 5"/>
                            <a:gd name="gd38" fmla="val 32"/>
                            <a:gd name="gd39" fmla="val 3"/>
                            <a:gd name="gd40" fmla="val 32"/>
                            <a:gd name="gd41" fmla="val 0"/>
                            <a:gd name="gd42" fmla="val 32"/>
                          </a:gdLst>
                          <a:ahLst/>
                          <a:cxnLst/>
                          <a:rect l="0" t="0" r="r" b="b"/>
                          <a:pathLst>
                            <a:path w="13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5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"/>
                      <wps:cNvSpPr/>
                      <wps:spPr bwMode="auto">
                        <a:xfrm rot="0">
                          <a:off x="6049" y="1516"/>
                          <a:ext cx="134" cy="62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30"/>
                            <a:gd name="gd3" fmla="val 131"/>
                            <a:gd name="gd4" fmla="val 12"/>
                            <a:gd name="gd5" fmla="val 126"/>
                            <a:gd name="gd6" fmla="val 0"/>
                            <a:gd name="gd7" fmla="val 124"/>
                            <a:gd name="gd8" fmla="val 0"/>
                            <a:gd name="gd9" fmla="val 121"/>
                            <a:gd name="gd10" fmla="val 0"/>
                            <a:gd name="gd11" fmla="val 126"/>
                            <a:gd name="gd12" fmla="val 15"/>
                            <a:gd name="gd13" fmla="val 129"/>
                            <a:gd name="gd14" fmla="val 30"/>
                            <a:gd name="gd15" fmla="val 126"/>
                            <a:gd name="gd16" fmla="val 47"/>
                            <a:gd name="gd17" fmla="val 119"/>
                            <a:gd name="gd18" fmla="val 62"/>
                            <a:gd name="gd19" fmla="val 126"/>
                            <a:gd name="gd20" fmla="val 62"/>
                            <a:gd name="gd21" fmla="val 131"/>
                            <a:gd name="gd22" fmla="val 45"/>
                            <a:gd name="gd23" fmla="val 134"/>
                            <a:gd name="gd24" fmla="val 30"/>
                            <a:gd name="gd25" fmla="val 0"/>
                            <a:gd name="gd26" fmla="val 32"/>
                            <a:gd name="gd27" fmla="val 2"/>
                            <a:gd name="gd28" fmla="val 42"/>
                            <a:gd name="gd29" fmla="val 5"/>
                            <a:gd name="gd30" fmla="val 52"/>
                            <a:gd name="gd31" fmla="val 7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2"/>
                            <a:gd name="gd39" fmla="val 2"/>
                            <a:gd name="gd40" fmla="val 32"/>
                            <a:gd name="gd41" fmla="val 0"/>
                            <a:gd name="gd42" fmla="val 32"/>
                          </a:gdLst>
                          <a:ahLst/>
                          <a:cxnLst/>
                          <a:rect l="0" t="0" r="r" b="b"/>
                          <a:pathLst>
                            <a:path w="134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8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"/>
                      <wps:cNvSpPr/>
                      <wps:spPr bwMode="auto">
                        <a:xfrm rot="0">
                          <a:off x="6051" y="1516"/>
                          <a:ext cx="129" cy="62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30"/>
                            <a:gd name="gd3" fmla="val 127"/>
                            <a:gd name="gd4" fmla="val 15"/>
                            <a:gd name="gd5" fmla="val 122"/>
                            <a:gd name="gd6" fmla="val 0"/>
                            <a:gd name="gd7" fmla="val 119"/>
                            <a:gd name="gd8" fmla="val 0"/>
                            <a:gd name="gd9" fmla="val 117"/>
                            <a:gd name="gd10" fmla="val 0"/>
                            <a:gd name="gd11" fmla="val 122"/>
                            <a:gd name="gd12" fmla="val 15"/>
                            <a:gd name="gd13" fmla="val 124"/>
                            <a:gd name="gd14" fmla="val 30"/>
                            <a:gd name="gd15" fmla="val 124"/>
                            <a:gd name="gd16" fmla="val 37"/>
                            <a:gd name="gd17" fmla="val 122"/>
                            <a:gd name="gd18" fmla="val 47"/>
                            <a:gd name="gd19" fmla="val 119"/>
                            <a:gd name="gd20" fmla="val 55"/>
                            <a:gd name="gd21" fmla="val 114"/>
                            <a:gd name="gd22" fmla="val 62"/>
                            <a:gd name="gd23" fmla="val 117"/>
                            <a:gd name="gd24" fmla="val 62"/>
                            <a:gd name="gd25" fmla="val 119"/>
                            <a:gd name="gd26" fmla="val 62"/>
                            <a:gd name="gd27" fmla="val 127"/>
                            <a:gd name="gd28" fmla="val 47"/>
                            <a:gd name="gd29" fmla="val 129"/>
                            <a:gd name="gd30" fmla="val 30"/>
                            <a:gd name="gd31" fmla="val 0"/>
                            <a:gd name="gd32" fmla="val 32"/>
                            <a:gd name="gd33" fmla="val 3"/>
                            <a:gd name="gd34" fmla="val 42"/>
                            <a:gd name="gd35" fmla="val 5"/>
                            <a:gd name="gd36" fmla="val 55"/>
                            <a:gd name="gd37" fmla="val 8"/>
                            <a:gd name="gd38" fmla="val 55"/>
                            <a:gd name="gd39" fmla="val 13"/>
                            <a:gd name="gd40" fmla="val 57"/>
                            <a:gd name="gd41" fmla="val 8"/>
                            <a:gd name="gd42" fmla="val 45"/>
                            <a:gd name="gd43" fmla="val 5"/>
                            <a:gd name="gd44" fmla="val 32"/>
                            <a:gd name="gd45" fmla="val 3"/>
                            <a:gd name="gd46" fmla="val 32"/>
                            <a:gd name="gd47" fmla="val 0"/>
                            <a:gd name="gd48" fmla="val 32"/>
                          </a:gdLst>
                          <a:ahLst/>
                          <a:cxnLst/>
                          <a:rect l="0" t="0" r="r" b="b"/>
                          <a:pathLst>
                            <a:path w="12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B2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"/>
                      <wps:cNvSpPr/>
                      <wps:spPr bwMode="auto">
                        <a:xfrm rot="0">
                          <a:off x="6054" y="1516"/>
                          <a:ext cx="124" cy="6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30"/>
                            <a:gd name="gd3" fmla="val 121"/>
                            <a:gd name="gd4" fmla="val 15"/>
                            <a:gd name="gd5" fmla="val 116"/>
                            <a:gd name="gd6" fmla="val 0"/>
                            <a:gd name="gd7" fmla="val 114"/>
                            <a:gd name="gd8" fmla="val 0"/>
                            <a:gd name="gd9" fmla="val 111"/>
                            <a:gd name="gd10" fmla="val 2"/>
                            <a:gd name="gd11" fmla="val 116"/>
                            <a:gd name="gd12" fmla="val 15"/>
                            <a:gd name="gd13" fmla="val 119"/>
                            <a:gd name="gd14" fmla="val 30"/>
                            <a:gd name="gd15" fmla="val 119"/>
                            <a:gd name="gd16" fmla="val 37"/>
                            <a:gd name="gd17" fmla="val 116"/>
                            <a:gd name="gd18" fmla="val 47"/>
                            <a:gd name="gd19" fmla="val 111"/>
                            <a:gd name="gd20" fmla="val 55"/>
                            <a:gd name="gd21" fmla="val 109"/>
                            <a:gd name="gd22" fmla="val 62"/>
                            <a:gd name="gd23" fmla="val 111"/>
                            <a:gd name="gd24" fmla="val 62"/>
                            <a:gd name="gd25" fmla="val 114"/>
                            <a:gd name="gd26" fmla="val 62"/>
                            <a:gd name="gd27" fmla="val 121"/>
                            <a:gd name="gd28" fmla="val 47"/>
                            <a:gd name="gd29" fmla="val 124"/>
                            <a:gd name="gd30" fmla="val 30"/>
                            <a:gd name="gd31" fmla="val 0"/>
                            <a:gd name="gd32" fmla="val 32"/>
                            <a:gd name="gd33" fmla="val 2"/>
                            <a:gd name="gd34" fmla="val 45"/>
                            <a:gd name="gd35" fmla="val 5"/>
                            <a:gd name="gd36" fmla="val 55"/>
                            <a:gd name="gd37" fmla="val 10"/>
                            <a:gd name="gd38" fmla="val 57"/>
                            <a:gd name="gd39" fmla="val 12"/>
                            <a:gd name="gd40" fmla="val 57"/>
                            <a:gd name="gd41" fmla="val 7"/>
                            <a:gd name="gd42" fmla="val 45"/>
                            <a:gd name="gd43" fmla="val 5"/>
                            <a:gd name="gd44" fmla="val 32"/>
                            <a:gd name="gd45" fmla="val 2"/>
                            <a:gd name="gd46" fmla="val 32"/>
                            <a:gd name="gd47" fmla="val 0"/>
                            <a:gd name="gd48" fmla="val 32"/>
                          </a:gdLst>
                          <a:ahLst/>
                          <a:cxnLst/>
                          <a:rect l="0" t="0" r="r" b="b"/>
                          <a:pathLst>
                            <a:path w="124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9E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"/>
                      <wps:cNvSpPr/>
                      <wps:spPr bwMode="auto">
                        <a:xfrm rot="0">
                          <a:off x="6056" y="1516"/>
                          <a:ext cx="119" cy="62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30"/>
                            <a:gd name="gd3" fmla="val 117"/>
                            <a:gd name="gd4" fmla="val 15"/>
                            <a:gd name="gd5" fmla="val 112"/>
                            <a:gd name="gd6" fmla="val 0"/>
                            <a:gd name="gd7" fmla="val 109"/>
                            <a:gd name="gd8" fmla="val 2"/>
                            <a:gd name="gd9" fmla="val 107"/>
                            <a:gd name="gd10" fmla="val 2"/>
                            <a:gd name="gd11" fmla="val 112"/>
                            <a:gd name="gd12" fmla="val 15"/>
                            <a:gd name="gd13" fmla="val 114"/>
                            <a:gd name="gd14" fmla="val 30"/>
                            <a:gd name="gd15" fmla="val 112"/>
                            <a:gd name="gd16" fmla="val 37"/>
                            <a:gd name="gd17" fmla="val 112"/>
                            <a:gd name="gd18" fmla="val 47"/>
                            <a:gd name="gd19" fmla="val 107"/>
                            <a:gd name="gd20" fmla="val 55"/>
                            <a:gd name="gd21" fmla="val 102"/>
                            <a:gd name="gd22" fmla="val 62"/>
                            <a:gd name="gd23" fmla="val 104"/>
                            <a:gd name="gd24" fmla="val 62"/>
                            <a:gd name="gd25" fmla="val 109"/>
                            <a:gd name="gd26" fmla="val 62"/>
                            <a:gd name="gd27" fmla="val 114"/>
                            <a:gd name="gd28" fmla="val 55"/>
                            <a:gd name="gd29" fmla="val 117"/>
                            <a:gd name="gd30" fmla="val 47"/>
                            <a:gd name="gd31" fmla="val 119"/>
                            <a:gd name="gd32" fmla="val 37"/>
                            <a:gd name="gd33" fmla="val 119"/>
                            <a:gd name="gd34" fmla="val 30"/>
                            <a:gd name="gd35" fmla="val 0"/>
                            <a:gd name="gd36" fmla="val 32"/>
                            <a:gd name="gd37" fmla="val 3"/>
                            <a:gd name="gd38" fmla="val 45"/>
                            <a:gd name="gd39" fmla="val 8"/>
                            <a:gd name="gd40" fmla="val 57"/>
                            <a:gd name="gd41" fmla="val 10"/>
                            <a:gd name="gd42" fmla="val 57"/>
                            <a:gd name="gd43" fmla="val 15"/>
                            <a:gd name="gd44" fmla="val 60"/>
                            <a:gd name="gd45" fmla="val 8"/>
                            <a:gd name="gd46" fmla="val 47"/>
                            <a:gd name="gd47" fmla="val 5"/>
                            <a:gd name="gd48" fmla="val 32"/>
                            <a:gd name="gd49" fmla="val 3"/>
                            <a:gd name="gd50" fmla="val 32"/>
                            <a:gd name="gd51" fmla="val 0"/>
                            <a:gd name="gd52" fmla="val 32"/>
                          </a:gdLst>
                          <a:ahLst/>
                          <a:cxnLst/>
                          <a:rect l="0" t="0" r="r" b="b"/>
                          <a:pathLst>
                            <a:path w="11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A2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"/>
                      <wps:cNvSpPr/>
                      <wps:spPr bwMode="auto">
                        <a:xfrm rot="0">
                          <a:off x="6059" y="1519"/>
                          <a:ext cx="114" cy="60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28"/>
                            <a:gd name="gd3" fmla="val 111"/>
                            <a:gd name="gd4" fmla="val 13"/>
                            <a:gd name="gd5" fmla="val 106"/>
                            <a:gd name="gd6" fmla="val 0"/>
                            <a:gd name="gd7" fmla="val 104"/>
                            <a:gd name="gd8" fmla="val 0"/>
                            <a:gd name="gd9" fmla="val 101"/>
                            <a:gd name="gd10" fmla="val 0"/>
                            <a:gd name="gd11" fmla="val 106"/>
                            <a:gd name="gd12" fmla="val 13"/>
                            <a:gd name="gd13" fmla="val 109"/>
                            <a:gd name="gd14" fmla="val 28"/>
                            <a:gd name="gd15" fmla="val 106"/>
                            <a:gd name="gd16" fmla="val 38"/>
                            <a:gd name="gd17" fmla="val 104"/>
                            <a:gd name="gd18" fmla="val 45"/>
                            <a:gd name="gd19" fmla="val 101"/>
                            <a:gd name="gd20" fmla="val 53"/>
                            <a:gd name="gd21" fmla="val 97"/>
                            <a:gd name="gd22" fmla="val 60"/>
                            <a:gd name="gd23" fmla="val 99"/>
                            <a:gd name="gd24" fmla="val 60"/>
                            <a:gd name="gd25" fmla="val 104"/>
                            <a:gd name="gd26" fmla="val 60"/>
                            <a:gd name="gd27" fmla="val 106"/>
                            <a:gd name="gd28" fmla="val 53"/>
                            <a:gd name="gd29" fmla="val 111"/>
                            <a:gd name="gd30" fmla="val 45"/>
                            <a:gd name="gd31" fmla="val 114"/>
                            <a:gd name="gd32" fmla="val 35"/>
                            <a:gd name="gd33" fmla="val 11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3"/>
                            <a:gd name="gd39" fmla="val 7"/>
                            <a:gd name="gd40" fmla="val 55"/>
                            <a:gd name="gd41" fmla="val 12"/>
                            <a:gd name="gd42" fmla="val 58"/>
                            <a:gd name="gd43" fmla="val 15"/>
                            <a:gd name="gd44" fmla="val 58"/>
                            <a:gd name="gd45" fmla="val 7"/>
                            <a:gd name="gd46" fmla="val 45"/>
                            <a:gd name="gd47" fmla="val 5"/>
                            <a:gd name="gd48" fmla="val 30"/>
                            <a:gd name="gd49" fmla="val 2"/>
                            <a:gd name="gd50" fmla="val 30"/>
                            <a:gd name="gd51" fmla="val 0"/>
                            <a:gd name="gd52" fmla="val 30"/>
                          </a:gdLst>
                          <a:ahLst/>
                          <a:cxnLst/>
                          <a:rect l="0" t="0" r="r" b="b"/>
                          <a:pathLst>
                            <a:path w="11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"/>
                      <wps:cNvSpPr/>
                      <wps:spPr bwMode="auto">
                        <a:xfrm rot="0">
                          <a:off x="6061" y="1519"/>
                          <a:ext cx="109" cy="63"/>
                        </a:xfrm>
                        <a:custGeom>
                          <a:avLst/>
                          <a:gdLst>
                            <a:gd name="gd0" fmla="val 65536"/>
                            <a:gd name="gd1" fmla="val 109"/>
                            <a:gd name="gd2" fmla="val 28"/>
                            <a:gd name="gd3" fmla="val 107"/>
                            <a:gd name="gd4" fmla="val 13"/>
                            <a:gd name="gd5" fmla="val 102"/>
                            <a:gd name="gd6" fmla="val 0"/>
                            <a:gd name="gd7" fmla="val 99"/>
                            <a:gd name="gd8" fmla="val 0"/>
                            <a:gd name="gd9" fmla="val 97"/>
                            <a:gd name="gd10" fmla="val 0"/>
                            <a:gd name="gd11" fmla="val 102"/>
                            <a:gd name="gd12" fmla="val 13"/>
                            <a:gd name="gd13" fmla="val 104"/>
                            <a:gd name="gd14" fmla="val 28"/>
                            <a:gd name="gd15" fmla="val 102"/>
                            <a:gd name="gd16" fmla="val 38"/>
                            <a:gd name="gd17" fmla="val 99"/>
                            <a:gd name="gd18" fmla="val 45"/>
                            <a:gd name="gd19" fmla="val 97"/>
                            <a:gd name="gd20" fmla="val 55"/>
                            <a:gd name="gd21" fmla="val 90"/>
                            <a:gd name="gd22" fmla="val 63"/>
                            <a:gd name="gd23" fmla="val 95"/>
                            <a:gd name="gd24" fmla="val 60"/>
                            <a:gd name="gd25" fmla="val 97"/>
                            <a:gd name="gd26" fmla="val 60"/>
                            <a:gd name="gd27" fmla="val 102"/>
                            <a:gd name="gd28" fmla="val 53"/>
                            <a:gd name="gd29" fmla="val 107"/>
                            <a:gd name="gd30" fmla="val 45"/>
                            <a:gd name="gd31" fmla="val 107"/>
                            <a:gd name="gd32" fmla="val 35"/>
                            <a:gd name="gd33" fmla="val 109"/>
                            <a:gd name="gd34" fmla="val 28"/>
                            <a:gd name="gd35" fmla="val 0"/>
                            <a:gd name="gd36" fmla="val 30"/>
                            <a:gd name="gd37" fmla="val 3"/>
                            <a:gd name="gd38" fmla="val 45"/>
                            <a:gd name="gd39" fmla="val 10"/>
                            <a:gd name="gd40" fmla="val 58"/>
                            <a:gd name="gd41" fmla="val 13"/>
                            <a:gd name="gd42" fmla="val 58"/>
                            <a:gd name="gd43" fmla="val 17"/>
                            <a:gd name="gd44" fmla="val 60"/>
                            <a:gd name="gd45" fmla="val 13"/>
                            <a:gd name="gd46" fmla="val 53"/>
                            <a:gd name="gd47" fmla="val 8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3"/>
                            <a:gd name="gd54" fmla="val 30"/>
                            <a:gd name="gd55" fmla="val 0"/>
                            <a:gd name="gd56" fmla="val 30"/>
                          </a:gdLst>
                          <a:ahLst/>
                          <a:cxnLst/>
                          <a:rect l="0" t="0" r="r" b="b"/>
                          <a:pathLst>
                            <a:path w="10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91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"/>
                      <wps:cNvSpPr/>
                      <wps:spPr bwMode="auto">
                        <a:xfrm rot="0">
                          <a:off x="6064" y="1519"/>
                          <a:ext cx="104" cy="63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28"/>
                            <a:gd name="gd3" fmla="val 101"/>
                            <a:gd name="gd4" fmla="val 13"/>
                            <a:gd name="gd5" fmla="val 96"/>
                            <a:gd name="gd6" fmla="val 0"/>
                            <a:gd name="gd7" fmla="val 94"/>
                            <a:gd name="gd8" fmla="val 0"/>
                            <a:gd name="gd9" fmla="val 92"/>
                            <a:gd name="gd10" fmla="val 3"/>
                            <a:gd name="gd11" fmla="val 96"/>
                            <a:gd name="gd12" fmla="val 13"/>
                            <a:gd name="gd13" fmla="val 99"/>
                            <a:gd name="gd14" fmla="val 28"/>
                            <a:gd name="gd15" fmla="val 96"/>
                            <a:gd name="gd16" fmla="val 38"/>
                            <a:gd name="gd17" fmla="val 94"/>
                            <a:gd name="gd18" fmla="val 45"/>
                            <a:gd name="gd19" fmla="val 89"/>
                            <a:gd name="gd20" fmla="val 55"/>
                            <a:gd name="gd21" fmla="val 84"/>
                            <a:gd name="gd22" fmla="val 63"/>
                            <a:gd name="gd23" fmla="val 87"/>
                            <a:gd name="gd24" fmla="val 63"/>
                            <a:gd name="gd25" fmla="val 92"/>
                            <a:gd name="gd26" fmla="val 60"/>
                            <a:gd name="gd27" fmla="val 96"/>
                            <a:gd name="gd28" fmla="val 53"/>
                            <a:gd name="gd29" fmla="val 99"/>
                            <a:gd name="gd30" fmla="val 45"/>
                            <a:gd name="gd31" fmla="val 101"/>
                            <a:gd name="gd32" fmla="val 38"/>
                            <a:gd name="gd33" fmla="val 10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5"/>
                            <a:gd name="gd39" fmla="val 10"/>
                            <a:gd name="gd40" fmla="val 58"/>
                            <a:gd name="gd41" fmla="val 14"/>
                            <a:gd name="gd42" fmla="val 60"/>
                            <a:gd name="gd43" fmla="val 17"/>
                            <a:gd name="gd44" fmla="val 60"/>
                            <a:gd name="gd45" fmla="val 12"/>
                            <a:gd name="gd46" fmla="val 53"/>
                            <a:gd name="gd47" fmla="val 10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2"/>
                            <a:gd name="gd54" fmla="val 30"/>
                            <a:gd name="gd55" fmla="val 0"/>
                            <a:gd name="gd56" fmla="val 30"/>
                          </a:gdLst>
                          <a:ahLst/>
                          <a:cxnLst/>
                          <a:rect l="0" t="0" r="r" b="b"/>
                          <a:pathLst>
                            <a:path w="10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C1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"/>
                      <wps:cNvSpPr/>
                      <wps:spPr bwMode="auto">
                        <a:xfrm rot="0">
                          <a:off x="6066" y="1519"/>
                          <a:ext cx="99" cy="63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28"/>
                            <a:gd name="gd3" fmla="val 97"/>
                            <a:gd name="gd4" fmla="val 13"/>
                            <a:gd name="gd5" fmla="val 92"/>
                            <a:gd name="gd6" fmla="val 0"/>
                            <a:gd name="gd7" fmla="val 90"/>
                            <a:gd name="gd8" fmla="val 3"/>
                            <a:gd name="gd9" fmla="val 87"/>
                            <a:gd name="gd10" fmla="val 3"/>
                            <a:gd name="gd11" fmla="val 92"/>
                            <a:gd name="gd12" fmla="val 15"/>
                            <a:gd name="gd13" fmla="val 94"/>
                            <a:gd name="gd14" fmla="val 28"/>
                            <a:gd name="gd15" fmla="val 92"/>
                            <a:gd name="gd16" fmla="val 38"/>
                            <a:gd name="gd17" fmla="val 90"/>
                            <a:gd name="gd18" fmla="val 48"/>
                            <a:gd name="gd19" fmla="val 85"/>
                            <a:gd name="gd20" fmla="val 55"/>
                            <a:gd name="gd21" fmla="val 77"/>
                            <a:gd name="gd22" fmla="val 63"/>
                            <a:gd name="gd23" fmla="val 82"/>
                            <a:gd name="gd24" fmla="val 63"/>
                            <a:gd name="gd25" fmla="val 85"/>
                            <a:gd name="gd26" fmla="val 63"/>
                            <a:gd name="gd27" fmla="val 92"/>
                            <a:gd name="gd28" fmla="val 55"/>
                            <a:gd name="gd29" fmla="val 94"/>
                            <a:gd name="gd30" fmla="val 45"/>
                            <a:gd name="gd31" fmla="val 97"/>
                            <a:gd name="gd32" fmla="val 38"/>
                            <a:gd name="gd33" fmla="val 99"/>
                            <a:gd name="gd34" fmla="val 28"/>
                            <a:gd name="gd35" fmla="val 0"/>
                            <a:gd name="gd36" fmla="val 30"/>
                            <a:gd name="gd37" fmla="val 0"/>
                            <a:gd name="gd38" fmla="val 38"/>
                            <a:gd name="gd39" fmla="val 3"/>
                            <a:gd name="gd40" fmla="val 45"/>
                            <a:gd name="gd41" fmla="val 8"/>
                            <a:gd name="gd42" fmla="val 53"/>
                            <a:gd name="gd43" fmla="val 12"/>
                            <a:gd name="gd44" fmla="val 60"/>
                            <a:gd name="gd45" fmla="val 15"/>
                            <a:gd name="gd46" fmla="val 60"/>
                            <a:gd name="gd47" fmla="val 20"/>
                            <a:gd name="gd48" fmla="val 60"/>
                            <a:gd name="gd49" fmla="val 15"/>
                            <a:gd name="gd50" fmla="val 55"/>
                            <a:gd name="gd51" fmla="val 10"/>
                            <a:gd name="gd52" fmla="val 48"/>
                            <a:gd name="gd53" fmla="val 5"/>
                            <a:gd name="gd54" fmla="val 38"/>
                            <a:gd name="gd55" fmla="val 5"/>
                            <a:gd name="gd56" fmla="val 28"/>
                            <a:gd name="gd57" fmla="val 3"/>
                            <a:gd name="gd58" fmla="val 30"/>
                            <a:gd name="gd59" fmla="val 0"/>
                            <a:gd name="gd60" fmla="val 30"/>
                          </a:gdLst>
                          <a:ahLst/>
                          <a:cxnLst/>
                          <a:rect l="0" t="0" r="r" b="b"/>
                          <a:pathLst>
                            <a:path w="9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B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"/>
                      <wps:cNvSpPr/>
                      <wps:spPr bwMode="auto">
                        <a:xfrm rot="0">
                          <a:off x="6069" y="1522"/>
                          <a:ext cx="94" cy="60"/>
                        </a:xfrm>
                        <a:custGeom>
                          <a:avLst/>
                          <a:gdLst>
                            <a:gd name="gd0" fmla="val 65536"/>
                            <a:gd name="gd1" fmla="val 94"/>
                            <a:gd name="gd2" fmla="val 25"/>
                            <a:gd name="gd3" fmla="val 91"/>
                            <a:gd name="gd4" fmla="val 10"/>
                            <a:gd name="gd5" fmla="val 87"/>
                            <a:gd name="gd6" fmla="val 0"/>
                            <a:gd name="gd7" fmla="val 84"/>
                            <a:gd name="gd8" fmla="val 0"/>
                            <a:gd name="gd9" fmla="val 82"/>
                            <a:gd name="gd10" fmla="val 0"/>
                            <a:gd name="gd11" fmla="val 87"/>
                            <a:gd name="gd12" fmla="val 12"/>
                            <a:gd name="gd13" fmla="val 89"/>
                            <a:gd name="gd14" fmla="val 25"/>
                            <a:gd name="gd15" fmla="val 87"/>
                            <a:gd name="gd16" fmla="val 35"/>
                            <a:gd name="gd17" fmla="val 84"/>
                            <a:gd name="gd18" fmla="val 45"/>
                            <a:gd name="gd19" fmla="val 77"/>
                            <a:gd name="gd20" fmla="val 52"/>
                            <a:gd name="gd21" fmla="val 69"/>
                            <a:gd name="gd22" fmla="val 60"/>
                            <a:gd name="gd23" fmla="val 74"/>
                            <a:gd name="gd24" fmla="val 60"/>
                            <a:gd name="gd25" fmla="val 79"/>
                            <a:gd name="gd26" fmla="val 60"/>
                            <a:gd name="gd27" fmla="val 84"/>
                            <a:gd name="gd28" fmla="val 52"/>
                            <a:gd name="gd29" fmla="val 89"/>
                            <a:gd name="gd30" fmla="val 42"/>
                            <a:gd name="gd31" fmla="val 91"/>
                            <a:gd name="gd32" fmla="val 35"/>
                            <a:gd name="gd33" fmla="val 94"/>
                            <a:gd name="gd34" fmla="val 25"/>
                            <a:gd name="gd35" fmla="val 0"/>
                            <a:gd name="gd36" fmla="val 27"/>
                            <a:gd name="gd37" fmla="val 0"/>
                            <a:gd name="gd38" fmla="val 35"/>
                            <a:gd name="gd39" fmla="val 5"/>
                            <a:gd name="gd40" fmla="val 42"/>
                            <a:gd name="gd41" fmla="val 7"/>
                            <a:gd name="gd42" fmla="val 50"/>
                            <a:gd name="gd43" fmla="val 12"/>
                            <a:gd name="gd44" fmla="val 57"/>
                            <a:gd name="gd45" fmla="val 17"/>
                            <a:gd name="gd46" fmla="val 57"/>
                            <a:gd name="gd47" fmla="val 22"/>
                            <a:gd name="gd48" fmla="val 60"/>
                            <a:gd name="gd49" fmla="val 14"/>
                            <a:gd name="gd50" fmla="val 52"/>
                            <a:gd name="gd51" fmla="val 9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7"/>
                          </a:gdLst>
                          <a:ahLst/>
                          <a:cxnLst/>
                          <a:rect l="0" t="0" r="r" b="b"/>
                          <a:pathLst>
                            <a:path w="9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B3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"/>
                      <wps:cNvSpPr/>
                      <wps:spPr bwMode="auto">
                        <a:xfrm rot="0">
                          <a:off x="6071" y="1522"/>
                          <a:ext cx="88" cy="60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25"/>
                            <a:gd name="gd3" fmla="val 87"/>
                            <a:gd name="gd4" fmla="val 12"/>
                            <a:gd name="gd5" fmla="val 82"/>
                            <a:gd name="gd6" fmla="val 0"/>
                            <a:gd name="gd7" fmla="val 80"/>
                            <a:gd name="gd8" fmla="val 0"/>
                            <a:gd name="gd9" fmla="val 77"/>
                            <a:gd name="gd10" fmla="val 2"/>
                            <a:gd name="gd11" fmla="val 82"/>
                            <a:gd name="gd12" fmla="val 12"/>
                            <a:gd name="gd13" fmla="val 85"/>
                            <a:gd name="gd14" fmla="val 25"/>
                            <a:gd name="gd15" fmla="val 82"/>
                            <a:gd name="gd16" fmla="val 35"/>
                            <a:gd name="gd17" fmla="val 77"/>
                            <a:gd name="gd18" fmla="val 45"/>
                            <a:gd name="gd19" fmla="val 72"/>
                            <a:gd name="gd20" fmla="val 55"/>
                            <a:gd name="gd21" fmla="val 62"/>
                            <a:gd name="gd22" fmla="val 60"/>
                            <a:gd name="gd23" fmla="val 67"/>
                            <a:gd name="gd24" fmla="val 60"/>
                            <a:gd name="gd25" fmla="val 72"/>
                            <a:gd name="gd26" fmla="val 60"/>
                            <a:gd name="gd27" fmla="val 80"/>
                            <a:gd name="gd28" fmla="val 52"/>
                            <a:gd name="gd29" fmla="val 85"/>
                            <a:gd name="gd30" fmla="val 45"/>
                            <a:gd name="gd31" fmla="val 87"/>
                            <a:gd name="gd32" fmla="val 35"/>
                            <a:gd name="gd33" fmla="val 89"/>
                            <a:gd name="gd34" fmla="val 25"/>
                            <a:gd name="gd35" fmla="val 0"/>
                            <a:gd name="gd36" fmla="val 25"/>
                            <a:gd name="gd37" fmla="val 0"/>
                            <a:gd name="gd38" fmla="val 35"/>
                            <a:gd name="gd39" fmla="val 5"/>
                            <a:gd name="gd40" fmla="val 45"/>
                            <a:gd name="gd41" fmla="val 10"/>
                            <a:gd name="gd42" fmla="val 52"/>
                            <a:gd name="gd43" fmla="val 15"/>
                            <a:gd name="gd44" fmla="val 57"/>
                            <a:gd name="gd45" fmla="val 20"/>
                            <a:gd name="gd46" fmla="val 60"/>
                            <a:gd name="gd47" fmla="val 25"/>
                            <a:gd name="gd48" fmla="val 60"/>
                            <a:gd name="gd49" fmla="val 17"/>
                            <a:gd name="gd50" fmla="val 52"/>
                            <a:gd name="gd51" fmla="val 10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3"/>
                            <a:gd name="gd58" fmla="val 25"/>
                            <a:gd name="gd59" fmla="val 0"/>
                            <a:gd name="gd60" fmla="val 25"/>
                          </a:gdLst>
                          <a:ahLst/>
                          <a:cxnLst/>
                          <a:rect l="0" t="0" r="r" b="b"/>
                          <a:pathLst>
                            <a:path w="89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"/>
                      <wps:cNvSpPr/>
                      <wps:spPr bwMode="auto">
                        <a:xfrm rot="0">
                          <a:off x="6074" y="1522"/>
                          <a:ext cx="84" cy="60"/>
                        </a:xfrm>
                        <a:custGeom>
                          <a:avLst/>
                          <a:gdLst>
                            <a:gd name="gd0" fmla="val 65536"/>
                            <a:gd name="gd1" fmla="val 84"/>
                            <a:gd name="gd2" fmla="val 25"/>
                            <a:gd name="gd3" fmla="val 82"/>
                            <a:gd name="gd4" fmla="val 12"/>
                            <a:gd name="gd5" fmla="val 77"/>
                            <a:gd name="gd6" fmla="val 0"/>
                            <a:gd name="gd7" fmla="val 74"/>
                            <a:gd name="gd8" fmla="val 2"/>
                            <a:gd name="gd9" fmla="val 72"/>
                            <a:gd name="gd10" fmla="val 2"/>
                            <a:gd name="gd11" fmla="val 77"/>
                            <a:gd name="gd12" fmla="val 12"/>
                            <a:gd name="gd13" fmla="val 79"/>
                            <a:gd name="gd14" fmla="val 25"/>
                            <a:gd name="gd15" fmla="val 77"/>
                            <a:gd name="gd16" fmla="val 37"/>
                            <a:gd name="gd17" fmla="val 72"/>
                            <a:gd name="gd18" fmla="val 47"/>
                            <a:gd name="gd19" fmla="val 62"/>
                            <a:gd name="gd20" fmla="val 55"/>
                            <a:gd name="gd21" fmla="val 52"/>
                            <a:gd name="gd22" fmla="val 60"/>
                            <a:gd name="gd23" fmla="val 57"/>
                            <a:gd name="gd24" fmla="val 60"/>
                            <a:gd name="gd25" fmla="val 64"/>
                            <a:gd name="gd26" fmla="val 60"/>
                            <a:gd name="gd27" fmla="val 72"/>
                            <a:gd name="gd28" fmla="val 52"/>
                            <a:gd name="gd29" fmla="val 79"/>
                            <a:gd name="gd30" fmla="val 45"/>
                            <a:gd name="gd31" fmla="val 82"/>
                            <a:gd name="gd32" fmla="val 35"/>
                            <a:gd name="gd33" fmla="val 84"/>
                            <a:gd name="gd34" fmla="val 25"/>
                            <a:gd name="gd35" fmla="val 0"/>
                            <a:gd name="gd36" fmla="val 25"/>
                            <a:gd name="gd37" fmla="val 2"/>
                            <a:gd name="gd38" fmla="val 35"/>
                            <a:gd name="gd39" fmla="val 4"/>
                            <a:gd name="gd40" fmla="val 45"/>
                            <a:gd name="gd41" fmla="val 9"/>
                            <a:gd name="gd42" fmla="val 52"/>
                            <a:gd name="gd43" fmla="val 17"/>
                            <a:gd name="gd44" fmla="val 60"/>
                            <a:gd name="gd45" fmla="val 24"/>
                            <a:gd name="gd46" fmla="val 60"/>
                            <a:gd name="gd47" fmla="val 32"/>
                            <a:gd name="gd48" fmla="val 60"/>
                            <a:gd name="gd49" fmla="val 19"/>
                            <a:gd name="gd50" fmla="val 55"/>
                            <a:gd name="gd51" fmla="val 12"/>
                            <a:gd name="gd52" fmla="val 47"/>
                            <a:gd name="gd53" fmla="val 7"/>
                            <a:gd name="gd54" fmla="val 37"/>
                            <a:gd name="gd55" fmla="val 4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5"/>
                          </a:gdLst>
                          <a:ahLst/>
                          <a:cxnLst/>
                          <a:rect l="0" t="0" r="r" b="b"/>
                          <a:pathLst>
                            <a:path w="8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B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"/>
                      <wps:cNvSpPr/>
                      <wps:spPr bwMode="auto">
                        <a:xfrm rot="0">
                          <a:off x="6076" y="1524"/>
                          <a:ext cx="80" cy="58"/>
                        </a:xfrm>
                        <a:custGeom>
                          <a:avLst/>
                          <a:gdLst>
                            <a:gd name="gd0" fmla="val 65536"/>
                            <a:gd name="gd1" fmla="val 80"/>
                            <a:gd name="gd2" fmla="val 23"/>
                            <a:gd name="gd3" fmla="val 77"/>
                            <a:gd name="gd4" fmla="val 10"/>
                            <a:gd name="gd5" fmla="val 72"/>
                            <a:gd name="gd6" fmla="val 0"/>
                            <a:gd name="gd7" fmla="val 70"/>
                            <a:gd name="gd8" fmla="val 0"/>
                            <a:gd name="gd9" fmla="val 67"/>
                            <a:gd name="gd10" fmla="val 0"/>
                            <a:gd name="gd11" fmla="val 72"/>
                            <a:gd name="gd12" fmla="val 10"/>
                            <a:gd name="gd13" fmla="val 75"/>
                            <a:gd name="gd14" fmla="val 23"/>
                            <a:gd name="gd15" fmla="val 75"/>
                            <a:gd name="gd16" fmla="val 30"/>
                            <a:gd name="gd17" fmla="val 72"/>
                            <a:gd name="gd18" fmla="val 35"/>
                            <a:gd name="gd19" fmla="val 67"/>
                            <a:gd name="gd20" fmla="val 43"/>
                            <a:gd name="gd21" fmla="val 65"/>
                            <a:gd name="gd22" fmla="val 48"/>
                            <a:gd name="gd23" fmla="val 60"/>
                            <a:gd name="gd24" fmla="val 50"/>
                            <a:gd name="gd25" fmla="val 52"/>
                            <a:gd name="gd26" fmla="val 55"/>
                            <a:gd name="gd27" fmla="val 47"/>
                            <a:gd name="gd28" fmla="val 55"/>
                            <a:gd name="gd29" fmla="val 40"/>
                            <a:gd name="gd30" fmla="val 58"/>
                            <a:gd name="gd31" fmla="val 32"/>
                            <a:gd name="gd32" fmla="val 55"/>
                            <a:gd name="gd33" fmla="val 25"/>
                            <a:gd name="gd34" fmla="val 55"/>
                            <a:gd name="gd35" fmla="val 20"/>
                            <a:gd name="gd36" fmla="val 50"/>
                            <a:gd name="gd37" fmla="val 15"/>
                            <a:gd name="gd38" fmla="val 48"/>
                            <a:gd name="gd39" fmla="val 10"/>
                            <a:gd name="gd40" fmla="val 43"/>
                            <a:gd name="gd41" fmla="val 7"/>
                            <a:gd name="gd42" fmla="val 35"/>
                            <a:gd name="gd43" fmla="val 5"/>
                            <a:gd name="gd44" fmla="val 30"/>
                            <a:gd name="gd45" fmla="val 5"/>
                            <a:gd name="gd46" fmla="val 23"/>
                            <a:gd name="gd47" fmla="val 2"/>
                            <a:gd name="gd48" fmla="val 23"/>
                            <a:gd name="gd49" fmla="val 0"/>
                            <a:gd name="gd50" fmla="val 23"/>
                            <a:gd name="gd51" fmla="val 2"/>
                            <a:gd name="gd52" fmla="val 33"/>
                            <a:gd name="gd53" fmla="val 5"/>
                            <a:gd name="gd54" fmla="val 43"/>
                            <a:gd name="gd55" fmla="val 12"/>
                            <a:gd name="gd56" fmla="val 50"/>
                            <a:gd name="gd57" fmla="val 20"/>
                            <a:gd name="gd58" fmla="val 58"/>
                            <a:gd name="gd59" fmla="val 37"/>
                            <a:gd name="gd60" fmla="val 58"/>
                            <a:gd name="gd61" fmla="val 57"/>
                            <a:gd name="gd62" fmla="val 58"/>
                            <a:gd name="gd63" fmla="val 67"/>
                            <a:gd name="gd64" fmla="val 53"/>
                            <a:gd name="gd65" fmla="val 72"/>
                            <a:gd name="gd66" fmla="val 43"/>
                            <a:gd name="gd67" fmla="val 77"/>
                            <a:gd name="gd68" fmla="val 33"/>
                            <a:gd name="gd69" fmla="val 80"/>
                            <a:gd name="gd70" fmla="val 23"/>
                          </a:gdLst>
                          <a:ahLst/>
                          <a:cxnLst/>
                          <a:rect l="0" t="0" r="r" b="b"/>
                          <a:pathLst>
                            <a:path w="80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C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"/>
                      <wps:cNvSpPr/>
                      <wps:spPr bwMode="auto">
                        <a:xfrm rot="0">
                          <a:off x="6078" y="1524"/>
                          <a:ext cx="75" cy="58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23"/>
                            <a:gd name="gd3" fmla="val 73"/>
                            <a:gd name="gd4" fmla="val 10"/>
                            <a:gd name="gd5" fmla="val 68"/>
                            <a:gd name="gd6" fmla="val 0"/>
                            <a:gd name="gd7" fmla="val 65"/>
                            <a:gd name="gd8" fmla="val 0"/>
                            <a:gd name="gd9" fmla="val 63"/>
                            <a:gd name="gd10" fmla="val 3"/>
                            <a:gd name="gd11" fmla="val 68"/>
                            <a:gd name="gd12" fmla="val 10"/>
                            <a:gd name="gd13" fmla="val 70"/>
                            <a:gd name="gd14" fmla="val 23"/>
                            <a:gd name="gd15" fmla="val 68"/>
                            <a:gd name="gd16" fmla="val 35"/>
                            <a:gd name="gd17" fmla="val 60"/>
                            <a:gd name="gd18" fmla="val 45"/>
                            <a:gd name="gd19" fmla="val 50"/>
                            <a:gd name="gd20" fmla="val 53"/>
                            <a:gd name="gd21" fmla="val 38"/>
                            <a:gd name="gd22" fmla="val 55"/>
                            <a:gd name="gd23" fmla="val 25"/>
                            <a:gd name="gd24" fmla="val 53"/>
                            <a:gd name="gd25" fmla="val 15"/>
                            <a:gd name="gd26" fmla="val 45"/>
                            <a:gd name="gd27" fmla="val 8"/>
                            <a:gd name="gd28" fmla="val 35"/>
                            <a:gd name="gd29" fmla="val 5"/>
                            <a:gd name="gd30" fmla="val 23"/>
                            <a:gd name="gd31" fmla="val 5"/>
                            <a:gd name="gd32" fmla="val 23"/>
                            <a:gd name="gd33" fmla="val 3"/>
                            <a:gd name="gd34" fmla="val 23"/>
                            <a:gd name="gd35" fmla="val 0"/>
                            <a:gd name="gd36" fmla="val 23"/>
                            <a:gd name="gd37" fmla="val 3"/>
                            <a:gd name="gd38" fmla="val 35"/>
                            <a:gd name="gd39" fmla="val 8"/>
                            <a:gd name="gd40" fmla="val 45"/>
                            <a:gd name="gd41" fmla="val 15"/>
                            <a:gd name="gd42" fmla="val 53"/>
                            <a:gd name="gd43" fmla="val 28"/>
                            <a:gd name="gd44" fmla="val 58"/>
                            <a:gd name="gd45" fmla="val 38"/>
                            <a:gd name="gd46" fmla="val 58"/>
                            <a:gd name="gd47" fmla="val 48"/>
                            <a:gd name="gd48" fmla="val 58"/>
                            <a:gd name="gd49" fmla="val 58"/>
                            <a:gd name="gd50" fmla="val 53"/>
                            <a:gd name="gd51" fmla="val 68"/>
                            <a:gd name="gd52" fmla="val 45"/>
                            <a:gd name="gd53" fmla="val 73"/>
                            <a:gd name="gd54" fmla="val 35"/>
                            <a:gd name="gd55" fmla="val 75"/>
                            <a:gd name="gd56" fmla="val 23"/>
                          </a:gdLst>
                          <a:ahLst/>
                          <a:cxnLst/>
                          <a:rect l="0" t="0" r="r" b="b"/>
                          <a:pathLst>
                            <a:path w="75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C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"/>
                      <wps:cNvSpPr/>
                      <wps:spPr bwMode="auto">
                        <a:xfrm rot="0">
                          <a:off x="6081" y="1524"/>
                          <a:ext cx="70" cy="58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23"/>
                            <a:gd name="gd3" fmla="val 67"/>
                            <a:gd name="gd4" fmla="val 10"/>
                            <a:gd name="gd5" fmla="val 62"/>
                            <a:gd name="gd6" fmla="val 0"/>
                            <a:gd name="gd7" fmla="val 60"/>
                            <a:gd name="gd8" fmla="val 3"/>
                            <a:gd name="gd9" fmla="val 57"/>
                            <a:gd name="gd10" fmla="val 3"/>
                            <a:gd name="gd11" fmla="val 62"/>
                            <a:gd name="gd12" fmla="val 10"/>
                            <a:gd name="gd13" fmla="val 65"/>
                            <a:gd name="gd14" fmla="val 23"/>
                            <a:gd name="gd15" fmla="val 62"/>
                            <a:gd name="gd16" fmla="val 33"/>
                            <a:gd name="gd17" fmla="val 55"/>
                            <a:gd name="gd18" fmla="val 43"/>
                            <a:gd name="gd19" fmla="val 47"/>
                            <a:gd name="gd20" fmla="val 50"/>
                            <a:gd name="gd21" fmla="val 35"/>
                            <a:gd name="gd22" fmla="val 53"/>
                            <a:gd name="gd23" fmla="val 22"/>
                            <a:gd name="gd24" fmla="val 50"/>
                            <a:gd name="gd25" fmla="val 12"/>
                            <a:gd name="gd26" fmla="val 43"/>
                            <a:gd name="gd27" fmla="val 7"/>
                            <a:gd name="gd28" fmla="val 33"/>
                            <a:gd name="gd29" fmla="val 5"/>
                            <a:gd name="gd30" fmla="val 23"/>
                            <a:gd name="gd31" fmla="val 5"/>
                            <a:gd name="gd32" fmla="val 20"/>
                            <a:gd name="gd33" fmla="val 2"/>
                            <a:gd name="gd34" fmla="val 23"/>
                            <a:gd name="gd35" fmla="val 0"/>
                            <a:gd name="gd36" fmla="val 23"/>
                            <a:gd name="gd37" fmla="val 0"/>
                            <a:gd name="gd38" fmla="val 30"/>
                            <a:gd name="gd39" fmla="val 2"/>
                            <a:gd name="gd40" fmla="val 35"/>
                            <a:gd name="gd41" fmla="val 5"/>
                            <a:gd name="gd42" fmla="val 43"/>
                            <a:gd name="gd43" fmla="val 10"/>
                            <a:gd name="gd44" fmla="val 48"/>
                            <a:gd name="gd45" fmla="val 15"/>
                            <a:gd name="gd46" fmla="val 50"/>
                            <a:gd name="gd47" fmla="val 20"/>
                            <a:gd name="gd48" fmla="val 55"/>
                            <a:gd name="gd49" fmla="val 27"/>
                            <a:gd name="gd50" fmla="val 55"/>
                            <a:gd name="gd51" fmla="val 35"/>
                            <a:gd name="gd52" fmla="val 58"/>
                            <a:gd name="gd53" fmla="val 42"/>
                            <a:gd name="gd54" fmla="val 55"/>
                            <a:gd name="gd55" fmla="val 47"/>
                            <a:gd name="gd56" fmla="val 55"/>
                            <a:gd name="gd57" fmla="val 55"/>
                            <a:gd name="gd58" fmla="val 50"/>
                            <a:gd name="gd59" fmla="val 60"/>
                            <a:gd name="gd60" fmla="val 48"/>
                            <a:gd name="gd61" fmla="val 62"/>
                            <a:gd name="gd62" fmla="val 43"/>
                            <a:gd name="gd63" fmla="val 67"/>
                            <a:gd name="gd64" fmla="val 35"/>
                            <a:gd name="gd65" fmla="val 70"/>
                            <a:gd name="gd66" fmla="val 30"/>
                            <a:gd name="gd67" fmla="val 70"/>
                            <a:gd name="gd68" fmla="val 23"/>
                          </a:gdLst>
                          <a:ahLst/>
                          <a:cxnLst/>
                          <a:rect l="0" t="0" r="r" b="b"/>
                          <a:pathLst>
                            <a:path w="70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"/>
                      <wps:cNvSpPr/>
                      <wps:spPr bwMode="auto">
                        <a:xfrm rot="0">
                          <a:off x="6083" y="1527"/>
                          <a:ext cx="65" cy="52"/>
                        </a:xfrm>
                        <a:custGeom>
                          <a:avLst/>
                          <a:gdLst>
                            <a:gd name="gd0" fmla="val 65536"/>
                            <a:gd name="gd1" fmla="val 65"/>
                            <a:gd name="gd2" fmla="val 20"/>
                            <a:gd name="gd3" fmla="val 63"/>
                            <a:gd name="gd4" fmla="val 7"/>
                            <a:gd name="gd5" fmla="val 58"/>
                            <a:gd name="gd6" fmla="val 0"/>
                            <a:gd name="gd7" fmla="val 55"/>
                            <a:gd name="gd8" fmla="val 0"/>
                            <a:gd name="gd9" fmla="val 53"/>
                            <a:gd name="gd10" fmla="val 0"/>
                            <a:gd name="gd11" fmla="val 58"/>
                            <a:gd name="gd12" fmla="val 10"/>
                            <a:gd name="gd13" fmla="val 60"/>
                            <a:gd name="gd14" fmla="val 20"/>
                            <a:gd name="gd15" fmla="val 58"/>
                            <a:gd name="gd16" fmla="val 30"/>
                            <a:gd name="gd17" fmla="val 53"/>
                            <a:gd name="gd18" fmla="val 40"/>
                            <a:gd name="gd19" fmla="val 43"/>
                            <a:gd name="gd20" fmla="val 45"/>
                            <a:gd name="gd21" fmla="val 33"/>
                            <a:gd name="gd22" fmla="val 47"/>
                            <a:gd name="gd23" fmla="val 23"/>
                            <a:gd name="gd24" fmla="val 45"/>
                            <a:gd name="gd25" fmla="val 13"/>
                            <a:gd name="gd26" fmla="val 40"/>
                            <a:gd name="gd27" fmla="val 8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3"/>
                            <a:gd name="gd36" fmla="val 17"/>
                            <a:gd name="gd37" fmla="val 0"/>
                            <a:gd name="gd38" fmla="val 20"/>
                            <a:gd name="gd39" fmla="val 0"/>
                            <a:gd name="gd40" fmla="val 20"/>
                            <a:gd name="gd41" fmla="val 3"/>
                            <a:gd name="gd42" fmla="val 32"/>
                            <a:gd name="gd43" fmla="val 10"/>
                            <a:gd name="gd44" fmla="val 42"/>
                            <a:gd name="gd45" fmla="val 20"/>
                            <a:gd name="gd46" fmla="val 50"/>
                            <a:gd name="gd47" fmla="val 33"/>
                            <a:gd name="gd48" fmla="val 52"/>
                            <a:gd name="gd49" fmla="val 45"/>
                            <a:gd name="gd50" fmla="val 50"/>
                            <a:gd name="gd51" fmla="val 55"/>
                            <a:gd name="gd52" fmla="val 42"/>
                            <a:gd name="gd53" fmla="val 63"/>
                            <a:gd name="gd54" fmla="val 32"/>
                            <a:gd name="gd55" fmla="val 65"/>
                            <a:gd name="gd56" fmla="val 20"/>
                          </a:gdLst>
                          <a:ahLst/>
                          <a:cxnLst/>
                          <a:rect l="0" t="0" r="r" b="b"/>
                          <a:pathLst>
                            <a:path w="6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C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"/>
                      <wps:cNvSpPr/>
                      <wps:spPr bwMode="auto">
                        <a:xfrm rot="0">
                          <a:off x="6085" y="1527"/>
                          <a:ext cx="60" cy="5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57"/>
                            <a:gd name="gd4" fmla="val 7"/>
                            <a:gd name="gd5" fmla="val 52"/>
                            <a:gd name="gd6" fmla="val 0"/>
                            <a:gd name="gd7" fmla="val 50"/>
                            <a:gd name="gd8" fmla="val 0"/>
                            <a:gd name="gd9" fmla="val 47"/>
                            <a:gd name="gd10" fmla="val 2"/>
                            <a:gd name="gd11" fmla="val 52"/>
                            <a:gd name="gd12" fmla="val 10"/>
                            <a:gd name="gd13" fmla="val 55"/>
                            <a:gd name="gd14" fmla="val 20"/>
                            <a:gd name="gd15" fmla="val 52"/>
                            <a:gd name="gd16" fmla="val 30"/>
                            <a:gd name="gd17" fmla="val 47"/>
                            <a:gd name="gd18" fmla="val 37"/>
                            <a:gd name="gd19" fmla="val 40"/>
                            <a:gd name="gd20" fmla="val 42"/>
                            <a:gd name="gd21" fmla="val 30"/>
                            <a:gd name="gd22" fmla="val 45"/>
                            <a:gd name="gd23" fmla="val 20"/>
                            <a:gd name="gd24" fmla="val 42"/>
                            <a:gd name="gd25" fmla="val 12"/>
                            <a:gd name="gd26" fmla="val 37"/>
                            <a:gd name="gd27" fmla="val 7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2"/>
                            <a:gd name="gd36" fmla="val 17"/>
                            <a:gd name="gd37" fmla="val 0"/>
                            <a:gd name="gd38" fmla="val 17"/>
                            <a:gd name="gd39" fmla="val 0"/>
                            <a:gd name="gd40" fmla="val 20"/>
                            <a:gd name="gd41" fmla="val 2"/>
                            <a:gd name="gd42" fmla="val 30"/>
                            <a:gd name="gd43" fmla="val 7"/>
                            <a:gd name="gd44" fmla="val 40"/>
                            <a:gd name="gd45" fmla="val 17"/>
                            <a:gd name="gd46" fmla="val 47"/>
                            <a:gd name="gd47" fmla="val 30"/>
                            <a:gd name="gd48" fmla="val 50"/>
                            <a:gd name="gd49" fmla="val 42"/>
                            <a:gd name="gd50" fmla="val 47"/>
                            <a:gd name="gd51" fmla="val 50"/>
                            <a:gd name="gd52" fmla="val 40"/>
                            <a:gd name="gd53" fmla="val 57"/>
                            <a:gd name="gd54" fmla="val 30"/>
                            <a:gd name="gd55" fmla="val 60"/>
                            <a:gd name="gd56" fmla="val 20"/>
                          </a:gdLst>
                          <a:ahLst/>
                          <a:cxnLst/>
                          <a:rect l="0" t="0" r="r" b="b"/>
                          <a:pathLst>
                            <a:path w="6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"/>
                      <wps:cNvSpPr/>
                      <wps:spPr bwMode="auto">
                        <a:xfrm rot="0">
                          <a:off x="6088" y="1527"/>
                          <a:ext cx="55" cy="47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0"/>
                            <a:gd name="gd3" fmla="val 53"/>
                            <a:gd name="gd4" fmla="val 10"/>
                            <a:gd name="gd5" fmla="val 48"/>
                            <a:gd name="gd6" fmla="val 0"/>
                            <a:gd name="gd7" fmla="val 45"/>
                            <a:gd name="gd8" fmla="val 2"/>
                            <a:gd name="gd9" fmla="val 43"/>
                            <a:gd name="gd10" fmla="val 2"/>
                            <a:gd name="gd11" fmla="val 48"/>
                            <a:gd name="gd12" fmla="val 10"/>
                            <a:gd name="gd13" fmla="val 50"/>
                            <a:gd name="gd14" fmla="val 20"/>
                            <a:gd name="gd15" fmla="val 48"/>
                            <a:gd name="gd16" fmla="val 27"/>
                            <a:gd name="gd17" fmla="val 43"/>
                            <a:gd name="gd18" fmla="val 35"/>
                            <a:gd name="gd19" fmla="val 35"/>
                            <a:gd name="gd20" fmla="val 40"/>
                            <a:gd name="gd21" fmla="val 28"/>
                            <a:gd name="gd22" fmla="val 42"/>
                            <a:gd name="gd23" fmla="val 18"/>
                            <a:gd name="gd24" fmla="val 40"/>
                            <a:gd name="gd25" fmla="val 13"/>
                            <a:gd name="gd26" fmla="val 35"/>
                            <a:gd name="gd27" fmla="val 8"/>
                            <a:gd name="gd28" fmla="val 27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3"/>
                            <a:gd name="gd36" fmla="val 17"/>
                            <a:gd name="gd37" fmla="val 0"/>
                            <a:gd name="gd38" fmla="val 17"/>
                            <a:gd name="gd39" fmla="val 0"/>
                            <a:gd name="gd40" fmla="val 17"/>
                            <a:gd name="gd41" fmla="val 0"/>
                            <a:gd name="gd42" fmla="val 20"/>
                            <a:gd name="gd43" fmla="val 3"/>
                            <a:gd name="gd44" fmla="val 30"/>
                            <a:gd name="gd45" fmla="val 8"/>
                            <a:gd name="gd46" fmla="val 40"/>
                            <a:gd name="gd47" fmla="val 18"/>
                            <a:gd name="gd48" fmla="val 45"/>
                            <a:gd name="gd49" fmla="val 28"/>
                            <a:gd name="gd50" fmla="val 47"/>
                            <a:gd name="gd51" fmla="val 38"/>
                            <a:gd name="gd52" fmla="val 45"/>
                            <a:gd name="gd53" fmla="val 48"/>
                            <a:gd name="gd54" fmla="val 40"/>
                            <a:gd name="gd55" fmla="val 53"/>
                            <a:gd name="gd56" fmla="val 30"/>
                            <a:gd name="gd57" fmla="val 55"/>
                            <a:gd name="gd58" fmla="val 20"/>
                          </a:gdLst>
                          <a:ahLst/>
                          <a:cxnLst/>
                          <a:rect l="0" t="0" r="r" b="b"/>
                          <a:pathLst>
                            <a:path w="55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"/>
                      <wps:cNvSpPr/>
                      <wps:spPr bwMode="auto">
                        <a:xfrm rot="0">
                          <a:off x="6091" y="1529"/>
                          <a:ext cx="50" cy="43"/>
                        </a:xfrm>
                        <a:custGeom>
                          <a:avLst/>
                          <a:gdLst>
                            <a:gd name="gd0" fmla="val 65536"/>
                            <a:gd name="gd1" fmla="val 50"/>
                            <a:gd name="gd2" fmla="val 18"/>
                            <a:gd name="gd3" fmla="val 47"/>
                            <a:gd name="gd4" fmla="val 8"/>
                            <a:gd name="gd5" fmla="val 42"/>
                            <a:gd name="gd6" fmla="val 0"/>
                            <a:gd name="gd7" fmla="val 40"/>
                            <a:gd name="gd8" fmla="val 0"/>
                            <a:gd name="gd9" fmla="val 37"/>
                            <a:gd name="gd10" fmla="val 0"/>
                            <a:gd name="gd11" fmla="val 42"/>
                            <a:gd name="gd12" fmla="val 8"/>
                            <a:gd name="gd13" fmla="val 45"/>
                            <a:gd name="gd14" fmla="val 18"/>
                            <a:gd name="gd15" fmla="val 42"/>
                            <a:gd name="gd16" fmla="val 25"/>
                            <a:gd name="gd17" fmla="val 40"/>
                            <a:gd name="gd18" fmla="val 30"/>
                            <a:gd name="gd19" fmla="val 32"/>
                            <a:gd name="gd20" fmla="val 35"/>
                            <a:gd name="gd21" fmla="val 25"/>
                            <a:gd name="gd22" fmla="val 38"/>
                            <a:gd name="gd23" fmla="val 17"/>
                            <a:gd name="gd24" fmla="val 35"/>
                            <a:gd name="gd25" fmla="val 10"/>
                            <a:gd name="gd26" fmla="val 30"/>
                            <a:gd name="gd27" fmla="val 7"/>
                            <a:gd name="gd28" fmla="val 25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2"/>
                            <a:gd name="gd36" fmla="val 15"/>
                            <a:gd name="gd37" fmla="val 0"/>
                            <a:gd name="gd38" fmla="val 15"/>
                            <a:gd name="gd39" fmla="val 0"/>
                            <a:gd name="gd40" fmla="val 15"/>
                            <a:gd name="gd41" fmla="val 0"/>
                            <a:gd name="gd42" fmla="val 18"/>
                            <a:gd name="gd43" fmla="val 2"/>
                            <a:gd name="gd44" fmla="val 28"/>
                            <a:gd name="gd45" fmla="val 7"/>
                            <a:gd name="gd46" fmla="val 35"/>
                            <a:gd name="gd47" fmla="val 15"/>
                            <a:gd name="gd48" fmla="val 40"/>
                            <a:gd name="gd49" fmla="val 25"/>
                            <a:gd name="gd50" fmla="val 43"/>
                            <a:gd name="gd51" fmla="val 35"/>
                            <a:gd name="gd52" fmla="val 40"/>
                            <a:gd name="gd53" fmla="val 42"/>
                            <a:gd name="gd54" fmla="val 35"/>
                            <a:gd name="gd55" fmla="val 47"/>
                            <a:gd name="gd56" fmla="val 28"/>
                            <a:gd name="gd57" fmla="val 50"/>
                            <a:gd name="gd58" fmla="val 18"/>
                          </a:gdLst>
                          <a:ahLst/>
                          <a:cxnLst/>
                          <a:rect l="0" t="0" r="r" b="b"/>
                          <a:pathLst>
                            <a:path w="50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D6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"/>
                      <wps:cNvSpPr/>
                      <wps:spPr bwMode="auto">
                        <a:xfrm rot="0">
                          <a:off x="6093" y="1529"/>
                          <a:ext cx="45" cy="40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18"/>
                            <a:gd name="gd3" fmla="val 43"/>
                            <a:gd name="gd4" fmla="val 8"/>
                            <a:gd name="gd5" fmla="val 38"/>
                            <a:gd name="gd6" fmla="val 0"/>
                            <a:gd name="gd7" fmla="val 35"/>
                            <a:gd name="gd8" fmla="val 0"/>
                            <a:gd name="gd9" fmla="val 33"/>
                            <a:gd name="gd10" fmla="val 3"/>
                            <a:gd name="gd11" fmla="val 38"/>
                            <a:gd name="gd12" fmla="val 8"/>
                            <a:gd name="gd13" fmla="val 40"/>
                            <a:gd name="gd14" fmla="val 18"/>
                            <a:gd name="gd15" fmla="val 38"/>
                            <a:gd name="gd16" fmla="val 23"/>
                            <a:gd name="gd17" fmla="val 35"/>
                            <a:gd name="gd18" fmla="val 30"/>
                            <a:gd name="gd19" fmla="val 30"/>
                            <a:gd name="gd20" fmla="val 33"/>
                            <a:gd name="gd21" fmla="val 23"/>
                            <a:gd name="gd22" fmla="val 35"/>
                            <a:gd name="gd23" fmla="val 15"/>
                            <a:gd name="gd24" fmla="val 33"/>
                            <a:gd name="gd25" fmla="val 10"/>
                            <a:gd name="gd26" fmla="val 30"/>
                            <a:gd name="gd27" fmla="val 5"/>
                            <a:gd name="gd28" fmla="val 23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3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5"/>
                            <a:gd name="gd41" fmla="val 0"/>
                            <a:gd name="gd42" fmla="val 18"/>
                            <a:gd name="gd43" fmla="val 3"/>
                            <a:gd name="gd44" fmla="val 25"/>
                            <a:gd name="gd45" fmla="val 8"/>
                            <a:gd name="gd46" fmla="val 33"/>
                            <a:gd name="gd47" fmla="val 13"/>
                            <a:gd name="gd48" fmla="val 38"/>
                            <a:gd name="gd49" fmla="val 23"/>
                            <a:gd name="gd50" fmla="val 40"/>
                            <a:gd name="gd51" fmla="val 30"/>
                            <a:gd name="gd52" fmla="val 38"/>
                            <a:gd name="gd53" fmla="val 38"/>
                            <a:gd name="gd54" fmla="val 33"/>
                            <a:gd name="gd55" fmla="val 43"/>
                            <a:gd name="gd56" fmla="val 25"/>
                            <a:gd name="gd57" fmla="val 45"/>
                            <a:gd name="gd58" fmla="val 18"/>
                          </a:gdLst>
                          <a:ahLst/>
                          <a:cxnLst/>
                          <a:rect l="0" t="0" r="r" b="b"/>
                          <a:pathLst>
                            <a:path w="45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D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"/>
                      <wps:cNvSpPr/>
                      <wps:spPr bwMode="auto">
                        <a:xfrm rot="0">
                          <a:off x="6096" y="1529"/>
                          <a:ext cx="40" cy="38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18"/>
                            <a:gd name="gd3" fmla="val 37"/>
                            <a:gd name="gd4" fmla="val 8"/>
                            <a:gd name="gd5" fmla="val 32"/>
                            <a:gd name="gd6" fmla="val 0"/>
                            <a:gd name="gd7" fmla="val 25"/>
                            <a:gd name="gd8" fmla="val 3"/>
                            <a:gd name="gd9" fmla="val 32"/>
                            <a:gd name="gd10" fmla="val 8"/>
                            <a:gd name="gd11" fmla="val 35"/>
                            <a:gd name="gd12" fmla="val 18"/>
                            <a:gd name="gd13" fmla="val 32"/>
                            <a:gd name="gd14" fmla="val 23"/>
                            <a:gd name="gd15" fmla="val 30"/>
                            <a:gd name="gd16" fmla="val 28"/>
                            <a:gd name="gd17" fmla="val 25"/>
                            <a:gd name="gd18" fmla="val 30"/>
                            <a:gd name="gd19" fmla="val 20"/>
                            <a:gd name="gd20" fmla="val 33"/>
                            <a:gd name="gd21" fmla="val 15"/>
                            <a:gd name="gd22" fmla="val 30"/>
                            <a:gd name="gd23" fmla="val 10"/>
                            <a:gd name="gd24" fmla="val 28"/>
                            <a:gd name="gd25" fmla="val 5"/>
                            <a:gd name="gd26" fmla="val 23"/>
                            <a:gd name="gd27" fmla="val 5"/>
                            <a:gd name="gd28" fmla="val 18"/>
                            <a:gd name="gd29" fmla="val 5"/>
                            <a:gd name="gd30" fmla="val 15"/>
                            <a:gd name="gd31" fmla="val 5"/>
                            <a:gd name="gd32" fmla="val 10"/>
                            <a:gd name="gd33" fmla="val 2"/>
                            <a:gd name="gd34" fmla="val 13"/>
                            <a:gd name="gd35" fmla="val 0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8"/>
                            <a:gd name="gd41" fmla="val 2"/>
                            <a:gd name="gd42" fmla="val 25"/>
                            <a:gd name="gd43" fmla="val 5"/>
                            <a:gd name="gd44" fmla="val 30"/>
                            <a:gd name="gd45" fmla="val 12"/>
                            <a:gd name="gd46" fmla="val 35"/>
                            <a:gd name="gd47" fmla="val 20"/>
                            <a:gd name="gd48" fmla="val 38"/>
                            <a:gd name="gd49" fmla="val 27"/>
                            <a:gd name="gd50" fmla="val 35"/>
                            <a:gd name="gd51" fmla="val 35"/>
                            <a:gd name="gd52" fmla="val 30"/>
                            <a:gd name="gd53" fmla="val 37"/>
                            <a:gd name="gd54" fmla="val 25"/>
                            <a:gd name="gd55" fmla="val 40"/>
                            <a:gd name="gd56" fmla="val 18"/>
                          </a:gdLst>
                          <a:ahLst/>
                          <a:cxnLst/>
                          <a:rect l="0" t="0" r="r" b="b"/>
                          <a:pathLst>
                            <a:path w="40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"/>
                      <wps:cNvSpPr/>
                      <wps:spPr bwMode="auto">
                        <a:xfrm rot="0">
                          <a:off x="6098" y="1532"/>
                          <a:ext cx="35" cy="32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15"/>
                            <a:gd name="gd3" fmla="val 33"/>
                            <a:gd name="gd4" fmla="val 5"/>
                            <a:gd name="gd5" fmla="val 28"/>
                            <a:gd name="gd6" fmla="val 0"/>
                            <a:gd name="gd7" fmla="val 23"/>
                            <a:gd name="gd8" fmla="val 0"/>
                            <a:gd name="gd9" fmla="val 20"/>
                            <a:gd name="gd10" fmla="val 2"/>
                            <a:gd name="gd11" fmla="val 25"/>
                            <a:gd name="gd12" fmla="val 5"/>
                            <a:gd name="gd13" fmla="val 28"/>
                            <a:gd name="gd14" fmla="val 7"/>
                            <a:gd name="gd15" fmla="val 30"/>
                            <a:gd name="gd16" fmla="val 10"/>
                            <a:gd name="gd17" fmla="val 30"/>
                            <a:gd name="gd18" fmla="val 15"/>
                            <a:gd name="gd19" fmla="val 28"/>
                            <a:gd name="gd20" fmla="val 20"/>
                            <a:gd name="gd21" fmla="val 25"/>
                            <a:gd name="gd22" fmla="val 22"/>
                            <a:gd name="gd23" fmla="val 23"/>
                            <a:gd name="gd24" fmla="val 25"/>
                            <a:gd name="gd25" fmla="val 18"/>
                            <a:gd name="gd26" fmla="val 27"/>
                            <a:gd name="gd27" fmla="val 13"/>
                            <a:gd name="gd28" fmla="val 25"/>
                            <a:gd name="gd29" fmla="val 8"/>
                            <a:gd name="gd30" fmla="val 22"/>
                            <a:gd name="gd31" fmla="val 5"/>
                            <a:gd name="gd32" fmla="val 20"/>
                            <a:gd name="gd33" fmla="val 5"/>
                            <a:gd name="gd34" fmla="val 15"/>
                            <a:gd name="gd35" fmla="val 5"/>
                            <a:gd name="gd36" fmla="val 10"/>
                            <a:gd name="gd37" fmla="val 8"/>
                            <a:gd name="gd38" fmla="val 7"/>
                            <a:gd name="gd39" fmla="val 3"/>
                            <a:gd name="gd40" fmla="val 7"/>
                            <a:gd name="gd41" fmla="val 0"/>
                            <a:gd name="gd42" fmla="val 10"/>
                            <a:gd name="gd43" fmla="val 0"/>
                            <a:gd name="gd44" fmla="val 12"/>
                            <a:gd name="gd45" fmla="val 0"/>
                            <a:gd name="gd46" fmla="val 15"/>
                            <a:gd name="gd47" fmla="val 0"/>
                            <a:gd name="gd48" fmla="val 20"/>
                            <a:gd name="gd49" fmla="val 5"/>
                            <a:gd name="gd50" fmla="val 27"/>
                            <a:gd name="gd51" fmla="val 10"/>
                            <a:gd name="gd52" fmla="val 30"/>
                            <a:gd name="gd53" fmla="val 18"/>
                            <a:gd name="gd54" fmla="val 32"/>
                            <a:gd name="gd55" fmla="val 25"/>
                            <a:gd name="gd56" fmla="val 30"/>
                            <a:gd name="gd57" fmla="val 30"/>
                            <a:gd name="gd58" fmla="val 27"/>
                            <a:gd name="gd59" fmla="val 33"/>
                            <a:gd name="gd60" fmla="val 20"/>
                            <a:gd name="gd61" fmla="val 35"/>
                            <a:gd name="gd62" fmla="val 15"/>
                          </a:gdLst>
                          <a:ahLst/>
                          <a:cxnLst/>
                          <a:rect l="0" t="0" r="r" b="b"/>
                          <a:pathLst>
                            <a:path w="35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D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"/>
                      <wps:cNvSpPr/>
                      <wps:spPr bwMode="auto">
                        <a:xfrm rot="0">
                          <a:off x="6101" y="1532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27"/>
                            <a:gd name="gd4" fmla="val 5"/>
                            <a:gd name="gd5" fmla="val 20"/>
                            <a:gd name="gd6" fmla="val 0"/>
                            <a:gd name="gd7" fmla="val 10"/>
                            <a:gd name="gd8" fmla="val 5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0"/>
                            <a:gd name="gd14" fmla="val 15"/>
                            <a:gd name="gd15" fmla="val 0"/>
                            <a:gd name="gd16" fmla="val 20"/>
                            <a:gd name="gd17" fmla="val 5"/>
                            <a:gd name="gd18" fmla="val 25"/>
                            <a:gd name="gd19" fmla="val 10"/>
                            <a:gd name="gd20" fmla="val 27"/>
                            <a:gd name="gd21" fmla="val 15"/>
                            <a:gd name="gd22" fmla="val 30"/>
                            <a:gd name="gd23" fmla="val 20"/>
                            <a:gd name="gd24" fmla="val 27"/>
                            <a:gd name="gd25" fmla="val 25"/>
                            <a:gd name="gd26" fmla="val 25"/>
                            <a:gd name="gd27" fmla="val 27"/>
                            <a:gd name="gd28" fmla="val 20"/>
                            <a:gd name="gd29" fmla="val 30"/>
                            <a:gd name="gd30" fmla="val 15"/>
                            <a:gd name="gd31" fmla="val 25"/>
                            <a:gd name="gd32" fmla="val 15"/>
                            <a:gd name="gd33" fmla="val 25"/>
                            <a:gd name="gd34" fmla="val 17"/>
                            <a:gd name="gd35" fmla="val 22"/>
                            <a:gd name="gd36" fmla="val 22"/>
                            <a:gd name="gd37" fmla="val 17"/>
                            <a:gd name="gd38" fmla="val 22"/>
                            <a:gd name="gd39" fmla="val 15"/>
                            <a:gd name="gd40" fmla="val 25"/>
                            <a:gd name="gd41" fmla="val 10"/>
                            <a:gd name="gd42" fmla="val 22"/>
                            <a:gd name="gd43" fmla="val 7"/>
                            <a:gd name="gd44" fmla="val 22"/>
                            <a:gd name="gd45" fmla="val 5"/>
                            <a:gd name="gd46" fmla="val 17"/>
                            <a:gd name="gd47" fmla="val 5"/>
                            <a:gd name="gd48" fmla="val 15"/>
                            <a:gd name="gd49" fmla="val 5"/>
                            <a:gd name="gd50" fmla="val 10"/>
                            <a:gd name="gd51" fmla="val 7"/>
                            <a:gd name="gd52" fmla="val 7"/>
                            <a:gd name="gd53" fmla="val 10"/>
                            <a:gd name="gd54" fmla="val 5"/>
                            <a:gd name="gd55" fmla="val 15"/>
                            <a:gd name="gd56" fmla="val 5"/>
                            <a:gd name="gd57" fmla="val 17"/>
                            <a:gd name="gd58" fmla="val 5"/>
                            <a:gd name="gd59" fmla="val 22"/>
                            <a:gd name="gd60" fmla="val 7"/>
                            <a:gd name="gd61" fmla="val 25"/>
                            <a:gd name="gd62" fmla="val 10"/>
                            <a:gd name="gd63" fmla="val 25"/>
                            <a:gd name="gd64" fmla="val 15"/>
                          </a:gdLst>
                          <a:ahLst/>
                          <a:cxnLst/>
                          <a:rect l="0" t="0" r="r" b="b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"/>
                      <wps:cNvSpPr/>
                      <wps:spPr bwMode="auto">
                        <a:xfrm rot="0">
                          <a:off x="6103" y="1534"/>
                          <a:ext cx="25" cy="25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3"/>
                            <a:gd name="gd3" fmla="val 25"/>
                            <a:gd name="gd4" fmla="val 8"/>
                            <a:gd name="gd5" fmla="val 23"/>
                            <a:gd name="gd6" fmla="val 5"/>
                            <a:gd name="gd7" fmla="val 20"/>
                            <a:gd name="gd8" fmla="val 3"/>
                            <a:gd name="gd9" fmla="val 15"/>
                            <a:gd name="gd10" fmla="val 0"/>
                            <a:gd name="gd11" fmla="val 8"/>
                            <a:gd name="gd12" fmla="val 3"/>
                            <a:gd name="gd13" fmla="val 3"/>
                            <a:gd name="gd14" fmla="val 5"/>
                            <a:gd name="gd15" fmla="val 0"/>
                            <a:gd name="gd16" fmla="val 8"/>
                            <a:gd name="gd17" fmla="val 0"/>
                            <a:gd name="gd18" fmla="val 13"/>
                            <a:gd name="gd19" fmla="val 0"/>
                            <a:gd name="gd20" fmla="val 18"/>
                            <a:gd name="gd21" fmla="val 3"/>
                            <a:gd name="gd22" fmla="val 20"/>
                            <a:gd name="gd23" fmla="val 8"/>
                            <a:gd name="gd24" fmla="val 23"/>
                            <a:gd name="gd25" fmla="val 13"/>
                            <a:gd name="gd26" fmla="val 25"/>
                            <a:gd name="gd27" fmla="val 18"/>
                            <a:gd name="gd28" fmla="val 23"/>
                            <a:gd name="gd29" fmla="val 20"/>
                            <a:gd name="gd30" fmla="val 20"/>
                            <a:gd name="gd31" fmla="val 23"/>
                            <a:gd name="gd32" fmla="val 18"/>
                            <a:gd name="gd33" fmla="val 25"/>
                            <a:gd name="gd34" fmla="val 13"/>
                            <a:gd name="gd35" fmla="val 20"/>
                            <a:gd name="gd36" fmla="val 13"/>
                            <a:gd name="gd37" fmla="val 18"/>
                            <a:gd name="gd38" fmla="val 18"/>
                            <a:gd name="gd39" fmla="val 13"/>
                            <a:gd name="gd40" fmla="val 20"/>
                            <a:gd name="gd41" fmla="val 8"/>
                            <a:gd name="gd42" fmla="val 18"/>
                            <a:gd name="gd43" fmla="val 5"/>
                            <a:gd name="gd44" fmla="val 13"/>
                            <a:gd name="gd45" fmla="val 8"/>
                            <a:gd name="gd46" fmla="val 8"/>
                            <a:gd name="gd47" fmla="val 13"/>
                            <a:gd name="gd48" fmla="val 5"/>
                            <a:gd name="gd49" fmla="val 18"/>
                            <a:gd name="gd50" fmla="val 8"/>
                            <a:gd name="gd51" fmla="val 20"/>
                            <a:gd name="gd52" fmla="val 13"/>
                          </a:gdLst>
                          <a:ahLst/>
                          <a:cxnLst/>
                          <a:rect l="0" t="0" r="r" b="b"/>
                          <a:pathLst>
                            <a:path w="25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"/>
                      <wps:cNvSpPr/>
                      <wps:spPr bwMode="auto">
                        <a:xfrm rot="0">
                          <a:off x="6106" y="1537"/>
                          <a:ext cx="20" cy="20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10"/>
                            <a:gd name="gd3" fmla="val 20"/>
                            <a:gd name="gd4" fmla="val 5"/>
                            <a:gd name="gd5" fmla="val 17"/>
                            <a:gd name="gd6" fmla="val 2"/>
                            <a:gd name="gd7" fmla="val 12"/>
                            <a:gd name="gd8" fmla="val 0"/>
                            <a:gd name="gd9" fmla="val 10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2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2"/>
                            <a:gd name="gd21" fmla="val 2"/>
                            <a:gd name="gd22" fmla="val 17"/>
                            <a:gd name="gd23" fmla="val 5"/>
                            <a:gd name="gd24" fmla="val 17"/>
                            <a:gd name="gd25" fmla="val 10"/>
                            <a:gd name="gd26" fmla="val 20"/>
                            <a:gd name="gd27" fmla="val 12"/>
                            <a:gd name="gd28" fmla="val 17"/>
                            <a:gd name="gd29" fmla="val 17"/>
                            <a:gd name="gd30" fmla="val 17"/>
                            <a:gd name="gd31" fmla="val 20"/>
                            <a:gd name="gd32" fmla="val 12"/>
                            <a:gd name="gd33" fmla="val 20"/>
                            <a:gd name="gd34" fmla="val 10"/>
                            <a:gd name="gd35" fmla="val 15"/>
                            <a:gd name="gd36" fmla="val 10"/>
                            <a:gd name="gd37" fmla="val 12"/>
                            <a:gd name="gd38" fmla="val 12"/>
                            <a:gd name="gd39" fmla="val 10"/>
                            <a:gd name="gd40" fmla="val 15"/>
                            <a:gd name="gd41" fmla="val 5"/>
                            <a:gd name="gd42" fmla="val 12"/>
                            <a:gd name="gd43" fmla="val 5"/>
                            <a:gd name="gd44" fmla="val 10"/>
                            <a:gd name="gd45" fmla="val 5"/>
                            <a:gd name="gd46" fmla="val 5"/>
                            <a:gd name="gd47" fmla="val 10"/>
                            <a:gd name="gd48" fmla="val 5"/>
                            <a:gd name="gd49" fmla="val 12"/>
                            <a:gd name="gd50" fmla="val 5"/>
                            <a:gd name="gd51" fmla="val 15"/>
                            <a:gd name="gd52" fmla="val 10"/>
                          </a:gdLst>
                          <a:ahLst/>
                          <a:cxnLst/>
                          <a:rect l="0" t="0" r="r" b="b"/>
                          <a:pathLst>
                            <a:path w="2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"/>
                      <wps:cNvSpPr/>
                      <wps:spPr bwMode="auto">
                        <a:xfrm rot="0">
                          <a:off x="6108" y="1539"/>
                          <a:ext cx="15" cy="1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8"/>
                            <a:gd name="gd3" fmla="val 13"/>
                            <a:gd name="gd4" fmla="val 3"/>
                            <a:gd name="gd5" fmla="val 8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8"/>
                            <a:gd name="gd11" fmla="val 3"/>
                            <a:gd name="gd12" fmla="val 13"/>
                            <a:gd name="gd13" fmla="val 8"/>
                            <a:gd name="gd14" fmla="val 15"/>
                            <a:gd name="gd15" fmla="val 13"/>
                            <a:gd name="gd16" fmla="val 13"/>
                            <a:gd name="gd17" fmla="val 15"/>
                            <a:gd name="gd18" fmla="val 8"/>
                          </a:gdLst>
                          <a:ahLst/>
                          <a:cxnLst/>
                          <a:rect l="0" t="0" r="r" b="b"/>
                          <a:pathLst>
                            <a:path w="15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"/>
                      <wps:cNvSpPr/>
                      <wps:spPr bwMode="auto">
                        <a:xfrm rot="0">
                          <a:off x="6111" y="1542"/>
                          <a:ext cx="10" cy="1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7"/>
                            <a:gd name="gd4" fmla="val 0"/>
                            <a:gd name="gd5" fmla="val 5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5"/>
                            <a:gd name="gd11" fmla="val 0"/>
                            <a:gd name="gd12" fmla="val 7"/>
                            <a:gd name="gd13" fmla="val 5"/>
                            <a:gd name="gd14" fmla="val 10"/>
                            <a:gd name="gd15" fmla="val 7"/>
                            <a:gd name="gd16" fmla="val 7"/>
                            <a:gd name="gd17" fmla="val 10"/>
                            <a:gd name="gd18" fmla="val 5"/>
                          </a:gdLst>
                          <a:ahLst/>
                          <a:cxnLst/>
                          <a:rect l="0" t="0" r="r" b="b"/>
                          <a:pathLst>
                            <a:path w="10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700"/>
                        </a:solidFill>
                        <a:ln>
                          <a:noFill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"/>
                      <wps:cNvSpPr/>
                      <wps:spPr bwMode="auto">
                        <a:xfrm rot="0">
                          <a:off x="6113" y="1544"/>
                          <a:ext cx="5" cy="5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3"/>
                            <a:gd name="gd3" fmla="val 5"/>
                            <a:gd name="gd4" fmla="val 0"/>
                            <a:gd name="gd5" fmla="val 3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3"/>
                            <a:gd name="gd11" fmla="val 0"/>
                            <a:gd name="gd12" fmla="val 3"/>
                            <a:gd name="gd13" fmla="val 3"/>
                            <a:gd name="gd14" fmla="val 5"/>
                            <a:gd name="gd15" fmla="val 5"/>
                            <a:gd name="gd16" fmla="val 3"/>
                            <a:gd name="gd17" fmla="val 5"/>
                            <a:gd name="gd18" fmla="val 3"/>
                          </a:gdLst>
                          <a:ahLst/>
                          <a:cxnLst/>
                          <a:rect l="0" t="0" r="r" b="b"/>
                          <a:pathLst>
                            <a:path w="5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E9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"/>
                      <wps:cNvSpPr/>
                      <wps:spPr bwMode="auto">
                        <a:xfrm rot="0">
                          <a:off x="6001" y="1509"/>
                          <a:ext cx="227" cy="73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0"/>
                            <a:gd name="gd3" fmla="val 187"/>
                            <a:gd name="gd4" fmla="val 5"/>
                            <a:gd name="gd5" fmla="val 155"/>
                            <a:gd name="gd6" fmla="val 13"/>
                            <a:gd name="gd7" fmla="val 130"/>
                            <a:gd name="gd8" fmla="val 20"/>
                            <a:gd name="gd9" fmla="val 110"/>
                            <a:gd name="gd10" fmla="val 28"/>
                            <a:gd name="gd11" fmla="val 90"/>
                            <a:gd name="gd12" fmla="val 35"/>
                            <a:gd name="gd13" fmla="val 65"/>
                            <a:gd name="gd14" fmla="val 40"/>
                            <a:gd name="gd15" fmla="val 38"/>
                            <a:gd name="gd16" fmla="val 40"/>
                            <a:gd name="gd17" fmla="val 0"/>
                            <a:gd name="gd18" fmla="val 33"/>
                            <a:gd name="gd19" fmla="val 23"/>
                            <a:gd name="gd20" fmla="val 45"/>
                            <a:gd name="gd21" fmla="val 43"/>
                            <a:gd name="gd22" fmla="val 55"/>
                            <a:gd name="gd23" fmla="val 60"/>
                            <a:gd name="gd24" fmla="val 65"/>
                            <a:gd name="gd25" fmla="val 77"/>
                            <a:gd name="gd26" fmla="val 70"/>
                            <a:gd name="gd27" fmla="val 97"/>
                            <a:gd name="gd28" fmla="val 73"/>
                            <a:gd name="gd29" fmla="val 122"/>
                            <a:gd name="gd30" fmla="val 73"/>
                            <a:gd name="gd31" fmla="val 152"/>
                            <a:gd name="gd32" fmla="val 70"/>
                            <a:gd name="gd33" fmla="val 189"/>
                            <a:gd name="gd34" fmla="val 68"/>
                            <a:gd name="gd35" fmla="val 199"/>
                            <a:gd name="gd36" fmla="val 60"/>
                            <a:gd name="gd37" fmla="val 207"/>
                            <a:gd name="gd38" fmla="val 53"/>
                            <a:gd name="gd39" fmla="val 209"/>
                            <a:gd name="gd40" fmla="val 45"/>
                            <a:gd name="gd41" fmla="val 212"/>
                            <a:gd name="gd42" fmla="val 35"/>
                            <a:gd name="gd43" fmla="val 214"/>
                            <a:gd name="gd44" fmla="val 25"/>
                            <a:gd name="gd45" fmla="val 217"/>
                            <a:gd name="gd46" fmla="val 15"/>
                            <a:gd name="gd47" fmla="val 222"/>
                            <a:gd name="gd48" fmla="val 8"/>
                            <a:gd name="gd49" fmla="val 227"/>
                            <a:gd name="gd50" fmla="val 0"/>
                          </a:gdLst>
                          <a:ahLst/>
                          <a:cxnLst/>
                          <a:rect l="0" t="0" r="r" b="b"/>
                          <a:pathLst>
                            <a:path w="227" h="7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"/>
                      <wps:cNvSpPr/>
                      <wps:spPr bwMode="auto">
                        <a:xfrm rot="0"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</a:gdLst>
                          <a:ahLst/>
                          <a:cxnLst/>
                          <a:rect l="0" t="0" r="r" b="b"/>
                          <a:pathLst>
                            <a:path w="30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"/>
                      <wps:cNvSpPr/>
                      <wps:spPr bwMode="auto">
                        <a:xfrm rot="0"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</a:gdLst>
                          <a:ahLst/>
                          <a:cxnLst/>
                          <a:rect l="0" t="0" r="r" b="b"/>
                          <a:pathLst>
                            <a:path w="30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"/>
                      <wps:cNvSpPr/>
                      <wps:spPr bwMode="auto">
                        <a:xfrm rot="0"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</a:gdLst>
                          <a:ahLst/>
                          <a:cxnLst/>
                          <a:rect l="0" t="0" r="r" b="b"/>
                          <a:pathLst>
                            <a:path w="3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"/>
                      <wps:cNvSpPr/>
                      <wps:spPr bwMode="auto">
                        <a:xfrm rot="0"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</a:gdLst>
                          <a:ahLst/>
                          <a:cxnLst/>
                          <a:rect l="0" t="0" r="r" b="b"/>
                          <a:pathLst>
                            <a:path w="3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"/>
                      <wps:cNvSpPr/>
                      <wps:spPr bwMode="auto">
                        <a:xfrm rot="0"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</a:gdLst>
                          <a:ahLst/>
                          <a:cxnLst/>
                          <a:rect l="0" t="0" r="r" b="b"/>
                          <a:pathLst>
                            <a:path w="238" h="1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"/>
                      <wps:cNvSpPr/>
                      <wps:spPr bwMode="auto">
                        <a:xfrm rot="0"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</a:gdLst>
                          <a:ahLst/>
                          <a:cxnLst/>
                          <a:rect l="0" t="0" r="r" b="b"/>
                          <a:pathLst>
                            <a:path w="238" h="1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"/>
                      <wps:cNvSpPr/>
                      <wps:spPr bwMode="auto">
                        <a:xfrm rot="0"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</a:gdLst>
                          <a:ahLst/>
                          <a:cxnLst/>
                          <a:rect l="0" t="0" r="r" b="b"/>
                          <a:pathLst>
                            <a:path w="599" h="736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7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"/>
                      <wps:cNvSpPr/>
                      <wps:spPr bwMode="auto">
                        <a:xfrm rot="0"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</a:gdLst>
                          <a:ahLst/>
                          <a:cxnLst/>
                          <a:rect l="0" t="0" r="r" b="b"/>
                          <a:pathLst>
                            <a:path w="599" h="736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"/>
                      <wps:cNvSpPr/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"/>
                      <wps:cNvSpPr/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"/>
                      <wps:cNvSpPr/>
                      <wps:spPr bwMode="auto">
                        <a:xfrm rot="0"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80"/>
                            <a:gd name="gd59" fmla="val 149"/>
                            <a:gd name="gd60" fmla="val 80"/>
                            <a:gd name="gd61" fmla="val 149"/>
                            <a:gd name="gd62" fmla="val 80"/>
                            <a:gd name="gd63" fmla="val 149"/>
                            <a:gd name="gd64" fmla="val 80"/>
                            <a:gd name="gd65" fmla="val 149"/>
                            <a:gd name="gd66" fmla="val 77"/>
                            <a:gd name="gd67" fmla="val 152"/>
                            <a:gd name="gd68" fmla="val 77"/>
                            <a:gd name="gd69" fmla="val 152"/>
                            <a:gd name="gd70" fmla="val 77"/>
                            <a:gd name="gd71" fmla="val 154"/>
                            <a:gd name="gd72" fmla="val 77"/>
                            <a:gd name="gd73" fmla="val 152"/>
                            <a:gd name="gd74" fmla="val 80"/>
                            <a:gd name="gd75" fmla="val 154"/>
                            <a:gd name="gd76" fmla="val 82"/>
                            <a:gd name="gd77" fmla="val 162"/>
                            <a:gd name="gd78" fmla="val 82"/>
                            <a:gd name="gd79" fmla="val 167"/>
                            <a:gd name="gd80" fmla="val 80"/>
                            <a:gd name="gd81" fmla="val 171"/>
                            <a:gd name="gd82" fmla="val 75"/>
                            <a:gd name="gd83" fmla="val 179"/>
                            <a:gd name="gd84" fmla="val 67"/>
                            <a:gd name="gd85" fmla="val 179"/>
                            <a:gd name="gd86" fmla="val 62"/>
                            <a:gd name="gd87" fmla="val 181"/>
                            <a:gd name="gd88" fmla="val 60"/>
                            <a:gd name="gd89" fmla="val 186"/>
                            <a:gd name="gd90" fmla="val 57"/>
                            <a:gd name="gd91" fmla="val 184"/>
                            <a:gd name="gd92" fmla="val 60"/>
                            <a:gd name="gd93" fmla="val 181"/>
                            <a:gd name="gd94" fmla="val 62"/>
                            <a:gd name="gd95" fmla="val 181"/>
                            <a:gd name="gd96" fmla="val 65"/>
                            <a:gd name="gd97" fmla="val 196"/>
                            <a:gd name="gd98" fmla="val 70"/>
                            <a:gd name="gd99" fmla="val 209"/>
                            <a:gd name="gd100" fmla="val 70"/>
                            <a:gd name="gd101" fmla="val 219"/>
                            <a:gd name="gd102" fmla="val 67"/>
                            <a:gd name="gd103" fmla="val 226"/>
                            <a:gd name="gd104" fmla="val 60"/>
                            <a:gd name="gd105" fmla="val 231"/>
                            <a:gd name="gd106" fmla="val 52"/>
                            <a:gd name="gd107" fmla="val 236"/>
                            <a:gd name="gd108" fmla="val 45"/>
                            <a:gd name="gd109" fmla="val 236"/>
                            <a:gd name="gd110" fmla="val 40"/>
                            <a:gd name="gd111" fmla="val 231"/>
                            <a:gd name="gd112" fmla="val 35"/>
                            <a:gd name="gd113" fmla="val 229"/>
                            <a:gd name="gd114" fmla="val 32"/>
                            <a:gd name="gd115" fmla="val 229"/>
                            <a:gd name="gd116" fmla="val 30"/>
                            <a:gd name="gd117" fmla="val 231"/>
                            <a:gd name="gd118" fmla="val 32"/>
                            <a:gd name="gd119" fmla="val 239"/>
                            <a:gd name="gd120" fmla="val 35"/>
                            <a:gd name="gd121" fmla="val 253"/>
                            <a:gd name="gd122" fmla="val 32"/>
                            <a:gd name="gd123" fmla="val 263"/>
                            <a:gd name="gd124" fmla="val 25"/>
                            <a:gd name="gd125" fmla="val 266"/>
                            <a:gd name="gd126" fmla="val 20"/>
                            <a:gd name="gd127" fmla="val 271"/>
                            <a:gd name="gd128" fmla="val 15"/>
                            <a:gd name="gd129" fmla="val 271"/>
                            <a:gd name="gd130" fmla="val 7"/>
                            <a:gd name="gd131" fmla="val 273"/>
                            <a:gd name="gd132" fmla="val 0"/>
                            <a:gd name="gd133" fmla="val 194"/>
                            <a:gd name="gd134" fmla="val 0"/>
                            <a:gd name="gd135" fmla="val 184"/>
                            <a:gd name="gd136" fmla="val 0"/>
                            <a:gd name="gd137" fmla="val 176"/>
                            <a:gd name="gd138" fmla="val 2"/>
                            <a:gd name="gd139" fmla="val 171"/>
                            <a:gd name="gd140" fmla="val 5"/>
                            <a:gd name="gd141" fmla="val 167"/>
                            <a:gd name="gd142" fmla="val 10"/>
                            <a:gd name="gd143" fmla="val 162"/>
                            <a:gd name="gd144" fmla="val 17"/>
                            <a:gd name="gd145" fmla="val 159"/>
                            <a:gd name="gd146" fmla="val 22"/>
                            <a:gd name="gd147" fmla="val 159"/>
                            <a:gd name="gd148" fmla="val 27"/>
                            <a:gd name="gd149" fmla="val 162"/>
                            <a:gd name="gd150" fmla="val 35"/>
                            <a:gd name="gd151" fmla="val 159"/>
                            <a:gd name="gd152" fmla="val 35"/>
                            <a:gd name="gd153" fmla="val 157"/>
                            <a:gd name="gd154" fmla="val 32"/>
                            <a:gd name="gd155" fmla="val 149"/>
                            <a:gd name="gd156" fmla="val 20"/>
                            <a:gd name="gd157" fmla="val 142"/>
                            <a:gd name="gd158" fmla="val 12"/>
                            <a:gd name="gd159" fmla="val 129"/>
                            <a:gd name="gd160" fmla="val 7"/>
                            <a:gd name="gd161" fmla="val 117"/>
                            <a:gd name="gd162" fmla="val 5"/>
                            <a:gd name="gd163" fmla="val 124"/>
                            <a:gd name="gd164" fmla="val 12"/>
                            <a:gd name="gd165" fmla="val 124"/>
                            <a:gd name="gd166" fmla="val 15"/>
                            <a:gd name="gd167" fmla="val 266"/>
                            <a:gd name="gd168" fmla="val 22"/>
                            <a:gd name="gd169" fmla="val 268"/>
                            <a:gd name="gd170" fmla="val 15"/>
                            <a:gd name="gd171" fmla="val 266"/>
                            <a:gd name="gd172" fmla="val 7"/>
                            <a:gd name="gd173" fmla="val 263"/>
                            <a:gd name="gd174" fmla="val 5"/>
                            <a:gd name="gd175" fmla="val 266"/>
                            <a:gd name="gd176" fmla="val 2"/>
                            <a:gd name="gd177" fmla="val 268"/>
                            <a:gd name="gd178" fmla="val 5"/>
                            <a:gd name="gd179" fmla="val 271"/>
                            <a:gd name="gd180" fmla="val 7"/>
                            <a:gd name="gd181" fmla="val 271"/>
                            <a:gd name="gd182" fmla="val 12"/>
                            <a:gd name="gd183" fmla="val 268"/>
                            <a:gd name="gd184" fmla="val 15"/>
                            <a:gd name="gd185" fmla="val 266"/>
                            <a:gd name="gd186" fmla="val 20"/>
                            <a:gd name="gd187" fmla="val 266"/>
                            <a:gd name="gd188" fmla="val 22"/>
                            <a:gd name="gd189" fmla="val 171"/>
                            <a:gd name="gd190" fmla="val 5"/>
                            <a:gd name="gd191" fmla="val 176"/>
                            <a:gd name="gd192" fmla="val 5"/>
                            <a:gd name="gd193" fmla="val 181"/>
                            <a:gd name="gd194" fmla="val 7"/>
                            <a:gd name="gd195" fmla="val 184"/>
                            <a:gd name="gd196" fmla="val 7"/>
                            <a:gd name="gd197" fmla="val 184"/>
                            <a:gd name="gd198" fmla="val 7"/>
                            <a:gd name="gd199" fmla="val 176"/>
                            <a:gd name="gd200" fmla="val 5"/>
                            <a:gd name="gd201" fmla="val 171"/>
                            <a:gd name="gd202" fmla="val 5"/>
                          </a:gdLst>
                          <a:ahLst/>
                          <a:cxnLst/>
                          <a:rect l="0" t="0" r="r" b="b"/>
                          <a:pathLst>
                            <a:path w="273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close/>
                              <a:moveTo>
                                <a:pt x="gd167" y="gd168"/>
                              </a:move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close/>
                              <a:moveTo>
                                <a:pt x="gd189" y="gd190"/>
                              </a:move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lnTo>
                                <a:pt x="gd195" y="gd196"/>
                              </a:ln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"/>
                      <wps:cNvSpPr/>
                      <wps:spPr bwMode="auto">
                        <a:xfrm rot="0"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80"/>
                            <a:gd name="gd59" fmla="val 149"/>
                            <a:gd name="gd60" fmla="val 80"/>
                            <a:gd name="gd61" fmla="val 149"/>
                            <a:gd name="gd62" fmla="val 80"/>
                            <a:gd name="gd63" fmla="val 149"/>
                            <a:gd name="gd64" fmla="val 80"/>
                            <a:gd name="gd65" fmla="val 149"/>
                            <a:gd name="gd66" fmla="val 77"/>
                            <a:gd name="gd67" fmla="val 152"/>
                            <a:gd name="gd68" fmla="val 77"/>
                            <a:gd name="gd69" fmla="val 152"/>
                            <a:gd name="gd70" fmla="val 77"/>
                            <a:gd name="gd71" fmla="val 154"/>
                            <a:gd name="gd72" fmla="val 77"/>
                            <a:gd name="gd73" fmla="val 152"/>
                            <a:gd name="gd74" fmla="val 80"/>
                            <a:gd name="gd75" fmla="val 154"/>
                            <a:gd name="gd76" fmla="val 82"/>
                            <a:gd name="gd77" fmla="val 162"/>
                            <a:gd name="gd78" fmla="val 82"/>
                            <a:gd name="gd79" fmla="val 167"/>
                            <a:gd name="gd80" fmla="val 80"/>
                            <a:gd name="gd81" fmla="val 171"/>
                            <a:gd name="gd82" fmla="val 75"/>
                            <a:gd name="gd83" fmla="val 179"/>
                            <a:gd name="gd84" fmla="val 67"/>
                            <a:gd name="gd85" fmla="val 179"/>
                            <a:gd name="gd86" fmla="val 62"/>
                            <a:gd name="gd87" fmla="val 181"/>
                            <a:gd name="gd88" fmla="val 60"/>
                            <a:gd name="gd89" fmla="val 186"/>
                            <a:gd name="gd90" fmla="val 57"/>
                            <a:gd name="gd91" fmla="val 184"/>
                            <a:gd name="gd92" fmla="val 60"/>
                            <a:gd name="gd93" fmla="val 181"/>
                            <a:gd name="gd94" fmla="val 62"/>
                            <a:gd name="gd95" fmla="val 181"/>
                            <a:gd name="gd96" fmla="val 65"/>
                            <a:gd name="gd97" fmla="val 196"/>
                            <a:gd name="gd98" fmla="val 70"/>
                            <a:gd name="gd99" fmla="val 209"/>
                            <a:gd name="gd100" fmla="val 70"/>
                            <a:gd name="gd101" fmla="val 219"/>
                            <a:gd name="gd102" fmla="val 67"/>
                            <a:gd name="gd103" fmla="val 226"/>
                            <a:gd name="gd104" fmla="val 60"/>
                            <a:gd name="gd105" fmla="val 231"/>
                            <a:gd name="gd106" fmla="val 52"/>
                            <a:gd name="gd107" fmla="val 236"/>
                            <a:gd name="gd108" fmla="val 45"/>
                            <a:gd name="gd109" fmla="val 236"/>
                            <a:gd name="gd110" fmla="val 40"/>
                            <a:gd name="gd111" fmla="val 231"/>
                            <a:gd name="gd112" fmla="val 35"/>
                            <a:gd name="gd113" fmla="val 229"/>
                            <a:gd name="gd114" fmla="val 32"/>
                            <a:gd name="gd115" fmla="val 229"/>
                            <a:gd name="gd116" fmla="val 30"/>
                            <a:gd name="gd117" fmla="val 231"/>
                            <a:gd name="gd118" fmla="val 32"/>
                            <a:gd name="gd119" fmla="val 239"/>
                            <a:gd name="gd120" fmla="val 35"/>
                            <a:gd name="gd121" fmla="val 253"/>
                            <a:gd name="gd122" fmla="val 32"/>
                            <a:gd name="gd123" fmla="val 263"/>
                            <a:gd name="gd124" fmla="val 25"/>
                            <a:gd name="gd125" fmla="val 266"/>
                            <a:gd name="gd126" fmla="val 20"/>
                            <a:gd name="gd127" fmla="val 271"/>
                            <a:gd name="gd128" fmla="val 15"/>
                            <a:gd name="gd129" fmla="val 271"/>
                            <a:gd name="gd130" fmla="val 7"/>
                            <a:gd name="gd131" fmla="val 273"/>
                            <a:gd name="gd132" fmla="val 0"/>
                            <a:gd name="gd133" fmla="val 194"/>
                            <a:gd name="gd134" fmla="val 0"/>
                            <a:gd name="gd135" fmla="val 184"/>
                            <a:gd name="gd136" fmla="val 0"/>
                            <a:gd name="gd137" fmla="val 176"/>
                            <a:gd name="gd138" fmla="val 2"/>
                            <a:gd name="gd139" fmla="val 171"/>
                            <a:gd name="gd140" fmla="val 5"/>
                            <a:gd name="gd141" fmla="val 167"/>
                            <a:gd name="gd142" fmla="val 10"/>
                            <a:gd name="gd143" fmla="val 162"/>
                            <a:gd name="gd144" fmla="val 17"/>
                            <a:gd name="gd145" fmla="val 159"/>
                            <a:gd name="gd146" fmla="val 22"/>
                            <a:gd name="gd147" fmla="val 159"/>
                            <a:gd name="gd148" fmla="val 27"/>
                            <a:gd name="gd149" fmla="val 162"/>
                            <a:gd name="gd150" fmla="val 35"/>
                            <a:gd name="gd151" fmla="val 159"/>
                            <a:gd name="gd152" fmla="val 35"/>
                            <a:gd name="gd153" fmla="val 157"/>
                            <a:gd name="gd154" fmla="val 32"/>
                            <a:gd name="gd155" fmla="val 149"/>
                            <a:gd name="gd156" fmla="val 20"/>
                            <a:gd name="gd157" fmla="val 142"/>
                            <a:gd name="gd158" fmla="val 12"/>
                            <a:gd name="gd159" fmla="val 129"/>
                            <a:gd name="gd160" fmla="val 7"/>
                            <a:gd name="gd161" fmla="val 117"/>
                            <a:gd name="gd162" fmla="val 5"/>
                            <a:gd name="gd163" fmla="val 124"/>
                            <a:gd name="gd164" fmla="val 12"/>
                            <a:gd name="gd165" fmla="val 124"/>
                            <a:gd name="gd166" fmla="val 15"/>
                          </a:gdLst>
                          <a:ahLst/>
                          <a:cxnLst/>
                          <a:rect l="0" t="0" r="r" b="b"/>
                          <a:pathLst>
                            <a:path w="273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"/>
                      <wps:cNvSpPr/>
                      <wps:spPr bwMode="auto">
                        <a:xfrm rot="0">
                          <a:off x="6498" y="688"/>
                          <a:ext cx="8" cy="20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0"/>
                            <a:gd name="gd3" fmla="val 5"/>
                            <a:gd name="gd4" fmla="val 13"/>
                            <a:gd name="gd5" fmla="val 3"/>
                            <a:gd name="gd6" fmla="val 5"/>
                            <a:gd name="gd7" fmla="val 0"/>
                            <a:gd name="gd8" fmla="val 3"/>
                            <a:gd name="gd9" fmla="val 3"/>
                            <a:gd name="gd10" fmla="val 0"/>
                            <a:gd name="gd11" fmla="val 3"/>
                            <a:gd name="gd12" fmla="val 0"/>
                            <a:gd name="gd13" fmla="val 5"/>
                            <a:gd name="gd14" fmla="val 3"/>
                            <a:gd name="gd15" fmla="val 8"/>
                            <a:gd name="gd16" fmla="val 5"/>
                            <a:gd name="gd17" fmla="val 8"/>
                            <a:gd name="gd18" fmla="val 10"/>
                            <a:gd name="gd19" fmla="val 5"/>
                            <a:gd name="gd20" fmla="val 13"/>
                            <a:gd name="gd21" fmla="val 3"/>
                            <a:gd name="gd22" fmla="val 18"/>
                            <a:gd name="gd23" fmla="val 3"/>
                            <a:gd name="gd24" fmla="val 20"/>
                          </a:gdLst>
                          <a:ahLst/>
                          <a:cxnLst/>
                          <a:rect l="0" t="0" r="r" b="b"/>
                          <a:pathLst>
                            <a:path w="8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"/>
                      <wps:cNvSpPr/>
                      <wps:spPr bwMode="auto">
                        <a:xfrm rot="0">
                          <a:off x="6406" y="691"/>
                          <a:ext cx="13" cy="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0"/>
                            <a:gd name="gd5" fmla="val 10"/>
                            <a:gd name="gd6" fmla="val 2"/>
                            <a:gd name="gd7" fmla="val 13"/>
                            <a:gd name="gd8" fmla="val 2"/>
                            <a:gd name="gd9" fmla="val 13"/>
                            <a:gd name="gd10" fmla="val 2"/>
                            <a:gd name="gd11" fmla="val 13"/>
                            <a:gd name="gd12" fmla="val 2"/>
                            <a:gd name="gd13" fmla="val 5"/>
                            <a:gd name="gd14" fmla="val 0"/>
                            <a:gd name="gd15" fmla="val 0"/>
                            <a:gd name="gd16" fmla="val 0"/>
                          </a:gdLst>
                          <a:ahLst/>
                          <a:cxnLst/>
                          <a:rect l="0" t="0" r="r" b="b"/>
                          <a:pathLst>
                            <a:path w="13" h="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"/>
                      <wps:cNvSpPr/>
                      <wps:spPr bwMode="auto">
                        <a:xfrm rot="0">
                          <a:off x="6397" y="925"/>
                          <a:ext cx="164" cy="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0"/>
                            <a:gd name="gd3" fmla="val 27"/>
                            <a:gd name="gd4" fmla="val 55"/>
                            <a:gd name="gd5" fmla="val 47"/>
                            <a:gd name="gd6" fmla="val 48"/>
                            <a:gd name="gd7" fmla="val 64"/>
                            <a:gd name="gd8" fmla="val 38"/>
                            <a:gd name="gd9" fmla="val 82"/>
                            <a:gd name="gd10" fmla="val 28"/>
                            <a:gd name="gd11" fmla="val 96"/>
                            <a:gd name="gd12" fmla="val 18"/>
                            <a:gd name="gd13" fmla="val 114"/>
                            <a:gd name="gd14" fmla="val 8"/>
                            <a:gd name="gd15" fmla="val 136"/>
                            <a:gd name="gd16" fmla="val 3"/>
                            <a:gd name="gd17" fmla="val 164"/>
                            <a:gd name="gd18" fmla="val 0"/>
                            <a:gd name="gd19" fmla="val 164"/>
                            <a:gd name="gd20" fmla="val 13"/>
                            <a:gd name="gd21" fmla="val 164"/>
                            <a:gd name="gd22" fmla="val 28"/>
                            <a:gd name="gd23" fmla="val 144"/>
                            <a:gd name="gd24" fmla="val 25"/>
                            <a:gd name="gd25" fmla="val 124"/>
                            <a:gd name="gd26" fmla="val 25"/>
                            <a:gd name="gd27" fmla="val 104"/>
                            <a:gd name="gd28" fmla="val 30"/>
                            <a:gd name="gd29" fmla="val 84"/>
                            <a:gd name="gd30" fmla="val 38"/>
                            <a:gd name="gd31" fmla="val 44"/>
                            <a:gd name="gd32" fmla="val 55"/>
                            <a:gd name="gd33" fmla="val 0"/>
                            <a:gd name="gd34" fmla="val 70"/>
                            <a:gd name="gd35" fmla="val 0"/>
                            <a:gd name="gd36" fmla="val 65"/>
                            <a:gd name="gd37" fmla="val 0"/>
                            <a:gd name="gd38" fmla="val 60"/>
                          </a:gdLst>
                          <a:ahLst/>
                          <a:cxnLst/>
                          <a:rect l="0" t="0" r="r" b="b"/>
                          <a:pathLst>
                            <a:path w="164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"/>
                      <wps:cNvSpPr/>
                      <wps:spPr bwMode="auto">
                        <a:xfrm rot="0">
                          <a:off x="6394" y="891"/>
                          <a:ext cx="164" cy="9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82"/>
                            <a:gd name="gd3" fmla="val 15"/>
                            <a:gd name="gd4" fmla="val 79"/>
                            <a:gd name="gd5" fmla="val 27"/>
                            <a:gd name="gd6" fmla="val 74"/>
                            <a:gd name="gd7" fmla="val 40"/>
                            <a:gd name="gd8" fmla="val 72"/>
                            <a:gd name="gd9" fmla="val 50"/>
                            <a:gd name="gd10" fmla="val 64"/>
                            <a:gd name="gd11" fmla="val 67"/>
                            <a:gd name="gd12" fmla="val 52"/>
                            <a:gd name="gd13" fmla="val 82"/>
                            <a:gd name="gd14" fmla="val 37"/>
                            <a:gd name="gd15" fmla="val 99"/>
                            <a:gd name="gd16" fmla="val 22"/>
                            <a:gd name="gd17" fmla="val 117"/>
                            <a:gd name="gd18" fmla="val 12"/>
                            <a:gd name="gd19" fmla="val 127"/>
                            <a:gd name="gd20" fmla="val 7"/>
                            <a:gd name="gd21" fmla="val 137"/>
                            <a:gd name="gd22" fmla="val 2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42"/>
                            <a:gd name="gd32" fmla="val 27"/>
                            <a:gd name="gd33" fmla="val 122"/>
                            <a:gd name="gd34" fmla="val 32"/>
                            <a:gd name="gd35" fmla="val 104"/>
                            <a:gd name="gd36" fmla="val 42"/>
                            <a:gd name="gd37" fmla="val 85"/>
                            <a:gd name="gd38" fmla="val 52"/>
                            <a:gd name="gd39" fmla="val 65"/>
                            <a:gd name="gd40" fmla="val 62"/>
                            <a:gd name="gd41" fmla="val 45"/>
                            <a:gd name="gd42" fmla="val 74"/>
                            <a:gd name="gd43" fmla="val 22"/>
                            <a:gd name="gd44" fmla="val 84"/>
                            <a:gd name="gd45" fmla="val 0"/>
                            <a:gd name="gd46" fmla="val 92"/>
                            <a:gd name="gd47" fmla="val 0"/>
                            <a:gd name="gd48" fmla="val 87"/>
                            <a:gd name="gd49" fmla="val 0"/>
                            <a:gd name="gd50" fmla="val 82"/>
                          </a:gdLst>
                          <a:ahLst/>
                          <a:cxnLst/>
                          <a:rect l="0" t="0" r="r" b="b"/>
                          <a:pathLst>
                            <a:path w="164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"/>
                      <wps:cNvSpPr/>
                      <wps:spPr bwMode="auto">
                        <a:xfrm rot="0">
                          <a:off x="6394" y="853"/>
                          <a:ext cx="164" cy="1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0"/>
                            <a:gd name="gd3" fmla="val 15"/>
                            <a:gd name="gd4" fmla="val 97"/>
                            <a:gd name="gd5" fmla="val 27"/>
                            <a:gd name="gd6" fmla="val 92"/>
                            <a:gd name="gd7" fmla="val 40"/>
                            <a:gd name="gd8" fmla="val 87"/>
                            <a:gd name="gd9" fmla="val 50"/>
                            <a:gd name="gd10" fmla="val 82"/>
                            <a:gd name="gd11" fmla="val 67"/>
                            <a:gd name="gd12" fmla="val 65"/>
                            <a:gd name="gd13" fmla="val 82"/>
                            <a:gd name="gd14" fmla="val 48"/>
                            <a:gd name="gd15" fmla="val 99"/>
                            <a:gd name="gd16" fmla="val 30"/>
                            <a:gd name="gd17" fmla="val 117"/>
                            <a:gd name="gd18" fmla="val 15"/>
                            <a:gd name="gd19" fmla="val 127"/>
                            <a:gd name="gd20" fmla="val 8"/>
                            <a:gd name="gd21" fmla="val 137"/>
                            <a:gd name="gd22" fmla="val 3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3"/>
                            <a:gd name="gd29" fmla="val 164"/>
                            <a:gd name="gd30" fmla="val 25"/>
                            <a:gd name="gd31" fmla="val 154"/>
                            <a:gd name="gd32" fmla="val 28"/>
                            <a:gd name="gd33" fmla="val 142"/>
                            <a:gd name="gd34" fmla="val 28"/>
                            <a:gd name="gd35" fmla="val 132"/>
                            <a:gd name="gd36" fmla="val 33"/>
                            <a:gd name="gd37" fmla="val 122"/>
                            <a:gd name="gd38" fmla="val 38"/>
                            <a:gd name="gd39" fmla="val 104"/>
                            <a:gd name="gd40" fmla="val 48"/>
                            <a:gd name="gd41" fmla="val 85"/>
                            <a:gd name="gd42" fmla="val 63"/>
                            <a:gd name="gd43" fmla="val 65"/>
                            <a:gd name="gd44" fmla="val 75"/>
                            <a:gd name="gd45" fmla="val 45"/>
                            <a:gd name="gd46" fmla="val 90"/>
                            <a:gd name="gd47" fmla="val 22"/>
                            <a:gd name="gd48" fmla="val 102"/>
                            <a:gd name="gd49" fmla="val 0"/>
                            <a:gd name="gd50" fmla="val 110"/>
                            <a:gd name="gd51" fmla="val 0"/>
                            <a:gd name="gd52" fmla="val 105"/>
                            <a:gd name="gd53" fmla="val 0"/>
                            <a:gd name="gd54" fmla="val 100"/>
                          </a:gdLst>
                          <a:ahLst/>
                          <a:cxnLst/>
                          <a:rect l="0" t="0" r="r" b="b"/>
                          <a:pathLst>
                            <a:path w="164" h="1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"/>
                      <wps:cNvSpPr/>
                      <wps:spPr bwMode="auto">
                        <a:xfrm rot="0">
                          <a:off x="6394" y="816"/>
                          <a:ext cx="164" cy="1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17"/>
                            <a:gd name="gd3" fmla="val 15"/>
                            <a:gd name="gd4" fmla="val 114"/>
                            <a:gd name="gd5" fmla="val 27"/>
                            <a:gd name="gd6" fmla="val 109"/>
                            <a:gd name="gd7" fmla="val 40"/>
                            <a:gd name="gd8" fmla="val 104"/>
                            <a:gd name="gd9" fmla="val 50"/>
                            <a:gd name="gd10" fmla="val 97"/>
                            <a:gd name="gd11" fmla="val 67"/>
                            <a:gd name="gd12" fmla="val 77"/>
                            <a:gd name="gd13" fmla="val 82"/>
                            <a:gd name="gd14" fmla="val 55"/>
                            <a:gd name="gd15" fmla="val 99"/>
                            <a:gd name="gd16" fmla="val 35"/>
                            <a:gd name="gd17" fmla="val 117"/>
                            <a:gd name="gd18" fmla="val 17"/>
                            <a:gd name="gd19" fmla="val 127"/>
                            <a:gd name="gd20" fmla="val 10"/>
                            <a:gd name="gd21" fmla="val 137"/>
                            <a:gd name="gd22" fmla="val 5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54"/>
                            <a:gd name="gd32" fmla="val 27"/>
                            <a:gd name="gd33" fmla="val 142"/>
                            <a:gd name="gd34" fmla="val 30"/>
                            <a:gd name="gd35" fmla="val 132"/>
                            <a:gd name="gd36" fmla="val 32"/>
                            <a:gd name="gd37" fmla="val 122"/>
                            <a:gd name="gd38" fmla="val 40"/>
                            <a:gd name="gd39" fmla="val 104"/>
                            <a:gd name="gd40" fmla="val 52"/>
                            <a:gd name="gd41" fmla="val 85"/>
                            <a:gd name="gd42" fmla="val 70"/>
                            <a:gd name="gd43" fmla="val 65"/>
                            <a:gd name="gd44" fmla="val 87"/>
                            <a:gd name="gd45" fmla="val 45"/>
                            <a:gd name="gd46" fmla="val 104"/>
                            <a:gd name="gd47" fmla="val 35"/>
                            <a:gd name="gd48" fmla="val 112"/>
                            <a:gd name="gd49" fmla="val 22"/>
                            <a:gd name="gd50" fmla="val 119"/>
                            <a:gd name="gd51" fmla="val 12"/>
                            <a:gd name="gd52" fmla="val 124"/>
                            <a:gd name="gd53" fmla="val 0"/>
                            <a:gd name="gd54" fmla="val 127"/>
                            <a:gd name="gd55" fmla="val 0"/>
                            <a:gd name="gd56" fmla="val 122"/>
                            <a:gd name="gd57" fmla="val 0"/>
                            <a:gd name="gd58" fmla="val 117"/>
                          </a:gdLst>
                          <a:ahLst/>
                          <a:cxnLst/>
                          <a:rect l="0" t="0" r="r" b="b"/>
                          <a:pathLst>
                            <a:path w="164" h="1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"/>
                      <wps:cNvSpPr/>
                      <wps:spPr bwMode="auto">
                        <a:xfrm rot="0"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</a:gdLst>
                          <a:ahLst/>
                          <a:cxnLst/>
                          <a:rect l="0" t="0" r="r" b="b"/>
                          <a:pathLst>
                            <a:path w="104" h="2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"/>
                      <wps:cNvSpPr/>
                      <wps:spPr bwMode="auto">
                        <a:xfrm rot="0"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</a:gdLst>
                          <a:ahLst/>
                          <a:cxnLst/>
                          <a:rect l="0" t="0" r="r" b="b"/>
                          <a:pathLst>
                            <a:path w="104" h="2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8" name=""/>
                      <wps:cNvSpPr/>
                      <wps:spPr bwMode="auto">
                        <a:xfrm rot="0"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100"/>
                            <a:gd name="gd32" fmla="val 0"/>
                            <a:gd name="gd33" fmla="val 63"/>
                            <a:gd name="gd34" fmla="val 0"/>
                            <a:gd name="gd35" fmla="val 63"/>
                            <a:gd name="gd36" fmla="val 10"/>
                            <a:gd name="gd37" fmla="val 73"/>
                            <a:gd name="gd38" fmla="val 10"/>
                            <a:gd name="gd39" fmla="val 73"/>
                            <a:gd name="gd40" fmla="val 30"/>
                            <a:gd name="gd41" fmla="val 73"/>
                            <a:gd name="gd42" fmla="val 50"/>
                            <a:gd name="gd43" fmla="val 58"/>
                            <a:gd name="gd44" fmla="val 63"/>
                            <a:gd name="gd45" fmla="val 45"/>
                            <a:gd name="gd46" fmla="val 75"/>
                            <a:gd name="gd47" fmla="val 38"/>
                            <a:gd name="gd48" fmla="val 93"/>
                            <a:gd name="gd49" fmla="val 33"/>
                            <a:gd name="gd50" fmla="val 120"/>
                            <a:gd name="gd51" fmla="val 18"/>
                            <a:gd name="gd52" fmla="val 120"/>
                            <a:gd name="gd53" fmla="val 18"/>
                            <a:gd name="gd54" fmla="val 138"/>
                            <a:gd name="gd55" fmla="val 0"/>
                            <a:gd name="gd56" fmla="val 138"/>
                            <a:gd name="gd57" fmla="val 0"/>
                            <a:gd name="gd58" fmla="val 270"/>
                            <a:gd name="gd59" fmla="val 102"/>
                            <a:gd name="gd60" fmla="val 270"/>
                          </a:gdLst>
                          <a:ahLst/>
                          <a:cxnLst/>
                          <a:rect l="0" t="0" r="r" b="b"/>
                          <a:pathLst>
                            <a:path w="202" h="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"/>
                      <wps:cNvSpPr/>
                      <wps:spPr bwMode="auto">
                        <a:xfrm rot="0"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100"/>
                            <a:gd name="gd32" fmla="val 0"/>
                            <a:gd name="gd33" fmla="val 63"/>
                            <a:gd name="gd34" fmla="val 0"/>
                            <a:gd name="gd35" fmla="val 63"/>
                            <a:gd name="gd36" fmla="val 10"/>
                            <a:gd name="gd37" fmla="val 73"/>
                            <a:gd name="gd38" fmla="val 10"/>
                            <a:gd name="gd39" fmla="val 73"/>
                            <a:gd name="gd40" fmla="val 30"/>
                            <a:gd name="gd41" fmla="val 73"/>
                            <a:gd name="gd42" fmla="val 50"/>
                            <a:gd name="gd43" fmla="val 58"/>
                            <a:gd name="gd44" fmla="val 63"/>
                            <a:gd name="gd45" fmla="val 45"/>
                            <a:gd name="gd46" fmla="val 75"/>
                            <a:gd name="gd47" fmla="val 38"/>
                            <a:gd name="gd48" fmla="val 93"/>
                            <a:gd name="gd49" fmla="val 33"/>
                            <a:gd name="gd50" fmla="val 120"/>
                            <a:gd name="gd51" fmla="val 18"/>
                            <a:gd name="gd52" fmla="val 120"/>
                            <a:gd name="gd53" fmla="val 18"/>
                            <a:gd name="gd54" fmla="val 138"/>
                            <a:gd name="gd55" fmla="val 0"/>
                            <a:gd name="gd56" fmla="val 138"/>
                            <a:gd name="gd57" fmla="val 0"/>
                            <a:gd name="gd58" fmla="val 270"/>
                            <a:gd name="gd59" fmla="val 102"/>
                            <a:gd name="gd60" fmla="val 270"/>
                            <a:gd name="gd61" fmla="val 102"/>
                            <a:gd name="gd62" fmla="val 270"/>
                          </a:gdLst>
                          <a:ahLst/>
                          <a:cxnLst/>
                          <a:rect l="0" t="0" r="r" b="b"/>
                          <a:pathLst>
                            <a:path w="202" h="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"/>
                      <wps:cNvSpPr/>
                      <wps:spPr bwMode="auto">
                        <a:xfrm>
                          <a:off x="6173" y="783"/>
                          <a:ext cx="176" cy="215"/>
                        </a:xfrm>
                        <a:custGeom>
                          <a:avLst/>
                          <a:gdLst>
                            <a:gd name="gd0" fmla="val 65536"/>
                            <a:gd name="gd1" fmla="val 176"/>
                            <a:gd name="gd2" fmla="val 215"/>
                            <a:gd name="gd3" fmla="val 176"/>
                            <a:gd name="gd4" fmla="val 93"/>
                            <a:gd name="gd5" fmla="val 161"/>
                            <a:gd name="gd6" fmla="val 93"/>
                            <a:gd name="gd7" fmla="val 161"/>
                            <a:gd name="gd8" fmla="val 73"/>
                            <a:gd name="gd9" fmla="val 147"/>
                            <a:gd name="gd10" fmla="val 73"/>
                            <a:gd name="gd11" fmla="val 142"/>
                            <a:gd name="gd12" fmla="val 53"/>
                            <a:gd name="gd13" fmla="val 137"/>
                            <a:gd name="gd14" fmla="val 33"/>
                            <a:gd name="gd15" fmla="val 132"/>
                            <a:gd name="gd16" fmla="val 25"/>
                            <a:gd name="gd17" fmla="val 124"/>
                            <a:gd name="gd18" fmla="val 18"/>
                            <a:gd name="gd19" fmla="val 117"/>
                            <a:gd name="gd20" fmla="val 10"/>
                            <a:gd name="gd21" fmla="val 107"/>
                            <a:gd name="gd22" fmla="val 3"/>
                            <a:gd name="gd23" fmla="val 99"/>
                            <a:gd name="gd24" fmla="val 0"/>
                            <a:gd name="gd25" fmla="val 89"/>
                            <a:gd name="gd26" fmla="val 0"/>
                            <a:gd name="gd27" fmla="val 79"/>
                            <a:gd name="gd28" fmla="val 0"/>
                            <a:gd name="gd29" fmla="val 67"/>
                            <a:gd name="gd30" fmla="val 3"/>
                            <a:gd name="gd31" fmla="val 60"/>
                            <a:gd name="gd32" fmla="val 8"/>
                            <a:gd name="gd33" fmla="val 52"/>
                            <a:gd name="gd34" fmla="val 13"/>
                            <a:gd name="gd35" fmla="val 47"/>
                            <a:gd name="gd36" fmla="val 20"/>
                            <a:gd name="gd37" fmla="val 42"/>
                            <a:gd name="gd38" fmla="val 28"/>
                            <a:gd name="gd39" fmla="val 32"/>
                            <a:gd name="gd40" fmla="val 48"/>
                            <a:gd name="gd41" fmla="val 27"/>
                            <a:gd name="gd42" fmla="val 73"/>
                            <a:gd name="gd43" fmla="val 12"/>
                            <a:gd name="gd44" fmla="val 73"/>
                            <a:gd name="gd45" fmla="val 12"/>
                            <a:gd name="gd46" fmla="val 93"/>
                            <a:gd name="gd47" fmla="val 0"/>
                            <a:gd name="gd48" fmla="val 93"/>
                            <a:gd name="gd49" fmla="val 0"/>
                            <a:gd name="gd50" fmla="val 215"/>
                            <a:gd name="gd51" fmla="val 176"/>
                            <a:gd name="gd52" fmla="val 215"/>
                          </a:gdLst>
                          <a:ahLst/>
                          <a:cxnLst/>
                          <a:rect l="0" t="0" r="r" b="b"/>
                          <a:pathLst>
                            <a:path w="176" h="2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"/>
                      <wps:cNvSpPr/>
                      <wps:spPr bwMode="auto">
                        <a:xfrm>
                          <a:off x="6233" y="738"/>
                          <a:ext cx="57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"/>
                      <wps:cNvSpPr/>
                      <wps:spPr bwMode="auto">
                        <a:xfrm>
                          <a:off x="6233" y="771"/>
                          <a:ext cx="57" cy="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2"/>
                            <a:gd name="gd4" fmla="val 2"/>
                            <a:gd name="gd5" fmla="val 27"/>
                            <a:gd name="gd6" fmla="val 0"/>
                            <a:gd name="gd7" fmla="val 42"/>
                            <a:gd name="gd8" fmla="val 2"/>
                            <a:gd name="gd9" fmla="val 57"/>
                            <a:gd name="gd10" fmla="val 7"/>
                          </a:gdLst>
                          <a:ahLst/>
                          <a:cxnLst/>
                          <a:rect l="0" t="0" r="r" b="b"/>
                          <a:pathLst>
                            <a:path w="57" h="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"/>
                      <wps:cNvSpPr/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"/>
                      <wps:cNvSpPr/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"/>
                      <wps:cNvSpPr/>
                      <wps:spPr bwMode="auto">
                        <a:xfrm>
                          <a:off x="6242" y="738"/>
                          <a:ext cx="1" cy="3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"/>
                      <wps:cNvSpPr/>
                      <wps:spPr bwMode="auto">
                        <a:xfrm>
                          <a:off x="6280" y="738"/>
                          <a:ext cx="1" cy="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5"/>
                            <a:gd name="gd15" fmla="val 42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28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</a:gdLst>
                          <a:ahLst/>
                          <a:cxnLst/>
                          <a:rect l="0" t="0" r="r" b="b"/>
                          <a:pathLst>
                            <a:path w="42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5"/>
                            <a:gd name="gd15" fmla="val 42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28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</a:gdLst>
                          <a:ahLst/>
                          <a:cxnLst/>
                          <a:rect l="0" t="0" r="r" b="b"/>
                          <a:pathLst>
                            <a:path w="42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5"/>
                            <a:gd name="gd15" fmla="val 43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30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</a:gdLst>
                          <a:ahLst/>
                          <a:cxnLst/>
                          <a:rect l="0" t="0" r="r" b="b"/>
                          <a:pathLst>
                            <a:path w="43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5"/>
                            <a:gd name="gd15" fmla="val 43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30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</a:gdLst>
                          <a:ahLst/>
                          <a:cxnLst/>
                          <a:rect l="0" t="0" r="r" b="b"/>
                          <a:pathLst>
                            <a:path w="43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"/>
                      <wps:cNvSpPr/>
                      <wps:spPr bwMode="auto">
                        <a:xfrm>
                          <a:off x="5996" y="848"/>
                          <a:ext cx="160" cy="137"/>
                        </a:xfrm>
                        <a:custGeom>
                          <a:avLst/>
                          <a:gdLst>
                            <a:gd name="gd0" fmla="val 65536"/>
                            <a:gd name="gd1" fmla="val 160"/>
                            <a:gd name="gd2" fmla="val 137"/>
                            <a:gd name="gd3" fmla="val 120"/>
                            <a:gd name="gd4" fmla="val 132"/>
                            <a:gd name="gd5" fmla="val 82"/>
                            <a:gd name="gd6" fmla="val 130"/>
                            <a:gd name="gd7" fmla="val 43"/>
                            <a:gd name="gd8" fmla="val 130"/>
                            <a:gd name="gd9" fmla="val 0"/>
                            <a:gd name="gd10" fmla="val 132"/>
                            <a:gd name="gd11" fmla="val 0"/>
                            <a:gd name="gd12" fmla="val 100"/>
                            <a:gd name="gd13" fmla="val 0"/>
                            <a:gd name="gd14" fmla="val 65"/>
                            <a:gd name="gd15" fmla="val 0"/>
                            <a:gd name="gd16" fmla="val 33"/>
                            <a:gd name="gd17" fmla="val 0"/>
                            <a:gd name="gd18" fmla="val 0"/>
                            <a:gd name="gd19" fmla="val 18"/>
                            <a:gd name="gd20" fmla="val 0"/>
                            <a:gd name="gd21" fmla="val 30"/>
                            <a:gd name="gd22" fmla="val 3"/>
                            <a:gd name="gd23" fmla="val 43"/>
                            <a:gd name="gd24" fmla="val 8"/>
                            <a:gd name="gd25" fmla="val 50"/>
                            <a:gd name="gd26" fmla="val 13"/>
                            <a:gd name="gd27" fmla="val 58"/>
                            <a:gd name="gd28" fmla="val 20"/>
                            <a:gd name="gd29" fmla="val 63"/>
                            <a:gd name="gd30" fmla="val 25"/>
                            <a:gd name="gd31" fmla="val 65"/>
                            <a:gd name="gd32" fmla="val 28"/>
                            <a:gd name="gd33" fmla="val 65"/>
                            <a:gd name="gd34" fmla="val 28"/>
                            <a:gd name="gd35" fmla="val 75"/>
                            <a:gd name="gd36" fmla="val 30"/>
                            <a:gd name="gd37" fmla="val 82"/>
                            <a:gd name="gd38" fmla="val 35"/>
                            <a:gd name="gd39" fmla="val 87"/>
                            <a:gd name="gd40" fmla="val 43"/>
                            <a:gd name="gd41" fmla="val 92"/>
                            <a:gd name="gd42" fmla="val 50"/>
                            <a:gd name="gd43" fmla="val 95"/>
                            <a:gd name="gd44" fmla="val 53"/>
                            <a:gd name="gd45" fmla="val 95"/>
                            <a:gd name="gd46" fmla="val 53"/>
                            <a:gd name="gd47" fmla="val 105"/>
                            <a:gd name="gd48" fmla="val 60"/>
                            <a:gd name="gd49" fmla="val 112"/>
                            <a:gd name="gd50" fmla="val 65"/>
                            <a:gd name="gd51" fmla="val 120"/>
                            <a:gd name="gd52" fmla="val 75"/>
                            <a:gd name="gd53" fmla="val 125"/>
                            <a:gd name="gd54" fmla="val 87"/>
                            <a:gd name="gd55" fmla="val 125"/>
                            <a:gd name="gd56" fmla="val 90"/>
                            <a:gd name="gd57" fmla="val 127"/>
                            <a:gd name="gd58" fmla="val 92"/>
                            <a:gd name="gd59" fmla="val 140"/>
                            <a:gd name="gd60" fmla="val 100"/>
                            <a:gd name="gd61" fmla="val 150"/>
                            <a:gd name="gd62" fmla="val 110"/>
                            <a:gd name="gd63" fmla="val 157"/>
                            <a:gd name="gd64" fmla="val 122"/>
                            <a:gd name="gd65" fmla="val 160"/>
                            <a:gd name="gd66" fmla="val 137"/>
                            <a:gd name="gd67" fmla="val 92"/>
                            <a:gd name="gd68" fmla="val 92"/>
                            <a:gd name="gd69" fmla="val 102"/>
                            <a:gd name="gd70" fmla="val 92"/>
                            <a:gd name="gd71" fmla="val 112"/>
                            <a:gd name="gd72" fmla="val 95"/>
                            <a:gd name="gd73" fmla="val 120"/>
                            <a:gd name="gd74" fmla="val 100"/>
                            <a:gd name="gd75" fmla="val 130"/>
                            <a:gd name="gd76" fmla="val 102"/>
                            <a:gd name="gd77" fmla="val 142"/>
                            <a:gd name="gd78" fmla="val 115"/>
                            <a:gd name="gd79" fmla="val 150"/>
                            <a:gd name="gd80" fmla="val 127"/>
                            <a:gd name="gd81" fmla="val 132"/>
                            <a:gd name="gd82" fmla="val 122"/>
                            <a:gd name="gd83" fmla="val 112"/>
                            <a:gd name="gd84" fmla="val 122"/>
                            <a:gd name="gd85" fmla="val 110"/>
                            <a:gd name="gd86" fmla="val 115"/>
                            <a:gd name="gd87" fmla="val 105"/>
                            <a:gd name="gd88" fmla="val 107"/>
                            <a:gd name="gd89" fmla="val 97"/>
                            <a:gd name="gd90" fmla="val 100"/>
                            <a:gd name="gd91" fmla="val 92"/>
                            <a:gd name="gd92" fmla="val 92"/>
                            <a:gd name="gd93" fmla="val 5"/>
                            <a:gd name="gd94" fmla="val 3"/>
                            <a:gd name="gd95" fmla="val 15"/>
                            <a:gd name="gd96" fmla="val 5"/>
                            <a:gd name="gd97" fmla="val 23"/>
                            <a:gd name="gd98" fmla="val 8"/>
                            <a:gd name="gd99" fmla="val 30"/>
                            <a:gd name="gd100" fmla="val 13"/>
                            <a:gd name="gd101" fmla="val 38"/>
                            <a:gd name="gd102" fmla="val 18"/>
                            <a:gd name="gd103" fmla="val 25"/>
                            <a:gd name="gd104" fmla="val 20"/>
                            <a:gd name="gd105" fmla="val 15"/>
                            <a:gd name="gd106" fmla="val 15"/>
                            <a:gd name="gd107" fmla="val 5"/>
                            <a:gd name="gd108" fmla="val 13"/>
                            <a:gd name="gd109" fmla="val 5"/>
                            <a:gd name="gd110" fmla="val 3"/>
                            <a:gd name="gd111" fmla="val 5"/>
                            <a:gd name="gd112" fmla="val 18"/>
                            <a:gd name="gd113" fmla="val 15"/>
                            <a:gd name="gd114" fmla="val 23"/>
                            <a:gd name="gd115" fmla="val 28"/>
                            <a:gd name="gd116" fmla="val 30"/>
                            <a:gd name="gd117" fmla="val 35"/>
                            <a:gd name="gd118" fmla="val 38"/>
                            <a:gd name="gd119" fmla="val 40"/>
                            <a:gd name="gd120" fmla="val 43"/>
                            <a:gd name="gd121" fmla="val 25"/>
                            <a:gd name="gd122" fmla="val 40"/>
                            <a:gd name="gd123" fmla="val 5"/>
                            <a:gd name="gd124" fmla="val 38"/>
                            <a:gd name="gd125" fmla="val 5"/>
                            <a:gd name="gd126" fmla="val 30"/>
                            <a:gd name="gd127" fmla="val 5"/>
                            <a:gd name="gd128" fmla="val 18"/>
                            <a:gd name="gd129" fmla="val 80"/>
                            <a:gd name="gd130" fmla="val 60"/>
                            <a:gd name="gd131" fmla="val 92"/>
                            <a:gd name="gd132" fmla="val 65"/>
                            <a:gd name="gd133" fmla="val 102"/>
                            <a:gd name="gd134" fmla="val 72"/>
                            <a:gd name="gd135" fmla="val 112"/>
                            <a:gd name="gd136" fmla="val 80"/>
                            <a:gd name="gd137" fmla="val 117"/>
                            <a:gd name="gd138" fmla="val 90"/>
                            <a:gd name="gd139" fmla="val 107"/>
                            <a:gd name="gd140" fmla="val 87"/>
                            <a:gd name="gd141" fmla="val 95"/>
                            <a:gd name="gd142" fmla="val 87"/>
                            <a:gd name="gd143" fmla="val 95"/>
                            <a:gd name="gd144" fmla="val 80"/>
                            <a:gd name="gd145" fmla="val 90"/>
                            <a:gd name="gd146" fmla="val 72"/>
                            <a:gd name="gd147" fmla="val 85"/>
                            <a:gd name="gd148" fmla="val 65"/>
                            <a:gd name="gd149" fmla="val 80"/>
                            <a:gd name="gd150" fmla="val 60"/>
                            <a:gd name="gd151" fmla="val 33"/>
                            <a:gd name="gd152" fmla="val 20"/>
                            <a:gd name="gd153" fmla="val 50"/>
                            <a:gd name="gd154" fmla="val 28"/>
                            <a:gd name="gd155" fmla="val 65"/>
                            <a:gd name="gd156" fmla="val 38"/>
                            <a:gd name="gd157" fmla="val 75"/>
                            <a:gd name="gd158" fmla="val 45"/>
                            <a:gd name="gd159" fmla="val 80"/>
                            <a:gd name="gd160" fmla="val 53"/>
                            <a:gd name="gd161" fmla="val 65"/>
                            <a:gd name="gd162" fmla="val 48"/>
                            <a:gd name="gd163" fmla="val 50"/>
                            <a:gd name="gd164" fmla="val 45"/>
                            <a:gd name="gd165" fmla="val 40"/>
                            <a:gd name="gd166" fmla="val 30"/>
                            <a:gd name="gd167" fmla="val 33"/>
                            <a:gd name="gd168" fmla="val 20"/>
                            <a:gd name="gd169" fmla="val 5"/>
                            <a:gd name="gd170" fmla="val 43"/>
                            <a:gd name="gd171" fmla="val 30"/>
                            <a:gd name="gd172" fmla="val 48"/>
                            <a:gd name="gd173" fmla="val 53"/>
                            <a:gd name="gd174" fmla="val 55"/>
                            <a:gd name="gd175" fmla="val 63"/>
                            <a:gd name="gd176" fmla="val 63"/>
                            <a:gd name="gd177" fmla="val 73"/>
                            <a:gd name="gd178" fmla="val 68"/>
                            <a:gd name="gd179" fmla="val 80"/>
                            <a:gd name="gd180" fmla="val 75"/>
                            <a:gd name="gd181" fmla="val 87"/>
                            <a:gd name="gd182" fmla="val 85"/>
                            <a:gd name="gd183" fmla="val 75"/>
                            <a:gd name="gd184" fmla="val 82"/>
                            <a:gd name="gd185" fmla="val 55"/>
                            <a:gd name="gd186" fmla="val 75"/>
                            <a:gd name="gd187" fmla="val 40"/>
                            <a:gd name="gd188" fmla="val 68"/>
                            <a:gd name="gd189" fmla="val 23"/>
                            <a:gd name="gd190" fmla="val 63"/>
                            <a:gd name="gd191" fmla="val 5"/>
                            <a:gd name="gd192" fmla="val 60"/>
                            <a:gd name="gd193" fmla="val 5"/>
                            <a:gd name="gd194" fmla="val 43"/>
                            <a:gd name="gd195" fmla="val 5"/>
                            <a:gd name="gd196" fmla="val 70"/>
                            <a:gd name="gd197" fmla="val 38"/>
                            <a:gd name="gd198" fmla="val 75"/>
                            <a:gd name="gd199" fmla="val 65"/>
                            <a:gd name="gd200" fmla="val 87"/>
                            <a:gd name="gd201" fmla="val 78"/>
                            <a:gd name="gd202" fmla="val 92"/>
                            <a:gd name="gd203" fmla="val 87"/>
                            <a:gd name="gd204" fmla="val 102"/>
                            <a:gd name="gd205" fmla="val 97"/>
                            <a:gd name="gd206" fmla="val 112"/>
                            <a:gd name="gd207" fmla="val 102"/>
                            <a:gd name="gd208" fmla="val 125"/>
                            <a:gd name="gd209" fmla="val 80"/>
                            <a:gd name="gd210" fmla="val 122"/>
                            <a:gd name="gd211" fmla="val 58"/>
                            <a:gd name="gd212" fmla="val 120"/>
                            <a:gd name="gd213" fmla="val 33"/>
                            <a:gd name="gd214" fmla="val 122"/>
                            <a:gd name="gd215" fmla="val 5"/>
                            <a:gd name="gd216" fmla="val 122"/>
                            <a:gd name="gd217" fmla="val 5"/>
                            <a:gd name="gd218" fmla="val 70"/>
                          </a:gdLst>
                          <a:ahLst/>
                          <a:cxnLst/>
                          <a:rect l="0" t="0" r="r" b="b"/>
                          <a:pathLst>
                            <a:path w="160" h="1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close/>
                              <a:moveTo>
                                <a:pt x="gd93" y="gd94"/>
                              </a:move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  <a:moveTo>
                                <a:pt x="gd111" y="gd112"/>
                              </a:move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  <a:moveTo>
                                <a:pt x="gd129" y="gd130"/>
                              </a:move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close/>
                              <a:moveTo>
                                <a:pt x="gd151" y="gd152"/>
                              </a:move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  <a:moveTo>
                                <a:pt x="gd169" y="gd170"/>
                              </a:move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close/>
                              <a:moveTo>
                                <a:pt x="gd195" y="gd196"/>
                              </a:move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lnTo>
                                <a:pt x="gd203" y="gd204"/>
                              </a:lnTo>
                              <a:lnTo>
                                <a:pt x="gd205" y="gd206"/>
                              </a:lnTo>
                              <a:lnTo>
                                <a:pt x="gd207" y="gd208"/>
                              </a:lnTo>
                              <a:lnTo>
                                <a:pt x="gd209" y="gd210"/>
                              </a:lnTo>
                              <a:lnTo>
                                <a:pt x="gd211" y="gd212"/>
                              </a:lnTo>
                              <a:lnTo>
                                <a:pt x="gd213" y="gd214"/>
                              </a:lnTo>
                              <a:lnTo>
                                <a:pt x="gd215" y="gd216"/>
                              </a:lnTo>
                              <a:lnTo>
                                <a:pt x="gd217" y="gd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</a:gdLst>
                          <a:ahLst/>
                          <a:cxnLst/>
                          <a:rect l="0" t="0" r="r" b="b"/>
                          <a:pathLst>
                            <a:path w="574" h="3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4B3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</a:gdLst>
                          <a:ahLst/>
                          <a:cxnLst/>
                          <a:rect l="0" t="0" r="r" b="b"/>
                          <a:pathLst>
                            <a:path w="574" h="3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197"/>
                            <a:gd name="gd42" fmla="val 209"/>
                            <a:gd name="gd43" fmla="val 286"/>
                            <a:gd name="gd44" fmla="val 209"/>
                            <a:gd name="gd45" fmla="val 286"/>
                            <a:gd name="gd46" fmla="val 182"/>
                            <a:gd name="gd47" fmla="val 276"/>
                            <a:gd name="gd48" fmla="val 182"/>
                            <a:gd name="gd49" fmla="val 269"/>
                            <a:gd name="gd50" fmla="val 177"/>
                            <a:gd name="gd51" fmla="val 261"/>
                            <a:gd name="gd52" fmla="val 172"/>
                            <a:gd name="gd53" fmla="val 254"/>
                            <a:gd name="gd54" fmla="val 169"/>
                            <a:gd name="gd55" fmla="val 241"/>
                            <a:gd name="gd56" fmla="val 167"/>
                            <a:gd name="gd57" fmla="val 234"/>
                            <a:gd name="gd58" fmla="val 167"/>
                            <a:gd name="gd59" fmla="val 227"/>
                            <a:gd name="gd60" fmla="val 162"/>
                            <a:gd name="gd61" fmla="val 224"/>
                            <a:gd name="gd62" fmla="val 159"/>
                            <a:gd name="gd63" fmla="val 219"/>
                            <a:gd name="gd64" fmla="val 154"/>
                            <a:gd name="gd65" fmla="val 219"/>
                            <a:gd name="gd66" fmla="val 149"/>
                            <a:gd name="gd67" fmla="val 219"/>
                            <a:gd name="gd68" fmla="val 144"/>
                            <a:gd name="gd69" fmla="val 222"/>
                            <a:gd name="gd70" fmla="val 142"/>
                            <a:gd name="gd71" fmla="val 224"/>
                            <a:gd name="gd72" fmla="val 139"/>
                            <a:gd name="gd73" fmla="val 234"/>
                            <a:gd name="gd74" fmla="val 137"/>
                            <a:gd name="gd75" fmla="val 241"/>
                            <a:gd name="gd76" fmla="val 137"/>
                            <a:gd name="gd77" fmla="val 239"/>
                            <a:gd name="gd78" fmla="val 129"/>
                            <a:gd name="gd79" fmla="val 234"/>
                            <a:gd name="gd80" fmla="val 124"/>
                            <a:gd name="gd81" fmla="val 234"/>
                            <a:gd name="gd82" fmla="val 124"/>
                            <a:gd name="gd83" fmla="val 234"/>
                            <a:gd name="gd84" fmla="val 124"/>
                            <a:gd name="gd85" fmla="val 266"/>
                            <a:gd name="gd86" fmla="val 117"/>
                            <a:gd name="gd87" fmla="val 294"/>
                            <a:gd name="gd88" fmla="val 112"/>
                            <a:gd name="gd89" fmla="val 316"/>
                            <a:gd name="gd90" fmla="val 102"/>
                            <a:gd name="gd91" fmla="val 336"/>
                            <a:gd name="gd92" fmla="val 94"/>
                            <a:gd name="gd93" fmla="val 366"/>
                            <a:gd name="gd94" fmla="val 74"/>
                            <a:gd name="gd95" fmla="val 386"/>
                            <a:gd name="gd96" fmla="val 57"/>
                            <a:gd name="gd97" fmla="val 386"/>
                            <a:gd name="gd98" fmla="val 52"/>
                            <a:gd name="gd99" fmla="val 381"/>
                            <a:gd name="gd100" fmla="val 47"/>
                            <a:gd name="gd101" fmla="val 376"/>
                            <a:gd name="gd102" fmla="val 45"/>
                            <a:gd name="gd103" fmla="val 368"/>
                            <a:gd name="gd104" fmla="val 42"/>
                            <a:gd name="gd105" fmla="val 368"/>
                            <a:gd name="gd106" fmla="val 30"/>
                            <a:gd name="gd107" fmla="val 388"/>
                            <a:gd name="gd108" fmla="val 30"/>
                            <a:gd name="gd109" fmla="val 386"/>
                            <a:gd name="gd110" fmla="val 22"/>
                            <a:gd name="gd111" fmla="val 381"/>
                            <a:gd name="gd112" fmla="val 17"/>
                            <a:gd name="gd113" fmla="val 376"/>
                            <a:gd name="gd114" fmla="val 12"/>
                            <a:gd name="gd115" fmla="val 368"/>
                            <a:gd name="gd116" fmla="val 10"/>
                            <a:gd name="gd117" fmla="val 368"/>
                            <a:gd name="gd118" fmla="val 5"/>
                            <a:gd name="gd119" fmla="val 368"/>
                            <a:gd name="gd120" fmla="val 0"/>
                            <a:gd name="gd121" fmla="val 194"/>
                            <a:gd name="gd122" fmla="val 0"/>
                            <a:gd name="gd123" fmla="val 23"/>
                            <a:gd name="gd124" fmla="val 0"/>
                            <a:gd name="gd125" fmla="val 23"/>
                            <a:gd name="gd126" fmla="val 5"/>
                            <a:gd name="gd127" fmla="val 23"/>
                            <a:gd name="gd128" fmla="val 10"/>
                            <a:gd name="gd129" fmla="val 15"/>
                            <a:gd name="gd130" fmla="val 12"/>
                            <a:gd name="gd131" fmla="val 10"/>
                            <a:gd name="gd132" fmla="val 17"/>
                            <a:gd name="gd133" fmla="val 5"/>
                            <a:gd name="gd134" fmla="val 22"/>
                            <a:gd name="gd135" fmla="val 0"/>
                            <a:gd name="gd136" fmla="val 30"/>
                            <a:gd name="gd137" fmla="val 23"/>
                            <a:gd name="gd138" fmla="val 30"/>
                            <a:gd name="gd139" fmla="val 23"/>
                            <a:gd name="gd140" fmla="val 42"/>
                            <a:gd name="gd141" fmla="val 15"/>
                            <a:gd name="gd142" fmla="val 45"/>
                            <a:gd name="gd143" fmla="val 8"/>
                            <a:gd name="gd144" fmla="val 47"/>
                            <a:gd name="gd145" fmla="val 5"/>
                            <a:gd name="gd146" fmla="val 52"/>
                            <a:gd name="gd147" fmla="val 3"/>
                            <a:gd name="gd148" fmla="val 57"/>
                            <a:gd name="gd149" fmla="val 25"/>
                            <a:gd name="gd150" fmla="val 74"/>
                            <a:gd name="gd151" fmla="val 55"/>
                            <a:gd name="gd152" fmla="val 94"/>
                            <a:gd name="gd153" fmla="val 73"/>
                            <a:gd name="gd154" fmla="val 102"/>
                            <a:gd name="gd155" fmla="val 95"/>
                            <a:gd name="gd156" fmla="val 112"/>
                            <a:gd name="gd157" fmla="val 122"/>
                            <a:gd name="gd158" fmla="val 117"/>
                            <a:gd name="gd159" fmla="val 155"/>
                            <a:gd name="gd160" fmla="val 124"/>
                            <a:gd name="gd161" fmla="val 155"/>
                            <a:gd name="gd162" fmla="val 124"/>
                            <a:gd name="gd163" fmla="val 157"/>
                            <a:gd name="gd164" fmla="val 124"/>
                            <a:gd name="gd165" fmla="val 157"/>
                            <a:gd name="gd166" fmla="val 124"/>
                            <a:gd name="gd167" fmla="val 155"/>
                            <a:gd name="gd168" fmla="val 124"/>
                          </a:gdLst>
                          <a:ahLst/>
                          <a:cxnLst/>
                          <a:rect l="0" t="0" r="r" b="b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"/>
                      <wps:cNvSpPr/>
                      <wps:spPr bwMode="auto">
                        <a:xfrm>
                          <a:off x="6203" y="1108"/>
                          <a:ext cx="151" cy="119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51"/>
                            <a:gd name="gd4" fmla="val 30"/>
                            <a:gd name="gd5" fmla="val 149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9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9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12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12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7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9"/>
                            <a:gd name="gd87" fmla="val 92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7"/>
                            <a:gd name="gd95" fmla="val 139"/>
                            <a:gd name="gd96" fmla="val 84"/>
                            <a:gd name="gd97" fmla="val 146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51" h="11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"/>
                      <wps:cNvSpPr/>
                      <wps:spPr bwMode="auto">
                        <a:xfrm>
                          <a:off x="6203" y="1108"/>
                          <a:ext cx="151" cy="117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6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4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7"/>
                            <a:gd name="gd87" fmla="val 89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51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"/>
                      <wps:cNvSpPr/>
                      <wps:spPr bwMode="auto">
                        <a:xfrm>
                          <a:off x="6203" y="1108"/>
                          <a:ext cx="149" cy="117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1"/>
                            <a:gd name="gd8" fmla="val 10"/>
                            <a:gd name="gd9" fmla="val 136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4"/>
                            <a:gd name="gd16" fmla="val 20"/>
                            <a:gd name="gd17" fmla="val 146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1"/>
                            <a:gd name="gd24" fmla="val 69"/>
                            <a:gd name="gd25" fmla="val 136"/>
                            <a:gd name="gd26" fmla="val 82"/>
                            <a:gd name="gd27" fmla="val 126"/>
                            <a:gd name="gd28" fmla="val 94"/>
                            <a:gd name="gd29" fmla="val 117"/>
                            <a:gd name="gd30" fmla="val 102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4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2"/>
                            <a:gd name="gd43" fmla="val 25"/>
                            <a:gd name="gd44" fmla="val 94"/>
                            <a:gd name="gd45" fmla="val 15"/>
                            <a:gd name="gd46" fmla="val 82"/>
                            <a:gd name="gd47" fmla="val 7"/>
                            <a:gd name="gd48" fmla="val 69"/>
                            <a:gd name="gd49" fmla="val 5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5"/>
                            <a:gd name="gd76" fmla="val 84"/>
                            <a:gd name="gd77" fmla="val 22"/>
                            <a:gd name="gd78" fmla="val 94"/>
                            <a:gd name="gd79" fmla="val 35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4"/>
                            <a:gd name="gd85" fmla="val 74"/>
                            <a:gd name="gd86" fmla="val 117"/>
                            <a:gd name="gd87" fmla="val 89"/>
                            <a:gd name="gd88" fmla="val 114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4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9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8" name=""/>
                      <wps:cNvSpPr/>
                      <wps:spPr bwMode="auto">
                        <a:xfrm>
                          <a:off x="6205" y="1108"/>
                          <a:ext cx="146" cy="117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7"/>
                            <a:gd name="gd4" fmla="val 30"/>
                            <a:gd name="gd5" fmla="val 144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4"/>
                            <a:gd name="gd29" fmla="val 115"/>
                            <a:gd name="gd30" fmla="val 102"/>
                            <a:gd name="gd31" fmla="val 102"/>
                            <a:gd name="gd32" fmla="val 109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9"/>
                            <a:gd name="gd41" fmla="val 33"/>
                            <a:gd name="gd42" fmla="val 102"/>
                            <a:gd name="gd43" fmla="val 23"/>
                            <a:gd name="gd44" fmla="val 94"/>
                            <a:gd name="gd45" fmla="val 13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3"/>
                            <a:gd name="gd76" fmla="val 84"/>
                            <a:gd name="gd77" fmla="val 20"/>
                            <a:gd name="gd78" fmla="val 94"/>
                            <a:gd name="gd79" fmla="val 33"/>
                            <a:gd name="gd80" fmla="val 104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7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4"/>
                            <a:gd name="gd93" fmla="val 124"/>
                            <a:gd name="gd94" fmla="val 94"/>
                            <a:gd name="gd95" fmla="val 134"/>
                            <a:gd name="gd96" fmla="val 84"/>
                            <a:gd name="gd97" fmla="val 142"/>
                            <a:gd name="gd98" fmla="val 72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7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9" name=""/>
                      <wps:cNvSpPr/>
                      <wps:spPr bwMode="auto">
                        <a:xfrm>
                          <a:off x="6205" y="1108"/>
                          <a:ext cx="146" cy="114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2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4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4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7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"/>
                      <wps:cNvSpPr/>
                      <wps:spPr bwMode="auto">
                        <a:xfrm>
                          <a:off x="6205" y="1108"/>
                          <a:ext cx="144" cy="114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7"/>
                            <a:gd name="gd8" fmla="val 10"/>
                            <a:gd name="gd9" fmla="val 132"/>
                            <a:gd name="gd10" fmla="val 0"/>
                            <a:gd name="gd11" fmla="val 129"/>
                            <a:gd name="gd12" fmla="val 0"/>
                            <a:gd name="gd13" fmla="val 137"/>
                            <a:gd name="gd14" fmla="val 10"/>
                            <a:gd name="gd15" fmla="val 139"/>
                            <a:gd name="gd16" fmla="val 20"/>
                            <a:gd name="gd17" fmla="val 142"/>
                            <a:gd name="gd18" fmla="val 30"/>
                            <a:gd name="gd19" fmla="val 144"/>
                            <a:gd name="gd20" fmla="val 42"/>
                            <a:gd name="gd21" fmla="val 142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0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2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5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8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60"/>
                            <a:gd name="gd84" fmla="val 112"/>
                            <a:gd name="gd85" fmla="val 72"/>
                            <a:gd name="gd86" fmla="val 114"/>
                            <a:gd name="gd87" fmla="val 87"/>
                            <a:gd name="gd88" fmla="val 112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2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4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4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"/>
                      <wps:cNvSpPr/>
                      <wps:spPr bwMode="auto">
                        <a:xfrm>
                          <a:off x="6208" y="1108"/>
                          <a:ext cx="141" cy="114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41"/>
                            <a:gd name="gd4" fmla="val 30"/>
                            <a:gd name="gd5" fmla="val 139"/>
                            <a:gd name="gd6" fmla="val 20"/>
                            <a:gd name="gd7" fmla="val 134"/>
                            <a:gd name="gd8" fmla="val 10"/>
                            <a:gd name="gd9" fmla="val 129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41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9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12"/>
                            <a:gd name="gd35" fmla="val 69"/>
                            <a:gd name="gd36" fmla="val 112"/>
                            <a:gd name="gd37" fmla="val 57"/>
                            <a:gd name="gd38" fmla="val 112"/>
                            <a:gd name="gd39" fmla="val 42"/>
                            <a:gd name="gd40" fmla="val 107"/>
                            <a:gd name="gd41" fmla="val 32"/>
                            <a:gd name="gd42" fmla="val 99"/>
                            <a:gd name="gd43" fmla="val 20"/>
                            <a:gd name="gd44" fmla="val 92"/>
                            <a:gd name="gd45" fmla="val 12"/>
                            <a:gd name="gd46" fmla="val 82"/>
                            <a:gd name="gd47" fmla="val 5"/>
                            <a:gd name="gd48" fmla="val 69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4"/>
                            <a:gd name="gd87" fmla="val 84"/>
                            <a:gd name="gd88" fmla="val 112"/>
                            <a:gd name="gd89" fmla="val 99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41"/>
                            <a:gd name="gd100" fmla="val 57"/>
                            <a:gd name="gd101" fmla="val 14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1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4"/>
                            <a:gd name="gd8" fmla="val 10"/>
                            <a:gd name="gd9" fmla="val 126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7"/>
                            <a:gd name="gd41" fmla="val 32"/>
                            <a:gd name="gd42" fmla="val 99"/>
                            <a:gd name="gd43" fmla="val 22"/>
                            <a:gd name="gd44" fmla="val 92"/>
                            <a:gd name="gd45" fmla="val 12"/>
                            <a:gd name="gd46" fmla="val 82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2"/>
                            <a:gd name="gd87" fmla="val 84"/>
                            <a:gd name="gd88" fmla="val 112"/>
                            <a:gd name="gd89" fmla="val 97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39"/>
                            <a:gd name="gd100" fmla="val 57"/>
                            <a:gd name="gd101" fmla="val 14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1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1"/>
                            <a:gd name="gd8" fmla="val 10"/>
                            <a:gd name="gd9" fmla="val 126"/>
                            <a:gd name="gd10" fmla="val 0"/>
                            <a:gd name="gd11" fmla="val 124"/>
                            <a:gd name="gd12" fmla="val 0"/>
                            <a:gd name="gd13" fmla="val 131"/>
                            <a:gd name="gd14" fmla="val 10"/>
                            <a:gd name="gd15" fmla="val 134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6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79"/>
                            <a:gd name="gd27" fmla="val 119"/>
                            <a:gd name="gd28" fmla="val 89"/>
                            <a:gd name="gd29" fmla="val 109"/>
                            <a:gd name="gd30" fmla="val 99"/>
                            <a:gd name="gd31" fmla="val 97"/>
                            <a:gd name="gd32" fmla="val 104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4"/>
                            <a:gd name="gd41" fmla="val 32"/>
                            <a:gd name="gd42" fmla="val 99"/>
                            <a:gd name="gd43" fmla="val 22"/>
                            <a:gd name="gd44" fmla="val 89"/>
                            <a:gd name="gd45" fmla="val 15"/>
                            <a:gd name="gd46" fmla="val 79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2"/>
                            <a:gd name="gd80" fmla="val 99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2"/>
                            <a:gd name="gd87" fmla="val 84"/>
                            <a:gd name="gd88" fmla="val 112"/>
                            <a:gd name="gd89" fmla="val 97"/>
                            <a:gd name="gd90" fmla="val 107"/>
                            <a:gd name="gd91" fmla="val 109"/>
                            <a:gd name="gd92" fmla="val 99"/>
                            <a:gd name="gd93" fmla="val 119"/>
                            <a:gd name="gd94" fmla="val 92"/>
                            <a:gd name="gd95" fmla="val 129"/>
                            <a:gd name="gd96" fmla="val 82"/>
                            <a:gd name="gd97" fmla="val 134"/>
                            <a:gd name="gd98" fmla="val 69"/>
                            <a:gd name="gd99" fmla="val 139"/>
                            <a:gd name="gd100" fmla="val 57"/>
                            <a:gd name="gd101" fmla="val 14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1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4"/>
                            <a:gd name="gd6" fmla="val 20"/>
                            <a:gd name="gd7" fmla="val 129"/>
                            <a:gd name="gd8" fmla="val 10"/>
                            <a:gd name="gd9" fmla="val 124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7"/>
                            <a:gd name="gd20" fmla="val 42"/>
                            <a:gd name="gd21" fmla="val 134"/>
                            <a:gd name="gd22" fmla="val 55"/>
                            <a:gd name="gd23" fmla="val 132"/>
                            <a:gd name="gd24" fmla="val 69"/>
                            <a:gd name="gd25" fmla="val 124"/>
                            <a:gd name="gd26" fmla="val 79"/>
                            <a:gd name="gd27" fmla="val 117"/>
                            <a:gd name="gd28" fmla="val 89"/>
                            <a:gd name="gd29" fmla="val 107"/>
                            <a:gd name="gd30" fmla="val 99"/>
                            <a:gd name="gd31" fmla="val 95"/>
                            <a:gd name="gd32" fmla="val 104"/>
                            <a:gd name="gd33" fmla="val 82"/>
                            <a:gd name="gd34" fmla="val 109"/>
                            <a:gd name="gd35" fmla="val 67"/>
                            <a:gd name="gd36" fmla="val 109"/>
                            <a:gd name="gd37" fmla="val 55"/>
                            <a:gd name="gd38" fmla="val 109"/>
                            <a:gd name="gd39" fmla="val 42"/>
                            <a:gd name="gd40" fmla="val 104"/>
                            <a:gd name="gd41" fmla="val 30"/>
                            <a:gd name="gd42" fmla="val 99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5"/>
                            <a:gd name="gd48" fmla="val 69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0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99"/>
                            <a:gd name="gd81" fmla="val 42"/>
                            <a:gd name="gd82" fmla="val 107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7"/>
                            <a:gd name="gd91" fmla="val 107"/>
                            <a:gd name="gd92" fmla="val 99"/>
                            <a:gd name="gd93" fmla="val 117"/>
                            <a:gd name="gd94" fmla="val 92"/>
                            <a:gd name="gd95" fmla="val 124"/>
                            <a:gd name="gd96" fmla="val 82"/>
                            <a:gd name="gd97" fmla="val 132"/>
                            <a:gd name="gd98" fmla="val 69"/>
                            <a:gd name="gd99" fmla="val 137"/>
                            <a:gd name="gd100" fmla="val 57"/>
                            <a:gd name="gd101" fmla="val 13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7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2"/>
                            <a:gd name="gd6" fmla="val 20"/>
                            <a:gd name="gd7" fmla="val 129"/>
                            <a:gd name="gd8" fmla="val 10"/>
                            <a:gd name="gd9" fmla="val 122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7"/>
                            <a:gd name="gd101" fmla="val 13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7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"/>
                      <wps:cNvSpPr/>
                      <wps:spPr bwMode="auto">
                        <a:xfrm>
                          <a:off x="6209" y="1108"/>
                          <a:ext cx="137" cy="109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7"/>
                            <a:gd name="gd14" fmla="val 10"/>
                            <a:gd name="gd15" fmla="val 129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3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09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5"/>
                            <a:gd name="gd101" fmla="val 13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7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"/>
                      <wps:cNvSpPr/>
                      <wps:spPr bwMode="auto">
                        <a:xfrm>
                          <a:off x="6209" y="1108"/>
                          <a:ext cx="134" cy="109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4"/>
                            <a:gd name="gd14" fmla="val 10"/>
                            <a:gd name="gd15" fmla="val 129"/>
                            <a:gd name="gd16" fmla="val 20"/>
                            <a:gd name="gd17" fmla="val 132"/>
                            <a:gd name="gd18" fmla="val 30"/>
                            <a:gd name="gd19" fmla="val 134"/>
                            <a:gd name="gd20" fmla="val 42"/>
                            <a:gd name="gd21" fmla="val 132"/>
                            <a:gd name="gd22" fmla="val 55"/>
                            <a:gd name="gd23" fmla="val 129"/>
                            <a:gd name="gd24" fmla="val 67"/>
                            <a:gd name="gd25" fmla="val 122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2"/>
                            <a:gd name="gd33" fmla="val 82"/>
                            <a:gd name="gd34" fmla="val 107"/>
                            <a:gd name="gd35" fmla="val 67"/>
                            <a:gd name="gd36" fmla="val 107"/>
                            <a:gd name="gd37" fmla="val 55"/>
                            <a:gd name="gd38" fmla="val 107"/>
                            <a:gd name="gd39" fmla="val 42"/>
                            <a:gd name="gd40" fmla="val 102"/>
                            <a:gd name="gd41" fmla="val 32"/>
                            <a:gd name="gd42" fmla="val 97"/>
                            <a:gd name="gd43" fmla="val 23"/>
                            <a:gd name="gd44" fmla="val 89"/>
                            <a:gd name="gd45" fmla="val 15"/>
                            <a:gd name="gd46" fmla="val 79"/>
                            <a:gd name="gd47" fmla="val 8"/>
                            <a:gd name="gd48" fmla="val 67"/>
                            <a:gd name="gd49" fmla="val 5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8"/>
                            <a:gd name="gd74" fmla="val 67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7"/>
                            <a:gd name="gd81" fmla="val 42"/>
                            <a:gd name="gd82" fmla="val 104"/>
                            <a:gd name="gd83" fmla="val 55"/>
                            <a:gd name="gd84" fmla="val 107"/>
                            <a:gd name="gd85" fmla="val 67"/>
                            <a:gd name="gd86" fmla="val 109"/>
                            <a:gd name="gd87" fmla="val 82"/>
                            <a:gd name="gd88" fmla="val 107"/>
                            <a:gd name="gd89" fmla="val 95"/>
                            <a:gd name="gd90" fmla="val 104"/>
                            <a:gd name="gd91" fmla="val 105"/>
                            <a:gd name="gd92" fmla="val 97"/>
                            <a:gd name="gd93" fmla="val 114"/>
                            <a:gd name="gd94" fmla="val 89"/>
                            <a:gd name="gd95" fmla="val 124"/>
                            <a:gd name="gd96" fmla="val 79"/>
                            <a:gd name="gd97" fmla="val 129"/>
                            <a:gd name="gd98" fmla="val 67"/>
                            <a:gd name="gd99" fmla="val 134"/>
                            <a:gd name="gd100" fmla="val 55"/>
                            <a:gd name="gd101" fmla="val 134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4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"/>
                      <wps:cNvSpPr/>
                      <wps:spPr bwMode="auto">
                        <a:xfrm>
                          <a:off x="6213" y="1108"/>
                          <a:ext cx="131" cy="109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31"/>
                            <a:gd name="gd4" fmla="val 30"/>
                            <a:gd name="gd5" fmla="val 126"/>
                            <a:gd name="gd6" fmla="val 20"/>
                            <a:gd name="gd7" fmla="val 124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9"/>
                            <a:gd name="gd27" fmla="val 111"/>
                            <a:gd name="gd28" fmla="val 87"/>
                            <a:gd name="gd29" fmla="val 102"/>
                            <a:gd name="gd30" fmla="val 97"/>
                            <a:gd name="gd31" fmla="val 92"/>
                            <a:gd name="gd32" fmla="val 102"/>
                            <a:gd name="gd33" fmla="val 79"/>
                            <a:gd name="gd34" fmla="val 107"/>
                            <a:gd name="gd35" fmla="val 64"/>
                            <a:gd name="gd36" fmla="val 107"/>
                            <a:gd name="gd37" fmla="val 52"/>
                            <a:gd name="gd38" fmla="val 107"/>
                            <a:gd name="gd39" fmla="val 39"/>
                            <a:gd name="gd40" fmla="val 102"/>
                            <a:gd name="gd41" fmla="val 29"/>
                            <a:gd name="gd42" fmla="val 97"/>
                            <a:gd name="gd43" fmla="val 20"/>
                            <a:gd name="gd44" fmla="val 87"/>
                            <a:gd name="gd45" fmla="val 12"/>
                            <a:gd name="gd46" fmla="val 79"/>
                            <a:gd name="gd47" fmla="val 5"/>
                            <a:gd name="gd48" fmla="val 67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9"/>
                            <a:gd name="gd77" fmla="val 20"/>
                            <a:gd name="gd78" fmla="val 89"/>
                            <a:gd name="gd79" fmla="val 27"/>
                            <a:gd name="gd80" fmla="val 97"/>
                            <a:gd name="gd81" fmla="val 39"/>
                            <a:gd name="gd82" fmla="val 104"/>
                            <a:gd name="gd83" fmla="val 52"/>
                            <a:gd name="gd84" fmla="val 107"/>
                            <a:gd name="gd85" fmla="val 64"/>
                            <a:gd name="gd86" fmla="val 109"/>
                            <a:gd name="gd87" fmla="val 79"/>
                            <a:gd name="gd88" fmla="val 107"/>
                            <a:gd name="gd89" fmla="val 92"/>
                            <a:gd name="gd90" fmla="val 104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21"/>
                            <a:gd name="gd96" fmla="val 79"/>
                            <a:gd name="gd97" fmla="val 126"/>
                            <a:gd name="gd98" fmla="val 67"/>
                            <a:gd name="gd99" fmla="val 131"/>
                            <a:gd name="gd100" fmla="val 55"/>
                            <a:gd name="gd101" fmla="val 13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1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"/>
                      <wps:cNvSpPr/>
                      <wps:spPr bwMode="auto">
                        <a:xfrm>
                          <a:off x="6213" y="1108"/>
                          <a:ext cx="131" cy="106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11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102"/>
                            <a:gd name="gd33" fmla="val 79"/>
                            <a:gd name="gd34" fmla="val 104"/>
                            <a:gd name="gd35" fmla="val 64"/>
                            <a:gd name="gd36" fmla="val 107"/>
                            <a:gd name="gd37" fmla="val 52"/>
                            <a:gd name="gd38" fmla="val 104"/>
                            <a:gd name="gd39" fmla="val 39"/>
                            <a:gd name="gd40" fmla="val 102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9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19"/>
                            <a:gd name="gd96" fmla="val 79"/>
                            <a:gd name="gd97" fmla="val 126"/>
                            <a:gd name="gd98" fmla="val 67"/>
                            <a:gd name="gd99" fmla="val 129"/>
                            <a:gd name="gd100" fmla="val 55"/>
                            <a:gd name="gd101" fmla="val 13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1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"/>
                      <wps:cNvSpPr/>
                      <wps:spPr bwMode="auto">
                        <a:xfrm>
                          <a:off x="6213" y="1108"/>
                          <a:ext cx="129" cy="106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4"/>
                            <a:gd name="gd10" fmla="val 0"/>
                            <a:gd name="gd11" fmla="val 114"/>
                            <a:gd name="gd12" fmla="val 0"/>
                            <a:gd name="gd13" fmla="val 119"/>
                            <a:gd name="gd14" fmla="val 10"/>
                            <a:gd name="gd15" fmla="val 124"/>
                            <a:gd name="gd16" fmla="val 20"/>
                            <a:gd name="gd17" fmla="val 126"/>
                            <a:gd name="gd18" fmla="val 30"/>
                            <a:gd name="gd19" fmla="val 129"/>
                            <a:gd name="gd20" fmla="val 42"/>
                            <a:gd name="gd21" fmla="val 126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09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99"/>
                            <a:gd name="gd33" fmla="val 79"/>
                            <a:gd name="gd34" fmla="val 104"/>
                            <a:gd name="gd35" fmla="val 64"/>
                            <a:gd name="gd36" fmla="val 104"/>
                            <a:gd name="gd37" fmla="val 52"/>
                            <a:gd name="gd38" fmla="val 104"/>
                            <a:gd name="gd39" fmla="val 39"/>
                            <a:gd name="gd40" fmla="val 99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7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7"/>
                            <a:gd name="gd95" fmla="val 119"/>
                            <a:gd name="gd96" fmla="val 79"/>
                            <a:gd name="gd97" fmla="val 124"/>
                            <a:gd name="gd98" fmla="val 67"/>
                            <a:gd name="gd99" fmla="val 129"/>
                            <a:gd name="gd100" fmla="val 55"/>
                            <a:gd name="gd101" fmla="val 12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9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84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"/>
                      <wps:cNvSpPr/>
                      <wps:spPr bwMode="auto">
                        <a:xfrm>
                          <a:off x="6215" y="1108"/>
                          <a:ext cx="127" cy="106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7"/>
                            <a:gd name="gd4" fmla="val 30"/>
                            <a:gd name="gd5" fmla="val 124"/>
                            <a:gd name="gd6" fmla="val 20"/>
                            <a:gd name="gd7" fmla="val 119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7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7"/>
                            <a:gd name="gd20" fmla="val 42"/>
                            <a:gd name="gd21" fmla="val 124"/>
                            <a:gd name="gd22" fmla="val 55"/>
                            <a:gd name="gd23" fmla="val 122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4"/>
                            <a:gd name="gd35" fmla="val 62"/>
                            <a:gd name="gd36" fmla="val 104"/>
                            <a:gd name="gd37" fmla="val 50"/>
                            <a:gd name="gd38" fmla="val 104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102"/>
                            <a:gd name="gd83" fmla="val 50"/>
                            <a:gd name="gd84" fmla="val 104"/>
                            <a:gd name="gd85" fmla="val 62"/>
                            <a:gd name="gd86" fmla="val 107"/>
                            <a:gd name="gd87" fmla="val 77"/>
                            <a:gd name="gd88" fmla="val 104"/>
                            <a:gd name="gd89" fmla="val 87"/>
                            <a:gd name="gd90" fmla="val 102"/>
                            <a:gd name="gd91" fmla="val 100"/>
                            <a:gd name="gd92" fmla="val 94"/>
                            <a:gd name="gd93" fmla="val 109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7"/>
                            <a:gd name="gd100" fmla="val 55"/>
                            <a:gd name="gd101" fmla="val 12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7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85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4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4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7"/>
                            <a:gd name="gd88" fmla="val 104"/>
                            <a:gd name="gd89" fmla="val 87"/>
                            <a:gd name="gd90" fmla="val 99"/>
                            <a:gd name="gd91" fmla="val 100"/>
                            <a:gd name="gd92" fmla="val 94"/>
                            <a:gd name="gd93" fmla="val 107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7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863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09"/>
                            <a:gd name="gd10" fmla="val 0"/>
                            <a:gd name="gd11" fmla="val 107"/>
                            <a:gd name="gd12" fmla="val 0"/>
                            <a:gd name="gd13" fmla="val 114"/>
                            <a:gd name="gd14" fmla="val 10"/>
                            <a:gd name="gd15" fmla="val 119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2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4"/>
                            <a:gd name="gd29" fmla="val 97"/>
                            <a:gd name="gd30" fmla="val 92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30"/>
                            <a:gd name="gd42" fmla="val 92"/>
                            <a:gd name="gd43" fmla="val 20"/>
                            <a:gd name="gd44" fmla="val 84"/>
                            <a:gd name="gd45" fmla="val 13"/>
                            <a:gd name="gd46" fmla="val 77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7"/>
                            <a:gd name="gd75" fmla="val 13"/>
                            <a:gd name="gd76" fmla="val 77"/>
                            <a:gd name="gd77" fmla="val 20"/>
                            <a:gd name="gd78" fmla="val 87"/>
                            <a:gd name="gd79" fmla="val 27"/>
                            <a:gd name="gd80" fmla="val 94"/>
                            <a:gd name="gd81" fmla="val 40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5"/>
                            <a:gd name="gd88" fmla="val 104"/>
                            <a:gd name="gd89" fmla="val 87"/>
                            <a:gd name="gd90" fmla="val 99"/>
                            <a:gd name="gd91" fmla="val 97"/>
                            <a:gd name="gd92" fmla="val 94"/>
                            <a:gd name="gd93" fmla="val 107"/>
                            <a:gd name="gd94" fmla="val 87"/>
                            <a:gd name="gd95" fmla="val 114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7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87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9"/>
                            <a:gd name="gd6" fmla="val 20"/>
                            <a:gd name="gd7" fmla="val 111"/>
                            <a:gd name="gd8" fmla="val 10"/>
                            <a:gd name="gd9" fmla="val 106"/>
                            <a:gd name="gd10" fmla="val 0"/>
                            <a:gd name="gd11" fmla="val 104"/>
                            <a:gd name="gd12" fmla="val 0"/>
                            <a:gd name="gd13" fmla="val 111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21"/>
                            <a:gd name="gd20" fmla="val 42"/>
                            <a:gd name="gd21" fmla="val 119"/>
                            <a:gd name="gd22" fmla="val 55"/>
                            <a:gd name="gd23" fmla="val 116"/>
                            <a:gd name="gd24" fmla="val 64"/>
                            <a:gd name="gd25" fmla="val 111"/>
                            <a:gd name="gd26" fmla="val 77"/>
                            <a:gd name="gd27" fmla="val 104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102"/>
                            <a:gd name="gd35" fmla="val 59"/>
                            <a:gd name="gd36" fmla="val 102"/>
                            <a:gd name="gd37" fmla="val 49"/>
                            <a:gd name="gd38" fmla="val 102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0"/>
                            <a:gd name="gd46" fmla="val 77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7"/>
                            <a:gd name="gd79" fmla="val 24"/>
                            <a:gd name="gd80" fmla="val 94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4"/>
                            <a:gd name="gd93" fmla="val 104"/>
                            <a:gd name="gd94" fmla="val 87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21"/>
                            <a:gd name="gd100" fmla="val 55"/>
                            <a:gd name="gd101" fmla="val 12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1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89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4"/>
                            <a:gd name="gd12" fmla="val 0"/>
                            <a:gd name="gd13" fmla="val 109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2"/>
                            <a:gd name="gd46" fmla="val 74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1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8A3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"/>
                      <wps:cNvSpPr/>
                      <wps:spPr bwMode="auto">
                        <a:xfrm>
                          <a:off x="6218" y="1108"/>
                          <a:ext cx="121" cy="102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102"/>
                            <a:gd name="gd85" fmla="val 59"/>
                            <a:gd name="gd86" fmla="val 102"/>
                            <a:gd name="gd87" fmla="val 72"/>
                            <a:gd name="gd88" fmla="val 102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4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1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B4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"/>
                      <wps:cNvSpPr/>
                      <wps:spPr bwMode="auto">
                        <a:xfrm>
                          <a:off x="6218" y="1108"/>
                          <a:ext cx="119" cy="102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09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6"/>
                            <a:gd name="gd18" fmla="val 30"/>
                            <a:gd name="gd19" fmla="val 119"/>
                            <a:gd name="gd20" fmla="val 42"/>
                            <a:gd name="gd21" fmla="val 116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2"/>
                            <a:gd name="gd30" fmla="val 89"/>
                            <a:gd name="gd31" fmla="val 82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99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89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5"/>
                            <a:gd name="gd50" fmla="val 55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2"/>
                            <a:gd name="gd76" fmla="val 74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99"/>
                            <a:gd name="gd85" fmla="val 59"/>
                            <a:gd name="gd86" fmla="val 102"/>
                            <a:gd name="gd87" fmla="val 72"/>
                            <a:gd name="gd88" fmla="val 99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2"/>
                            <a:gd name="gd94" fmla="val 84"/>
                            <a:gd name="gd95" fmla="val 109"/>
                            <a:gd name="gd96" fmla="val 74"/>
                            <a:gd name="gd97" fmla="val 114"/>
                            <a:gd name="gd98" fmla="val 64"/>
                            <a:gd name="gd99" fmla="val 119"/>
                            <a:gd name="gd100" fmla="val 55"/>
                            <a:gd name="gd101" fmla="val 11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9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8C4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"/>
                      <wps:cNvSpPr/>
                      <wps:spPr bwMode="auto">
                        <a:xfrm>
                          <a:off x="6220" y="1108"/>
                          <a:ext cx="117" cy="102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7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12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12"/>
                            <a:gd name="gd24" fmla="val 64"/>
                            <a:gd name="gd25" fmla="val 107"/>
                            <a:gd name="gd26" fmla="val 74"/>
                            <a:gd name="gd27" fmla="val 100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9"/>
                            <a:gd name="gd35" fmla="val 57"/>
                            <a:gd name="gd36" fmla="val 99"/>
                            <a:gd name="gd37" fmla="val 47"/>
                            <a:gd name="gd38" fmla="val 99"/>
                            <a:gd name="gd39" fmla="val 35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0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92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102"/>
                            <a:gd name="gd87" fmla="val 70"/>
                            <a:gd name="gd88" fmla="val 99"/>
                            <a:gd name="gd89" fmla="val 82"/>
                            <a:gd name="gd90" fmla="val 97"/>
                            <a:gd name="gd91" fmla="val 92"/>
                            <a:gd name="gd92" fmla="val 92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7"/>
                            <a:gd name="gd100" fmla="val 55"/>
                            <a:gd name="gd101" fmla="val 11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7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8E4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"/>
                      <wps:cNvSpPr/>
                      <wps:spPr bwMode="auto">
                        <a:xfrm>
                          <a:off x="6220" y="1108"/>
                          <a:ext cx="117" cy="99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09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9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3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89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7"/>
                            <a:gd name="gd91" fmla="val 90"/>
                            <a:gd name="gd92" fmla="val 89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7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F4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"/>
                      <wps:cNvSpPr/>
                      <wps:spPr bwMode="auto">
                        <a:xfrm>
                          <a:off x="6220" y="1108"/>
                          <a:ext cx="114" cy="99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4"/>
                            <a:gd name="gd8" fmla="val 10"/>
                            <a:gd name="gd9" fmla="val 97"/>
                            <a:gd name="gd10" fmla="val 0"/>
                            <a:gd name="gd11" fmla="val 95"/>
                            <a:gd name="gd12" fmla="val 0"/>
                            <a:gd name="gd13" fmla="val 102"/>
                            <a:gd name="gd14" fmla="val 10"/>
                            <a:gd name="gd15" fmla="val 109"/>
                            <a:gd name="gd16" fmla="val 20"/>
                            <a:gd name="gd17" fmla="val 112"/>
                            <a:gd name="gd18" fmla="val 30"/>
                            <a:gd name="gd19" fmla="val 114"/>
                            <a:gd name="gd20" fmla="val 42"/>
                            <a:gd name="gd21" fmla="val 112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7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20"/>
                            <a:gd name="gd44" fmla="val 82"/>
                            <a:gd name="gd45" fmla="val 13"/>
                            <a:gd name="gd46" fmla="val 74"/>
                            <a:gd name="gd47" fmla="val 8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2"/>
                            <a:gd name="gd79" fmla="val 27"/>
                            <a:gd name="gd80" fmla="val 89"/>
                            <a:gd name="gd81" fmla="val 35"/>
                            <a:gd name="gd82" fmla="val 94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4"/>
                            <a:gd name="gd91" fmla="val 90"/>
                            <a:gd name="gd92" fmla="val 89"/>
                            <a:gd name="gd93" fmla="val 100"/>
                            <a:gd name="gd94" fmla="val 82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4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4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904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"/>
                      <wps:cNvSpPr/>
                      <wps:spPr bwMode="auto">
                        <a:xfrm>
                          <a:off x="6223" y="1108"/>
                          <a:ext cx="111" cy="99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11"/>
                            <a:gd name="gd4" fmla="val 30"/>
                            <a:gd name="gd5" fmla="val 106"/>
                            <a:gd name="gd6" fmla="val 20"/>
                            <a:gd name="gd7" fmla="val 101"/>
                            <a:gd name="gd8" fmla="val 10"/>
                            <a:gd name="gd9" fmla="val 94"/>
                            <a:gd name="gd10" fmla="val 0"/>
                            <a:gd name="gd11" fmla="val 92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11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4"/>
                            <a:gd name="gd25" fmla="val 101"/>
                            <a:gd name="gd26" fmla="val 72"/>
                            <a:gd name="gd27" fmla="val 94"/>
                            <a:gd name="gd28" fmla="val 82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7"/>
                            <a:gd name="gd35" fmla="val 54"/>
                            <a:gd name="gd36" fmla="val 97"/>
                            <a:gd name="gd37" fmla="val 44"/>
                            <a:gd name="gd38" fmla="val 97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82"/>
                            <a:gd name="gd45" fmla="val 10"/>
                            <a:gd name="gd46" fmla="val 72"/>
                            <a:gd name="gd47" fmla="val 5"/>
                            <a:gd name="gd48" fmla="val 64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4"/>
                            <a:gd name="gd75" fmla="val 10"/>
                            <a:gd name="gd76" fmla="val 74"/>
                            <a:gd name="gd77" fmla="val 15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9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11"/>
                            <a:gd name="gd100" fmla="val 55"/>
                            <a:gd name="gd101" fmla="val 11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1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914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6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2"/>
                            <a:gd name="gd25" fmla="val 101"/>
                            <a:gd name="gd26" fmla="val 72"/>
                            <a:gd name="gd27" fmla="val 94"/>
                            <a:gd name="gd28" fmla="val 79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7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09"/>
                            <a:gd name="gd100" fmla="val 55"/>
                            <a:gd name="gd101" fmla="val 11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1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34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4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7"/>
                            <a:gd name="gd14" fmla="val 10"/>
                            <a:gd name="gd15" fmla="val 104"/>
                            <a:gd name="gd16" fmla="val 20"/>
                            <a:gd name="gd17" fmla="val 106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4"/>
                            <a:gd name="gd24" fmla="val 62"/>
                            <a:gd name="gd25" fmla="val 99"/>
                            <a:gd name="gd26" fmla="val 72"/>
                            <a:gd name="gd27" fmla="val 94"/>
                            <a:gd name="gd28" fmla="val 79"/>
                            <a:gd name="gd29" fmla="val 84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2"/>
                            <a:gd name="gd46" fmla="val 72"/>
                            <a:gd name="gd47" fmla="val 7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5"/>
                            <a:gd name="gd58" fmla="val 10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4"/>
                            <a:gd name="gd75" fmla="val 10"/>
                            <a:gd name="gd76" fmla="val 72"/>
                            <a:gd name="gd77" fmla="val 17"/>
                            <a:gd name="gd78" fmla="val 82"/>
                            <a:gd name="gd79" fmla="val 24"/>
                            <a:gd name="gd80" fmla="val 87"/>
                            <a:gd name="gd81" fmla="val 34"/>
                            <a:gd name="gd82" fmla="val 92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2"/>
                            <a:gd name="gd91" fmla="val 87"/>
                            <a:gd name="gd92" fmla="val 87"/>
                            <a:gd name="gd93" fmla="val 94"/>
                            <a:gd name="gd94" fmla="val 82"/>
                            <a:gd name="gd95" fmla="val 101"/>
                            <a:gd name="gd96" fmla="val 72"/>
                            <a:gd name="gd97" fmla="val 106"/>
                            <a:gd name="gd98" fmla="val 64"/>
                            <a:gd name="gd99" fmla="val 109"/>
                            <a:gd name="gd100" fmla="val 52"/>
                            <a:gd name="gd101" fmla="val 11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1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944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7"/>
                            <a:gd name="gd4" fmla="val 30"/>
                            <a:gd name="gd5" fmla="val 102"/>
                            <a:gd name="gd6" fmla="val 20"/>
                            <a:gd name="gd7" fmla="val 97"/>
                            <a:gd name="gd8" fmla="val 10"/>
                            <a:gd name="gd9" fmla="val 87"/>
                            <a:gd name="gd10" fmla="val 0"/>
                            <a:gd name="gd11" fmla="val 87"/>
                            <a:gd name="gd12" fmla="val 0"/>
                            <a:gd name="gd13" fmla="val 95"/>
                            <a:gd name="gd14" fmla="val 10"/>
                            <a:gd name="gd15" fmla="val 99"/>
                            <a:gd name="gd16" fmla="val 20"/>
                            <a:gd name="gd17" fmla="val 104"/>
                            <a:gd name="gd18" fmla="val 30"/>
                            <a:gd name="gd19" fmla="val 107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7"/>
                            <a:gd name="gd31" fmla="val 75"/>
                            <a:gd name="gd32" fmla="val 92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92"/>
                            <a:gd name="gd41" fmla="val 25"/>
                            <a:gd name="gd42" fmla="val 87"/>
                            <a:gd name="gd43" fmla="val 15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5"/>
                            <a:gd name="gd92" fmla="val 87"/>
                            <a:gd name="gd93" fmla="val 92"/>
                            <a:gd name="gd94" fmla="val 79"/>
                            <a:gd name="gd95" fmla="val 99"/>
                            <a:gd name="gd96" fmla="val 72"/>
                            <a:gd name="gd97" fmla="val 104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7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64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102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10"/>
                            <a:gd name="gd15" fmla="val 99"/>
                            <a:gd name="gd16" fmla="val 17"/>
                            <a:gd name="gd17" fmla="val 104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5"/>
                            <a:gd name="gd32" fmla="val 89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3"/>
                            <a:gd name="gd58" fmla="val 10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2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7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974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"/>
                      <wps:cNvSpPr/>
                      <wps:spPr bwMode="auto">
                        <a:xfrm>
                          <a:off x="6225" y="1108"/>
                          <a:ext cx="106" cy="94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7"/>
                            <a:gd name="gd15" fmla="val 99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99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4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5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7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985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"/>
                      <wps:cNvSpPr/>
                      <wps:spPr bwMode="auto">
                        <a:xfrm>
                          <a:off x="6225" y="1108"/>
                          <a:ext cx="104" cy="94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17"/>
                            <a:gd name="gd7" fmla="val 92"/>
                            <a:gd name="gd8" fmla="val 10"/>
                            <a:gd name="gd9" fmla="val 85"/>
                            <a:gd name="gd10" fmla="val 0"/>
                            <a:gd name="gd11" fmla="val 82"/>
                            <a:gd name="gd12" fmla="val 0"/>
                            <a:gd name="gd13" fmla="val 92"/>
                            <a:gd name="gd14" fmla="val 7"/>
                            <a:gd name="gd15" fmla="val 97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2"/>
                            <a:gd name="gd22" fmla="val 52"/>
                            <a:gd name="gd23" fmla="val 99"/>
                            <a:gd name="gd24" fmla="val 62"/>
                            <a:gd name="gd25" fmla="val 95"/>
                            <a:gd name="gd26" fmla="val 69"/>
                            <a:gd name="gd27" fmla="val 90"/>
                            <a:gd name="gd28" fmla="val 77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2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7"/>
                            <a:gd name="gd45" fmla="val 13"/>
                            <a:gd name="gd46" fmla="val 69"/>
                            <a:gd name="gd47" fmla="val 8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3"/>
                            <a:gd name="gd64" fmla="val 10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7"/>
                            <a:gd name="gd78" fmla="val 79"/>
                            <a:gd name="gd79" fmla="val 25"/>
                            <a:gd name="gd80" fmla="val 84"/>
                            <a:gd name="gd81" fmla="val 32"/>
                            <a:gd name="gd82" fmla="val 89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89"/>
                            <a:gd name="gd91" fmla="val 82"/>
                            <a:gd name="gd92" fmla="val 84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4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4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995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"/>
                      <wps:cNvSpPr/>
                      <wps:spPr bwMode="auto">
                        <a:xfrm>
                          <a:off x="6227" y="1108"/>
                          <a:ext cx="101" cy="94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6"/>
                            <a:gd name="gd6" fmla="val 17"/>
                            <a:gd name="gd7" fmla="val 89"/>
                            <a:gd name="gd8" fmla="val 7"/>
                            <a:gd name="gd9" fmla="val 82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7"/>
                            <a:gd name="gd28" fmla="val 77"/>
                            <a:gd name="gd29" fmla="val 79"/>
                            <a:gd name="gd30" fmla="val 84"/>
                            <a:gd name="gd31" fmla="val 69"/>
                            <a:gd name="gd32" fmla="val 87"/>
                            <a:gd name="gd33" fmla="val 59"/>
                            <a:gd name="gd34" fmla="val 92"/>
                            <a:gd name="gd35" fmla="val 49"/>
                            <a:gd name="gd36" fmla="val 92"/>
                            <a:gd name="gd37" fmla="val 39"/>
                            <a:gd name="gd38" fmla="val 92"/>
                            <a:gd name="gd39" fmla="val 32"/>
                            <a:gd name="gd40" fmla="val 87"/>
                            <a:gd name="gd41" fmla="val 22"/>
                            <a:gd name="gd42" fmla="val 84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2"/>
                            <a:gd name="gd75" fmla="val 7"/>
                            <a:gd name="gd76" fmla="val 72"/>
                            <a:gd name="gd77" fmla="val 14"/>
                            <a:gd name="gd78" fmla="val 79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4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9"/>
                            <a:gd name="gd95" fmla="val 94"/>
                            <a:gd name="gd96" fmla="val 72"/>
                            <a:gd name="gd97" fmla="val 96"/>
                            <a:gd name="gd98" fmla="val 62"/>
                            <a:gd name="gd99" fmla="val 101"/>
                            <a:gd name="gd100" fmla="val 52"/>
                            <a:gd name="gd101" fmla="val 10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1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9B5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"/>
                      <wps:cNvSpPr/>
                      <wps:spPr bwMode="auto">
                        <a:xfrm>
                          <a:off x="6227" y="1108"/>
                          <a:ext cx="101" cy="92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9"/>
                            <a:gd name="gd8" fmla="val 7"/>
                            <a:gd name="gd9" fmla="val 79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92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2"/>
                            <a:gd name="gd42" fmla="val 82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10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1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9C5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"/>
                      <wps:cNvSpPr/>
                      <wps:spPr bwMode="auto">
                        <a:xfrm>
                          <a:off x="6227" y="1108"/>
                          <a:ext cx="99" cy="92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7"/>
                            <a:gd name="gd8" fmla="val 7"/>
                            <a:gd name="gd9" fmla="val 77"/>
                            <a:gd name="gd10" fmla="val 0"/>
                            <a:gd name="gd11" fmla="val 74"/>
                            <a:gd name="gd12" fmla="val 0"/>
                            <a:gd name="gd13" fmla="val 84"/>
                            <a:gd name="gd14" fmla="val 7"/>
                            <a:gd name="gd15" fmla="val 92"/>
                            <a:gd name="gd16" fmla="val 17"/>
                            <a:gd name="gd17" fmla="val 96"/>
                            <a:gd name="gd18" fmla="val 30"/>
                            <a:gd name="gd19" fmla="val 99"/>
                            <a:gd name="gd20" fmla="val 42"/>
                            <a:gd name="gd21" fmla="val 96"/>
                            <a:gd name="gd22" fmla="val 52"/>
                            <a:gd name="gd23" fmla="val 94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89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4"/>
                            <a:gd name="gd42" fmla="val 82"/>
                            <a:gd name="gd43" fmla="val 17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32"/>
                            <a:gd name="gd82" fmla="val 87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59"/>
                            <a:gd name="gd88" fmla="val 92"/>
                            <a:gd name="gd89" fmla="val 69"/>
                            <a:gd name="gd90" fmla="val 87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9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9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9E5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"/>
                      <wps:cNvSpPr/>
                      <wps:spPr bwMode="auto">
                        <a:xfrm>
                          <a:off x="6230" y="1108"/>
                          <a:ext cx="97" cy="92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7"/>
                            <a:gd name="gd4" fmla="val 30"/>
                            <a:gd name="gd5" fmla="val 92"/>
                            <a:gd name="gd6" fmla="val 17"/>
                            <a:gd name="gd7" fmla="val 85"/>
                            <a:gd name="gd8" fmla="val 7"/>
                            <a:gd name="gd9" fmla="val 75"/>
                            <a:gd name="gd10" fmla="val 0"/>
                            <a:gd name="gd11" fmla="val 72"/>
                            <a:gd name="gd12" fmla="val 0"/>
                            <a:gd name="gd13" fmla="val 82"/>
                            <a:gd name="gd14" fmla="val 7"/>
                            <a:gd name="gd15" fmla="val 90"/>
                            <a:gd name="gd16" fmla="val 17"/>
                            <a:gd name="gd17" fmla="val 94"/>
                            <a:gd name="gd18" fmla="val 30"/>
                            <a:gd name="gd19" fmla="val 97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7"/>
                            <a:gd name="gd29" fmla="val 75"/>
                            <a:gd name="gd30" fmla="val 82"/>
                            <a:gd name="gd31" fmla="val 67"/>
                            <a:gd name="gd32" fmla="val 87"/>
                            <a:gd name="gd33" fmla="val 57"/>
                            <a:gd name="gd34" fmla="val 89"/>
                            <a:gd name="gd35" fmla="val 47"/>
                            <a:gd name="gd36" fmla="val 89"/>
                            <a:gd name="gd37" fmla="val 40"/>
                            <a:gd name="gd38" fmla="val 89"/>
                            <a:gd name="gd39" fmla="val 30"/>
                            <a:gd name="gd40" fmla="val 87"/>
                            <a:gd name="gd41" fmla="val 22"/>
                            <a:gd name="gd42" fmla="val 82"/>
                            <a:gd name="gd43" fmla="val 15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2"/>
                            <a:gd name="gd78" fmla="val 77"/>
                            <a:gd name="gd79" fmla="val 20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92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4"/>
                            <a:gd name="gd98" fmla="val 62"/>
                            <a:gd name="gd99" fmla="val 97"/>
                            <a:gd name="gd100" fmla="val 52"/>
                            <a:gd name="gd101" fmla="val 9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7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F5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70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4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4"/>
                            <a:gd name="gd29" fmla="val 75"/>
                            <a:gd name="gd30" fmla="val 82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82"/>
                            <a:gd name="gd43" fmla="val 15"/>
                            <a:gd name="gd44" fmla="val 74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2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2"/>
                            <a:gd name="gd98" fmla="val 62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7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1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67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2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7"/>
                            <a:gd name="gd27" fmla="val 82"/>
                            <a:gd name="gd28" fmla="val 74"/>
                            <a:gd name="gd29" fmla="val 75"/>
                            <a:gd name="gd30" fmla="val 79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79"/>
                            <a:gd name="gd43" fmla="val 15"/>
                            <a:gd name="gd44" fmla="val 74"/>
                            <a:gd name="gd45" fmla="val 10"/>
                            <a:gd name="gd46" fmla="val 67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5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0"/>
                            <a:gd name="gd75" fmla="val 10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40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87"/>
                            <a:gd name="gd96" fmla="val 69"/>
                            <a:gd name="gd97" fmla="val 92"/>
                            <a:gd name="gd98" fmla="val 60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7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26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91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7"/>
                            <a:gd name="gd10" fmla="val 0"/>
                            <a:gd name="gd11" fmla="val 64"/>
                            <a:gd name="gd12" fmla="val 0"/>
                            <a:gd name="gd13" fmla="val 74"/>
                            <a:gd name="gd14" fmla="val 7"/>
                            <a:gd name="gd15" fmla="val 84"/>
                            <a:gd name="gd16" fmla="val 17"/>
                            <a:gd name="gd17" fmla="val 89"/>
                            <a:gd name="gd18" fmla="val 30"/>
                            <a:gd name="gd19" fmla="val 91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4"/>
                            <a:gd name="gd26" fmla="val 67"/>
                            <a:gd name="gd27" fmla="val 77"/>
                            <a:gd name="gd28" fmla="val 74"/>
                            <a:gd name="gd29" fmla="val 72"/>
                            <a:gd name="gd30" fmla="val 79"/>
                            <a:gd name="gd31" fmla="val 64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2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9"/>
                            <a:gd name="gd77" fmla="val 12"/>
                            <a:gd name="gd78" fmla="val 74"/>
                            <a:gd name="gd79" fmla="val 19"/>
                            <a:gd name="gd80" fmla="val 82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82"/>
                            <a:gd name="gd93" fmla="val 79"/>
                            <a:gd name="gd94" fmla="val 74"/>
                            <a:gd name="gd95" fmla="val 84"/>
                            <a:gd name="gd96" fmla="val 69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1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A46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4"/>
                            <a:gd name="gd10" fmla="val 0"/>
                            <a:gd name="gd11" fmla="val 62"/>
                            <a:gd name="gd12" fmla="val 0"/>
                            <a:gd name="gd13" fmla="val 74"/>
                            <a:gd name="gd14" fmla="val 7"/>
                            <a:gd name="gd15" fmla="val 82"/>
                            <a:gd name="gd16" fmla="val 17"/>
                            <a:gd name="gd17" fmla="val 89"/>
                            <a:gd name="gd18" fmla="val 30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4"/>
                            <a:gd name="gd29" fmla="val 69"/>
                            <a:gd name="gd30" fmla="val 79"/>
                            <a:gd name="gd31" fmla="val 62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4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9"/>
                            <a:gd name="gd56" fmla="val 17"/>
                            <a:gd name="gd57" fmla="val 17"/>
                            <a:gd name="gd58" fmla="val 7"/>
                            <a:gd name="gd59" fmla="val 29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9"/>
                            <a:gd name="gd94" fmla="val 74"/>
                            <a:gd name="gd95" fmla="val 84"/>
                            <a:gd name="gd96" fmla="val 67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1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A46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"/>
                      <wps:cNvSpPr/>
                      <wps:spPr bwMode="auto">
                        <a:xfrm>
                          <a:off x="6233" y="1108"/>
                          <a:ext cx="91" cy="87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4"/>
                            <a:gd name="gd8" fmla="val 7"/>
                            <a:gd name="gd9" fmla="val 64"/>
                            <a:gd name="gd10" fmla="val 0"/>
                            <a:gd name="gd11" fmla="val 59"/>
                            <a:gd name="gd12" fmla="val 0"/>
                            <a:gd name="gd13" fmla="val 72"/>
                            <a:gd name="gd14" fmla="val 7"/>
                            <a:gd name="gd15" fmla="val 82"/>
                            <a:gd name="gd16" fmla="val 17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9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7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9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9"/>
                            <a:gd name="gd56" fmla="val 17"/>
                            <a:gd name="gd57" fmla="val 19"/>
                            <a:gd name="gd58" fmla="val 7"/>
                            <a:gd name="gd59" fmla="val 32"/>
                            <a:gd name="gd60" fmla="val 0"/>
                            <a:gd name="gd61" fmla="val 27"/>
                            <a:gd name="gd62" fmla="val 0"/>
                            <a:gd name="gd63" fmla="val 17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7"/>
                            <a:gd name="gd94" fmla="val 74"/>
                            <a:gd name="gd95" fmla="val 84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9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1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A66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"/>
                      <wps:cNvSpPr/>
                      <wps:spPr bwMode="auto">
                        <a:xfrm>
                          <a:off x="6233" y="1108"/>
                          <a:ext cx="88" cy="87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42"/>
                            <a:gd name="gd3" fmla="val 89"/>
                            <a:gd name="gd4" fmla="val 30"/>
                            <a:gd name="gd5" fmla="val 82"/>
                            <a:gd name="gd6" fmla="val 17"/>
                            <a:gd name="gd7" fmla="val 74"/>
                            <a:gd name="gd8" fmla="val 7"/>
                            <a:gd name="gd9" fmla="val 62"/>
                            <a:gd name="gd10" fmla="val 0"/>
                            <a:gd name="gd11" fmla="val 57"/>
                            <a:gd name="gd12" fmla="val 0"/>
                            <a:gd name="gd13" fmla="val 69"/>
                            <a:gd name="gd14" fmla="val 7"/>
                            <a:gd name="gd15" fmla="val 79"/>
                            <a:gd name="gd16" fmla="val 15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7"/>
                            <a:gd name="gd22" fmla="val 50"/>
                            <a:gd name="gd23" fmla="val 84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7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4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7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0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12"/>
                            <a:gd name="gd56" fmla="val 15"/>
                            <a:gd name="gd57" fmla="val 22"/>
                            <a:gd name="gd58" fmla="val 7"/>
                            <a:gd name="gd59" fmla="val 34"/>
                            <a:gd name="gd60" fmla="val 0"/>
                            <a:gd name="gd61" fmla="val 29"/>
                            <a:gd name="gd62" fmla="val 0"/>
                            <a:gd name="gd63" fmla="val 17"/>
                            <a:gd name="gd64" fmla="val 7"/>
                            <a:gd name="gd65" fmla="val 9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4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2"/>
                            <a:gd name="gd90" fmla="val 84"/>
                            <a:gd name="gd91" fmla="val 69"/>
                            <a:gd name="gd92" fmla="val 79"/>
                            <a:gd name="gd93" fmla="val 77"/>
                            <a:gd name="gd94" fmla="val 74"/>
                            <a:gd name="gd95" fmla="val 82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8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89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A76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"/>
                      <wps:cNvSpPr/>
                      <wps:spPr bwMode="auto">
                        <a:xfrm>
                          <a:off x="6235" y="1108"/>
                          <a:ext cx="87" cy="87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80"/>
                            <a:gd name="gd6" fmla="val 17"/>
                            <a:gd name="gd7" fmla="val 70"/>
                            <a:gd name="gd8" fmla="val 7"/>
                            <a:gd name="gd9" fmla="val 57"/>
                            <a:gd name="gd10" fmla="val 0"/>
                            <a:gd name="gd11" fmla="val 52"/>
                            <a:gd name="gd12" fmla="val 0"/>
                            <a:gd name="gd13" fmla="val 65"/>
                            <a:gd name="gd14" fmla="val 5"/>
                            <a:gd name="gd15" fmla="val 77"/>
                            <a:gd name="gd16" fmla="val 15"/>
                            <a:gd name="gd17" fmla="val 80"/>
                            <a:gd name="gd18" fmla="val 20"/>
                            <a:gd name="gd19" fmla="val 82"/>
                            <a:gd name="gd20" fmla="val 27"/>
                            <a:gd name="gd21" fmla="val 85"/>
                            <a:gd name="gd22" fmla="val 35"/>
                            <a:gd name="gd23" fmla="val 85"/>
                            <a:gd name="gd24" fmla="val 42"/>
                            <a:gd name="gd25" fmla="val 85"/>
                            <a:gd name="gd26" fmla="val 50"/>
                            <a:gd name="gd27" fmla="val 82"/>
                            <a:gd name="gd28" fmla="val 60"/>
                            <a:gd name="gd29" fmla="val 80"/>
                            <a:gd name="gd30" fmla="val 67"/>
                            <a:gd name="gd31" fmla="val 72"/>
                            <a:gd name="gd32" fmla="val 72"/>
                            <a:gd name="gd33" fmla="val 67"/>
                            <a:gd name="gd34" fmla="val 77"/>
                            <a:gd name="gd35" fmla="val 60"/>
                            <a:gd name="gd36" fmla="val 82"/>
                            <a:gd name="gd37" fmla="val 52"/>
                            <a:gd name="gd38" fmla="val 84"/>
                            <a:gd name="gd39" fmla="val 42"/>
                            <a:gd name="gd40" fmla="val 84"/>
                            <a:gd name="gd41" fmla="val 35"/>
                            <a:gd name="gd42" fmla="val 84"/>
                            <a:gd name="gd43" fmla="val 27"/>
                            <a:gd name="gd44" fmla="val 82"/>
                            <a:gd name="gd45" fmla="val 20"/>
                            <a:gd name="gd46" fmla="val 77"/>
                            <a:gd name="gd47" fmla="val 12"/>
                            <a:gd name="gd48" fmla="val 72"/>
                            <a:gd name="gd49" fmla="val 7"/>
                            <a:gd name="gd50" fmla="val 67"/>
                            <a:gd name="gd51" fmla="val 5"/>
                            <a:gd name="gd52" fmla="val 60"/>
                            <a:gd name="gd53" fmla="val 3"/>
                            <a:gd name="gd54" fmla="val 50"/>
                            <a:gd name="gd55" fmla="val 0"/>
                            <a:gd name="gd56" fmla="val 42"/>
                            <a:gd name="gd57" fmla="val 3"/>
                            <a:gd name="gd58" fmla="val 35"/>
                            <a:gd name="gd59" fmla="val 3"/>
                            <a:gd name="gd60" fmla="val 27"/>
                            <a:gd name="gd61" fmla="val 7"/>
                            <a:gd name="gd62" fmla="val 20"/>
                            <a:gd name="gd63" fmla="val 10"/>
                            <a:gd name="gd64" fmla="val 15"/>
                            <a:gd name="gd65" fmla="val 22"/>
                            <a:gd name="gd66" fmla="val 5"/>
                            <a:gd name="gd67" fmla="val 35"/>
                            <a:gd name="gd68" fmla="val 0"/>
                            <a:gd name="gd69" fmla="val 30"/>
                            <a:gd name="gd70" fmla="val 0"/>
                            <a:gd name="gd71" fmla="val 17"/>
                            <a:gd name="gd72" fmla="val 7"/>
                            <a:gd name="gd73" fmla="val 7"/>
                            <a:gd name="gd74" fmla="val 17"/>
                            <a:gd name="gd75" fmla="val 3"/>
                            <a:gd name="gd76" fmla="val 27"/>
                            <a:gd name="gd77" fmla="val 0"/>
                            <a:gd name="gd78" fmla="val 42"/>
                            <a:gd name="gd79" fmla="val 0"/>
                            <a:gd name="gd80" fmla="val 52"/>
                            <a:gd name="gd81" fmla="val 3"/>
                            <a:gd name="gd82" fmla="val 60"/>
                            <a:gd name="gd83" fmla="val 7"/>
                            <a:gd name="gd84" fmla="val 67"/>
                            <a:gd name="gd85" fmla="val 12"/>
                            <a:gd name="gd86" fmla="val 72"/>
                            <a:gd name="gd87" fmla="val 20"/>
                            <a:gd name="gd88" fmla="val 79"/>
                            <a:gd name="gd89" fmla="val 27"/>
                            <a:gd name="gd90" fmla="val 82"/>
                            <a:gd name="gd91" fmla="val 35"/>
                            <a:gd name="gd92" fmla="val 84"/>
                            <a:gd name="gd93" fmla="val 42"/>
                            <a:gd name="gd94" fmla="val 87"/>
                            <a:gd name="gd95" fmla="val 52"/>
                            <a:gd name="gd96" fmla="val 84"/>
                            <a:gd name="gd97" fmla="val 60"/>
                            <a:gd name="gd98" fmla="val 82"/>
                            <a:gd name="gd99" fmla="val 67"/>
                            <a:gd name="gd100" fmla="val 79"/>
                            <a:gd name="gd101" fmla="val 75"/>
                            <a:gd name="gd102" fmla="val 72"/>
                            <a:gd name="gd103" fmla="val 80"/>
                            <a:gd name="gd104" fmla="val 67"/>
                            <a:gd name="gd105" fmla="val 85"/>
                            <a:gd name="gd106" fmla="val 60"/>
                            <a:gd name="gd107" fmla="val 87"/>
                            <a:gd name="gd108" fmla="val 52"/>
                            <a:gd name="gd109" fmla="val 87"/>
                            <a:gd name="gd110" fmla="val 42"/>
                          </a:gdLst>
                          <a:ahLst/>
                          <a:cxnLst/>
                          <a:rect l="0" t="0" r="r" b="b"/>
                          <a:pathLst>
                            <a:path w="87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A96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"/>
                      <wps:cNvSpPr/>
                      <wps:spPr bwMode="auto">
                        <a:xfrm>
                          <a:off x="6235" y="1108"/>
                          <a:ext cx="87" cy="84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77"/>
                            <a:gd name="gd6" fmla="val 15"/>
                            <a:gd name="gd7" fmla="val 67"/>
                            <a:gd name="gd8" fmla="val 7"/>
                            <a:gd name="gd9" fmla="val 55"/>
                            <a:gd name="gd10" fmla="val 0"/>
                            <a:gd name="gd11" fmla="val 45"/>
                            <a:gd name="gd12" fmla="val 0"/>
                            <a:gd name="gd13" fmla="val 55"/>
                            <a:gd name="gd14" fmla="val 2"/>
                            <a:gd name="gd15" fmla="val 62"/>
                            <a:gd name="gd16" fmla="val 5"/>
                            <a:gd name="gd17" fmla="val 67"/>
                            <a:gd name="gd18" fmla="val 7"/>
                            <a:gd name="gd19" fmla="val 75"/>
                            <a:gd name="gd20" fmla="val 12"/>
                            <a:gd name="gd21" fmla="val 77"/>
                            <a:gd name="gd22" fmla="val 20"/>
                            <a:gd name="gd23" fmla="val 82"/>
                            <a:gd name="gd24" fmla="val 27"/>
                            <a:gd name="gd25" fmla="val 85"/>
                            <a:gd name="gd26" fmla="val 35"/>
                            <a:gd name="gd27" fmla="val 85"/>
                            <a:gd name="gd28" fmla="val 42"/>
                            <a:gd name="gd29" fmla="val 85"/>
                            <a:gd name="gd30" fmla="val 50"/>
                            <a:gd name="gd31" fmla="val 82"/>
                            <a:gd name="gd32" fmla="val 60"/>
                            <a:gd name="gd33" fmla="val 77"/>
                            <a:gd name="gd34" fmla="val 64"/>
                            <a:gd name="gd35" fmla="val 72"/>
                            <a:gd name="gd36" fmla="val 72"/>
                            <a:gd name="gd37" fmla="val 67"/>
                            <a:gd name="gd38" fmla="val 77"/>
                            <a:gd name="gd39" fmla="val 60"/>
                            <a:gd name="gd40" fmla="val 79"/>
                            <a:gd name="gd41" fmla="val 52"/>
                            <a:gd name="gd42" fmla="val 82"/>
                            <a:gd name="gd43" fmla="val 42"/>
                            <a:gd name="gd44" fmla="val 84"/>
                            <a:gd name="gd45" fmla="val 35"/>
                            <a:gd name="gd46" fmla="val 82"/>
                            <a:gd name="gd47" fmla="val 27"/>
                            <a:gd name="gd48" fmla="val 79"/>
                            <a:gd name="gd49" fmla="val 20"/>
                            <a:gd name="gd50" fmla="val 77"/>
                            <a:gd name="gd51" fmla="val 15"/>
                            <a:gd name="gd52" fmla="val 72"/>
                            <a:gd name="gd53" fmla="val 7"/>
                            <a:gd name="gd54" fmla="val 64"/>
                            <a:gd name="gd55" fmla="val 5"/>
                            <a:gd name="gd56" fmla="val 60"/>
                            <a:gd name="gd57" fmla="val 3"/>
                            <a:gd name="gd58" fmla="val 50"/>
                            <a:gd name="gd59" fmla="val 3"/>
                            <a:gd name="gd60" fmla="val 42"/>
                            <a:gd name="gd61" fmla="val 3"/>
                            <a:gd name="gd62" fmla="val 35"/>
                            <a:gd name="gd63" fmla="val 5"/>
                            <a:gd name="gd64" fmla="val 27"/>
                            <a:gd name="gd65" fmla="val 7"/>
                            <a:gd name="gd66" fmla="val 20"/>
                            <a:gd name="gd67" fmla="val 12"/>
                            <a:gd name="gd68" fmla="val 12"/>
                            <a:gd name="gd69" fmla="val 20"/>
                            <a:gd name="gd70" fmla="val 7"/>
                            <a:gd name="gd71" fmla="val 25"/>
                            <a:gd name="gd72" fmla="val 5"/>
                            <a:gd name="gd73" fmla="val 32"/>
                            <a:gd name="gd74" fmla="val 2"/>
                            <a:gd name="gd75" fmla="val 40"/>
                            <a:gd name="gd76" fmla="val 0"/>
                            <a:gd name="gd77" fmla="val 32"/>
                            <a:gd name="gd78" fmla="val 0"/>
                            <a:gd name="gd79" fmla="val 20"/>
                            <a:gd name="gd80" fmla="val 7"/>
                            <a:gd name="gd81" fmla="val 10"/>
                            <a:gd name="gd82" fmla="val 15"/>
                            <a:gd name="gd83" fmla="val 3"/>
                            <a:gd name="gd84" fmla="val 27"/>
                            <a:gd name="gd85" fmla="val 0"/>
                            <a:gd name="gd86" fmla="val 42"/>
                            <a:gd name="gd87" fmla="val 0"/>
                            <a:gd name="gd88" fmla="val 50"/>
                            <a:gd name="gd89" fmla="val 3"/>
                            <a:gd name="gd90" fmla="val 60"/>
                            <a:gd name="gd91" fmla="val 7"/>
                            <a:gd name="gd92" fmla="val 67"/>
                            <a:gd name="gd93" fmla="val 12"/>
                            <a:gd name="gd94" fmla="val 72"/>
                            <a:gd name="gd95" fmla="val 20"/>
                            <a:gd name="gd96" fmla="val 77"/>
                            <a:gd name="gd97" fmla="val 27"/>
                            <a:gd name="gd98" fmla="val 82"/>
                            <a:gd name="gd99" fmla="val 35"/>
                            <a:gd name="gd100" fmla="val 84"/>
                            <a:gd name="gd101" fmla="val 42"/>
                            <a:gd name="gd102" fmla="val 84"/>
                            <a:gd name="gd103" fmla="val 52"/>
                            <a:gd name="gd104" fmla="val 84"/>
                            <a:gd name="gd105" fmla="val 60"/>
                            <a:gd name="gd106" fmla="val 82"/>
                            <a:gd name="gd107" fmla="val 67"/>
                            <a:gd name="gd108" fmla="val 77"/>
                            <a:gd name="gd109" fmla="val 75"/>
                            <a:gd name="gd110" fmla="val 72"/>
                            <a:gd name="gd111" fmla="val 80"/>
                            <a:gd name="gd112" fmla="val 67"/>
                            <a:gd name="gd113" fmla="val 82"/>
                            <a:gd name="gd114" fmla="val 60"/>
                            <a:gd name="gd115" fmla="val 85"/>
                            <a:gd name="gd116" fmla="val 50"/>
                            <a:gd name="gd117" fmla="val 87"/>
                            <a:gd name="gd118" fmla="val 42"/>
                          </a:gdLst>
                          <a:ahLst/>
                          <a:cxnLst/>
                          <a:rect l="0" t="0" r="r" b="b"/>
                          <a:pathLst>
                            <a:path w="87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A6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"/>
                      <wps:cNvSpPr/>
                      <wps:spPr bwMode="auto">
                        <a:xfrm>
                          <a:off x="6235" y="1108"/>
                          <a:ext cx="85" cy="84"/>
                        </a:xfrm>
                        <a:custGeom>
                          <a:avLst/>
                          <a:gdLst>
                            <a:gd name="gd0" fmla="val 65536"/>
                            <a:gd name="gd1" fmla="val 85"/>
                            <a:gd name="gd2" fmla="val 42"/>
                            <a:gd name="gd3" fmla="val 85"/>
                            <a:gd name="gd4" fmla="val 35"/>
                            <a:gd name="gd5" fmla="val 82"/>
                            <a:gd name="gd6" fmla="val 27"/>
                            <a:gd name="gd7" fmla="val 80"/>
                            <a:gd name="gd8" fmla="val 20"/>
                            <a:gd name="gd9" fmla="val 77"/>
                            <a:gd name="gd10" fmla="val 15"/>
                            <a:gd name="gd11" fmla="val 65"/>
                            <a:gd name="gd12" fmla="val 5"/>
                            <a:gd name="gd13" fmla="val 52"/>
                            <a:gd name="gd14" fmla="val 0"/>
                            <a:gd name="gd15" fmla="val 42"/>
                            <a:gd name="gd16" fmla="val 0"/>
                            <a:gd name="gd17" fmla="val 35"/>
                            <a:gd name="gd18" fmla="val 0"/>
                            <a:gd name="gd19" fmla="val 22"/>
                            <a:gd name="gd20" fmla="val 5"/>
                            <a:gd name="gd21" fmla="val 10"/>
                            <a:gd name="gd22" fmla="val 15"/>
                            <a:gd name="gd23" fmla="val 7"/>
                            <a:gd name="gd24" fmla="val 20"/>
                            <a:gd name="gd25" fmla="val 3"/>
                            <a:gd name="gd26" fmla="val 27"/>
                            <a:gd name="gd27" fmla="val 3"/>
                            <a:gd name="gd28" fmla="val 35"/>
                            <a:gd name="gd29" fmla="val 0"/>
                            <a:gd name="gd30" fmla="val 42"/>
                            <a:gd name="gd31" fmla="val 3"/>
                            <a:gd name="gd32" fmla="val 50"/>
                            <a:gd name="gd33" fmla="val 5"/>
                            <a:gd name="gd34" fmla="val 60"/>
                            <a:gd name="gd35" fmla="val 7"/>
                            <a:gd name="gd36" fmla="val 67"/>
                            <a:gd name="gd37" fmla="val 12"/>
                            <a:gd name="gd38" fmla="val 72"/>
                            <a:gd name="gd39" fmla="val 20"/>
                            <a:gd name="gd40" fmla="val 77"/>
                            <a:gd name="gd41" fmla="val 27"/>
                            <a:gd name="gd42" fmla="val 82"/>
                            <a:gd name="gd43" fmla="val 35"/>
                            <a:gd name="gd44" fmla="val 84"/>
                            <a:gd name="gd45" fmla="val 42"/>
                            <a:gd name="gd46" fmla="val 84"/>
                            <a:gd name="gd47" fmla="val 52"/>
                            <a:gd name="gd48" fmla="val 84"/>
                            <a:gd name="gd49" fmla="val 60"/>
                            <a:gd name="gd50" fmla="val 82"/>
                            <a:gd name="gd51" fmla="val 67"/>
                            <a:gd name="gd52" fmla="val 77"/>
                            <a:gd name="gd53" fmla="val 72"/>
                            <a:gd name="gd54" fmla="val 72"/>
                            <a:gd name="gd55" fmla="val 80"/>
                            <a:gd name="gd56" fmla="val 67"/>
                            <a:gd name="gd57" fmla="val 82"/>
                            <a:gd name="gd58" fmla="val 60"/>
                            <a:gd name="gd59" fmla="val 85"/>
                            <a:gd name="gd60" fmla="val 50"/>
                            <a:gd name="gd61" fmla="val 85"/>
                            <a:gd name="gd62" fmla="val 42"/>
                            <a:gd name="gd63" fmla="val 85"/>
                            <a:gd name="gd64" fmla="val 42"/>
                            <a:gd name="gd65" fmla="val 85"/>
                            <a:gd name="gd66" fmla="val 50"/>
                            <a:gd name="gd67" fmla="val 82"/>
                            <a:gd name="gd68" fmla="val 57"/>
                            <a:gd name="gd69" fmla="val 77"/>
                            <a:gd name="gd70" fmla="val 64"/>
                            <a:gd name="gd71" fmla="val 72"/>
                            <a:gd name="gd72" fmla="val 72"/>
                            <a:gd name="gd73" fmla="val 67"/>
                            <a:gd name="gd74" fmla="val 77"/>
                            <a:gd name="gd75" fmla="val 60"/>
                            <a:gd name="gd76" fmla="val 79"/>
                            <a:gd name="gd77" fmla="val 52"/>
                            <a:gd name="gd78" fmla="val 82"/>
                            <a:gd name="gd79" fmla="val 42"/>
                            <a:gd name="gd80" fmla="val 82"/>
                            <a:gd name="gd81" fmla="val 35"/>
                            <a:gd name="gd82" fmla="val 82"/>
                            <a:gd name="gd83" fmla="val 27"/>
                            <a:gd name="gd84" fmla="val 79"/>
                            <a:gd name="gd85" fmla="val 20"/>
                            <a:gd name="gd86" fmla="val 77"/>
                            <a:gd name="gd87" fmla="val 15"/>
                            <a:gd name="gd88" fmla="val 72"/>
                            <a:gd name="gd89" fmla="val 10"/>
                            <a:gd name="gd90" fmla="val 64"/>
                            <a:gd name="gd91" fmla="val 5"/>
                            <a:gd name="gd92" fmla="val 57"/>
                            <a:gd name="gd93" fmla="val 3"/>
                            <a:gd name="gd94" fmla="val 50"/>
                            <a:gd name="gd95" fmla="val 3"/>
                            <a:gd name="gd96" fmla="val 42"/>
                            <a:gd name="gd97" fmla="val 3"/>
                            <a:gd name="gd98" fmla="val 35"/>
                            <a:gd name="gd99" fmla="val 5"/>
                            <a:gd name="gd100" fmla="val 27"/>
                            <a:gd name="gd101" fmla="val 10"/>
                            <a:gd name="gd102" fmla="val 20"/>
                            <a:gd name="gd103" fmla="val 15"/>
                            <a:gd name="gd104" fmla="val 12"/>
                            <a:gd name="gd105" fmla="val 20"/>
                            <a:gd name="gd106" fmla="val 7"/>
                            <a:gd name="gd107" fmla="val 27"/>
                            <a:gd name="gd108" fmla="val 5"/>
                            <a:gd name="gd109" fmla="val 35"/>
                            <a:gd name="gd110" fmla="val 2"/>
                            <a:gd name="gd111" fmla="val 42"/>
                            <a:gd name="gd112" fmla="val 0"/>
                            <a:gd name="gd113" fmla="val 52"/>
                            <a:gd name="gd114" fmla="val 2"/>
                            <a:gd name="gd115" fmla="val 60"/>
                            <a:gd name="gd116" fmla="val 5"/>
                            <a:gd name="gd117" fmla="val 67"/>
                            <a:gd name="gd118" fmla="val 7"/>
                            <a:gd name="gd119" fmla="val 72"/>
                            <a:gd name="gd120" fmla="val 12"/>
                            <a:gd name="gd121" fmla="val 77"/>
                            <a:gd name="gd122" fmla="val 20"/>
                            <a:gd name="gd123" fmla="val 82"/>
                            <a:gd name="gd124" fmla="val 27"/>
                            <a:gd name="gd125" fmla="val 85"/>
                            <a:gd name="gd126" fmla="val 35"/>
                            <a:gd name="gd127" fmla="val 85"/>
                            <a:gd name="gd128" fmla="val 42"/>
                          </a:gdLst>
                          <a:ahLst/>
                          <a:cxnLst/>
                          <a:rect l="0" t="0" r="r" b="b"/>
                          <a:pathLst>
                            <a:path w="85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  <a:moveTo>
                                <a:pt x="gd63" y="gd64"/>
                              </a:move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C7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"/>
                      <wps:cNvSpPr/>
                      <wps:spPr bwMode="auto">
                        <a:xfrm>
                          <a:off x="6238" y="1108"/>
                          <a:ext cx="82" cy="84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72"/>
                            <a:gd name="gd10" fmla="val 12"/>
                            <a:gd name="gd11" fmla="val 64"/>
                            <a:gd name="gd12" fmla="val 7"/>
                            <a:gd name="gd13" fmla="val 59"/>
                            <a:gd name="gd14" fmla="val 5"/>
                            <a:gd name="gd15" fmla="val 52"/>
                            <a:gd name="gd16" fmla="val 2"/>
                            <a:gd name="gd17" fmla="val 42"/>
                            <a:gd name="gd18" fmla="val 0"/>
                            <a:gd name="gd19" fmla="val 39"/>
                            <a:gd name="gd20" fmla="val 0"/>
                            <a:gd name="gd21" fmla="val 37"/>
                            <a:gd name="gd22" fmla="val 0"/>
                            <a:gd name="gd23" fmla="val 29"/>
                            <a:gd name="gd24" fmla="val 2"/>
                            <a:gd name="gd25" fmla="val 22"/>
                            <a:gd name="gd26" fmla="val 5"/>
                            <a:gd name="gd27" fmla="val 17"/>
                            <a:gd name="gd28" fmla="val 7"/>
                            <a:gd name="gd29" fmla="val 9"/>
                            <a:gd name="gd30" fmla="val 12"/>
                            <a:gd name="gd31" fmla="val 4"/>
                            <a:gd name="gd32" fmla="val 20"/>
                            <a:gd name="gd33" fmla="val 2"/>
                            <a:gd name="gd34" fmla="val 27"/>
                            <a:gd name="gd35" fmla="val 0"/>
                            <a:gd name="gd36" fmla="val 35"/>
                            <a:gd name="gd37" fmla="val 0"/>
                            <a:gd name="gd38" fmla="val 42"/>
                            <a:gd name="gd39" fmla="val 0"/>
                            <a:gd name="gd40" fmla="val 50"/>
                            <a:gd name="gd41" fmla="val 2"/>
                            <a:gd name="gd42" fmla="val 60"/>
                            <a:gd name="gd43" fmla="val 4"/>
                            <a:gd name="gd44" fmla="val 64"/>
                            <a:gd name="gd45" fmla="val 12"/>
                            <a:gd name="gd46" fmla="val 72"/>
                            <a:gd name="gd47" fmla="val 17"/>
                            <a:gd name="gd48" fmla="val 77"/>
                            <a:gd name="gd49" fmla="val 24"/>
                            <a:gd name="gd50" fmla="val 79"/>
                            <a:gd name="gd51" fmla="val 32"/>
                            <a:gd name="gd52" fmla="val 82"/>
                            <a:gd name="gd53" fmla="val 39"/>
                            <a:gd name="gd54" fmla="val 84"/>
                            <a:gd name="gd55" fmla="val 49"/>
                            <a:gd name="gd56" fmla="val 82"/>
                            <a:gd name="gd57" fmla="val 57"/>
                            <a:gd name="gd58" fmla="val 79"/>
                            <a:gd name="gd59" fmla="val 64"/>
                            <a:gd name="gd60" fmla="val 77"/>
                            <a:gd name="gd61" fmla="val 69"/>
                            <a:gd name="gd62" fmla="val 72"/>
                            <a:gd name="gd63" fmla="val 74"/>
                            <a:gd name="gd64" fmla="val 64"/>
                            <a:gd name="gd65" fmla="val 79"/>
                            <a:gd name="gd66" fmla="val 60"/>
                            <a:gd name="gd67" fmla="val 82"/>
                            <a:gd name="gd68" fmla="val 50"/>
                            <a:gd name="gd69" fmla="val 82"/>
                            <a:gd name="gd70" fmla="val 42"/>
                            <a:gd name="gd71" fmla="val 82"/>
                            <a:gd name="gd72" fmla="val 42"/>
                            <a:gd name="gd73" fmla="val 79"/>
                            <a:gd name="gd74" fmla="val 50"/>
                            <a:gd name="gd75" fmla="val 77"/>
                            <a:gd name="gd76" fmla="val 57"/>
                            <a:gd name="gd77" fmla="val 74"/>
                            <a:gd name="gd78" fmla="val 64"/>
                            <a:gd name="gd79" fmla="val 69"/>
                            <a:gd name="gd80" fmla="val 69"/>
                            <a:gd name="gd81" fmla="val 62"/>
                            <a:gd name="gd82" fmla="val 74"/>
                            <a:gd name="gd83" fmla="val 57"/>
                            <a:gd name="gd84" fmla="val 79"/>
                            <a:gd name="gd85" fmla="val 49"/>
                            <a:gd name="gd86" fmla="val 82"/>
                            <a:gd name="gd87" fmla="val 39"/>
                            <a:gd name="gd88" fmla="val 82"/>
                            <a:gd name="gd89" fmla="val 32"/>
                            <a:gd name="gd90" fmla="val 82"/>
                            <a:gd name="gd91" fmla="val 24"/>
                            <a:gd name="gd92" fmla="val 79"/>
                            <a:gd name="gd93" fmla="val 17"/>
                            <a:gd name="gd94" fmla="val 74"/>
                            <a:gd name="gd95" fmla="val 12"/>
                            <a:gd name="gd96" fmla="val 69"/>
                            <a:gd name="gd97" fmla="val 7"/>
                            <a:gd name="gd98" fmla="val 64"/>
                            <a:gd name="gd99" fmla="val 2"/>
                            <a:gd name="gd100" fmla="val 57"/>
                            <a:gd name="gd101" fmla="val 2"/>
                            <a:gd name="gd102" fmla="val 50"/>
                            <a:gd name="gd103" fmla="val 0"/>
                            <a:gd name="gd104" fmla="val 42"/>
                            <a:gd name="gd105" fmla="val 2"/>
                            <a:gd name="gd106" fmla="val 35"/>
                            <a:gd name="gd107" fmla="val 2"/>
                            <a:gd name="gd108" fmla="val 27"/>
                            <a:gd name="gd109" fmla="val 7"/>
                            <a:gd name="gd110" fmla="val 20"/>
                            <a:gd name="gd111" fmla="val 12"/>
                            <a:gd name="gd112" fmla="val 15"/>
                            <a:gd name="gd113" fmla="val 17"/>
                            <a:gd name="gd114" fmla="val 10"/>
                            <a:gd name="gd115" fmla="val 24"/>
                            <a:gd name="gd116" fmla="val 5"/>
                            <a:gd name="gd117" fmla="val 32"/>
                            <a:gd name="gd118" fmla="val 2"/>
                            <a:gd name="gd119" fmla="val 39"/>
                            <a:gd name="gd120" fmla="val 2"/>
                            <a:gd name="gd121" fmla="val 49"/>
                            <a:gd name="gd122" fmla="val 2"/>
                            <a:gd name="gd123" fmla="val 57"/>
                            <a:gd name="gd124" fmla="val 5"/>
                            <a:gd name="gd125" fmla="val 62"/>
                            <a:gd name="gd126" fmla="val 10"/>
                            <a:gd name="gd127" fmla="val 69"/>
                            <a:gd name="gd128" fmla="val 15"/>
                            <a:gd name="gd129" fmla="val 74"/>
                            <a:gd name="gd130" fmla="val 20"/>
                            <a:gd name="gd131" fmla="val 77"/>
                            <a:gd name="gd132" fmla="val 27"/>
                            <a:gd name="gd133" fmla="val 79"/>
                            <a:gd name="gd134" fmla="val 35"/>
                            <a:gd name="gd135" fmla="val 82"/>
                            <a:gd name="gd136" fmla="val 42"/>
                          </a:gdLst>
                          <a:ahLst/>
                          <a:cxnLst/>
                          <a:rect l="0" t="0" r="r" b="b"/>
                          <a:pathLst>
                            <a:path w="82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  <a:moveTo>
                                <a:pt x="gd71" y="gd72"/>
                              </a:move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AD7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"/>
                      <wps:cNvSpPr/>
                      <wps:spPr bwMode="auto">
                        <a:xfrm>
                          <a:off x="6238" y="1108"/>
                          <a:ext cx="82" cy="82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69"/>
                            <a:gd name="gd10" fmla="val 12"/>
                            <a:gd name="gd11" fmla="val 64"/>
                            <a:gd name="gd12" fmla="val 7"/>
                            <a:gd name="gd13" fmla="val 57"/>
                            <a:gd name="gd14" fmla="val 5"/>
                            <a:gd name="gd15" fmla="val 49"/>
                            <a:gd name="gd16" fmla="val 2"/>
                            <a:gd name="gd17" fmla="val 39"/>
                            <a:gd name="gd18" fmla="val 0"/>
                            <a:gd name="gd19" fmla="val 32"/>
                            <a:gd name="gd20" fmla="val 2"/>
                            <a:gd name="gd21" fmla="val 24"/>
                            <a:gd name="gd22" fmla="val 5"/>
                            <a:gd name="gd23" fmla="val 17"/>
                            <a:gd name="gd24" fmla="val 7"/>
                            <a:gd name="gd25" fmla="val 12"/>
                            <a:gd name="gd26" fmla="val 12"/>
                            <a:gd name="gd27" fmla="val 7"/>
                            <a:gd name="gd28" fmla="val 20"/>
                            <a:gd name="gd29" fmla="val 2"/>
                            <a:gd name="gd30" fmla="val 27"/>
                            <a:gd name="gd31" fmla="val 0"/>
                            <a:gd name="gd32" fmla="val 35"/>
                            <a:gd name="gd33" fmla="val 0"/>
                            <a:gd name="gd34" fmla="val 42"/>
                            <a:gd name="gd35" fmla="val 0"/>
                            <a:gd name="gd36" fmla="val 50"/>
                            <a:gd name="gd37" fmla="val 2"/>
                            <a:gd name="gd38" fmla="val 57"/>
                            <a:gd name="gd39" fmla="val 7"/>
                            <a:gd name="gd40" fmla="val 64"/>
                            <a:gd name="gd41" fmla="val 12"/>
                            <a:gd name="gd42" fmla="val 72"/>
                            <a:gd name="gd43" fmla="val 17"/>
                            <a:gd name="gd44" fmla="val 77"/>
                            <a:gd name="gd45" fmla="val 24"/>
                            <a:gd name="gd46" fmla="val 79"/>
                            <a:gd name="gd47" fmla="val 32"/>
                            <a:gd name="gd48" fmla="val 82"/>
                            <a:gd name="gd49" fmla="val 39"/>
                            <a:gd name="gd50" fmla="val 82"/>
                            <a:gd name="gd51" fmla="val 49"/>
                            <a:gd name="gd52" fmla="val 82"/>
                            <a:gd name="gd53" fmla="val 57"/>
                            <a:gd name="gd54" fmla="val 79"/>
                            <a:gd name="gd55" fmla="val 64"/>
                            <a:gd name="gd56" fmla="val 77"/>
                            <a:gd name="gd57" fmla="val 69"/>
                            <a:gd name="gd58" fmla="val 72"/>
                            <a:gd name="gd59" fmla="val 74"/>
                            <a:gd name="gd60" fmla="val 64"/>
                            <a:gd name="gd61" fmla="val 79"/>
                            <a:gd name="gd62" fmla="val 57"/>
                            <a:gd name="gd63" fmla="val 82"/>
                            <a:gd name="gd64" fmla="val 50"/>
                            <a:gd name="gd65" fmla="val 82"/>
                            <a:gd name="gd66" fmla="val 42"/>
                            <a:gd name="gd67" fmla="val 79"/>
                            <a:gd name="gd68" fmla="val 42"/>
                            <a:gd name="gd69" fmla="val 79"/>
                            <a:gd name="gd70" fmla="val 50"/>
                            <a:gd name="gd71" fmla="val 77"/>
                            <a:gd name="gd72" fmla="val 57"/>
                            <a:gd name="gd73" fmla="val 74"/>
                            <a:gd name="gd74" fmla="val 64"/>
                            <a:gd name="gd75" fmla="val 69"/>
                            <a:gd name="gd76" fmla="val 69"/>
                            <a:gd name="gd77" fmla="val 62"/>
                            <a:gd name="gd78" fmla="val 74"/>
                            <a:gd name="gd79" fmla="val 57"/>
                            <a:gd name="gd80" fmla="val 79"/>
                            <a:gd name="gd81" fmla="val 49"/>
                            <a:gd name="gd82" fmla="val 82"/>
                            <a:gd name="gd83" fmla="val 39"/>
                            <a:gd name="gd84" fmla="val 82"/>
                            <a:gd name="gd85" fmla="val 32"/>
                            <a:gd name="gd86" fmla="val 82"/>
                            <a:gd name="gd87" fmla="val 24"/>
                            <a:gd name="gd88" fmla="val 79"/>
                            <a:gd name="gd89" fmla="val 19"/>
                            <a:gd name="gd90" fmla="val 74"/>
                            <a:gd name="gd91" fmla="val 12"/>
                            <a:gd name="gd92" fmla="val 69"/>
                            <a:gd name="gd93" fmla="val 7"/>
                            <a:gd name="gd94" fmla="val 64"/>
                            <a:gd name="gd95" fmla="val 4"/>
                            <a:gd name="gd96" fmla="val 57"/>
                            <a:gd name="gd97" fmla="val 2"/>
                            <a:gd name="gd98" fmla="val 50"/>
                            <a:gd name="gd99" fmla="val 2"/>
                            <a:gd name="gd100" fmla="val 42"/>
                            <a:gd name="gd101" fmla="val 2"/>
                            <a:gd name="gd102" fmla="val 35"/>
                            <a:gd name="gd103" fmla="val 4"/>
                            <a:gd name="gd104" fmla="val 27"/>
                            <a:gd name="gd105" fmla="val 7"/>
                            <a:gd name="gd106" fmla="val 20"/>
                            <a:gd name="gd107" fmla="val 12"/>
                            <a:gd name="gd108" fmla="val 15"/>
                            <a:gd name="gd109" fmla="val 19"/>
                            <a:gd name="gd110" fmla="val 10"/>
                            <a:gd name="gd111" fmla="val 24"/>
                            <a:gd name="gd112" fmla="val 5"/>
                            <a:gd name="gd113" fmla="val 32"/>
                            <a:gd name="gd114" fmla="val 2"/>
                            <a:gd name="gd115" fmla="val 39"/>
                            <a:gd name="gd116" fmla="val 2"/>
                            <a:gd name="gd117" fmla="val 49"/>
                            <a:gd name="gd118" fmla="val 2"/>
                            <a:gd name="gd119" fmla="val 57"/>
                            <a:gd name="gd120" fmla="val 5"/>
                            <a:gd name="gd121" fmla="val 62"/>
                            <a:gd name="gd122" fmla="val 10"/>
                            <a:gd name="gd123" fmla="val 69"/>
                            <a:gd name="gd124" fmla="val 15"/>
                            <a:gd name="gd125" fmla="val 74"/>
                            <a:gd name="gd126" fmla="val 20"/>
                            <a:gd name="gd127" fmla="val 77"/>
                            <a:gd name="gd128" fmla="val 27"/>
                            <a:gd name="gd129" fmla="val 79"/>
                            <a:gd name="gd130" fmla="val 35"/>
                            <a:gd name="gd131" fmla="val 79"/>
                            <a:gd name="gd132" fmla="val 42"/>
                          </a:gdLst>
                          <a:ahLst/>
                          <a:cxnLst/>
                          <a:rect l="0" t="0" r="r" b="b"/>
                          <a:pathLst>
                            <a:path w="82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F7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"/>
                      <wps:cNvSpPr/>
                      <wps:spPr bwMode="auto">
                        <a:xfrm>
                          <a:off x="6238" y="1110"/>
                          <a:ext cx="82" cy="80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0"/>
                            <a:gd name="gd3" fmla="val 79"/>
                            <a:gd name="gd4" fmla="val 33"/>
                            <a:gd name="gd5" fmla="val 77"/>
                            <a:gd name="gd6" fmla="val 25"/>
                            <a:gd name="gd7" fmla="val 74"/>
                            <a:gd name="gd8" fmla="val 18"/>
                            <a:gd name="gd9" fmla="val 69"/>
                            <a:gd name="gd10" fmla="val 13"/>
                            <a:gd name="gd11" fmla="val 62"/>
                            <a:gd name="gd12" fmla="val 8"/>
                            <a:gd name="gd13" fmla="val 57"/>
                            <a:gd name="gd14" fmla="val 3"/>
                            <a:gd name="gd15" fmla="val 49"/>
                            <a:gd name="gd16" fmla="val 0"/>
                            <a:gd name="gd17" fmla="val 39"/>
                            <a:gd name="gd18" fmla="val 0"/>
                            <a:gd name="gd19" fmla="val 32"/>
                            <a:gd name="gd20" fmla="val 0"/>
                            <a:gd name="gd21" fmla="val 24"/>
                            <a:gd name="gd22" fmla="val 3"/>
                            <a:gd name="gd23" fmla="val 17"/>
                            <a:gd name="gd24" fmla="val 8"/>
                            <a:gd name="gd25" fmla="val 12"/>
                            <a:gd name="gd26" fmla="val 13"/>
                            <a:gd name="gd27" fmla="val 7"/>
                            <a:gd name="gd28" fmla="val 18"/>
                            <a:gd name="gd29" fmla="val 2"/>
                            <a:gd name="gd30" fmla="val 25"/>
                            <a:gd name="gd31" fmla="val 2"/>
                            <a:gd name="gd32" fmla="val 33"/>
                            <a:gd name="gd33" fmla="val 0"/>
                            <a:gd name="gd34" fmla="val 40"/>
                            <a:gd name="gd35" fmla="val 2"/>
                            <a:gd name="gd36" fmla="val 48"/>
                            <a:gd name="gd37" fmla="val 2"/>
                            <a:gd name="gd38" fmla="val 55"/>
                            <a:gd name="gd39" fmla="val 7"/>
                            <a:gd name="gd40" fmla="val 62"/>
                            <a:gd name="gd41" fmla="val 12"/>
                            <a:gd name="gd42" fmla="val 67"/>
                            <a:gd name="gd43" fmla="val 17"/>
                            <a:gd name="gd44" fmla="val 72"/>
                            <a:gd name="gd45" fmla="val 24"/>
                            <a:gd name="gd46" fmla="val 77"/>
                            <a:gd name="gd47" fmla="val 32"/>
                            <a:gd name="gd48" fmla="val 80"/>
                            <a:gd name="gd49" fmla="val 39"/>
                            <a:gd name="gd50" fmla="val 80"/>
                            <a:gd name="gd51" fmla="val 49"/>
                            <a:gd name="gd52" fmla="val 80"/>
                            <a:gd name="gd53" fmla="val 57"/>
                            <a:gd name="gd54" fmla="val 77"/>
                            <a:gd name="gd55" fmla="val 62"/>
                            <a:gd name="gd56" fmla="val 72"/>
                            <a:gd name="gd57" fmla="val 69"/>
                            <a:gd name="gd58" fmla="val 67"/>
                            <a:gd name="gd59" fmla="val 74"/>
                            <a:gd name="gd60" fmla="val 62"/>
                            <a:gd name="gd61" fmla="val 77"/>
                            <a:gd name="gd62" fmla="val 55"/>
                            <a:gd name="gd63" fmla="val 79"/>
                            <a:gd name="gd64" fmla="val 48"/>
                            <a:gd name="gd65" fmla="val 82"/>
                            <a:gd name="gd66" fmla="val 40"/>
                            <a:gd name="gd67" fmla="val 79"/>
                            <a:gd name="gd68" fmla="val 40"/>
                            <a:gd name="gd69" fmla="val 79"/>
                            <a:gd name="gd70" fmla="val 48"/>
                            <a:gd name="gd71" fmla="val 77"/>
                            <a:gd name="gd72" fmla="val 55"/>
                            <a:gd name="gd73" fmla="val 72"/>
                            <a:gd name="gd74" fmla="val 62"/>
                            <a:gd name="gd75" fmla="val 67"/>
                            <a:gd name="gd76" fmla="val 67"/>
                            <a:gd name="gd77" fmla="val 62"/>
                            <a:gd name="gd78" fmla="val 72"/>
                            <a:gd name="gd79" fmla="val 54"/>
                            <a:gd name="gd80" fmla="val 75"/>
                            <a:gd name="gd81" fmla="val 49"/>
                            <a:gd name="gd82" fmla="val 77"/>
                            <a:gd name="gd83" fmla="val 39"/>
                            <a:gd name="gd84" fmla="val 80"/>
                            <a:gd name="gd85" fmla="val 32"/>
                            <a:gd name="gd86" fmla="val 77"/>
                            <a:gd name="gd87" fmla="val 24"/>
                            <a:gd name="gd88" fmla="val 75"/>
                            <a:gd name="gd89" fmla="val 19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4"/>
                            <a:gd name="gd96" fmla="val 55"/>
                            <a:gd name="gd97" fmla="val 2"/>
                            <a:gd name="gd98" fmla="val 48"/>
                            <a:gd name="gd99" fmla="val 2"/>
                            <a:gd name="gd100" fmla="val 40"/>
                            <a:gd name="gd101" fmla="val 2"/>
                            <a:gd name="gd102" fmla="val 33"/>
                            <a:gd name="gd103" fmla="val 4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9"/>
                            <a:gd name="gd110" fmla="val 8"/>
                            <a:gd name="gd111" fmla="val 24"/>
                            <a:gd name="gd112" fmla="val 5"/>
                            <a:gd name="gd113" fmla="val 32"/>
                            <a:gd name="gd114" fmla="val 3"/>
                            <a:gd name="gd115" fmla="val 39"/>
                            <a:gd name="gd116" fmla="val 0"/>
                            <a:gd name="gd117" fmla="val 49"/>
                            <a:gd name="gd118" fmla="val 3"/>
                            <a:gd name="gd119" fmla="val 54"/>
                            <a:gd name="gd120" fmla="val 5"/>
                            <a:gd name="gd121" fmla="val 62"/>
                            <a:gd name="gd122" fmla="val 8"/>
                            <a:gd name="gd123" fmla="val 67"/>
                            <a:gd name="gd124" fmla="val 13"/>
                            <a:gd name="gd125" fmla="val 72"/>
                            <a:gd name="gd126" fmla="val 18"/>
                            <a:gd name="gd127" fmla="val 77"/>
                            <a:gd name="gd128" fmla="val 25"/>
                            <a:gd name="gd129" fmla="val 79"/>
                            <a:gd name="gd130" fmla="val 33"/>
                            <a:gd name="gd131" fmla="val 79"/>
                            <a:gd name="gd132" fmla="val 40"/>
                          </a:gdLst>
                          <a:ahLst/>
                          <a:cxnLst/>
                          <a:rect l="0" t="0" r="r" b="b"/>
                          <a:pathLst>
                            <a:path w="82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7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2"/>
                            <a:gd name="gd8" fmla="val 18"/>
                            <a:gd name="gd9" fmla="val 67"/>
                            <a:gd name="gd10" fmla="val 13"/>
                            <a:gd name="gd11" fmla="val 60"/>
                            <a:gd name="gd12" fmla="val 8"/>
                            <a:gd name="gd13" fmla="val 55"/>
                            <a:gd name="gd14" fmla="val 3"/>
                            <a:gd name="gd15" fmla="val 47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3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7"/>
                            <a:gd name="gd47" fmla="val 30"/>
                            <a:gd name="gd48" fmla="val 80"/>
                            <a:gd name="gd49" fmla="val 37"/>
                            <a:gd name="gd50" fmla="val 80"/>
                            <a:gd name="gd51" fmla="val 47"/>
                            <a:gd name="gd52" fmla="val 80"/>
                            <a:gd name="gd53" fmla="val 55"/>
                            <a:gd name="gd54" fmla="val 77"/>
                            <a:gd name="gd55" fmla="val 60"/>
                            <a:gd name="gd56" fmla="val 72"/>
                            <a:gd name="gd57" fmla="val 67"/>
                            <a:gd name="gd58" fmla="val 67"/>
                            <a:gd name="gd59" fmla="val 72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7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2"/>
                            <a:gd name="gd75" fmla="val 65"/>
                            <a:gd name="gd76" fmla="val 67"/>
                            <a:gd name="gd77" fmla="val 60"/>
                            <a:gd name="gd78" fmla="val 72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2"/>
                            <a:gd name="gd88" fmla="val 75"/>
                            <a:gd name="gd89" fmla="val 17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2"/>
                            <a:gd name="gd96" fmla="val 55"/>
                            <a:gd name="gd97" fmla="val 0"/>
                            <a:gd name="gd98" fmla="val 48"/>
                            <a:gd name="gd99" fmla="val 0"/>
                            <a:gd name="gd100" fmla="val 40"/>
                            <a:gd name="gd101" fmla="val 0"/>
                            <a:gd name="gd102" fmla="val 33"/>
                            <a:gd name="gd103" fmla="val 2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7"/>
                            <a:gd name="gd110" fmla="val 8"/>
                            <a:gd name="gd111" fmla="val 22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8"/>
                            <a:gd name="gd123" fmla="val 65"/>
                            <a:gd name="gd124" fmla="val 13"/>
                            <a:gd name="gd125" fmla="val 70"/>
                            <a:gd name="gd126" fmla="val 18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7"/>
                            <a:gd name="gd132" fmla="val 40"/>
                          </a:gdLst>
                          <a:ahLst/>
                          <a:cxnLst/>
                          <a:rect l="0" t="0" r="r" b="b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17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0"/>
                            <a:gd name="gd8" fmla="val 18"/>
                            <a:gd name="gd9" fmla="val 65"/>
                            <a:gd name="gd10" fmla="val 13"/>
                            <a:gd name="gd11" fmla="val 60"/>
                            <a:gd name="gd12" fmla="val 8"/>
                            <a:gd name="gd13" fmla="val 52"/>
                            <a:gd name="gd14" fmla="val 5"/>
                            <a:gd name="gd15" fmla="val 47"/>
                            <a:gd name="gd16" fmla="val 3"/>
                            <a:gd name="gd17" fmla="val 37"/>
                            <a:gd name="gd18" fmla="val 0"/>
                            <a:gd name="gd19" fmla="val 30"/>
                            <a:gd name="gd20" fmla="val 3"/>
                            <a:gd name="gd21" fmla="val 22"/>
                            <a:gd name="gd22" fmla="val 5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5"/>
                            <a:gd name="gd47" fmla="val 30"/>
                            <a:gd name="gd48" fmla="val 77"/>
                            <a:gd name="gd49" fmla="val 37"/>
                            <a:gd name="gd50" fmla="val 80"/>
                            <a:gd name="gd51" fmla="val 47"/>
                            <a:gd name="gd52" fmla="val 77"/>
                            <a:gd name="gd53" fmla="val 52"/>
                            <a:gd name="gd54" fmla="val 75"/>
                            <a:gd name="gd55" fmla="val 60"/>
                            <a:gd name="gd56" fmla="val 72"/>
                            <a:gd name="gd57" fmla="val 65"/>
                            <a:gd name="gd58" fmla="val 67"/>
                            <a:gd name="gd59" fmla="val 70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5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0"/>
                            <a:gd name="gd75" fmla="val 65"/>
                            <a:gd name="gd76" fmla="val 67"/>
                            <a:gd name="gd77" fmla="val 60"/>
                            <a:gd name="gd78" fmla="val 70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5"/>
                            <a:gd name="gd88" fmla="val 75"/>
                            <a:gd name="gd89" fmla="val 17"/>
                            <a:gd name="gd90" fmla="val 70"/>
                            <a:gd name="gd91" fmla="val 12"/>
                            <a:gd name="gd92" fmla="val 67"/>
                            <a:gd name="gd93" fmla="val 7"/>
                            <a:gd name="gd94" fmla="val 60"/>
                            <a:gd name="gd95" fmla="val 5"/>
                            <a:gd name="gd96" fmla="val 55"/>
                            <a:gd name="gd97" fmla="val 2"/>
                            <a:gd name="gd98" fmla="val 48"/>
                            <a:gd name="gd99" fmla="val 0"/>
                            <a:gd name="gd100" fmla="val 40"/>
                            <a:gd name="gd101" fmla="val 2"/>
                            <a:gd name="gd102" fmla="val 33"/>
                            <a:gd name="gd103" fmla="val 5"/>
                            <a:gd name="gd104" fmla="val 25"/>
                            <a:gd name="gd105" fmla="val 7"/>
                            <a:gd name="gd106" fmla="val 20"/>
                            <a:gd name="gd107" fmla="val 12"/>
                            <a:gd name="gd108" fmla="val 13"/>
                            <a:gd name="gd109" fmla="val 17"/>
                            <a:gd name="gd110" fmla="val 10"/>
                            <a:gd name="gd111" fmla="val 25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10"/>
                            <a:gd name="gd123" fmla="val 65"/>
                            <a:gd name="gd124" fmla="val 13"/>
                            <a:gd name="gd125" fmla="val 70"/>
                            <a:gd name="gd126" fmla="val 20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5"/>
                            <a:gd name="gd132" fmla="val 40"/>
                          </a:gdLst>
                          <a:ahLst/>
                          <a:cxnLst/>
                          <a:rect l="0" t="0" r="r" b="b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27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"/>
                      <wps:cNvSpPr/>
                      <wps:spPr bwMode="auto">
                        <a:xfrm>
                          <a:off x="6240" y="1113"/>
                          <a:ext cx="77" cy="74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5"/>
                            <a:gd name="gd9" fmla="val 65"/>
                            <a:gd name="gd10" fmla="val 10"/>
                            <a:gd name="gd11" fmla="val 60"/>
                            <a:gd name="gd12" fmla="val 5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2"/>
                            <a:gd name="gd23" fmla="val 17"/>
                            <a:gd name="gd24" fmla="val 5"/>
                            <a:gd name="gd25" fmla="val 12"/>
                            <a:gd name="gd26" fmla="val 10"/>
                            <a:gd name="gd27" fmla="val 7"/>
                            <a:gd name="gd28" fmla="val 15"/>
                            <a:gd name="gd29" fmla="val 2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2"/>
                            <a:gd name="gd38" fmla="val 52"/>
                            <a:gd name="gd39" fmla="val 7"/>
                            <a:gd name="gd40" fmla="val 59"/>
                            <a:gd name="gd41" fmla="val 12"/>
                            <a:gd name="gd42" fmla="val 64"/>
                            <a:gd name="gd43" fmla="val 17"/>
                            <a:gd name="gd44" fmla="val 69"/>
                            <a:gd name="gd45" fmla="val 22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9"/>
                            <a:gd name="gd57" fmla="val 65"/>
                            <a:gd name="gd58" fmla="val 64"/>
                            <a:gd name="gd59" fmla="val 70"/>
                            <a:gd name="gd60" fmla="val 59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7"/>
                            <a:gd name="gd66" fmla="val 37"/>
                            <a:gd name="gd67" fmla="val 75"/>
                            <a:gd name="gd68" fmla="val 37"/>
                            <a:gd name="gd69" fmla="val 75"/>
                            <a:gd name="gd70" fmla="val 45"/>
                            <a:gd name="gd71" fmla="val 72"/>
                            <a:gd name="gd72" fmla="val 52"/>
                            <a:gd name="gd73" fmla="val 70"/>
                            <a:gd name="gd74" fmla="val 57"/>
                            <a:gd name="gd75" fmla="val 65"/>
                            <a:gd name="gd76" fmla="val 62"/>
                            <a:gd name="gd77" fmla="val 60"/>
                            <a:gd name="gd78" fmla="val 67"/>
                            <a:gd name="gd79" fmla="val 52"/>
                            <a:gd name="gd80" fmla="val 72"/>
                            <a:gd name="gd81" fmla="val 45"/>
                            <a:gd name="gd82" fmla="val 72"/>
                            <a:gd name="gd83" fmla="val 37"/>
                            <a:gd name="gd84" fmla="val 74"/>
                            <a:gd name="gd85" fmla="val 30"/>
                            <a:gd name="gd86" fmla="val 72"/>
                            <a:gd name="gd87" fmla="val 25"/>
                            <a:gd name="gd88" fmla="val 72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2"/>
                            <a:gd name="gd113" fmla="val 30"/>
                            <a:gd name="gd114" fmla="val 2"/>
                            <a:gd name="gd115" fmla="val 37"/>
                            <a:gd name="gd116" fmla="val 0"/>
                            <a:gd name="gd117" fmla="val 45"/>
                            <a:gd name="gd118" fmla="val 2"/>
                            <a:gd name="gd119" fmla="val 52"/>
                            <a:gd name="gd120" fmla="val 2"/>
                            <a:gd name="gd121" fmla="val 60"/>
                            <a:gd name="gd122" fmla="val 7"/>
                            <a:gd name="gd123" fmla="val 65"/>
                            <a:gd name="gd124" fmla="val 12"/>
                            <a:gd name="gd125" fmla="val 70"/>
                            <a:gd name="gd126" fmla="val 17"/>
                            <a:gd name="gd127" fmla="val 72"/>
                            <a:gd name="gd128" fmla="val 22"/>
                            <a:gd name="gd129" fmla="val 75"/>
                            <a:gd name="gd130" fmla="val 30"/>
                            <a:gd name="gd131" fmla="val 75"/>
                            <a:gd name="gd132" fmla="val 37"/>
                          </a:gdLst>
                          <a:ahLst/>
                          <a:cxnLst/>
                          <a:rect l="0" t="0" r="r" b="b"/>
                          <a:pathLst>
                            <a:path w="77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B48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"/>
                      <wps:cNvSpPr/>
                      <wps:spPr bwMode="auto">
                        <a:xfrm>
                          <a:off x="6240" y="1113"/>
                          <a:ext cx="75" cy="74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7"/>
                            <a:gd name="gd9" fmla="val 65"/>
                            <a:gd name="gd10" fmla="val 10"/>
                            <a:gd name="gd11" fmla="val 60"/>
                            <a:gd name="gd12" fmla="val 7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5"/>
                            <a:gd name="gd22" fmla="val 2"/>
                            <a:gd name="gd23" fmla="val 17"/>
                            <a:gd name="gd24" fmla="val 7"/>
                            <a:gd name="gd25" fmla="val 12"/>
                            <a:gd name="gd26" fmla="val 10"/>
                            <a:gd name="gd27" fmla="val 7"/>
                            <a:gd name="gd28" fmla="val 17"/>
                            <a:gd name="gd29" fmla="val 5"/>
                            <a:gd name="gd30" fmla="val 22"/>
                            <a:gd name="gd31" fmla="val 2"/>
                            <a:gd name="gd32" fmla="val 30"/>
                            <a:gd name="gd33" fmla="val 0"/>
                            <a:gd name="gd34" fmla="val 37"/>
                            <a:gd name="gd35" fmla="val 2"/>
                            <a:gd name="gd36" fmla="val 45"/>
                            <a:gd name="gd37" fmla="val 5"/>
                            <a:gd name="gd38" fmla="val 52"/>
                            <a:gd name="gd39" fmla="val 7"/>
                            <a:gd name="gd40" fmla="val 57"/>
                            <a:gd name="gd41" fmla="val 12"/>
                            <a:gd name="gd42" fmla="val 64"/>
                            <a:gd name="gd43" fmla="val 17"/>
                            <a:gd name="gd44" fmla="val 67"/>
                            <a:gd name="gd45" fmla="val 25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7"/>
                            <a:gd name="gd57" fmla="val 65"/>
                            <a:gd name="gd58" fmla="val 64"/>
                            <a:gd name="gd59" fmla="val 70"/>
                            <a:gd name="gd60" fmla="val 57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5"/>
                            <a:gd name="gd66" fmla="val 37"/>
                            <a:gd name="gd67" fmla="val 75"/>
                            <a:gd name="gd68" fmla="val 37"/>
                            <a:gd name="gd69" fmla="val 72"/>
                            <a:gd name="gd70" fmla="val 45"/>
                            <a:gd name="gd71" fmla="val 72"/>
                            <a:gd name="gd72" fmla="val 52"/>
                            <a:gd name="gd73" fmla="val 67"/>
                            <a:gd name="gd74" fmla="val 57"/>
                            <a:gd name="gd75" fmla="val 65"/>
                            <a:gd name="gd76" fmla="val 62"/>
                            <a:gd name="gd77" fmla="val 57"/>
                            <a:gd name="gd78" fmla="val 67"/>
                            <a:gd name="gd79" fmla="val 52"/>
                            <a:gd name="gd80" fmla="val 69"/>
                            <a:gd name="gd81" fmla="val 45"/>
                            <a:gd name="gd82" fmla="val 72"/>
                            <a:gd name="gd83" fmla="val 37"/>
                            <a:gd name="gd84" fmla="val 72"/>
                            <a:gd name="gd85" fmla="val 32"/>
                            <a:gd name="gd86" fmla="val 72"/>
                            <a:gd name="gd87" fmla="val 25"/>
                            <a:gd name="gd88" fmla="val 69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5"/>
                            <a:gd name="gd113" fmla="val 32"/>
                            <a:gd name="gd114" fmla="val 2"/>
                            <a:gd name="gd115" fmla="val 37"/>
                            <a:gd name="gd116" fmla="val 2"/>
                            <a:gd name="gd117" fmla="val 45"/>
                            <a:gd name="gd118" fmla="val 2"/>
                            <a:gd name="gd119" fmla="val 52"/>
                            <a:gd name="gd120" fmla="val 5"/>
                            <a:gd name="gd121" fmla="val 57"/>
                            <a:gd name="gd122" fmla="val 7"/>
                            <a:gd name="gd123" fmla="val 65"/>
                            <a:gd name="gd124" fmla="val 12"/>
                            <a:gd name="gd125" fmla="val 67"/>
                            <a:gd name="gd126" fmla="val 17"/>
                            <a:gd name="gd127" fmla="val 72"/>
                            <a:gd name="gd128" fmla="val 22"/>
                            <a:gd name="gd129" fmla="val 72"/>
                            <a:gd name="gd130" fmla="val 30"/>
                            <a:gd name="gd131" fmla="val 75"/>
                            <a:gd name="gd132" fmla="val 37"/>
                          </a:gdLst>
                          <a:ahLst/>
                          <a:cxnLst/>
                          <a:rect l="0" t="0" r="r" b="b"/>
                          <a:pathLst>
                            <a:path w="75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B58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"/>
                      <wps:cNvSpPr/>
                      <wps:spPr bwMode="auto">
                        <a:xfrm>
                          <a:off x="6242" y="1113"/>
                          <a:ext cx="73" cy="74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7"/>
                            <a:gd name="gd3" fmla="val 73"/>
                            <a:gd name="gd4" fmla="val 30"/>
                            <a:gd name="gd5" fmla="val 70"/>
                            <a:gd name="gd6" fmla="val 22"/>
                            <a:gd name="gd7" fmla="val 68"/>
                            <a:gd name="gd8" fmla="val 17"/>
                            <a:gd name="gd9" fmla="val 63"/>
                            <a:gd name="gd10" fmla="val 12"/>
                            <a:gd name="gd11" fmla="val 58"/>
                            <a:gd name="gd12" fmla="val 7"/>
                            <a:gd name="gd13" fmla="val 50"/>
                            <a:gd name="gd14" fmla="val 2"/>
                            <a:gd name="gd15" fmla="val 43"/>
                            <a:gd name="gd16" fmla="val 2"/>
                            <a:gd name="gd17" fmla="val 35"/>
                            <a:gd name="gd18" fmla="val 0"/>
                            <a:gd name="gd19" fmla="val 28"/>
                            <a:gd name="gd20" fmla="val 2"/>
                            <a:gd name="gd21" fmla="val 23"/>
                            <a:gd name="gd22" fmla="val 2"/>
                            <a:gd name="gd23" fmla="val 15"/>
                            <a:gd name="gd24" fmla="val 7"/>
                            <a:gd name="gd25" fmla="val 10"/>
                            <a:gd name="gd26" fmla="val 12"/>
                            <a:gd name="gd27" fmla="val 5"/>
                            <a:gd name="gd28" fmla="val 17"/>
                            <a:gd name="gd29" fmla="val 3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3"/>
                            <a:gd name="gd38" fmla="val 52"/>
                            <a:gd name="gd39" fmla="val 5"/>
                            <a:gd name="gd40" fmla="val 57"/>
                            <a:gd name="gd41" fmla="val 10"/>
                            <a:gd name="gd42" fmla="val 62"/>
                            <a:gd name="gd43" fmla="val 15"/>
                            <a:gd name="gd44" fmla="val 67"/>
                            <a:gd name="gd45" fmla="val 23"/>
                            <a:gd name="gd46" fmla="val 72"/>
                            <a:gd name="gd47" fmla="val 28"/>
                            <a:gd name="gd48" fmla="val 72"/>
                            <a:gd name="gd49" fmla="val 35"/>
                            <a:gd name="gd50" fmla="val 74"/>
                            <a:gd name="gd51" fmla="val 43"/>
                            <a:gd name="gd52" fmla="val 72"/>
                            <a:gd name="gd53" fmla="val 50"/>
                            <a:gd name="gd54" fmla="val 72"/>
                            <a:gd name="gd55" fmla="val 58"/>
                            <a:gd name="gd56" fmla="val 67"/>
                            <a:gd name="gd57" fmla="val 63"/>
                            <a:gd name="gd58" fmla="val 62"/>
                            <a:gd name="gd59" fmla="val 68"/>
                            <a:gd name="gd60" fmla="val 57"/>
                            <a:gd name="gd61" fmla="val 70"/>
                            <a:gd name="gd62" fmla="val 52"/>
                            <a:gd name="gd63" fmla="val 73"/>
                            <a:gd name="gd64" fmla="val 45"/>
                            <a:gd name="gd65" fmla="val 73"/>
                            <a:gd name="gd66" fmla="val 37"/>
                            <a:gd name="gd67" fmla="val 70"/>
                            <a:gd name="gd68" fmla="val 37"/>
                            <a:gd name="gd69" fmla="val 70"/>
                            <a:gd name="gd70" fmla="val 45"/>
                            <a:gd name="gd71" fmla="val 68"/>
                            <a:gd name="gd72" fmla="val 50"/>
                            <a:gd name="gd73" fmla="val 65"/>
                            <a:gd name="gd74" fmla="val 57"/>
                            <a:gd name="gd75" fmla="val 60"/>
                            <a:gd name="gd76" fmla="val 62"/>
                            <a:gd name="gd77" fmla="val 55"/>
                            <a:gd name="gd78" fmla="val 67"/>
                            <a:gd name="gd79" fmla="val 50"/>
                            <a:gd name="gd80" fmla="val 69"/>
                            <a:gd name="gd81" fmla="val 43"/>
                            <a:gd name="gd82" fmla="val 72"/>
                            <a:gd name="gd83" fmla="val 35"/>
                            <a:gd name="gd84" fmla="val 72"/>
                            <a:gd name="gd85" fmla="val 30"/>
                            <a:gd name="gd86" fmla="val 72"/>
                            <a:gd name="gd87" fmla="val 23"/>
                            <a:gd name="gd88" fmla="val 69"/>
                            <a:gd name="gd89" fmla="val 18"/>
                            <a:gd name="gd90" fmla="val 67"/>
                            <a:gd name="gd91" fmla="val 10"/>
                            <a:gd name="gd92" fmla="val 62"/>
                            <a:gd name="gd93" fmla="val 8"/>
                            <a:gd name="gd94" fmla="val 57"/>
                            <a:gd name="gd95" fmla="val 3"/>
                            <a:gd name="gd96" fmla="val 50"/>
                            <a:gd name="gd97" fmla="val 3"/>
                            <a:gd name="gd98" fmla="val 45"/>
                            <a:gd name="gd99" fmla="val 0"/>
                            <a:gd name="gd100" fmla="val 37"/>
                            <a:gd name="gd101" fmla="val 3"/>
                            <a:gd name="gd102" fmla="val 30"/>
                            <a:gd name="gd103" fmla="val 3"/>
                            <a:gd name="gd104" fmla="val 22"/>
                            <a:gd name="gd105" fmla="val 8"/>
                            <a:gd name="gd106" fmla="val 17"/>
                            <a:gd name="gd107" fmla="val 10"/>
                            <a:gd name="gd108" fmla="val 12"/>
                            <a:gd name="gd109" fmla="val 18"/>
                            <a:gd name="gd110" fmla="val 7"/>
                            <a:gd name="gd111" fmla="val 23"/>
                            <a:gd name="gd112" fmla="val 5"/>
                            <a:gd name="gd113" fmla="val 30"/>
                            <a:gd name="gd114" fmla="val 2"/>
                            <a:gd name="gd115" fmla="val 35"/>
                            <a:gd name="gd116" fmla="val 2"/>
                            <a:gd name="gd117" fmla="val 43"/>
                            <a:gd name="gd118" fmla="val 2"/>
                            <a:gd name="gd119" fmla="val 50"/>
                            <a:gd name="gd120" fmla="val 5"/>
                            <a:gd name="gd121" fmla="val 55"/>
                            <a:gd name="gd122" fmla="val 7"/>
                            <a:gd name="gd123" fmla="val 60"/>
                            <a:gd name="gd124" fmla="val 12"/>
                            <a:gd name="gd125" fmla="val 65"/>
                            <a:gd name="gd126" fmla="val 17"/>
                            <a:gd name="gd127" fmla="val 68"/>
                            <a:gd name="gd128" fmla="val 22"/>
                            <a:gd name="gd129" fmla="val 70"/>
                            <a:gd name="gd130" fmla="val 30"/>
                            <a:gd name="gd131" fmla="val 70"/>
                            <a:gd name="gd132" fmla="val 37"/>
                          </a:gdLst>
                          <a:ahLst/>
                          <a:cxnLst/>
                          <a:rect l="0" t="0" r="r" b="b"/>
                          <a:pathLst>
                            <a:path w="73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7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"/>
                      <wps:cNvSpPr/>
                      <wps:spPr bwMode="auto">
                        <a:xfrm>
                          <a:off x="6242" y="1115"/>
                          <a:ext cx="73" cy="70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5"/>
                            <a:gd name="gd3" fmla="val 70"/>
                            <a:gd name="gd4" fmla="val 28"/>
                            <a:gd name="gd5" fmla="val 70"/>
                            <a:gd name="gd6" fmla="val 20"/>
                            <a:gd name="gd7" fmla="val 65"/>
                            <a:gd name="gd8" fmla="val 15"/>
                            <a:gd name="gd9" fmla="val 63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3"/>
                            <a:gd name="gd30" fmla="val 20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3"/>
                            <a:gd name="gd38" fmla="val 50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3"/>
                            <a:gd name="gd58" fmla="val 60"/>
                            <a:gd name="gd59" fmla="val 65"/>
                            <a:gd name="gd60" fmla="val 55"/>
                            <a:gd name="gd61" fmla="val 70"/>
                            <a:gd name="gd62" fmla="val 50"/>
                            <a:gd name="gd63" fmla="val 70"/>
                            <a:gd name="gd64" fmla="val 43"/>
                            <a:gd name="gd65" fmla="val 73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7"/>
                            <a:gd name="gd81" fmla="val 43"/>
                            <a:gd name="gd82" fmla="val 67"/>
                            <a:gd name="gd83" fmla="val 35"/>
                            <a:gd name="gd84" fmla="val 70"/>
                            <a:gd name="gd85" fmla="val 30"/>
                            <a:gd name="gd86" fmla="val 67"/>
                            <a:gd name="gd87" fmla="val 23"/>
                            <a:gd name="gd88" fmla="val 67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3"/>
                            <a:gd name="gd113" fmla="val 30"/>
                            <a:gd name="gd114" fmla="val 0"/>
                            <a:gd name="gd115" fmla="val 35"/>
                            <a:gd name="gd116" fmla="val 0"/>
                            <a:gd name="gd117" fmla="val 43"/>
                            <a:gd name="gd118" fmla="val 0"/>
                            <a:gd name="gd119" fmla="val 50"/>
                            <a:gd name="gd120" fmla="val 3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</a:gdLst>
                          <a:ahLst/>
                          <a:cxnLst/>
                          <a:rect l="0" t="0" r="r" b="b"/>
                          <a:pathLst>
                            <a:path w="73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88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"/>
                      <wps:cNvSpPr/>
                      <wps:spPr bwMode="auto">
                        <a:xfrm>
                          <a:off x="6242" y="1115"/>
                          <a:ext cx="70" cy="70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35"/>
                            <a:gd name="gd3" fmla="val 70"/>
                            <a:gd name="gd4" fmla="val 28"/>
                            <a:gd name="gd5" fmla="val 68"/>
                            <a:gd name="gd6" fmla="val 20"/>
                            <a:gd name="gd7" fmla="val 65"/>
                            <a:gd name="gd8" fmla="val 15"/>
                            <a:gd name="gd9" fmla="val 60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8"/>
                            <a:gd name="gd24" fmla="val 5"/>
                            <a:gd name="gd25" fmla="val 10"/>
                            <a:gd name="gd26" fmla="val 10"/>
                            <a:gd name="gd27" fmla="val 8"/>
                            <a:gd name="gd28" fmla="val 15"/>
                            <a:gd name="gd29" fmla="val 3"/>
                            <a:gd name="gd30" fmla="val 20"/>
                            <a:gd name="gd31" fmla="val 3"/>
                            <a:gd name="gd32" fmla="val 28"/>
                            <a:gd name="gd33" fmla="val 0"/>
                            <a:gd name="gd34" fmla="val 35"/>
                            <a:gd name="gd35" fmla="val 3"/>
                            <a:gd name="gd36" fmla="val 43"/>
                            <a:gd name="gd37" fmla="val 3"/>
                            <a:gd name="gd38" fmla="val 48"/>
                            <a:gd name="gd39" fmla="val 8"/>
                            <a:gd name="gd40" fmla="val 55"/>
                            <a:gd name="gd41" fmla="val 10"/>
                            <a:gd name="gd42" fmla="val 60"/>
                            <a:gd name="gd43" fmla="val 18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0"/>
                            <a:gd name="gd58" fmla="val 60"/>
                            <a:gd name="gd59" fmla="val 65"/>
                            <a:gd name="gd60" fmla="val 55"/>
                            <a:gd name="gd61" fmla="val 68"/>
                            <a:gd name="gd62" fmla="val 48"/>
                            <a:gd name="gd63" fmla="val 70"/>
                            <a:gd name="gd64" fmla="val 43"/>
                            <a:gd name="gd65" fmla="val 70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5"/>
                            <a:gd name="gd81" fmla="val 43"/>
                            <a:gd name="gd82" fmla="val 67"/>
                            <a:gd name="gd83" fmla="val 35"/>
                            <a:gd name="gd84" fmla="val 67"/>
                            <a:gd name="gd85" fmla="val 30"/>
                            <a:gd name="gd86" fmla="val 67"/>
                            <a:gd name="gd87" fmla="val 23"/>
                            <a:gd name="gd88" fmla="val 65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5"/>
                            <a:gd name="gd113" fmla="val 30"/>
                            <a:gd name="gd114" fmla="val 3"/>
                            <a:gd name="gd115" fmla="val 35"/>
                            <a:gd name="gd116" fmla="val 0"/>
                            <a:gd name="gd117" fmla="val 43"/>
                            <a:gd name="gd118" fmla="val 3"/>
                            <a:gd name="gd119" fmla="val 50"/>
                            <a:gd name="gd120" fmla="val 5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</a:gdLst>
                          <a:ahLst/>
                          <a:cxnLst/>
                          <a:rect l="0" t="0" r="r" b="b"/>
                          <a:pathLst>
                            <a:path w="7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A8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"/>
                      <wps:cNvSpPr/>
                      <wps:spPr bwMode="auto">
                        <a:xfrm>
                          <a:off x="6245" y="1115"/>
                          <a:ext cx="67" cy="70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3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3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7"/>
                            <a:gd name="gd47" fmla="val 27"/>
                            <a:gd name="gd48" fmla="val 67"/>
                            <a:gd name="gd49" fmla="val 32"/>
                            <a:gd name="gd50" fmla="val 70"/>
                            <a:gd name="gd51" fmla="val 40"/>
                            <a:gd name="gd52" fmla="val 67"/>
                            <a:gd name="gd53" fmla="val 47"/>
                            <a:gd name="gd54" fmla="val 67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7"/>
                            <a:gd name="gd68" fmla="val 35"/>
                            <a:gd name="gd69" fmla="val 65"/>
                            <a:gd name="gd70" fmla="val 43"/>
                            <a:gd name="gd71" fmla="val 65"/>
                            <a:gd name="gd72" fmla="val 48"/>
                            <a:gd name="gd73" fmla="val 60"/>
                            <a:gd name="gd74" fmla="val 53"/>
                            <a:gd name="gd75" fmla="val 57"/>
                            <a:gd name="gd76" fmla="val 57"/>
                            <a:gd name="gd77" fmla="val 52"/>
                            <a:gd name="gd78" fmla="val 62"/>
                            <a:gd name="gd79" fmla="val 47"/>
                            <a:gd name="gd80" fmla="val 65"/>
                            <a:gd name="gd81" fmla="val 40"/>
                            <a:gd name="gd82" fmla="val 67"/>
                            <a:gd name="gd83" fmla="val 32"/>
                            <a:gd name="gd84" fmla="val 67"/>
                            <a:gd name="gd85" fmla="val 27"/>
                            <a:gd name="gd86" fmla="val 67"/>
                            <a:gd name="gd87" fmla="val 20"/>
                            <a:gd name="gd88" fmla="val 65"/>
                            <a:gd name="gd89" fmla="val 15"/>
                            <a:gd name="gd90" fmla="val 62"/>
                            <a:gd name="gd91" fmla="val 10"/>
                            <a:gd name="gd92" fmla="val 57"/>
                            <a:gd name="gd93" fmla="val 5"/>
                            <a:gd name="gd94" fmla="val 53"/>
                            <a:gd name="gd95" fmla="val 2"/>
                            <a:gd name="gd96" fmla="val 48"/>
                            <a:gd name="gd97" fmla="val 0"/>
                            <a:gd name="gd98" fmla="val 43"/>
                            <a:gd name="gd99" fmla="val 0"/>
                            <a:gd name="gd100" fmla="val 35"/>
                            <a:gd name="gd101" fmla="val 0"/>
                            <a:gd name="gd102" fmla="val 28"/>
                            <a:gd name="gd103" fmla="val 2"/>
                            <a:gd name="gd104" fmla="val 23"/>
                            <a:gd name="gd105" fmla="val 5"/>
                            <a:gd name="gd106" fmla="val 18"/>
                            <a:gd name="gd107" fmla="val 10"/>
                            <a:gd name="gd108" fmla="val 13"/>
                            <a:gd name="gd109" fmla="val 15"/>
                            <a:gd name="gd110" fmla="val 8"/>
                            <a:gd name="gd111" fmla="val 20"/>
                            <a:gd name="gd112" fmla="val 5"/>
                            <a:gd name="gd113" fmla="val 27"/>
                            <a:gd name="gd114" fmla="val 3"/>
                            <a:gd name="gd115" fmla="val 32"/>
                            <a:gd name="gd116" fmla="val 3"/>
                            <a:gd name="gd117" fmla="val 40"/>
                            <a:gd name="gd118" fmla="val 3"/>
                            <a:gd name="gd119" fmla="val 47"/>
                            <a:gd name="gd120" fmla="val 5"/>
                            <a:gd name="gd121" fmla="val 52"/>
                            <a:gd name="gd122" fmla="val 8"/>
                            <a:gd name="gd123" fmla="val 57"/>
                            <a:gd name="gd124" fmla="val 13"/>
                            <a:gd name="gd125" fmla="val 60"/>
                            <a:gd name="gd126" fmla="val 18"/>
                            <a:gd name="gd127" fmla="val 65"/>
                            <a:gd name="gd128" fmla="val 23"/>
                            <a:gd name="gd129" fmla="val 65"/>
                            <a:gd name="gd130" fmla="val 28"/>
                            <a:gd name="gd131" fmla="val 67"/>
                            <a:gd name="gd132" fmla="val 35"/>
                          </a:gdLst>
                          <a:ahLst/>
                          <a:cxnLst/>
                          <a:rect l="0" t="0" r="r" b="b"/>
                          <a:pathLst>
                            <a:path w="67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B8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"/>
                      <wps:cNvSpPr/>
                      <wps:spPr bwMode="auto">
                        <a:xfrm>
                          <a:off x="6245" y="1115"/>
                          <a:ext cx="67" cy="67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5"/>
                            <a:gd name="gd15" fmla="val 40"/>
                            <a:gd name="gd16" fmla="val 3"/>
                            <a:gd name="gd17" fmla="val 32"/>
                            <a:gd name="gd18" fmla="val 0"/>
                            <a:gd name="gd19" fmla="val 27"/>
                            <a:gd name="gd20" fmla="val 3"/>
                            <a:gd name="gd21" fmla="val 20"/>
                            <a:gd name="gd22" fmla="val 5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5"/>
                            <a:gd name="gd47" fmla="val 27"/>
                            <a:gd name="gd48" fmla="val 67"/>
                            <a:gd name="gd49" fmla="val 32"/>
                            <a:gd name="gd50" fmla="val 67"/>
                            <a:gd name="gd51" fmla="val 40"/>
                            <a:gd name="gd52" fmla="val 67"/>
                            <a:gd name="gd53" fmla="val 47"/>
                            <a:gd name="gd54" fmla="val 65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5"/>
                            <a:gd name="gd68" fmla="val 35"/>
                            <a:gd name="gd69" fmla="val 62"/>
                            <a:gd name="gd70" fmla="val 48"/>
                            <a:gd name="gd71" fmla="val 57"/>
                            <a:gd name="gd72" fmla="val 57"/>
                            <a:gd name="gd73" fmla="val 45"/>
                            <a:gd name="gd74" fmla="val 65"/>
                            <a:gd name="gd75" fmla="val 32"/>
                            <a:gd name="gd76" fmla="val 67"/>
                            <a:gd name="gd77" fmla="val 20"/>
                            <a:gd name="gd78" fmla="val 65"/>
                            <a:gd name="gd79" fmla="val 10"/>
                            <a:gd name="gd80" fmla="val 57"/>
                            <a:gd name="gd81" fmla="val 5"/>
                            <a:gd name="gd82" fmla="val 48"/>
                            <a:gd name="gd83" fmla="val 2"/>
                            <a:gd name="gd84" fmla="val 35"/>
                            <a:gd name="gd85" fmla="val 5"/>
                            <a:gd name="gd86" fmla="val 23"/>
                            <a:gd name="gd87" fmla="val 10"/>
                            <a:gd name="gd88" fmla="val 13"/>
                            <a:gd name="gd89" fmla="val 20"/>
                            <a:gd name="gd90" fmla="val 5"/>
                            <a:gd name="gd91" fmla="val 32"/>
                            <a:gd name="gd92" fmla="val 3"/>
                            <a:gd name="gd93" fmla="val 45"/>
                            <a:gd name="gd94" fmla="val 5"/>
                            <a:gd name="gd95" fmla="val 57"/>
                            <a:gd name="gd96" fmla="val 13"/>
                            <a:gd name="gd97" fmla="val 62"/>
                            <a:gd name="gd98" fmla="val 23"/>
                            <a:gd name="gd99" fmla="val 65"/>
                            <a:gd name="gd100" fmla="val 35"/>
                          </a:gdLst>
                          <a:ahLst/>
                          <a:cxnLst/>
                          <a:rect l="0" t="0" r="r" b="b"/>
                          <a:pathLst>
                            <a:path w="67" h="6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9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"/>
                      <wps:cNvSpPr/>
                      <wps:spPr bwMode="auto">
                        <a:xfrm>
                          <a:off x="6245" y="1118"/>
                          <a:ext cx="67" cy="64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2"/>
                            <a:gd name="gd3" fmla="val 65"/>
                            <a:gd name="gd4" fmla="val 25"/>
                            <a:gd name="gd5" fmla="val 65"/>
                            <a:gd name="gd6" fmla="val 20"/>
                            <a:gd name="gd7" fmla="val 60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5"/>
                            <a:gd name="gd13" fmla="val 47"/>
                            <a:gd name="gd14" fmla="val 2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2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0"/>
                            <a:gd name="gd31" fmla="val 0"/>
                            <a:gd name="gd32" fmla="val 25"/>
                            <a:gd name="gd33" fmla="val 0"/>
                            <a:gd name="gd34" fmla="val 32"/>
                            <a:gd name="gd35" fmla="val 0"/>
                            <a:gd name="gd36" fmla="val 40"/>
                            <a:gd name="gd37" fmla="val 2"/>
                            <a:gd name="gd38" fmla="val 45"/>
                            <a:gd name="gd39" fmla="val 5"/>
                            <a:gd name="gd40" fmla="val 50"/>
                            <a:gd name="gd41" fmla="val 10"/>
                            <a:gd name="gd42" fmla="val 54"/>
                            <a:gd name="gd43" fmla="val 15"/>
                            <a:gd name="gd44" fmla="val 59"/>
                            <a:gd name="gd45" fmla="val 20"/>
                            <a:gd name="gd46" fmla="val 62"/>
                            <a:gd name="gd47" fmla="val 27"/>
                            <a:gd name="gd48" fmla="val 64"/>
                            <a:gd name="gd49" fmla="val 32"/>
                            <a:gd name="gd50" fmla="val 64"/>
                            <a:gd name="gd51" fmla="val 40"/>
                            <a:gd name="gd52" fmla="val 64"/>
                            <a:gd name="gd53" fmla="val 47"/>
                            <a:gd name="gd54" fmla="val 62"/>
                            <a:gd name="gd55" fmla="val 52"/>
                            <a:gd name="gd56" fmla="val 59"/>
                            <a:gd name="gd57" fmla="val 57"/>
                            <a:gd name="gd58" fmla="val 54"/>
                            <a:gd name="gd59" fmla="val 60"/>
                            <a:gd name="gd60" fmla="val 50"/>
                            <a:gd name="gd61" fmla="val 65"/>
                            <a:gd name="gd62" fmla="val 45"/>
                            <a:gd name="gd63" fmla="val 65"/>
                            <a:gd name="gd64" fmla="val 40"/>
                            <a:gd name="gd65" fmla="val 67"/>
                            <a:gd name="gd66" fmla="val 32"/>
                            <a:gd name="gd67" fmla="val 65"/>
                            <a:gd name="gd68" fmla="val 32"/>
                            <a:gd name="gd69" fmla="val 62"/>
                            <a:gd name="gd70" fmla="val 45"/>
                            <a:gd name="gd71" fmla="val 55"/>
                            <a:gd name="gd72" fmla="val 54"/>
                            <a:gd name="gd73" fmla="val 45"/>
                            <a:gd name="gd74" fmla="val 62"/>
                            <a:gd name="gd75" fmla="val 32"/>
                            <a:gd name="gd76" fmla="val 64"/>
                            <a:gd name="gd77" fmla="val 22"/>
                            <a:gd name="gd78" fmla="val 62"/>
                            <a:gd name="gd79" fmla="val 12"/>
                            <a:gd name="gd80" fmla="val 54"/>
                            <a:gd name="gd81" fmla="val 5"/>
                            <a:gd name="gd82" fmla="val 45"/>
                            <a:gd name="gd83" fmla="val 2"/>
                            <a:gd name="gd84" fmla="val 32"/>
                            <a:gd name="gd85" fmla="val 5"/>
                            <a:gd name="gd86" fmla="val 20"/>
                            <a:gd name="gd87" fmla="val 12"/>
                            <a:gd name="gd88" fmla="val 10"/>
                            <a:gd name="gd89" fmla="val 22"/>
                            <a:gd name="gd90" fmla="val 2"/>
                            <a:gd name="gd91" fmla="val 32"/>
                            <a:gd name="gd92" fmla="val 0"/>
                            <a:gd name="gd93" fmla="val 45"/>
                            <a:gd name="gd94" fmla="val 2"/>
                            <a:gd name="gd95" fmla="val 55"/>
                            <a:gd name="gd96" fmla="val 10"/>
                            <a:gd name="gd97" fmla="val 62"/>
                            <a:gd name="gd98" fmla="val 20"/>
                            <a:gd name="gd99" fmla="val 65"/>
                            <a:gd name="gd100" fmla="val 32"/>
                          </a:gdLst>
                          <a:ahLst/>
                          <a:cxnLst/>
                          <a:rect l="0" t="0" r="r" b="b"/>
                          <a:pathLst>
                            <a:path w="67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BE9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5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18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8"/>
                            <a:gd name="gd22" fmla="val 54"/>
                            <a:gd name="gd23" fmla="val 18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5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3"/>
                            <a:gd name="gd36" fmla="val 32"/>
                            <a:gd name="gd37" fmla="val 60"/>
                            <a:gd name="gd38" fmla="val 45"/>
                            <a:gd name="gd39" fmla="val 53"/>
                            <a:gd name="gd40" fmla="val 54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4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0"/>
                            <a:gd name="gd65" fmla="val 60"/>
                            <a:gd name="gd66" fmla="val 20"/>
                            <a:gd name="gd67" fmla="val 63"/>
                            <a:gd name="gd68" fmla="val 32"/>
                          </a:gdLst>
                          <a:ahLst/>
                          <a:cxnLst/>
                          <a:rect l="0" t="0" r="r" b="b"/>
                          <a:pathLst>
                            <a:path w="63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09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3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20"/>
                            <a:gd name="gd12" fmla="val 2"/>
                            <a:gd name="gd13" fmla="val 10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10"/>
                            <a:gd name="gd22" fmla="val 54"/>
                            <a:gd name="gd23" fmla="val 20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3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0"/>
                            <a:gd name="gd36" fmla="val 32"/>
                            <a:gd name="gd37" fmla="val 58"/>
                            <a:gd name="gd38" fmla="val 45"/>
                            <a:gd name="gd39" fmla="val 53"/>
                            <a:gd name="gd40" fmla="val 52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2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2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2"/>
                            <a:gd name="gd65" fmla="val 58"/>
                            <a:gd name="gd66" fmla="val 20"/>
                            <a:gd name="gd67" fmla="val 60"/>
                            <a:gd name="gd68" fmla="val 32"/>
                          </a:gdLst>
                          <a:ahLst/>
                          <a:cxnLst/>
                          <a:rect l="0" t="0" r="r" b="b"/>
                          <a:pathLst>
                            <a:path w="63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9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"/>
                      <wps:cNvSpPr/>
                      <wps:spPr bwMode="auto">
                        <a:xfrm>
                          <a:off x="6247" y="1120"/>
                          <a:ext cx="63" cy="60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0"/>
                            <a:gd name="gd3" fmla="val 60"/>
                            <a:gd name="gd4" fmla="val 18"/>
                            <a:gd name="gd5" fmla="val 53"/>
                            <a:gd name="gd6" fmla="val 8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8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2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2"/>
                            <a:gd name="gd31" fmla="val 60"/>
                            <a:gd name="gd32" fmla="val 43"/>
                            <a:gd name="gd33" fmla="val 63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3"/>
                            <a:gd name="gd39" fmla="val 53"/>
                            <a:gd name="gd40" fmla="val 50"/>
                            <a:gd name="gd41" fmla="val 43"/>
                            <a:gd name="gd42" fmla="val 57"/>
                            <a:gd name="gd43" fmla="val 30"/>
                            <a:gd name="gd44" fmla="val 60"/>
                            <a:gd name="gd45" fmla="val 20"/>
                            <a:gd name="gd46" fmla="val 57"/>
                            <a:gd name="gd47" fmla="val 10"/>
                            <a:gd name="gd48" fmla="val 50"/>
                            <a:gd name="gd49" fmla="val 5"/>
                            <a:gd name="gd50" fmla="val 43"/>
                            <a:gd name="gd51" fmla="val 3"/>
                            <a:gd name="gd52" fmla="val 30"/>
                            <a:gd name="gd53" fmla="val 5"/>
                            <a:gd name="gd54" fmla="val 18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0"/>
                            <a:gd name="gd61" fmla="val 43"/>
                            <a:gd name="gd62" fmla="val 3"/>
                            <a:gd name="gd63" fmla="val 53"/>
                            <a:gd name="gd64" fmla="val 10"/>
                            <a:gd name="gd65" fmla="val 58"/>
                            <a:gd name="gd66" fmla="val 18"/>
                            <a:gd name="gd67" fmla="val 60"/>
                            <a:gd name="gd68" fmla="val 30"/>
                          </a:gdLst>
                          <a:ahLst/>
                          <a:cxnLst/>
                          <a:rect l="0" t="0" r="r" b="b"/>
                          <a:pathLst>
                            <a:path w="63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29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"/>
                      <wps:cNvSpPr/>
                      <wps:spPr bwMode="auto">
                        <a:xfrm>
                          <a:off x="6247" y="1120"/>
                          <a:ext cx="60" cy="6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0"/>
                            <a:gd name="gd3" fmla="val 58"/>
                            <a:gd name="gd4" fmla="val 18"/>
                            <a:gd name="gd5" fmla="val 53"/>
                            <a:gd name="gd6" fmla="val 10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10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0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0"/>
                            <a:gd name="gd31" fmla="val 58"/>
                            <a:gd name="gd32" fmla="val 43"/>
                            <a:gd name="gd33" fmla="val 60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0"/>
                            <a:gd name="gd39" fmla="val 50"/>
                            <a:gd name="gd40" fmla="val 50"/>
                            <a:gd name="gd41" fmla="val 43"/>
                            <a:gd name="gd42" fmla="val 55"/>
                            <a:gd name="gd43" fmla="val 30"/>
                            <a:gd name="gd44" fmla="val 57"/>
                            <a:gd name="gd45" fmla="val 20"/>
                            <a:gd name="gd46" fmla="val 55"/>
                            <a:gd name="gd47" fmla="val 10"/>
                            <a:gd name="gd48" fmla="val 50"/>
                            <a:gd name="gd49" fmla="val 5"/>
                            <a:gd name="gd50" fmla="val 40"/>
                            <a:gd name="gd51" fmla="val 3"/>
                            <a:gd name="gd52" fmla="val 30"/>
                            <a:gd name="gd53" fmla="val 5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3"/>
                            <a:gd name="gd61" fmla="val 43"/>
                            <a:gd name="gd62" fmla="val 3"/>
                            <a:gd name="gd63" fmla="val 50"/>
                            <a:gd name="gd64" fmla="val 10"/>
                            <a:gd name="gd65" fmla="val 58"/>
                            <a:gd name="gd66" fmla="val 20"/>
                            <a:gd name="gd67" fmla="val 60"/>
                            <a:gd name="gd68" fmla="val 30"/>
                          </a:gdLst>
                          <a:ahLst/>
                          <a:cxnLst/>
                          <a:rect l="0" t="0" r="r" b="b"/>
                          <a:pathLst>
                            <a:path w="6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39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"/>
                      <wps:cNvSpPr/>
                      <wps:spPr bwMode="auto">
                        <a:xfrm>
                          <a:off x="6250" y="1120"/>
                          <a:ext cx="57" cy="60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30"/>
                            <a:gd name="gd3" fmla="val 55"/>
                            <a:gd name="gd4" fmla="val 18"/>
                            <a:gd name="gd5" fmla="val 50"/>
                            <a:gd name="gd6" fmla="val 10"/>
                            <a:gd name="gd7" fmla="val 40"/>
                            <a:gd name="gd8" fmla="val 3"/>
                            <a:gd name="gd9" fmla="val 27"/>
                            <a:gd name="gd10" fmla="val 0"/>
                            <a:gd name="gd11" fmla="val 17"/>
                            <a:gd name="gd12" fmla="val 3"/>
                            <a:gd name="gd13" fmla="val 7"/>
                            <a:gd name="gd14" fmla="val 10"/>
                            <a:gd name="gd15" fmla="val 2"/>
                            <a:gd name="gd16" fmla="val 18"/>
                            <a:gd name="gd17" fmla="val 0"/>
                            <a:gd name="gd18" fmla="val 30"/>
                            <a:gd name="gd19" fmla="val 2"/>
                            <a:gd name="gd20" fmla="val 43"/>
                            <a:gd name="gd21" fmla="val 7"/>
                            <a:gd name="gd22" fmla="val 50"/>
                            <a:gd name="gd23" fmla="val 17"/>
                            <a:gd name="gd24" fmla="val 57"/>
                            <a:gd name="gd25" fmla="val 27"/>
                            <a:gd name="gd26" fmla="val 60"/>
                            <a:gd name="gd27" fmla="val 40"/>
                            <a:gd name="gd28" fmla="val 57"/>
                            <a:gd name="gd29" fmla="val 50"/>
                            <a:gd name="gd30" fmla="val 50"/>
                            <a:gd name="gd31" fmla="val 55"/>
                            <a:gd name="gd32" fmla="val 43"/>
                            <a:gd name="gd33" fmla="val 57"/>
                            <a:gd name="gd34" fmla="val 30"/>
                            <a:gd name="gd35" fmla="val 55"/>
                            <a:gd name="gd36" fmla="val 30"/>
                            <a:gd name="gd37" fmla="val 55"/>
                            <a:gd name="gd38" fmla="val 40"/>
                            <a:gd name="gd39" fmla="val 47"/>
                            <a:gd name="gd40" fmla="val 50"/>
                            <a:gd name="gd41" fmla="val 40"/>
                            <a:gd name="gd42" fmla="val 55"/>
                            <a:gd name="gd43" fmla="val 27"/>
                            <a:gd name="gd44" fmla="val 57"/>
                            <a:gd name="gd45" fmla="val 17"/>
                            <a:gd name="gd46" fmla="val 55"/>
                            <a:gd name="gd47" fmla="val 10"/>
                            <a:gd name="gd48" fmla="val 50"/>
                            <a:gd name="gd49" fmla="val 2"/>
                            <a:gd name="gd50" fmla="val 40"/>
                            <a:gd name="gd51" fmla="val 0"/>
                            <a:gd name="gd52" fmla="val 30"/>
                            <a:gd name="gd53" fmla="val 2"/>
                            <a:gd name="gd54" fmla="val 20"/>
                            <a:gd name="gd55" fmla="val 10"/>
                            <a:gd name="gd56" fmla="val 10"/>
                            <a:gd name="gd57" fmla="val 17"/>
                            <a:gd name="gd58" fmla="val 5"/>
                            <a:gd name="gd59" fmla="val 27"/>
                            <a:gd name="gd60" fmla="val 3"/>
                            <a:gd name="gd61" fmla="val 40"/>
                            <a:gd name="gd62" fmla="val 5"/>
                            <a:gd name="gd63" fmla="val 47"/>
                            <a:gd name="gd64" fmla="val 10"/>
                            <a:gd name="gd65" fmla="val 55"/>
                            <a:gd name="gd66" fmla="val 20"/>
                            <a:gd name="gd67" fmla="val 55"/>
                            <a:gd name="gd68" fmla="val 30"/>
                          </a:gdLst>
                          <a:ahLst/>
                          <a:cxnLst/>
                          <a:rect l="0" t="0" r="r" b="b"/>
                          <a:pathLst>
                            <a:path w="57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5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"/>
                      <wps:cNvSpPr/>
                      <wps:spPr bwMode="auto">
                        <a:xfrm>
                          <a:off x="6250" y="1123"/>
                          <a:ext cx="57" cy="54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0"/>
                            <a:gd name="gd9" fmla="val 27"/>
                            <a:gd name="gd10" fmla="val 0"/>
                            <a:gd name="gd11" fmla="val 17"/>
                            <a:gd name="gd12" fmla="val 0"/>
                            <a:gd name="gd13" fmla="val 7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7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7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7"/>
                            <a:gd name="gd41" fmla="val 40"/>
                            <a:gd name="gd42" fmla="val 52"/>
                            <a:gd name="gd43" fmla="val 27"/>
                            <a:gd name="gd44" fmla="val 54"/>
                            <a:gd name="gd45" fmla="val 17"/>
                            <a:gd name="gd46" fmla="val 52"/>
                            <a:gd name="gd47" fmla="val 10"/>
                            <a:gd name="gd48" fmla="val 47"/>
                            <a:gd name="gd49" fmla="val 2"/>
                            <a:gd name="gd50" fmla="val 37"/>
                            <a:gd name="gd51" fmla="val 2"/>
                            <a:gd name="gd52" fmla="val 27"/>
                            <a:gd name="gd53" fmla="val 2"/>
                            <a:gd name="gd54" fmla="val 17"/>
                            <a:gd name="gd55" fmla="val 10"/>
                            <a:gd name="gd56" fmla="val 7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40"/>
                            <a:gd name="gd62" fmla="val 2"/>
                            <a:gd name="gd63" fmla="val 47"/>
                            <a:gd name="gd64" fmla="val 7"/>
                            <a:gd name="gd65" fmla="val 52"/>
                            <a:gd name="gd66" fmla="val 17"/>
                            <a:gd name="gd67" fmla="val 55"/>
                            <a:gd name="gd68" fmla="val 27"/>
                          </a:gdLst>
                          <a:ahLst/>
                          <a:cxnLst/>
                          <a:rect l="0" t="0" r="r" b="b"/>
                          <a:pathLst>
                            <a:path w="57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C5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"/>
                      <wps:cNvSpPr/>
                      <wps:spPr bwMode="auto">
                        <a:xfrm>
                          <a:off x="6250" y="1123"/>
                          <a:ext cx="55" cy="54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2"/>
                            <a:gd name="gd9" fmla="val 27"/>
                            <a:gd name="gd10" fmla="val 0"/>
                            <a:gd name="gd11" fmla="val 17"/>
                            <a:gd name="gd12" fmla="val 2"/>
                            <a:gd name="gd13" fmla="val 10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10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5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5"/>
                            <a:gd name="gd41" fmla="val 37"/>
                            <a:gd name="gd42" fmla="val 52"/>
                            <a:gd name="gd43" fmla="val 27"/>
                            <a:gd name="gd44" fmla="val 52"/>
                            <a:gd name="gd45" fmla="val 17"/>
                            <a:gd name="gd46" fmla="val 52"/>
                            <a:gd name="gd47" fmla="val 10"/>
                            <a:gd name="gd48" fmla="val 45"/>
                            <a:gd name="gd49" fmla="val 5"/>
                            <a:gd name="gd50" fmla="val 37"/>
                            <a:gd name="gd51" fmla="val 2"/>
                            <a:gd name="gd52" fmla="val 27"/>
                            <a:gd name="gd53" fmla="val 5"/>
                            <a:gd name="gd54" fmla="val 17"/>
                            <a:gd name="gd55" fmla="val 10"/>
                            <a:gd name="gd56" fmla="val 10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37"/>
                            <a:gd name="gd62" fmla="val 2"/>
                            <a:gd name="gd63" fmla="val 47"/>
                            <a:gd name="gd64" fmla="val 10"/>
                            <a:gd name="gd65" fmla="val 52"/>
                            <a:gd name="gd66" fmla="val 17"/>
                            <a:gd name="gd67" fmla="val 55"/>
                            <a:gd name="gd68" fmla="val 27"/>
                          </a:gdLst>
                          <a:ahLst/>
                          <a:cxnLst/>
                          <a:rect l="0" t="0" r="r" b="b"/>
                          <a:pathLst>
                            <a:path w="55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7A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"/>
                      <wps:cNvSpPr/>
                      <wps:spPr bwMode="auto">
                        <a:xfrm>
                          <a:off x="6252" y="1123"/>
                          <a:ext cx="53" cy="54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7"/>
                            <a:gd name="gd7" fmla="val 38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7"/>
                            <a:gd name="gd15" fmla="val 0"/>
                            <a:gd name="gd16" fmla="val 17"/>
                            <a:gd name="gd17" fmla="val 0"/>
                            <a:gd name="gd18" fmla="val 27"/>
                            <a:gd name="gd19" fmla="val 0"/>
                            <a:gd name="gd20" fmla="val 37"/>
                            <a:gd name="gd21" fmla="val 8"/>
                            <a:gd name="gd22" fmla="val 47"/>
                            <a:gd name="gd23" fmla="val 15"/>
                            <a:gd name="gd24" fmla="val 52"/>
                            <a:gd name="gd25" fmla="val 25"/>
                            <a:gd name="gd26" fmla="val 54"/>
                            <a:gd name="gd27" fmla="val 38"/>
                            <a:gd name="gd28" fmla="val 52"/>
                            <a:gd name="gd29" fmla="val 45"/>
                            <a:gd name="gd30" fmla="val 47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3"/>
                            <a:gd name="gd36" fmla="val 27"/>
                            <a:gd name="gd37" fmla="val 50"/>
                            <a:gd name="gd38" fmla="val 37"/>
                            <a:gd name="gd39" fmla="val 45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5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0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5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5"/>
                            <a:gd name="gd64" fmla="val 10"/>
                            <a:gd name="gd65" fmla="val 50"/>
                            <a:gd name="gd66" fmla="val 17"/>
                            <a:gd name="gd67" fmla="val 53"/>
                            <a:gd name="gd68" fmla="val 27"/>
                          </a:gdLst>
                          <a:ahLst/>
                          <a:cxnLst/>
                          <a:rect l="0" t="0" r="r" b="b"/>
                          <a:pathLst>
                            <a:path w="53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8A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"/>
                      <wps:cNvSpPr/>
                      <wps:spPr bwMode="auto">
                        <a:xfrm>
                          <a:off x="6252" y="1123"/>
                          <a:ext cx="53" cy="52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10"/>
                            <a:gd name="gd7" fmla="val 35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17"/>
                            <a:gd name="gd17" fmla="val 0"/>
                            <a:gd name="gd18" fmla="val 27"/>
                            <a:gd name="gd19" fmla="val 3"/>
                            <a:gd name="gd20" fmla="val 37"/>
                            <a:gd name="gd21" fmla="val 8"/>
                            <a:gd name="gd22" fmla="val 45"/>
                            <a:gd name="gd23" fmla="val 15"/>
                            <a:gd name="gd24" fmla="val 52"/>
                            <a:gd name="gd25" fmla="val 25"/>
                            <a:gd name="gd26" fmla="val 52"/>
                            <a:gd name="gd27" fmla="val 35"/>
                            <a:gd name="gd28" fmla="val 52"/>
                            <a:gd name="gd29" fmla="val 45"/>
                            <a:gd name="gd30" fmla="val 45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0"/>
                            <a:gd name="gd36" fmla="val 27"/>
                            <a:gd name="gd37" fmla="val 50"/>
                            <a:gd name="gd38" fmla="val 37"/>
                            <a:gd name="gd39" fmla="val 43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8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3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8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3"/>
                            <a:gd name="gd64" fmla="val 10"/>
                            <a:gd name="gd65" fmla="val 50"/>
                            <a:gd name="gd66" fmla="val 17"/>
                            <a:gd name="gd67" fmla="val 50"/>
                            <a:gd name="gd68" fmla="val 27"/>
                          </a:gdLst>
                          <a:ahLst/>
                          <a:cxnLst/>
                          <a:rect l="0" t="0" r="r" b="b"/>
                          <a:pathLst>
                            <a:path w="53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AA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"/>
                      <wps:cNvSpPr/>
                      <wps:spPr bwMode="auto">
                        <a:xfrm>
                          <a:off x="6252" y="1125"/>
                          <a:ext cx="53" cy="50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5"/>
                            <a:gd name="gd3" fmla="val 50"/>
                            <a:gd name="gd4" fmla="val 15"/>
                            <a:gd name="gd5" fmla="val 45"/>
                            <a:gd name="gd6" fmla="val 8"/>
                            <a:gd name="gd7" fmla="val 35"/>
                            <a:gd name="gd8" fmla="val 3"/>
                            <a:gd name="gd9" fmla="val 25"/>
                            <a:gd name="gd10" fmla="val 0"/>
                            <a:gd name="gd11" fmla="val 15"/>
                            <a:gd name="gd12" fmla="val 3"/>
                            <a:gd name="gd13" fmla="val 8"/>
                            <a:gd name="gd14" fmla="val 8"/>
                            <a:gd name="gd15" fmla="val 3"/>
                            <a:gd name="gd16" fmla="val 15"/>
                            <a:gd name="gd17" fmla="val 0"/>
                            <a:gd name="gd18" fmla="val 25"/>
                            <a:gd name="gd19" fmla="val 3"/>
                            <a:gd name="gd20" fmla="val 35"/>
                            <a:gd name="gd21" fmla="val 8"/>
                            <a:gd name="gd22" fmla="val 43"/>
                            <a:gd name="gd23" fmla="val 15"/>
                            <a:gd name="gd24" fmla="val 47"/>
                            <a:gd name="gd25" fmla="val 25"/>
                            <a:gd name="gd26" fmla="val 50"/>
                            <a:gd name="gd27" fmla="val 35"/>
                            <a:gd name="gd28" fmla="val 47"/>
                            <a:gd name="gd29" fmla="val 45"/>
                            <a:gd name="gd30" fmla="val 43"/>
                            <a:gd name="gd31" fmla="val 50"/>
                            <a:gd name="gd32" fmla="val 35"/>
                            <a:gd name="gd33" fmla="val 53"/>
                            <a:gd name="gd34" fmla="val 25"/>
                            <a:gd name="gd35" fmla="val 50"/>
                            <a:gd name="gd36" fmla="val 25"/>
                            <a:gd name="gd37" fmla="val 48"/>
                            <a:gd name="gd38" fmla="val 35"/>
                            <a:gd name="gd39" fmla="val 43"/>
                            <a:gd name="gd40" fmla="val 43"/>
                            <a:gd name="gd41" fmla="val 35"/>
                            <a:gd name="gd42" fmla="val 47"/>
                            <a:gd name="gd43" fmla="val 25"/>
                            <a:gd name="gd44" fmla="val 50"/>
                            <a:gd name="gd45" fmla="val 18"/>
                            <a:gd name="gd46" fmla="val 47"/>
                            <a:gd name="gd47" fmla="val 10"/>
                            <a:gd name="gd48" fmla="val 43"/>
                            <a:gd name="gd49" fmla="val 5"/>
                            <a:gd name="gd50" fmla="val 35"/>
                            <a:gd name="gd51" fmla="val 3"/>
                            <a:gd name="gd52" fmla="val 25"/>
                            <a:gd name="gd53" fmla="val 5"/>
                            <a:gd name="gd54" fmla="val 15"/>
                            <a:gd name="gd55" fmla="val 10"/>
                            <a:gd name="gd56" fmla="val 8"/>
                            <a:gd name="gd57" fmla="val 18"/>
                            <a:gd name="gd58" fmla="val 3"/>
                            <a:gd name="gd59" fmla="val 25"/>
                            <a:gd name="gd60" fmla="val 0"/>
                            <a:gd name="gd61" fmla="val 35"/>
                            <a:gd name="gd62" fmla="val 3"/>
                            <a:gd name="gd63" fmla="val 43"/>
                            <a:gd name="gd64" fmla="val 8"/>
                            <a:gd name="gd65" fmla="val 48"/>
                            <a:gd name="gd66" fmla="val 15"/>
                            <a:gd name="gd67" fmla="val 50"/>
                            <a:gd name="gd68" fmla="val 25"/>
                          </a:gdLst>
                          <a:ahLst/>
                          <a:cxnLst/>
                          <a:rect l="0" t="0" r="r" b="b"/>
                          <a:pathLst>
                            <a:path w="53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CBA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7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5"/>
                            <a:gd name="gd17" fmla="val 0"/>
                            <a:gd name="gd18" fmla="val 25"/>
                            <a:gd name="gd19" fmla="val 0"/>
                            <a:gd name="gd20" fmla="val 35"/>
                            <a:gd name="gd21" fmla="val 5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7"/>
                            <a:gd name="gd32" fmla="val 35"/>
                            <a:gd name="gd33" fmla="val 47"/>
                            <a:gd name="gd34" fmla="val 25"/>
                            <a:gd name="gd35" fmla="val 47"/>
                            <a:gd name="gd36" fmla="val 25"/>
                            <a:gd name="gd37" fmla="val 45"/>
                            <a:gd name="gd38" fmla="val 35"/>
                            <a:gd name="gd39" fmla="val 40"/>
                            <a:gd name="gd40" fmla="val 43"/>
                            <a:gd name="gd41" fmla="val 32"/>
                            <a:gd name="gd42" fmla="val 47"/>
                            <a:gd name="gd43" fmla="val 22"/>
                            <a:gd name="gd44" fmla="val 47"/>
                            <a:gd name="gd45" fmla="val 15"/>
                            <a:gd name="gd46" fmla="val 47"/>
                            <a:gd name="gd47" fmla="val 7"/>
                            <a:gd name="gd48" fmla="val 43"/>
                            <a:gd name="gd49" fmla="val 2"/>
                            <a:gd name="gd50" fmla="val 35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8"/>
                            <a:gd name="gd57" fmla="val 15"/>
                            <a:gd name="gd58" fmla="val 3"/>
                            <a:gd name="gd59" fmla="val 22"/>
                            <a:gd name="gd60" fmla="val 3"/>
                            <a:gd name="gd61" fmla="val 32"/>
                            <a:gd name="gd62" fmla="val 3"/>
                            <a:gd name="gd63" fmla="val 40"/>
                            <a:gd name="gd64" fmla="val 8"/>
                            <a:gd name="gd65" fmla="val 45"/>
                            <a:gd name="gd66" fmla="val 15"/>
                            <a:gd name="gd67" fmla="val 47"/>
                            <a:gd name="gd68" fmla="val 25"/>
                          </a:gdLst>
                          <a:ahLst/>
                          <a:cxnLst/>
                          <a:rect l="0" t="0" r="r" b="b"/>
                          <a:pathLst>
                            <a:path w="4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CA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5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7"/>
                            <a:gd name="gd14" fmla="val 8"/>
                            <a:gd name="gd15" fmla="val 2"/>
                            <a:gd name="gd16" fmla="val 15"/>
                            <a:gd name="gd17" fmla="val 0"/>
                            <a:gd name="gd18" fmla="val 25"/>
                            <a:gd name="gd19" fmla="val 2"/>
                            <a:gd name="gd20" fmla="val 35"/>
                            <a:gd name="gd21" fmla="val 7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5"/>
                            <a:gd name="gd32" fmla="val 35"/>
                            <a:gd name="gd33" fmla="val 47"/>
                            <a:gd name="gd34" fmla="val 25"/>
                            <a:gd name="gd35" fmla="val 45"/>
                            <a:gd name="gd36" fmla="val 25"/>
                            <a:gd name="gd37" fmla="val 45"/>
                            <a:gd name="gd38" fmla="val 33"/>
                            <a:gd name="gd39" fmla="val 40"/>
                            <a:gd name="gd40" fmla="val 40"/>
                            <a:gd name="gd41" fmla="val 32"/>
                            <a:gd name="gd42" fmla="val 45"/>
                            <a:gd name="gd43" fmla="val 22"/>
                            <a:gd name="gd44" fmla="val 47"/>
                            <a:gd name="gd45" fmla="val 15"/>
                            <a:gd name="gd46" fmla="val 45"/>
                            <a:gd name="gd47" fmla="val 7"/>
                            <a:gd name="gd48" fmla="val 40"/>
                            <a:gd name="gd49" fmla="val 2"/>
                            <a:gd name="gd50" fmla="val 33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10"/>
                            <a:gd name="gd57" fmla="val 15"/>
                            <a:gd name="gd58" fmla="val 5"/>
                            <a:gd name="gd59" fmla="val 22"/>
                            <a:gd name="gd60" fmla="val 3"/>
                            <a:gd name="gd61" fmla="val 32"/>
                            <a:gd name="gd62" fmla="val 5"/>
                            <a:gd name="gd63" fmla="val 40"/>
                            <a:gd name="gd64" fmla="val 10"/>
                            <a:gd name="gd65" fmla="val 45"/>
                            <a:gd name="gd66" fmla="val 15"/>
                            <a:gd name="gd67" fmla="val 45"/>
                            <a:gd name="gd68" fmla="val 25"/>
                          </a:gdLst>
                          <a:ahLst/>
                          <a:cxnLst/>
                          <a:rect l="0" t="0" r="r" b="b"/>
                          <a:pathLst>
                            <a:path w="4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DA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"/>
                      <wps:cNvSpPr/>
                      <wps:spPr bwMode="auto">
                        <a:xfrm>
                          <a:off x="6255" y="1128"/>
                          <a:ext cx="47" cy="44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5"/>
                            <a:gd name="gd7" fmla="val 32"/>
                            <a:gd name="gd8" fmla="val 0"/>
                            <a:gd name="gd9" fmla="val 22"/>
                            <a:gd name="gd10" fmla="val 0"/>
                            <a:gd name="gd11" fmla="val 15"/>
                            <a:gd name="gd12" fmla="val 0"/>
                            <a:gd name="gd13" fmla="val 7"/>
                            <a:gd name="gd14" fmla="val 5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2"/>
                            <a:gd name="gd21" fmla="val 7"/>
                            <a:gd name="gd22" fmla="val 40"/>
                            <a:gd name="gd23" fmla="val 15"/>
                            <a:gd name="gd24" fmla="val 44"/>
                            <a:gd name="gd25" fmla="val 22"/>
                            <a:gd name="gd26" fmla="val 44"/>
                            <a:gd name="gd27" fmla="val 32"/>
                            <a:gd name="gd28" fmla="val 44"/>
                            <a:gd name="gd29" fmla="val 40"/>
                            <a:gd name="gd30" fmla="val 40"/>
                            <a:gd name="gd31" fmla="val 45"/>
                            <a:gd name="gd32" fmla="val 32"/>
                            <a:gd name="gd33" fmla="val 47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40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4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2"/>
                            <a:gd name="gd50" fmla="val 30"/>
                            <a:gd name="gd51" fmla="val 2"/>
                            <a:gd name="gd52" fmla="val 22"/>
                            <a:gd name="gd53" fmla="val 2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0"/>
                            <a:gd name="gd61" fmla="val 32"/>
                            <a:gd name="gd62" fmla="val 2"/>
                            <a:gd name="gd63" fmla="val 40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</a:gdLst>
                          <a:ahLst/>
                          <a:cxnLst/>
                          <a:rect l="0" t="0" r="r" b="b"/>
                          <a:pathLst>
                            <a:path w="4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FB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"/>
                      <wps:cNvSpPr/>
                      <wps:spPr bwMode="auto">
                        <a:xfrm>
                          <a:off x="6255" y="1128"/>
                          <a:ext cx="45" cy="44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7"/>
                            <a:gd name="gd7" fmla="val 32"/>
                            <a:gd name="gd8" fmla="val 2"/>
                            <a:gd name="gd9" fmla="val 22"/>
                            <a:gd name="gd10" fmla="val 0"/>
                            <a:gd name="gd11" fmla="val 15"/>
                            <a:gd name="gd12" fmla="val 2"/>
                            <a:gd name="gd13" fmla="val 7"/>
                            <a:gd name="gd14" fmla="val 7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0"/>
                            <a:gd name="gd21" fmla="val 7"/>
                            <a:gd name="gd22" fmla="val 37"/>
                            <a:gd name="gd23" fmla="val 15"/>
                            <a:gd name="gd24" fmla="val 42"/>
                            <a:gd name="gd25" fmla="val 22"/>
                            <a:gd name="gd26" fmla="val 44"/>
                            <a:gd name="gd27" fmla="val 32"/>
                            <a:gd name="gd28" fmla="val 42"/>
                            <a:gd name="gd29" fmla="val 40"/>
                            <a:gd name="gd30" fmla="val 37"/>
                            <a:gd name="gd31" fmla="val 45"/>
                            <a:gd name="gd32" fmla="val 30"/>
                            <a:gd name="gd33" fmla="val 45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37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2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5"/>
                            <a:gd name="gd50" fmla="val 30"/>
                            <a:gd name="gd51" fmla="val 2"/>
                            <a:gd name="gd52" fmla="val 22"/>
                            <a:gd name="gd53" fmla="val 5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2"/>
                            <a:gd name="gd61" fmla="val 32"/>
                            <a:gd name="gd62" fmla="val 2"/>
                            <a:gd name="gd63" fmla="val 37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</a:gdLst>
                          <a:ahLst/>
                          <a:cxnLst/>
                          <a:rect l="0" t="0" r="r" b="b"/>
                          <a:pathLst>
                            <a:path w="45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FB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"/>
                      <wps:cNvSpPr/>
                      <wps:spPr bwMode="auto">
                        <a:xfrm>
                          <a:off x="6257" y="1128"/>
                          <a:ext cx="43" cy="44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2"/>
                            <a:gd name="gd3" fmla="val 40"/>
                            <a:gd name="gd4" fmla="val 15"/>
                            <a:gd name="gd5" fmla="val 38"/>
                            <a:gd name="gd6" fmla="val 7"/>
                            <a:gd name="gd7" fmla="val 30"/>
                            <a:gd name="gd8" fmla="val 2"/>
                            <a:gd name="gd9" fmla="val 20"/>
                            <a:gd name="gd10" fmla="val 0"/>
                            <a:gd name="gd11" fmla="val 13"/>
                            <a:gd name="gd12" fmla="val 2"/>
                            <a:gd name="gd13" fmla="val 5"/>
                            <a:gd name="gd14" fmla="val 7"/>
                            <a:gd name="gd15" fmla="val 0"/>
                            <a:gd name="gd16" fmla="val 15"/>
                            <a:gd name="gd17" fmla="val 0"/>
                            <a:gd name="gd18" fmla="val 22"/>
                            <a:gd name="gd19" fmla="val 0"/>
                            <a:gd name="gd20" fmla="val 30"/>
                            <a:gd name="gd21" fmla="val 5"/>
                            <a:gd name="gd22" fmla="val 37"/>
                            <a:gd name="gd23" fmla="val 13"/>
                            <a:gd name="gd24" fmla="val 42"/>
                            <a:gd name="gd25" fmla="val 20"/>
                            <a:gd name="gd26" fmla="val 44"/>
                            <a:gd name="gd27" fmla="val 30"/>
                            <a:gd name="gd28" fmla="val 42"/>
                            <a:gd name="gd29" fmla="val 38"/>
                            <a:gd name="gd30" fmla="val 37"/>
                            <a:gd name="gd31" fmla="val 40"/>
                            <a:gd name="gd32" fmla="val 30"/>
                            <a:gd name="gd33" fmla="val 43"/>
                            <a:gd name="gd34" fmla="val 22"/>
                            <a:gd name="gd35" fmla="val 40"/>
                            <a:gd name="gd36" fmla="val 22"/>
                            <a:gd name="gd37" fmla="val 40"/>
                            <a:gd name="gd38" fmla="val 30"/>
                            <a:gd name="gd39" fmla="val 35"/>
                            <a:gd name="gd40" fmla="val 37"/>
                            <a:gd name="gd41" fmla="val 30"/>
                            <a:gd name="gd42" fmla="val 40"/>
                            <a:gd name="gd43" fmla="val 20"/>
                            <a:gd name="gd44" fmla="val 42"/>
                            <a:gd name="gd45" fmla="val 13"/>
                            <a:gd name="gd46" fmla="val 40"/>
                            <a:gd name="gd47" fmla="val 8"/>
                            <a:gd name="gd48" fmla="val 37"/>
                            <a:gd name="gd49" fmla="val 3"/>
                            <a:gd name="gd50" fmla="val 30"/>
                            <a:gd name="gd51" fmla="val 0"/>
                            <a:gd name="gd52" fmla="val 22"/>
                            <a:gd name="gd53" fmla="val 3"/>
                            <a:gd name="gd54" fmla="val 15"/>
                            <a:gd name="gd55" fmla="val 8"/>
                            <a:gd name="gd56" fmla="val 7"/>
                            <a:gd name="gd57" fmla="val 13"/>
                            <a:gd name="gd58" fmla="val 5"/>
                            <a:gd name="gd59" fmla="val 20"/>
                            <a:gd name="gd60" fmla="val 2"/>
                            <a:gd name="gd61" fmla="val 30"/>
                            <a:gd name="gd62" fmla="val 5"/>
                            <a:gd name="gd63" fmla="val 35"/>
                            <a:gd name="gd64" fmla="val 7"/>
                            <a:gd name="gd65" fmla="val 40"/>
                            <a:gd name="gd66" fmla="val 15"/>
                            <a:gd name="gd67" fmla="val 40"/>
                            <a:gd name="gd68" fmla="val 22"/>
                          </a:gdLst>
                          <a:ahLst/>
                          <a:cxnLst/>
                          <a:rect l="0" t="0" r="r" b="b"/>
                          <a:pathLst>
                            <a:path w="43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D1B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"/>
                      <wps:cNvSpPr/>
                      <wps:spPr bwMode="auto">
                        <a:xfrm>
                          <a:off x="6257" y="1130"/>
                          <a:ext cx="43" cy="40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0"/>
                            <a:gd name="gd9" fmla="val 20"/>
                            <a:gd name="gd10" fmla="val 0"/>
                            <a:gd name="gd11" fmla="val 13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5"/>
                            <a:gd name="gd22" fmla="val 35"/>
                            <a:gd name="gd23" fmla="val 13"/>
                            <a:gd name="gd24" fmla="val 40"/>
                            <a:gd name="gd25" fmla="val 20"/>
                            <a:gd name="gd26" fmla="val 40"/>
                            <a:gd name="gd27" fmla="val 30"/>
                            <a:gd name="gd28" fmla="val 40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3"/>
                            <a:gd name="gd34" fmla="val 20"/>
                            <a:gd name="gd35" fmla="val 40"/>
                            <a:gd name="gd36" fmla="val 20"/>
                            <a:gd name="gd37" fmla="val 40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40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3"/>
                            <a:gd name="gd50" fmla="val 28"/>
                            <a:gd name="gd51" fmla="val 3"/>
                            <a:gd name="gd52" fmla="val 20"/>
                            <a:gd name="gd53" fmla="val 3"/>
                            <a:gd name="gd54" fmla="val 13"/>
                            <a:gd name="gd55" fmla="val 8"/>
                            <a:gd name="gd56" fmla="val 5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5"/>
                            <a:gd name="gd65" fmla="val 40"/>
                            <a:gd name="gd66" fmla="val 13"/>
                            <a:gd name="gd67" fmla="val 40"/>
                            <a:gd name="gd68" fmla="val 20"/>
                          </a:gdLst>
                          <a:ahLst/>
                          <a:cxnLst/>
                          <a:rect l="0" t="0" r="r" b="b"/>
                          <a:pathLst>
                            <a:path w="43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D2B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"/>
                      <wps:cNvSpPr/>
                      <wps:spPr bwMode="auto">
                        <a:xfrm>
                          <a:off x="6257" y="1130"/>
                          <a:ext cx="40" cy="4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3"/>
                            <a:gd name="gd9" fmla="val 20"/>
                            <a:gd name="gd10" fmla="val 0"/>
                            <a:gd name="gd11" fmla="val 13"/>
                            <a:gd name="gd12" fmla="val 3"/>
                            <a:gd name="gd13" fmla="val 8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8"/>
                            <a:gd name="gd22" fmla="val 35"/>
                            <a:gd name="gd23" fmla="val 13"/>
                            <a:gd name="gd24" fmla="val 38"/>
                            <a:gd name="gd25" fmla="val 20"/>
                            <a:gd name="gd26" fmla="val 40"/>
                            <a:gd name="gd27" fmla="val 30"/>
                            <a:gd name="gd28" fmla="val 38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0"/>
                            <a:gd name="gd34" fmla="val 20"/>
                            <a:gd name="gd35" fmla="val 40"/>
                            <a:gd name="gd36" fmla="val 20"/>
                            <a:gd name="gd37" fmla="val 38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38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5"/>
                            <a:gd name="gd50" fmla="val 28"/>
                            <a:gd name="gd51" fmla="val 3"/>
                            <a:gd name="gd52" fmla="val 20"/>
                            <a:gd name="gd53" fmla="val 5"/>
                            <a:gd name="gd54" fmla="val 13"/>
                            <a:gd name="gd55" fmla="val 8"/>
                            <a:gd name="gd56" fmla="val 8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8"/>
                            <a:gd name="gd65" fmla="val 38"/>
                            <a:gd name="gd66" fmla="val 13"/>
                            <a:gd name="gd67" fmla="val 40"/>
                            <a:gd name="gd68" fmla="val 20"/>
                          </a:gdLst>
                          <a:ahLst/>
                          <a:cxnLst/>
                          <a:rect l="0" t="0" r="r" b="b"/>
                          <a:pathLst>
                            <a:path w="40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3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"/>
                      <wps:cNvSpPr/>
                      <wps:spPr bwMode="auto">
                        <a:xfrm>
                          <a:off x="6260" y="1130"/>
                          <a:ext cx="37" cy="4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7"/>
                            <a:gd name="gd4" fmla="val 13"/>
                            <a:gd name="gd5" fmla="val 32"/>
                            <a:gd name="gd6" fmla="val 5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5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40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7"/>
                            <a:gd name="gd32" fmla="val 28"/>
                            <a:gd name="gd33" fmla="val 37"/>
                            <a:gd name="gd34" fmla="val 20"/>
                            <a:gd name="gd35" fmla="val 37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8"/>
                            <a:gd name="gd43" fmla="val 17"/>
                            <a:gd name="gd44" fmla="val 38"/>
                            <a:gd name="gd45" fmla="val 12"/>
                            <a:gd name="gd46" fmla="val 38"/>
                            <a:gd name="gd47" fmla="val 5"/>
                            <a:gd name="gd48" fmla="val 33"/>
                            <a:gd name="gd49" fmla="val 2"/>
                            <a:gd name="gd50" fmla="val 28"/>
                            <a:gd name="gd51" fmla="val 0"/>
                            <a:gd name="gd52" fmla="val 20"/>
                            <a:gd name="gd53" fmla="val 2"/>
                            <a:gd name="gd54" fmla="val 13"/>
                            <a:gd name="gd55" fmla="val 5"/>
                            <a:gd name="gd56" fmla="val 8"/>
                            <a:gd name="gd57" fmla="val 12"/>
                            <a:gd name="gd58" fmla="val 3"/>
                            <a:gd name="gd59" fmla="val 17"/>
                            <a:gd name="gd60" fmla="val 3"/>
                            <a:gd name="gd61" fmla="val 25"/>
                            <a:gd name="gd62" fmla="val 3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7"/>
                            <a:gd name="gd68" fmla="val 20"/>
                          </a:gdLst>
                          <a:ahLst/>
                          <a:cxnLst/>
                          <a:rect l="0" t="0" r="r" b="b"/>
                          <a:pathLst>
                            <a:path w="3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D4B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"/>
                      <wps:cNvSpPr/>
                      <wps:spPr bwMode="auto">
                        <a:xfrm>
                          <a:off x="6260" y="1130"/>
                          <a:ext cx="37" cy="38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5"/>
                            <a:gd name="gd4" fmla="val 13"/>
                            <a:gd name="gd5" fmla="val 32"/>
                            <a:gd name="gd6" fmla="val 8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38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5"/>
                            <a:gd name="gd32" fmla="val 28"/>
                            <a:gd name="gd33" fmla="val 37"/>
                            <a:gd name="gd34" fmla="val 20"/>
                            <a:gd name="gd35" fmla="val 35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5"/>
                            <a:gd name="gd43" fmla="val 17"/>
                            <a:gd name="gd44" fmla="val 38"/>
                            <a:gd name="gd45" fmla="val 12"/>
                            <a:gd name="gd46" fmla="val 35"/>
                            <a:gd name="gd47" fmla="val 7"/>
                            <a:gd name="gd48" fmla="val 33"/>
                            <a:gd name="gd49" fmla="val 2"/>
                            <a:gd name="gd50" fmla="val 28"/>
                            <a:gd name="gd51" fmla="val 2"/>
                            <a:gd name="gd52" fmla="val 20"/>
                            <a:gd name="gd53" fmla="val 2"/>
                            <a:gd name="gd54" fmla="val 13"/>
                            <a:gd name="gd55" fmla="val 7"/>
                            <a:gd name="gd56" fmla="val 8"/>
                            <a:gd name="gd57" fmla="val 12"/>
                            <a:gd name="gd58" fmla="val 5"/>
                            <a:gd name="gd59" fmla="val 17"/>
                            <a:gd name="gd60" fmla="val 3"/>
                            <a:gd name="gd61" fmla="val 25"/>
                            <a:gd name="gd62" fmla="val 5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5"/>
                            <a:gd name="gd68" fmla="val 20"/>
                          </a:gdLst>
                          <a:ahLst/>
                          <a:cxnLst/>
                          <a:rect l="0" t="0" r="r" b="b"/>
                          <a:pathLst>
                            <a:path w="37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5B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"/>
                      <wps:cNvSpPr/>
                      <wps:spPr bwMode="auto">
                        <a:xfrm>
                          <a:off x="6260" y="1133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17"/>
                            <a:gd name="gd3" fmla="val 35"/>
                            <a:gd name="gd4" fmla="val 10"/>
                            <a:gd name="gd5" fmla="val 30"/>
                            <a:gd name="gd6" fmla="val 5"/>
                            <a:gd name="gd7" fmla="val 25"/>
                            <a:gd name="gd8" fmla="val 0"/>
                            <a:gd name="gd9" fmla="val 17"/>
                            <a:gd name="gd10" fmla="val 0"/>
                            <a:gd name="gd11" fmla="val 12"/>
                            <a:gd name="gd12" fmla="val 0"/>
                            <a:gd name="gd13" fmla="val 5"/>
                            <a:gd name="gd14" fmla="val 5"/>
                            <a:gd name="gd15" fmla="val 2"/>
                            <a:gd name="gd16" fmla="val 10"/>
                            <a:gd name="gd17" fmla="val 0"/>
                            <a:gd name="gd18" fmla="val 17"/>
                            <a:gd name="gd19" fmla="val 2"/>
                            <a:gd name="gd20" fmla="val 25"/>
                            <a:gd name="gd21" fmla="val 5"/>
                            <a:gd name="gd22" fmla="val 30"/>
                            <a:gd name="gd23" fmla="val 12"/>
                            <a:gd name="gd24" fmla="val 35"/>
                            <a:gd name="gd25" fmla="val 17"/>
                            <a:gd name="gd26" fmla="val 35"/>
                            <a:gd name="gd27" fmla="val 25"/>
                            <a:gd name="gd28" fmla="val 35"/>
                            <a:gd name="gd29" fmla="val 30"/>
                            <a:gd name="gd30" fmla="val 30"/>
                            <a:gd name="gd31" fmla="val 35"/>
                            <a:gd name="gd32" fmla="val 25"/>
                            <a:gd name="gd33" fmla="val 37"/>
                            <a:gd name="gd34" fmla="val 17"/>
                            <a:gd name="gd35" fmla="val 35"/>
                            <a:gd name="gd36" fmla="val 17"/>
                            <a:gd name="gd37" fmla="val 32"/>
                            <a:gd name="gd38" fmla="val 25"/>
                            <a:gd name="gd39" fmla="val 30"/>
                            <a:gd name="gd40" fmla="val 30"/>
                            <a:gd name="gd41" fmla="val 25"/>
                            <a:gd name="gd42" fmla="val 32"/>
                            <a:gd name="gd43" fmla="val 17"/>
                            <a:gd name="gd44" fmla="val 35"/>
                            <a:gd name="gd45" fmla="val 12"/>
                            <a:gd name="gd46" fmla="val 32"/>
                            <a:gd name="gd47" fmla="val 7"/>
                            <a:gd name="gd48" fmla="val 30"/>
                            <a:gd name="gd49" fmla="val 2"/>
                            <a:gd name="gd50" fmla="val 25"/>
                            <a:gd name="gd51" fmla="val 2"/>
                            <a:gd name="gd52" fmla="val 17"/>
                            <a:gd name="gd53" fmla="val 2"/>
                            <a:gd name="gd54" fmla="val 10"/>
                            <a:gd name="gd55" fmla="val 7"/>
                            <a:gd name="gd56" fmla="val 5"/>
                            <a:gd name="gd57" fmla="val 12"/>
                            <a:gd name="gd58" fmla="val 2"/>
                            <a:gd name="gd59" fmla="val 17"/>
                            <a:gd name="gd60" fmla="val 0"/>
                            <a:gd name="gd61" fmla="val 25"/>
                            <a:gd name="gd62" fmla="val 2"/>
                            <a:gd name="gd63" fmla="val 30"/>
                            <a:gd name="gd64" fmla="val 5"/>
                            <a:gd name="gd65" fmla="val 32"/>
                            <a:gd name="gd66" fmla="val 10"/>
                            <a:gd name="gd67" fmla="val 35"/>
                            <a:gd name="gd68" fmla="val 17"/>
                          </a:gdLst>
                          <a:ahLst/>
                          <a:cxnLst/>
                          <a:rect l="0" t="0" r="r" b="b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6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3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3"/>
                            <a:gd name="gd32" fmla="val 25"/>
                            <a:gd name="gd33" fmla="val 33"/>
                            <a:gd name="gd34" fmla="val 17"/>
                            <a:gd name="gd35" fmla="val 33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3"/>
                            <a:gd name="gd68" fmla="val 17"/>
                          </a:gdLst>
                          <a:ahLst/>
                          <a:cxnLst/>
                          <a:rect l="0" t="0" r="r" b="b"/>
                          <a:pathLst>
                            <a:path w="33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C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0"/>
                            <a:gd name="gd32" fmla="val 25"/>
                            <a:gd name="gd33" fmla="val 33"/>
                            <a:gd name="gd34" fmla="val 17"/>
                            <a:gd name="gd35" fmla="val 30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0"/>
                            <a:gd name="gd68" fmla="val 17"/>
                          </a:gdLst>
                          <a:ahLst/>
                          <a:cxnLst/>
                          <a:rect l="0" t="0" r="r" b="b"/>
                          <a:pathLst>
                            <a:path w="33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D9C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"/>
                      <wps:cNvSpPr/>
                      <wps:spPr bwMode="auto">
                        <a:xfrm>
                          <a:off x="6262" y="1135"/>
                          <a:ext cx="33" cy="30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3"/>
                            <a:gd name="gd34" fmla="val 15"/>
                            <a:gd name="gd35" fmla="val 30"/>
                            <a:gd name="gd36" fmla="val 15"/>
                            <a:gd name="gd37" fmla="val 30"/>
                            <a:gd name="gd38" fmla="val 20"/>
                            <a:gd name="gd39" fmla="val 25"/>
                            <a:gd name="gd40" fmla="val 25"/>
                            <a:gd name="gd41" fmla="val 23"/>
                            <a:gd name="gd42" fmla="val 28"/>
                            <a:gd name="gd43" fmla="val 15"/>
                            <a:gd name="gd44" fmla="val 30"/>
                            <a:gd name="gd45" fmla="val 10"/>
                            <a:gd name="gd46" fmla="val 28"/>
                            <a:gd name="gd47" fmla="val 5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5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0"/>
                            <a:gd name="gd61" fmla="val 23"/>
                            <a:gd name="gd62" fmla="val 3"/>
                            <a:gd name="gd63" fmla="val 25"/>
                            <a:gd name="gd64" fmla="val 5"/>
                            <a:gd name="gd65" fmla="val 30"/>
                            <a:gd name="gd66" fmla="val 10"/>
                            <a:gd name="gd67" fmla="val 30"/>
                            <a:gd name="gd68" fmla="val 15"/>
                          </a:gdLst>
                          <a:ahLst/>
                          <a:cxnLst/>
                          <a:rect l="0" t="0" r="r" b="b"/>
                          <a:pathLst>
                            <a:path w="33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AC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"/>
                      <wps:cNvSpPr/>
                      <wps:spPr bwMode="auto">
                        <a:xfrm>
                          <a:off x="6262" y="1135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0"/>
                            <a:gd name="gd34" fmla="val 15"/>
                            <a:gd name="gd35" fmla="val 30"/>
                            <a:gd name="gd36" fmla="val 15"/>
                            <a:gd name="gd37" fmla="val 28"/>
                            <a:gd name="gd38" fmla="val 20"/>
                            <a:gd name="gd39" fmla="val 25"/>
                            <a:gd name="gd40" fmla="val 25"/>
                            <a:gd name="gd41" fmla="val 20"/>
                            <a:gd name="gd42" fmla="val 28"/>
                            <a:gd name="gd43" fmla="val 15"/>
                            <a:gd name="gd44" fmla="val 28"/>
                            <a:gd name="gd45" fmla="val 10"/>
                            <a:gd name="gd46" fmla="val 28"/>
                            <a:gd name="gd47" fmla="val 8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8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3"/>
                            <a:gd name="gd61" fmla="val 20"/>
                            <a:gd name="gd62" fmla="val 3"/>
                            <a:gd name="gd63" fmla="val 25"/>
                            <a:gd name="gd64" fmla="val 5"/>
                            <a:gd name="gd65" fmla="val 28"/>
                            <a:gd name="gd66" fmla="val 10"/>
                            <a:gd name="gd67" fmla="val 30"/>
                            <a:gd name="gd68" fmla="val 15"/>
                          </a:gdLst>
                          <a:ahLst/>
                          <a:cxnLst/>
                          <a:rect l="0" t="0" r="r" b="b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DBC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"/>
                      <wps:cNvSpPr/>
                      <wps:spPr bwMode="auto">
                        <a:xfrm>
                          <a:off x="6265" y="1135"/>
                          <a:ext cx="27" cy="30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5"/>
                            <a:gd name="gd3" fmla="val 27"/>
                            <a:gd name="gd4" fmla="val 10"/>
                            <a:gd name="gd5" fmla="val 22"/>
                            <a:gd name="gd6" fmla="val 5"/>
                            <a:gd name="gd7" fmla="val 20"/>
                            <a:gd name="gd8" fmla="val 3"/>
                            <a:gd name="gd9" fmla="val 12"/>
                            <a:gd name="gd10" fmla="val 0"/>
                            <a:gd name="gd11" fmla="val 7"/>
                            <a:gd name="gd12" fmla="val 3"/>
                            <a:gd name="gd13" fmla="val 2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5"/>
                            <a:gd name="gd19" fmla="val 0"/>
                            <a:gd name="gd20" fmla="val 20"/>
                            <a:gd name="gd21" fmla="val 2"/>
                            <a:gd name="gd22" fmla="val 25"/>
                            <a:gd name="gd23" fmla="val 7"/>
                            <a:gd name="gd24" fmla="val 28"/>
                            <a:gd name="gd25" fmla="val 12"/>
                            <a:gd name="gd26" fmla="val 30"/>
                            <a:gd name="gd27" fmla="val 20"/>
                            <a:gd name="gd28" fmla="val 28"/>
                            <a:gd name="gd29" fmla="val 22"/>
                            <a:gd name="gd30" fmla="val 25"/>
                            <a:gd name="gd31" fmla="val 27"/>
                            <a:gd name="gd32" fmla="val 20"/>
                            <a:gd name="gd33" fmla="val 27"/>
                            <a:gd name="gd34" fmla="val 15"/>
                            <a:gd name="gd35" fmla="val 25"/>
                            <a:gd name="gd36" fmla="val 15"/>
                            <a:gd name="gd37" fmla="val 25"/>
                            <a:gd name="gd38" fmla="val 20"/>
                            <a:gd name="gd39" fmla="val 22"/>
                            <a:gd name="gd40" fmla="val 25"/>
                            <a:gd name="gd41" fmla="val 17"/>
                            <a:gd name="gd42" fmla="val 28"/>
                            <a:gd name="gd43" fmla="val 12"/>
                            <a:gd name="gd44" fmla="val 28"/>
                            <a:gd name="gd45" fmla="val 7"/>
                            <a:gd name="gd46" fmla="val 28"/>
                            <a:gd name="gd47" fmla="val 5"/>
                            <a:gd name="gd48" fmla="val 25"/>
                            <a:gd name="gd49" fmla="val 2"/>
                            <a:gd name="gd50" fmla="val 20"/>
                            <a:gd name="gd51" fmla="val 0"/>
                            <a:gd name="gd52" fmla="val 15"/>
                            <a:gd name="gd53" fmla="val 2"/>
                            <a:gd name="gd54" fmla="val 10"/>
                            <a:gd name="gd55" fmla="val 5"/>
                            <a:gd name="gd56" fmla="val 5"/>
                            <a:gd name="gd57" fmla="val 7"/>
                            <a:gd name="gd58" fmla="val 3"/>
                            <a:gd name="gd59" fmla="val 12"/>
                            <a:gd name="gd60" fmla="val 3"/>
                            <a:gd name="gd61" fmla="val 17"/>
                            <a:gd name="gd62" fmla="val 3"/>
                            <a:gd name="gd63" fmla="val 22"/>
                            <a:gd name="gd64" fmla="val 5"/>
                            <a:gd name="gd65" fmla="val 25"/>
                            <a:gd name="gd66" fmla="val 10"/>
                            <a:gd name="gd67" fmla="val 25"/>
                            <a:gd name="gd68" fmla="val 15"/>
                          </a:gdLst>
                          <a:ahLst/>
                          <a:cxnLst/>
                          <a:rect l="0" t="0" r="r" b="b"/>
                          <a:pathLst>
                            <a:path w="27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D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"/>
                      <wps:cNvSpPr/>
                      <wps:spPr bwMode="auto">
                        <a:xfrm>
                          <a:off x="6265" y="1138"/>
                          <a:ext cx="27" cy="25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7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5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</a:gdLst>
                          <a:ahLst/>
                          <a:cxnLst/>
                          <a:rect l="0" t="0" r="r" b="b"/>
                          <a:pathLst>
                            <a:path w="27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EC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"/>
                      <wps:cNvSpPr/>
                      <wps:spPr bwMode="auto">
                        <a:xfrm>
                          <a:off x="6265" y="1138"/>
                          <a:ext cx="25" cy="25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2"/>
                            <a:gd name="gd16" fmla="val 7"/>
                            <a:gd name="gd17" fmla="val 0"/>
                            <a:gd name="gd18" fmla="val 12"/>
                            <a:gd name="gd19" fmla="val 2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5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2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</a:gdLst>
                          <a:ahLst/>
                          <a:cxnLst/>
                          <a:rect l="0" t="0" r="r" b="b"/>
                          <a:pathLst>
                            <a:path w="25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0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"/>
                      <wps:cNvSpPr/>
                      <wps:spPr bwMode="auto">
                        <a:xfrm>
                          <a:off x="6267" y="1138"/>
                          <a:ext cx="23" cy="25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5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3"/>
                            <a:gd name="gd36" fmla="val 12"/>
                            <a:gd name="gd37" fmla="val 20"/>
                            <a:gd name="gd38" fmla="val 17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3"/>
                            <a:gd name="gd48" fmla="val 20"/>
                            <a:gd name="gd49" fmla="val 3"/>
                            <a:gd name="gd50" fmla="val 17"/>
                            <a:gd name="gd51" fmla="val 0"/>
                            <a:gd name="gd52" fmla="val 12"/>
                            <a:gd name="gd53" fmla="val 3"/>
                            <a:gd name="gd54" fmla="val 7"/>
                            <a:gd name="gd55" fmla="val 3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3"/>
                            <a:gd name="gd68" fmla="val 12"/>
                          </a:gdLst>
                          <a:ahLst/>
                          <a:cxnLst/>
                          <a:rect l="0" t="0" r="r" b="b"/>
                          <a:pathLst>
                            <a:path w="23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1D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"/>
                      <wps:cNvSpPr/>
                      <wps:spPr bwMode="auto">
                        <a:xfrm>
                          <a:off x="6267" y="1138"/>
                          <a:ext cx="23" cy="22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2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0"/>
                            <a:gd name="gd36" fmla="val 12"/>
                            <a:gd name="gd37" fmla="val 20"/>
                            <a:gd name="gd38" fmla="val 15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5"/>
                            <a:gd name="gd48" fmla="val 20"/>
                            <a:gd name="gd49" fmla="val 3"/>
                            <a:gd name="gd50" fmla="val 15"/>
                            <a:gd name="gd51" fmla="val 3"/>
                            <a:gd name="gd52" fmla="val 12"/>
                            <a:gd name="gd53" fmla="val 3"/>
                            <a:gd name="gd54" fmla="val 7"/>
                            <a:gd name="gd55" fmla="val 5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0"/>
                            <a:gd name="gd68" fmla="val 12"/>
                          </a:gdLst>
                          <a:ahLst/>
                          <a:cxnLst/>
                          <a:rect l="0" t="0" r="r" b="b"/>
                          <a:pathLst>
                            <a:path w="2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3D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"/>
                      <wps:cNvSpPr/>
                      <wps:spPr bwMode="auto">
                        <a:xfrm>
                          <a:off x="6267" y="1140"/>
                          <a:ext cx="23" cy="20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0"/>
                            <a:gd name="gd3" fmla="val 20"/>
                            <a:gd name="gd4" fmla="val 5"/>
                            <a:gd name="gd5" fmla="val 18"/>
                            <a:gd name="gd6" fmla="val 3"/>
                            <a:gd name="gd7" fmla="val 15"/>
                            <a:gd name="gd8" fmla="val 0"/>
                            <a:gd name="gd9" fmla="val 10"/>
                            <a:gd name="gd10" fmla="val 0"/>
                            <a:gd name="gd11" fmla="val 8"/>
                            <a:gd name="gd12" fmla="val 0"/>
                            <a:gd name="gd13" fmla="val 3"/>
                            <a:gd name="gd14" fmla="val 3"/>
                            <a:gd name="gd15" fmla="val 3"/>
                            <a:gd name="gd16" fmla="val 5"/>
                            <a:gd name="gd17" fmla="val 0"/>
                            <a:gd name="gd18" fmla="val 10"/>
                            <a:gd name="gd19" fmla="val 3"/>
                            <a:gd name="gd20" fmla="val 15"/>
                            <a:gd name="gd21" fmla="val 3"/>
                            <a:gd name="gd22" fmla="val 18"/>
                            <a:gd name="gd23" fmla="val 8"/>
                            <a:gd name="gd24" fmla="val 20"/>
                            <a:gd name="gd25" fmla="val 10"/>
                            <a:gd name="gd26" fmla="val 20"/>
                            <a:gd name="gd27" fmla="val 15"/>
                            <a:gd name="gd28" fmla="val 20"/>
                            <a:gd name="gd29" fmla="val 18"/>
                            <a:gd name="gd30" fmla="val 18"/>
                            <a:gd name="gd31" fmla="val 20"/>
                            <a:gd name="gd32" fmla="val 15"/>
                            <a:gd name="gd33" fmla="val 23"/>
                            <a:gd name="gd34" fmla="val 10"/>
                            <a:gd name="gd35" fmla="val 20"/>
                            <a:gd name="gd36" fmla="val 10"/>
                            <a:gd name="gd37" fmla="val 20"/>
                            <a:gd name="gd38" fmla="val 13"/>
                            <a:gd name="gd39" fmla="val 18"/>
                            <a:gd name="gd40" fmla="val 18"/>
                            <a:gd name="gd41" fmla="val 15"/>
                            <a:gd name="gd42" fmla="val 18"/>
                            <a:gd name="gd43" fmla="val 10"/>
                            <a:gd name="gd44" fmla="val 20"/>
                            <a:gd name="gd45" fmla="val 8"/>
                            <a:gd name="gd46" fmla="val 18"/>
                            <a:gd name="gd47" fmla="val 5"/>
                            <a:gd name="gd48" fmla="val 18"/>
                            <a:gd name="gd49" fmla="val 3"/>
                            <a:gd name="gd50" fmla="val 13"/>
                            <a:gd name="gd51" fmla="val 3"/>
                            <a:gd name="gd52" fmla="val 10"/>
                            <a:gd name="gd53" fmla="val 3"/>
                            <a:gd name="gd54" fmla="val 8"/>
                            <a:gd name="gd55" fmla="val 5"/>
                            <a:gd name="gd56" fmla="val 3"/>
                            <a:gd name="gd57" fmla="val 8"/>
                            <a:gd name="gd58" fmla="val 3"/>
                            <a:gd name="gd59" fmla="val 10"/>
                            <a:gd name="gd60" fmla="val 0"/>
                            <a:gd name="gd61" fmla="val 15"/>
                            <a:gd name="gd62" fmla="val 3"/>
                            <a:gd name="gd63" fmla="val 18"/>
                            <a:gd name="gd64" fmla="val 3"/>
                            <a:gd name="gd65" fmla="val 20"/>
                            <a:gd name="gd66" fmla="val 8"/>
                            <a:gd name="gd67" fmla="val 20"/>
                            <a:gd name="gd68" fmla="val 10"/>
                          </a:gdLst>
                          <a:ahLst/>
                          <a:cxnLst/>
                          <a:rect l="0" t="0" r="r" b="b"/>
                          <a:pathLst>
                            <a:path w="23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4D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5"/>
                            <a:gd name="gd5" fmla="val 15"/>
                            <a:gd name="gd6" fmla="val 3"/>
                            <a:gd name="gd7" fmla="val 12"/>
                            <a:gd name="gd8" fmla="val 0"/>
                            <a:gd name="gd9" fmla="val 7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3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20"/>
                            <a:gd name="gd25" fmla="val 7"/>
                            <a:gd name="gd26" fmla="val 20"/>
                            <a:gd name="gd27" fmla="val 12"/>
                            <a:gd name="gd28" fmla="val 20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7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7"/>
                            <a:gd name="gd52" fmla="val 10"/>
                          </a:gdLst>
                          <a:ahLst/>
                          <a:cxnLst/>
                          <a:rect l="0" t="0" r="r" b="b"/>
                          <a:pathLst>
                            <a:path w="17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D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8"/>
                            <a:gd name="gd5" fmla="val 15"/>
                            <a:gd name="gd6" fmla="val 3"/>
                            <a:gd name="gd7" fmla="val 12"/>
                            <a:gd name="gd8" fmla="val 3"/>
                            <a:gd name="gd9" fmla="val 7"/>
                            <a:gd name="gd10" fmla="val 0"/>
                            <a:gd name="gd11" fmla="val 5"/>
                            <a:gd name="gd12" fmla="val 3"/>
                            <a:gd name="gd13" fmla="val 2"/>
                            <a:gd name="gd14" fmla="val 3"/>
                            <a:gd name="gd15" fmla="val 0"/>
                            <a:gd name="gd16" fmla="val 8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18"/>
                            <a:gd name="gd25" fmla="val 7"/>
                            <a:gd name="gd26" fmla="val 20"/>
                            <a:gd name="gd27" fmla="val 12"/>
                            <a:gd name="gd28" fmla="val 18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5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5"/>
                            <a:gd name="gd52" fmla="val 10"/>
                          </a:gdLst>
                          <a:ahLst/>
                          <a:cxnLst/>
                          <a:rect l="0" t="0" r="r" b="b"/>
                          <a:pathLst>
                            <a:path w="17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8D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"/>
                      <wps:cNvSpPr/>
                      <wps:spPr bwMode="auto">
                        <a:xfrm>
                          <a:off x="6270" y="1143"/>
                          <a:ext cx="17" cy="15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7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5"/>
                            <a:gd name="gd25" fmla="val 2"/>
                            <a:gd name="gd26" fmla="val 12"/>
                            <a:gd name="gd27" fmla="val 2"/>
                            <a:gd name="gd28" fmla="val 7"/>
                            <a:gd name="gd29" fmla="val 2"/>
                            <a:gd name="gd30" fmla="val 2"/>
                            <a:gd name="gd31" fmla="val 7"/>
                            <a:gd name="gd32" fmla="val 0"/>
                            <a:gd name="gd33" fmla="val 12"/>
                            <a:gd name="gd34" fmla="val 2"/>
                            <a:gd name="gd35" fmla="val 15"/>
                            <a:gd name="gd36" fmla="val 7"/>
                          </a:gdLst>
                          <a:ahLst/>
                          <a:cxnLst/>
                          <a:rect l="0" t="0" r="r" b="b"/>
                          <a:pathLst>
                            <a:path w="17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AE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"/>
                      <wps:cNvSpPr/>
                      <wps:spPr bwMode="auto">
                        <a:xfrm>
                          <a:off x="6270" y="1143"/>
                          <a:ext cx="15" cy="1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5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2"/>
                            <a:gd name="gd25" fmla="val 5"/>
                            <a:gd name="gd26" fmla="val 12"/>
                            <a:gd name="gd27" fmla="val 2"/>
                            <a:gd name="gd28" fmla="val 7"/>
                            <a:gd name="gd29" fmla="val 5"/>
                            <a:gd name="gd30" fmla="val 2"/>
                            <a:gd name="gd31" fmla="val 7"/>
                            <a:gd name="gd32" fmla="val 2"/>
                            <a:gd name="gd33" fmla="val 12"/>
                            <a:gd name="gd34" fmla="val 2"/>
                            <a:gd name="gd35" fmla="val 15"/>
                            <a:gd name="gd36" fmla="val 7"/>
                          </a:gdLst>
                          <a:ahLst/>
                          <a:cxnLst/>
                          <a:rect l="0" t="0" r="r" b="b"/>
                          <a:pathLst>
                            <a:path w="15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BE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"/>
                      <wps:cNvSpPr/>
                      <wps:spPr bwMode="auto">
                        <a:xfrm>
                          <a:off x="6272" y="1143"/>
                          <a:ext cx="13" cy="1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7"/>
                            <a:gd name="gd3" fmla="val 10"/>
                            <a:gd name="gd4" fmla="val 2"/>
                            <a:gd name="gd5" fmla="val 5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5"/>
                            <a:gd name="gd14" fmla="val 15"/>
                            <a:gd name="gd15" fmla="val 10"/>
                            <a:gd name="gd16" fmla="val 12"/>
                            <a:gd name="gd17" fmla="val 13"/>
                            <a:gd name="gd18" fmla="val 7"/>
                            <a:gd name="gd19" fmla="val 10"/>
                            <a:gd name="gd20" fmla="val 7"/>
                            <a:gd name="gd21" fmla="val 10"/>
                            <a:gd name="gd22" fmla="val 10"/>
                            <a:gd name="gd23" fmla="val 5"/>
                            <a:gd name="gd24" fmla="val 12"/>
                            <a:gd name="gd25" fmla="val 3"/>
                            <a:gd name="gd26" fmla="val 10"/>
                            <a:gd name="gd27" fmla="val 0"/>
                            <a:gd name="gd28" fmla="val 7"/>
                            <a:gd name="gd29" fmla="val 3"/>
                            <a:gd name="gd30" fmla="val 5"/>
                            <a:gd name="gd31" fmla="val 5"/>
                            <a:gd name="gd32" fmla="val 2"/>
                            <a:gd name="gd33" fmla="val 10"/>
                            <a:gd name="gd34" fmla="val 5"/>
                            <a:gd name="gd35" fmla="val 10"/>
                            <a:gd name="gd36" fmla="val 7"/>
                          </a:gdLst>
                          <a:ahLst/>
                          <a:cxnLst/>
                          <a:rect l="0" t="0" r="r" b="b"/>
                          <a:pathLst>
                            <a:path w="13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E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"/>
                      <wps:cNvSpPr/>
                      <wps:spPr bwMode="auto">
                        <a:xfrm>
                          <a:off x="6272" y="1144"/>
                          <a:ext cx="13" cy="1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5"/>
                            <a:gd name="gd3" fmla="val 10"/>
                            <a:gd name="gd4" fmla="val 0"/>
                            <a:gd name="gd5" fmla="val 5"/>
                            <a:gd name="gd6" fmla="val 0"/>
                            <a:gd name="gd7" fmla="val 3"/>
                            <a:gd name="gd8" fmla="val 0"/>
                            <a:gd name="gd9" fmla="val 0"/>
                            <a:gd name="gd10" fmla="val 5"/>
                            <a:gd name="gd11" fmla="val 3"/>
                            <a:gd name="gd12" fmla="val 10"/>
                            <a:gd name="gd13" fmla="val 5"/>
                            <a:gd name="gd14" fmla="val 10"/>
                            <a:gd name="gd15" fmla="val 10"/>
                            <a:gd name="gd16" fmla="val 10"/>
                            <a:gd name="gd17" fmla="val 13"/>
                            <a:gd name="gd18" fmla="val 5"/>
                            <a:gd name="gd19" fmla="val 10"/>
                            <a:gd name="gd20" fmla="val 5"/>
                            <a:gd name="gd21" fmla="val 10"/>
                            <a:gd name="gd22" fmla="val 8"/>
                            <a:gd name="gd23" fmla="val 5"/>
                            <a:gd name="gd24" fmla="val 10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10"/>
                            <a:gd name="gd34" fmla="val 3"/>
                            <a:gd name="gd35" fmla="val 10"/>
                            <a:gd name="gd36" fmla="val 5"/>
                          </a:gdLst>
                          <a:ahLst/>
                          <a:cxnLst/>
                          <a:rect l="0" t="0" r="r" b="b"/>
                          <a:pathLst>
                            <a:path w="13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F0E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"/>
                      <wps:cNvSpPr/>
                      <wps:spPr bwMode="auto">
                        <a:xfrm>
                          <a:off x="6272" y="1144"/>
                          <a:ext cx="10" cy="1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10"/>
                            <a:gd name="gd4" fmla="val 3"/>
                            <a:gd name="gd5" fmla="val 5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5"/>
                            <a:gd name="gd11" fmla="val 3"/>
                            <a:gd name="gd12" fmla="val 8"/>
                            <a:gd name="gd13" fmla="val 5"/>
                            <a:gd name="gd14" fmla="val 10"/>
                            <a:gd name="gd15" fmla="val 10"/>
                            <a:gd name="gd16" fmla="val 8"/>
                            <a:gd name="gd17" fmla="val 10"/>
                            <a:gd name="gd18" fmla="val 5"/>
                            <a:gd name="gd19" fmla="val 10"/>
                            <a:gd name="gd20" fmla="val 5"/>
                            <a:gd name="gd21" fmla="val 8"/>
                            <a:gd name="gd22" fmla="val 8"/>
                            <a:gd name="gd23" fmla="val 5"/>
                            <a:gd name="gd24" fmla="val 8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8"/>
                            <a:gd name="gd34" fmla="val 3"/>
                            <a:gd name="gd35" fmla="val 10"/>
                            <a:gd name="gd36" fmla="val 5"/>
                          </a:gdLst>
                          <a:ahLst/>
                          <a:cxnLst/>
                          <a:rect l="0" t="0" r="r" b="b"/>
                          <a:pathLst>
                            <a:path w="10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2E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"/>
                      <wps:cNvSpPr/>
                      <wps:spPr bwMode="auto">
                        <a:xfrm>
                          <a:off x="6275" y="1144"/>
                          <a:ext cx="7" cy="10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7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10"/>
                            <a:gd name="gd15" fmla="val 7"/>
                            <a:gd name="gd16" fmla="val 8"/>
                            <a:gd name="gd17" fmla="val 7"/>
                            <a:gd name="gd18" fmla="val 5"/>
                            <a:gd name="gd19" fmla="val 7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8"/>
                            <a:gd name="gd27" fmla="val 0"/>
                            <a:gd name="gd28" fmla="val 5"/>
                            <a:gd name="gd29" fmla="val 2"/>
                            <a:gd name="gd30" fmla="val 3"/>
                            <a:gd name="gd31" fmla="val 2"/>
                            <a:gd name="gd32" fmla="val 3"/>
                            <a:gd name="gd33" fmla="val 5"/>
                            <a:gd name="gd34" fmla="val 3"/>
                            <a:gd name="gd35" fmla="val 7"/>
                            <a:gd name="gd36" fmla="val 5"/>
                          </a:gdLst>
                          <a:ahLst/>
                          <a:cxnLst/>
                          <a:rect l="0" t="0" r="r" b="b"/>
                          <a:pathLst>
                            <a:path w="7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E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2" name=""/>
                      <wps:cNvSpPr/>
                      <wps:spPr bwMode="auto">
                        <a:xfrm>
                          <a:off x="6275" y="1144"/>
                          <a:ext cx="7" cy="8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5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8"/>
                            <a:gd name="gd15" fmla="val 5"/>
                            <a:gd name="gd16" fmla="val 8"/>
                            <a:gd name="gd17" fmla="val 7"/>
                            <a:gd name="gd18" fmla="val 5"/>
                            <a:gd name="gd19" fmla="val 5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8"/>
                            <a:gd name="gd27" fmla="val 2"/>
                            <a:gd name="gd28" fmla="val 5"/>
                            <a:gd name="gd29" fmla="val 2"/>
                            <a:gd name="gd30" fmla="val 3"/>
                            <a:gd name="gd31" fmla="val 2"/>
                            <a:gd name="gd32" fmla="val 3"/>
                            <a:gd name="gd33" fmla="val 5"/>
                            <a:gd name="gd34" fmla="val 3"/>
                            <a:gd name="gd35" fmla="val 5"/>
                            <a:gd name="gd36" fmla="val 5"/>
                          </a:gdLst>
                          <a:ahLst/>
                          <a:cxnLst/>
                          <a:rect l="0" t="0" r="r" b="b"/>
                          <a:pathLst>
                            <a:path w="7" h="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6F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3" name=""/>
                      <wps:cNvSpPr/>
                      <wps:spPr bwMode="auto">
                        <a:xfrm>
                          <a:off x="6275" y="1148"/>
                          <a:ext cx="7" cy="5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2"/>
                            <a:gd name="gd3" fmla="val 5"/>
                            <a:gd name="gd4" fmla="val 0"/>
                            <a:gd name="gd5" fmla="val 2"/>
                            <a:gd name="gd6" fmla="val 0"/>
                            <a:gd name="gd7" fmla="val 2"/>
                            <a:gd name="gd8" fmla="val 0"/>
                            <a:gd name="gd9" fmla="val 0"/>
                            <a:gd name="gd10" fmla="val 2"/>
                            <a:gd name="gd11" fmla="val 2"/>
                            <a:gd name="gd12" fmla="val 5"/>
                            <a:gd name="gd13" fmla="val 2"/>
                            <a:gd name="gd14" fmla="val 5"/>
                            <a:gd name="gd15" fmla="val 5"/>
                            <a:gd name="gd16" fmla="val 5"/>
                            <a:gd name="gd17" fmla="val 7"/>
                            <a:gd name="gd18" fmla="val 2"/>
                            <a:gd name="gd19" fmla="val 5"/>
                            <a:gd name="gd20" fmla="val 2"/>
                            <a:gd name="gd21" fmla="val 5"/>
                            <a:gd name="gd22" fmla="val 2"/>
                            <a:gd name="gd23" fmla="val 2"/>
                            <a:gd name="gd24" fmla="val 5"/>
                            <a:gd name="gd25" fmla="val 2"/>
                            <a:gd name="gd26" fmla="val 2"/>
                            <a:gd name="gd27" fmla="val 2"/>
                            <a:gd name="gd28" fmla="val 2"/>
                            <a:gd name="gd29" fmla="val 2"/>
                            <a:gd name="gd30" fmla="val 2"/>
                            <a:gd name="gd31" fmla="val 2"/>
                            <a:gd name="gd32" fmla="val 0"/>
                            <a:gd name="gd33" fmla="val 5"/>
                            <a:gd name="gd34" fmla="val 2"/>
                            <a:gd name="gd35" fmla="val 5"/>
                            <a:gd name="gd36" fmla="val 2"/>
                          </a:gdLst>
                          <a:ahLst/>
                          <a:cxnLst/>
                          <a:rect l="0" t="0" r="r" b="b"/>
                          <a:pathLst>
                            <a:path w="7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8F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4" name="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2"/>
                            <a:gd name="gd11" fmla="val 0"/>
                            <a:gd name="gd12" fmla="val 5"/>
                            <a:gd name="gd13" fmla="val 0"/>
                            <a:gd name="gd14" fmla="val 5"/>
                            <a:gd name="gd15" fmla="val 3"/>
                            <a:gd name="gd16" fmla="val 5"/>
                            <a:gd name="gd17" fmla="val 3"/>
                            <a:gd name="gd18" fmla="val 2"/>
                          </a:gdLst>
                          <a:ahLst/>
                          <a:cxnLst/>
                          <a:rect l="0" t="0" r="r" b="b"/>
                          <a:pathLst>
                            <a:path w="3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5" name="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2"/>
                            <a:gd name="gd5" fmla="val 0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2"/>
                            <a:gd name="gd11" fmla="val 0"/>
                            <a:gd name="gd12" fmla="val 2"/>
                            <a:gd name="gd13" fmla="val 0"/>
                            <a:gd name="gd14" fmla="val 5"/>
                            <a:gd name="gd15" fmla="val 3"/>
                            <a:gd name="gd16" fmla="val 2"/>
                            <a:gd name="gd17" fmla="val 3"/>
                            <a:gd name="gd18" fmla="val 2"/>
                          </a:gdLst>
                          <a:ahLst/>
                          <a:cxnLst/>
                          <a:rect l="0" t="0" r="r" b="b"/>
                          <a:pathLst>
                            <a:path w="3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6" name=""/>
                      <wps:cNvSpPr/>
                      <wps:spPr bwMode="auto">
                        <a:xfrm>
                          <a:off x="6277" y="1150"/>
                          <a:ext cx="3" cy="1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0"/>
                            <a:gd name="gd11" fmla="val 0"/>
                            <a:gd name="gd12" fmla="val 0"/>
                            <a:gd name="gd13" fmla="val 0"/>
                            <a:gd name="gd14" fmla="val 0"/>
                            <a:gd name="gd15" fmla="val 3"/>
                            <a:gd name="gd16" fmla="val 0"/>
                            <a:gd name="gd17" fmla="val 3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3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7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197"/>
                            <a:gd name="gd42" fmla="val 209"/>
                            <a:gd name="gd43" fmla="val 286"/>
                            <a:gd name="gd44" fmla="val 209"/>
                            <a:gd name="gd45" fmla="val 286"/>
                            <a:gd name="gd46" fmla="val 182"/>
                            <a:gd name="gd47" fmla="val 276"/>
                            <a:gd name="gd48" fmla="val 182"/>
                            <a:gd name="gd49" fmla="val 269"/>
                            <a:gd name="gd50" fmla="val 177"/>
                            <a:gd name="gd51" fmla="val 261"/>
                            <a:gd name="gd52" fmla="val 172"/>
                            <a:gd name="gd53" fmla="val 254"/>
                            <a:gd name="gd54" fmla="val 169"/>
                            <a:gd name="gd55" fmla="val 241"/>
                            <a:gd name="gd56" fmla="val 167"/>
                            <a:gd name="gd57" fmla="val 234"/>
                            <a:gd name="gd58" fmla="val 167"/>
                            <a:gd name="gd59" fmla="val 227"/>
                            <a:gd name="gd60" fmla="val 162"/>
                            <a:gd name="gd61" fmla="val 224"/>
                            <a:gd name="gd62" fmla="val 159"/>
                            <a:gd name="gd63" fmla="val 219"/>
                            <a:gd name="gd64" fmla="val 154"/>
                            <a:gd name="gd65" fmla="val 219"/>
                            <a:gd name="gd66" fmla="val 149"/>
                            <a:gd name="gd67" fmla="val 219"/>
                            <a:gd name="gd68" fmla="val 144"/>
                            <a:gd name="gd69" fmla="val 222"/>
                            <a:gd name="gd70" fmla="val 142"/>
                            <a:gd name="gd71" fmla="val 224"/>
                            <a:gd name="gd72" fmla="val 139"/>
                            <a:gd name="gd73" fmla="val 234"/>
                            <a:gd name="gd74" fmla="val 137"/>
                            <a:gd name="gd75" fmla="val 241"/>
                            <a:gd name="gd76" fmla="val 137"/>
                            <a:gd name="gd77" fmla="val 239"/>
                            <a:gd name="gd78" fmla="val 129"/>
                            <a:gd name="gd79" fmla="val 234"/>
                            <a:gd name="gd80" fmla="val 124"/>
                            <a:gd name="gd81" fmla="val 234"/>
                            <a:gd name="gd82" fmla="val 124"/>
                            <a:gd name="gd83" fmla="val 234"/>
                            <a:gd name="gd84" fmla="val 124"/>
                            <a:gd name="gd85" fmla="val 266"/>
                            <a:gd name="gd86" fmla="val 117"/>
                            <a:gd name="gd87" fmla="val 294"/>
                            <a:gd name="gd88" fmla="val 112"/>
                            <a:gd name="gd89" fmla="val 316"/>
                            <a:gd name="gd90" fmla="val 102"/>
                            <a:gd name="gd91" fmla="val 336"/>
                            <a:gd name="gd92" fmla="val 94"/>
                            <a:gd name="gd93" fmla="val 366"/>
                            <a:gd name="gd94" fmla="val 74"/>
                            <a:gd name="gd95" fmla="val 386"/>
                            <a:gd name="gd96" fmla="val 57"/>
                            <a:gd name="gd97" fmla="val 386"/>
                            <a:gd name="gd98" fmla="val 52"/>
                            <a:gd name="gd99" fmla="val 381"/>
                            <a:gd name="gd100" fmla="val 47"/>
                            <a:gd name="gd101" fmla="val 376"/>
                            <a:gd name="gd102" fmla="val 45"/>
                            <a:gd name="gd103" fmla="val 368"/>
                            <a:gd name="gd104" fmla="val 42"/>
                            <a:gd name="gd105" fmla="val 368"/>
                            <a:gd name="gd106" fmla="val 30"/>
                            <a:gd name="gd107" fmla="val 388"/>
                            <a:gd name="gd108" fmla="val 30"/>
                            <a:gd name="gd109" fmla="val 386"/>
                            <a:gd name="gd110" fmla="val 22"/>
                            <a:gd name="gd111" fmla="val 381"/>
                            <a:gd name="gd112" fmla="val 17"/>
                            <a:gd name="gd113" fmla="val 376"/>
                            <a:gd name="gd114" fmla="val 12"/>
                            <a:gd name="gd115" fmla="val 368"/>
                            <a:gd name="gd116" fmla="val 10"/>
                            <a:gd name="gd117" fmla="val 368"/>
                            <a:gd name="gd118" fmla="val 5"/>
                            <a:gd name="gd119" fmla="val 368"/>
                            <a:gd name="gd120" fmla="val 0"/>
                            <a:gd name="gd121" fmla="val 194"/>
                            <a:gd name="gd122" fmla="val 0"/>
                            <a:gd name="gd123" fmla="val 23"/>
                            <a:gd name="gd124" fmla="val 0"/>
                            <a:gd name="gd125" fmla="val 23"/>
                            <a:gd name="gd126" fmla="val 5"/>
                            <a:gd name="gd127" fmla="val 23"/>
                            <a:gd name="gd128" fmla="val 10"/>
                            <a:gd name="gd129" fmla="val 15"/>
                            <a:gd name="gd130" fmla="val 12"/>
                            <a:gd name="gd131" fmla="val 10"/>
                            <a:gd name="gd132" fmla="val 17"/>
                            <a:gd name="gd133" fmla="val 5"/>
                            <a:gd name="gd134" fmla="val 22"/>
                            <a:gd name="gd135" fmla="val 0"/>
                            <a:gd name="gd136" fmla="val 30"/>
                            <a:gd name="gd137" fmla="val 23"/>
                            <a:gd name="gd138" fmla="val 30"/>
                            <a:gd name="gd139" fmla="val 23"/>
                            <a:gd name="gd140" fmla="val 42"/>
                            <a:gd name="gd141" fmla="val 15"/>
                            <a:gd name="gd142" fmla="val 45"/>
                            <a:gd name="gd143" fmla="val 8"/>
                            <a:gd name="gd144" fmla="val 47"/>
                            <a:gd name="gd145" fmla="val 5"/>
                            <a:gd name="gd146" fmla="val 52"/>
                            <a:gd name="gd147" fmla="val 3"/>
                            <a:gd name="gd148" fmla="val 57"/>
                            <a:gd name="gd149" fmla="val 25"/>
                            <a:gd name="gd150" fmla="val 74"/>
                            <a:gd name="gd151" fmla="val 55"/>
                            <a:gd name="gd152" fmla="val 94"/>
                            <a:gd name="gd153" fmla="val 73"/>
                            <a:gd name="gd154" fmla="val 102"/>
                            <a:gd name="gd155" fmla="val 95"/>
                            <a:gd name="gd156" fmla="val 112"/>
                            <a:gd name="gd157" fmla="val 122"/>
                            <a:gd name="gd158" fmla="val 117"/>
                            <a:gd name="gd159" fmla="val 155"/>
                            <a:gd name="gd160" fmla="val 124"/>
                            <a:gd name="gd161" fmla="val 155"/>
                            <a:gd name="gd162" fmla="val 124"/>
                            <a:gd name="gd163" fmla="val 157"/>
                            <a:gd name="gd164" fmla="val 124"/>
                            <a:gd name="gd165" fmla="val 157"/>
                            <a:gd name="gd166" fmla="val 124"/>
                            <a:gd name="gd167" fmla="val 155"/>
                            <a:gd name="gd168" fmla="val 124"/>
                          </a:gdLst>
                          <a:ahLst/>
                          <a:cxnLst/>
                          <a:rect l="0" t="0" r="r" b="b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8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0"/>
                            <a:gd name="gd3" fmla="val 20"/>
                            <a:gd name="gd4" fmla="val 5"/>
                            <a:gd name="gd5" fmla="val 20"/>
                            <a:gd name="gd6" fmla="val 10"/>
                            <a:gd name="gd7" fmla="val 13"/>
                            <a:gd name="gd8" fmla="val 12"/>
                            <a:gd name="gd9" fmla="val 8"/>
                            <a:gd name="gd10" fmla="val 17"/>
                            <a:gd name="gd11" fmla="val 5"/>
                            <a:gd name="gd12" fmla="val 22"/>
                            <a:gd name="gd13" fmla="val 0"/>
                            <a:gd name="gd14" fmla="val 30"/>
                            <a:gd name="gd15" fmla="val 23"/>
                            <a:gd name="gd16" fmla="val 30"/>
                            <a:gd name="gd17" fmla="val 23"/>
                            <a:gd name="gd18" fmla="val 42"/>
                            <a:gd name="gd19" fmla="val 13"/>
                            <a:gd name="gd20" fmla="val 45"/>
                            <a:gd name="gd21" fmla="val 8"/>
                            <a:gd name="gd22" fmla="val 47"/>
                            <a:gd name="gd23" fmla="val 5"/>
                            <a:gd name="gd24" fmla="val 52"/>
                            <a:gd name="gd25" fmla="val 3"/>
                            <a:gd name="gd26" fmla="val 55"/>
                            <a:gd name="gd27" fmla="val 3"/>
                            <a:gd name="gd28" fmla="val 55"/>
                            <a:gd name="gd29" fmla="val 3"/>
                            <a:gd name="gd30" fmla="val 57"/>
                            <a:gd name="gd31" fmla="val 3"/>
                            <a:gd name="gd32" fmla="val 57"/>
                            <a:gd name="gd33" fmla="val 5"/>
                            <a:gd name="gd34" fmla="val 60"/>
                            <a:gd name="gd35" fmla="val 5"/>
                            <a:gd name="gd36" fmla="val 60"/>
                            <a:gd name="gd37" fmla="val 5"/>
                            <a:gd name="gd38" fmla="val 60"/>
                            <a:gd name="gd39" fmla="val 25"/>
                            <a:gd name="gd40" fmla="val 77"/>
                            <a:gd name="gd41" fmla="val 55"/>
                            <a:gd name="gd42" fmla="val 94"/>
                            <a:gd name="gd43" fmla="val 75"/>
                            <a:gd name="gd44" fmla="val 102"/>
                            <a:gd name="gd45" fmla="val 97"/>
                            <a:gd name="gd46" fmla="val 112"/>
                            <a:gd name="gd47" fmla="val 125"/>
                            <a:gd name="gd48" fmla="val 119"/>
                            <a:gd name="gd49" fmla="val 155"/>
                            <a:gd name="gd50" fmla="val 124"/>
                            <a:gd name="gd51" fmla="val 150"/>
                            <a:gd name="gd52" fmla="val 129"/>
                            <a:gd name="gd53" fmla="val 147"/>
                            <a:gd name="gd54" fmla="val 137"/>
                            <a:gd name="gd55" fmla="val 157"/>
                            <a:gd name="gd56" fmla="val 137"/>
                            <a:gd name="gd57" fmla="val 164"/>
                            <a:gd name="gd58" fmla="val 139"/>
                            <a:gd name="gd59" fmla="val 169"/>
                            <a:gd name="gd60" fmla="val 142"/>
                            <a:gd name="gd61" fmla="val 169"/>
                            <a:gd name="gd62" fmla="val 144"/>
                            <a:gd name="gd63" fmla="val 172"/>
                            <a:gd name="gd64" fmla="val 149"/>
                            <a:gd name="gd65" fmla="val 169"/>
                            <a:gd name="gd66" fmla="val 154"/>
                            <a:gd name="gd67" fmla="val 167"/>
                            <a:gd name="gd68" fmla="val 159"/>
                            <a:gd name="gd69" fmla="val 162"/>
                            <a:gd name="gd70" fmla="val 162"/>
                            <a:gd name="gd71" fmla="val 157"/>
                            <a:gd name="gd72" fmla="val 167"/>
                            <a:gd name="gd73" fmla="val 150"/>
                            <a:gd name="gd74" fmla="val 167"/>
                            <a:gd name="gd75" fmla="val 137"/>
                            <a:gd name="gd76" fmla="val 169"/>
                            <a:gd name="gd77" fmla="val 127"/>
                            <a:gd name="gd78" fmla="val 172"/>
                            <a:gd name="gd79" fmla="val 120"/>
                            <a:gd name="gd80" fmla="val 177"/>
                            <a:gd name="gd81" fmla="val 115"/>
                            <a:gd name="gd82" fmla="val 182"/>
                            <a:gd name="gd83" fmla="val 102"/>
                            <a:gd name="gd84" fmla="val 182"/>
                            <a:gd name="gd85" fmla="val 102"/>
                            <a:gd name="gd86" fmla="val 209"/>
                            <a:gd name="gd87" fmla="val 194"/>
                            <a:gd name="gd88" fmla="val 209"/>
                            <a:gd name="gd89" fmla="val 194"/>
                            <a:gd name="gd90" fmla="val 209"/>
                            <a:gd name="gd91" fmla="val 286"/>
                            <a:gd name="gd92" fmla="val 209"/>
                            <a:gd name="gd93" fmla="val 286"/>
                            <a:gd name="gd94" fmla="val 182"/>
                            <a:gd name="gd95" fmla="val 274"/>
                            <a:gd name="gd96" fmla="val 182"/>
                            <a:gd name="gd97" fmla="val 269"/>
                            <a:gd name="gd98" fmla="val 177"/>
                            <a:gd name="gd99" fmla="val 261"/>
                            <a:gd name="gd100" fmla="val 172"/>
                            <a:gd name="gd101" fmla="val 251"/>
                            <a:gd name="gd102" fmla="val 169"/>
                            <a:gd name="gd103" fmla="val 239"/>
                            <a:gd name="gd104" fmla="val 167"/>
                            <a:gd name="gd105" fmla="val 232"/>
                            <a:gd name="gd106" fmla="val 167"/>
                            <a:gd name="gd107" fmla="val 227"/>
                            <a:gd name="gd108" fmla="val 162"/>
                            <a:gd name="gd109" fmla="val 222"/>
                            <a:gd name="gd110" fmla="val 159"/>
                            <a:gd name="gd111" fmla="val 219"/>
                            <a:gd name="gd112" fmla="val 154"/>
                            <a:gd name="gd113" fmla="val 217"/>
                            <a:gd name="gd114" fmla="val 149"/>
                            <a:gd name="gd115" fmla="val 219"/>
                            <a:gd name="gd116" fmla="val 144"/>
                            <a:gd name="gd117" fmla="val 219"/>
                            <a:gd name="gd118" fmla="val 142"/>
                            <a:gd name="gd119" fmla="val 224"/>
                            <a:gd name="gd120" fmla="val 139"/>
                            <a:gd name="gd121" fmla="val 232"/>
                            <a:gd name="gd122" fmla="val 137"/>
                            <a:gd name="gd123" fmla="val 241"/>
                            <a:gd name="gd124" fmla="val 137"/>
                            <a:gd name="gd125" fmla="val 239"/>
                            <a:gd name="gd126" fmla="val 129"/>
                            <a:gd name="gd127" fmla="val 234"/>
                            <a:gd name="gd128" fmla="val 124"/>
                            <a:gd name="gd129" fmla="val 264"/>
                            <a:gd name="gd130" fmla="val 119"/>
                            <a:gd name="gd131" fmla="val 291"/>
                            <a:gd name="gd132" fmla="val 112"/>
                            <a:gd name="gd133" fmla="val 314"/>
                            <a:gd name="gd134" fmla="val 102"/>
                            <a:gd name="gd135" fmla="val 333"/>
                            <a:gd name="gd136" fmla="val 94"/>
                            <a:gd name="gd137" fmla="val 363"/>
                            <a:gd name="gd138" fmla="val 77"/>
                            <a:gd name="gd139" fmla="val 383"/>
                            <a:gd name="gd140" fmla="val 60"/>
                            <a:gd name="gd141" fmla="val 383"/>
                            <a:gd name="gd142" fmla="val 60"/>
                            <a:gd name="gd143" fmla="val 383"/>
                            <a:gd name="gd144" fmla="val 60"/>
                            <a:gd name="gd145" fmla="val 386"/>
                            <a:gd name="gd146" fmla="val 57"/>
                            <a:gd name="gd147" fmla="val 386"/>
                            <a:gd name="gd148" fmla="val 57"/>
                            <a:gd name="gd149" fmla="val 386"/>
                            <a:gd name="gd150" fmla="val 57"/>
                            <a:gd name="gd151" fmla="val 386"/>
                            <a:gd name="gd152" fmla="val 55"/>
                            <a:gd name="gd153" fmla="val 383"/>
                            <a:gd name="gd154" fmla="val 52"/>
                            <a:gd name="gd155" fmla="val 381"/>
                            <a:gd name="gd156" fmla="val 47"/>
                            <a:gd name="gd157" fmla="val 376"/>
                            <a:gd name="gd158" fmla="val 45"/>
                            <a:gd name="gd159" fmla="val 366"/>
                            <a:gd name="gd160" fmla="val 42"/>
                            <a:gd name="gd161" fmla="val 366"/>
                            <a:gd name="gd162" fmla="val 30"/>
                            <a:gd name="gd163" fmla="val 388"/>
                            <a:gd name="gd164" fmla="val 30"/>
                            <a:gd name="gd165" fmla="val 383"/>
                            <a:gd name="gd166" fmla="val 22"/>
                            <a:gd name="gd167" fmla="val 381"/>
                            <a:gd name="gd168" fmla="val 17"/>
                            <a:gd name="gd169" fmla="val 376"/>
                            <a:gd name="gd170" fmla="val 12"/>
                            <a:gd name="gd171" fmla="val 368"/>
                            <a:gd name="gd172" fmla="val 10"/>
                            <a:gd name="gd173" fmla="val 368"/>
                            <a:gd name="gd174" fmla="val 5"/>
                            <a:gd name="gd175" fmla="val 368"/>
                            <a:gd name="gd176" fmla="val 0"/>
                            <a:gd name="gd177" fmla="val 194"/>
                            <a:gd name="gd178" fmla="val 0"/>
                            <a:gd name="gd179" fmla="val 20"/>
                            <a:gd name="gd180" fmla="val 0"/>
                          </a:gdLst>
                          <a:ahLst/>
                          <a:cxnLst/>
                          <a:rect l="0" t="0" r="r" b="b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9" name=""/>
                      <wps:cNvSpPr/>
                      <wps:spPr bwMode="auto">
                        <a:xfrm>
                          <a:off x="6101" y="1118"/>
                          <a:ext cx="350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" name=""/>
                      <wps:cNvSpPr/>
                      <wps:spPr bwMode="auto">
                        <a:xfrm>
                          <a:off x="6096" y="1138"/>
                          <a:ext cx="35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1" name=""/>
                      <wps:cNvSpPr/>
                      <wps:spPr bwMode="auto">
                        <a:xfrm>
                          <a:off x="6106" y="1150"/>
                          <a:ext cx="34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2" name=""/>
                      <wps:cNvSpPr/>
                      <wps:spPr bwMode="auto">
                        <a:xfrm>
                          <a:off x="6233" y="1245"/>
                          <a:ext cx="8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3" name=""/>
                      <wps:cNvSpPr/>
                      <wps:spPr bwMode="auto">
                        <a:xfrm>
                          <a:off x="6238" y="1220"/>
                          <a:ext cx="79" cy="1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9"/>
                            <a:gd name="gd4" fmla="val 7"/>
                            <a:gd name="gd5" fmla="val 19"/>
                            <a:gd name="gd6" fmla="val 2"/>
                            <a:gd name="gd7" fmla="val 29"/>
                            <a:gd name="gd8" fmla="val 0"/>
                            <a:gd name="gd9" fmla="val 39"/>
                            <a:gd name="gd10" fmla="val 0"/>
                            <a:gd name="gd11" fmla="val 49"/>
                            <a:gd name="gd12" fmla="val 0"/>
                            <a:gd name="gd13" fmla="val 59"/>
                            <a:gd name="gd14" fmla="val 2"/>
                            <a:gd name="gd15" fmla="val 69"/>
                            <a:gd name="gd16" fmla="val 7"/>
                            <a:gd name="gd17" fmla="val 79"/>
                            <a:gd name="gd18" fmla="val 12"/>
                          </a:gdLst>
                          <a:ahLst/>
                          <a:cxnLst/>
                          <a:rect l="0" t="0" r="r" b="b"/>
                          <a:pathLst>
                            <a:path w="79" h="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4" name=""/>
                      <wps:cNvSpPr/>
                      <wps:spPr bwMode="auto">
                        <a:xfrm>
                          <a:off x="6227" y="1277"/>
                          <a:ext cx="99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5" name=""/>
                      <wps:cNvSpPr/>
                      <wps:spPr bwMode="auto">
                        <a:xfrm>
                          <a:off x="6195" y="1290"/>
                          <a:ext cx="162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" name=""/>
                      <wps:cNvSpPr/>
                      <wps:spPr bwMode="auto">
                        <a:xfrm>
                          <a:off x="6185" y="1297"/>
                          <a:ext cx="184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7" name=""/>
                      <wps:cNvSpPr/>
                      <wps:spPr bwMode="auto">
                        <a:xfrm>
                          <a:off x="6277" y="1150"/>
                          <a:ext cx="30" cy="70"/>
                        </a:xfrm>
                        <a:custGeom>
                          <a:avLst/>
                          <a:gdLst>
                            <a:gd name="gd0" fmla="val 65536"/>
                            <a:gd name="gd1" fmla="val 18"/>
                            <a:gd name="gd2" fmla="val 0"/>
                            <a:gd name="gd3" fmla="val 13"/>
                            <a:gd name="gd4" fmla="val 3"/>
                            <a:gd name="gd5" fmla="val 8"/>
                            <a:gd name="gd6" fmla="val 5"/>
                            <a:gd name="gd7" fmla="val 3"/>
                            <a:gd name="gd8" fmla="val 13"/>
                            <a:gd name="gd9" fmla="val 0"/>
                            <a:gd name="gd10" fmla="val 22"/>
                            <a:gd name="gd11" fmla="val 0"/>
                            <a:gd name="gd12" fmla="val 30"/>
                            <a:gd name="gd13" fmla="val 0"/>
                            <a:gd name="gd14" fmla="val 42"/>
                            <a:gd name="gd15" fmla="val 0"/>
                            <a:gd name="gd16" fmla="val 62"/>
                            <a:gd name="gd17" fmla="val 3"/>
                            <a:gd name="gd18" fmla="val 70"/>
                            <a:gd name="gd19" fmla="val 10"/>
                            <a:gd name="gd20" fmla="val 62"/>
                            <a:gd name="gd21" fmla="val 20"/>
                            <a:gd name="gd22" fmla="val 45"/>
                            <a:gd name="gd23" fmla="val 25"/>
                            <a:gd name="gd24" fmla="val 35"/>
                            <a:gd name="gd25" fmla="val 28"/>
                            <a:gd name="gd26" fmla="val 25"/>
                            <a:gd name="gd27" fmla="val 30"/>
                            <a:gd name="gd28" fmla="val 15"/>
                            <a:gd name="gd29" fmla="val 30"/>
                            <a:gd name="gd30" fmla="val 8"/>
                            <a:gd name="gd31" fmla="val 25"/>
                            <a:gd name="gd32" fmla="val 3"/>
                            <a:gd name="gd33" fmla="val 18"/>
                            <a:gd name="gd34" fmla="val 0"/>
                          </a:gdLst>
                          <a:ahLst/>
                          <a:cxnLst/>
                          <a:rect l="0" t="0" r="r" b="b"/>
                          <a:pathLst>
                            <a:path w="3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8" name=""/>
                      <wps:cNvSpPr/>
                      <wps:spPr bwMode="auto">
                        <a:xfrm>
                          <a:off x="6282" y="1150"/>
                          <a:ext cx="52" cy="7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0"/>
                            <a:gd name="gd3" fmla="val 35"/>
                            <a:gd name="gd4" fmla="val 3"/>
                            <a:gd name="gd5" fmla="val 30"/>
                            <a:gd name="gd6" fmla="val 8"/>
                            <a:gd name="gd7" fmla="val 25"/>
                            <a:gd name="gd8" fmla="val 18"/>
                            <a:gd name="gd9" fmla="val 20"/>
                            <a:gd name="gd10" fmla="val 32"/>
                            <a:gd name="gd11" fmla="val 8"/>
                            <a:gd name="gd12" fmla="val 57"/>
                            <a:gd name="gd13" fmla="val 0"/>
                            <a:gd name="gd14" fmla="val 70"/>
                            <a:gd name="gd15" fmla="val 5"/>
                            <a:gd name="gd16" fmla="val 70"/>
                            <a:gd name="gd17" fmla="val 13"/>
                            <a:gd name="gd18" fmla="val 65"/>
                            <a:gd name="gd19" fmla="val 23"/>
                            <a:gd name="gd20" fmla="val 55"/>
                            <a:gd name="gd21" fmla="val 33"/>
                            <a:gd name="gd22" fmla="val 47"/>
                            <a:gd name="gd23" fmla="val 40"/>
                            <a:gd name="gd24" fmla="val 35"/>
                            <a:gd name="gd25" fmla="val 47"/>
                            <a:gd name="gd26" fmla="val 25"/>
                            <a:gd name="gd27" fmla="val 52"/>
                            <a:gd name="gd28" fmla="val 15"/>
                            <a:gd name="gd29" fmla="val 52"/>
                            <a:gd name="gd30" fmla="val 8"/>
                            <a:gd name="gd31" fmla="val 50"/>
                            <a:gd name="gd32" fmla="val 3"/>
                            <a:gd name="gd33" fmla="val 42"/>
                            <a:gd name="gd34" fmla="val 0"/>
                          </a:gdLst>
                          <a:ahLst/>
                          <a:cxnLst/>
                          <a:rect l="0" t="0" r="r" b="b"/>
                          <a:pathLst>
                            <a:path w="52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9" name=""/>
                      <wps:cNvSpPr/>
                      <wps:spPr bwMode="auto">
                        <a:xfrm>
                          <a:off x="6287" y="1150"/>
                          <a:ext cx="77" cy="70"/>
                        </a:xfrm>
                        <a:custGeom>
                          <a:avLst/>
                          <a:gdLst>
                            <a:gd name="gd0" fmla="val 65536"/>
                            <a:gd name="gd1" fmla="val 62"/>
                            <a:gd name="gd2" fmla="val 0"/>
                            <a:gd name="gd3" fmla="val 57"/>
                            <a:gd name="gd4" fmla="val 0"/>
                            <a:gd name="gd5" fmla="val 52"/>
                            <a:gd name="gd6" fmla="val 5"/>
                            <a:gd name="gd7" fmla="val 47"/>
                            <a:gd name="gd8" fmla="val 18"/>
                            <a:gd name="gd9" fmla="val 40"/>
                            <a:gd name="gd10" fmla="val 30"/>
                            <a:gd name="gd11" fmla="val 25"/>
                            <a:gd name="gd12" fmla="val 50"/>
                            <a:gd name="gd13" fmla="val 8"/>
                            <a:gd name="gd14" fmla="val 65"/>
                            <a:gd name="gd15" fmla="val 0"/>
                            <a:gd name="gd16" fmla="val 70"/>
                            <a:gd name="gd17" fmla="val 0"/>
                            <a:gd name="gd18" fmla="val 70"/>
                            <a:gd name="gd19" fmla="val 13"/>
                            <a:gd name="gd20" fmla="val 67"/>
                            <a:gd name="gd21" fmla="val 28"/>
                            <a:gd name="gd22" fmla="val 60"/>
                            <a:gd name="gd23" fmla="val 45"/>
                            <a:gd name="gd24" fmla="val 50"/>
                            <a:gd name="gd25" fmla="val 60"/>
                            <a:gd name="gd26" fmla="val 37"/>
                            <a:gd name="gd27" fmla="val 70"/>
                            <a:gd name="gd28" fmla="val 25"/>
                            <a:gd name="gd29" fmla="val 77"/>
                            <a:gd name="gd30" fmla="val 13"/>
                            <a:gd name="gd31" fmla="val 77"/>
                            <a:gd name="gd32" fmla="val 8"/>
                            <a:gd name="gd33" fmla="val 75"/>
                            <a:gd name="gd34" fmla="val 5"/>
                            <a:gd name="gd35" fmla="val 70"/>
                            <a:gd name="gd36" fmla="val 3"/>
                            <a:gd name="gd37" fmla="val 62"/>
                            <a:gd name="gd38" fmla="val 0"/>
                          </a:gdLst>
                          <a:ahLst/>
                          <a:cxnLst/>
                          <a:rect l="0" t="0" r="r" b="b"/>
                          <a:pathLst>
                            <a:path w="77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0" name=""/>
                      <wps:cNvSpPr/>
                      <wps:spPr bwMode="auto">
                        <a:xfrm>
                          <a:off x="6292" y="1153"/>
                          <a:ext cx="100" cy="69"/>
                        </a:xfrm>
                        <a:custGeom>
                          <a:avLst/>
                          <a:gdLst>
                            <a:gd name="gd0" fmla="val 65536"/>
                            <a:gd name="gd1" fmla="val 90"/>
                            <a:gd name="gd2" fmla="val 0"/>
                            <a:gd name="gd3" fmla="val 85"/>
                            <a:gd name="gd4" fmla="val 0"/>
                            <a:gd name="gd5" fmla="val 80"/>
                            <a:gd name="gd6" fmla="val 0"/>
                            <a:gd name="gd7" fmla="val 77"/>
                            <a:gd name="gd8" fmla="val 5"/>
                            <a:gd name="gd9" fmla="val 75"/>
                            <a:gd name="gd10" fmla="val 7"/>
                            <a:gd name="gd11" fmla="val 65"/>
                            <a:gd name="gd12" fmla="val 22"/>
                            <a:gd name="gd13" fmla="val 55"/>
                            <a:gd name="gd14" fmla="val 34"/>
                            <a:gd name="gd15" fmla="val 42"/>
                            <a:gd name="gd16" fmla="val 44"/>
                            <a:gd name="gd17" fmla="val 30"/>
                            <a:gd name="gd18" fmla="val 54"/>
                            <a:gd name="gd19" fmla="val 8"/>
                            <a:gd name="gd20" fmla="val 64"/>
                            <a:gd name="gd21" fmla="val 0"/>
                            <a:gd name="gd22" fmla="val 69"/>
                            <a:gd name="gd23" fmla="val 20"/>
                            <a:gd name="gd24" fmla="val 67"/>
                            <a:gd name="gd25" fmla="val 42"/>
                            <a:gd name="gd26" fmla="val 59"/>
                            <a:gd name="gd27" fmla="val 62"/>
                            <a:gd name="gd28" fmla="val 49"/>
                            <a:gd name="gd29" fmla="val 77"/>
                            <a:gd name="gd30" fmla="val 39"/>
                            <a:gd name="gd31" fmla="val 92"/>
                            <a:gd name="gd32" fmla="val 27"/>
                            <a:gd name="gd33" fmla="val 100"/>
                            <a:gd name="gd34" fmla="val 15"/>
                            <a:gd name="gd35" fmla="val 100"/>
                            <a:gd name="gd36" fmla="val 10"/>
                            <a:gd name="gd37" fmla="val 100"/>
                            <a:gd name="gd38" fmla="val 5"/>
                            <a:gd name="gd39" fmla="val 95"/>
                            <a:gd name="gd40" fmla="val 2"/>
                            <a:gd name="gd41" fmla="val 90"/>
                            <a:gd name="gd42" fmla="val 0"/>
                          </a:gdLst>
                          <a:ahLst/>
                          <a:cxnLst/>
                          <a:rect l="0" t="0" r="r" b="b"/>
                          <a:pathLst>
                            <a:path w="100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" name=""/>
                      <wps:cNvSpPr/>
                      <wps:spPr bwMode="auto">
                        <a:xfrm>
                          <a:off x="6302" y="1150"/>
                          <a:ext cx="122" cy="72"/>
                        </a:xfrm>
                        <a:custGeom>
                          <a:avLst/>
                          <a:gdLst>
                            <a:gd name="gd0" fmla="val 65536"/>
                            <a:gd name="gd1" fmla="val 112"/>
                            <a:gd name="gd2" fmla="val 0"/>
                            <a:gd name="gd3" fmla="val 102"/>
                            <a:gd name="gd4" fmla="val 3"/>
                            <a:gd name="gd5" fmla="val 95"/>
                            <a:gd name="gd6" fmla="val 10"/>
                            <a:gd name="gd7" fmla="val 85"/>
                            <a:gd name="gd8" fmla="val 25"/>
                            <a:gd name="gd9" fmla="val 70"/>
                            <a:gd name="gd10" fmla="val 40"/>
                            <a:gd name="gd11" fmla="val 55"/>
                            <a:gd name="gd12" fmla="val 50"/>
                            <a:gd name="gd13" fmla="val 37"/>
                            <a:gd name="gd14" fmla="val 60"/>
                            <a:gd name="gd15" fmla="val 10"/>
                            <a:gd name="gd16" fmla="val 70"/>
                            <a:gd name="gd17" fmla="val 0"/>
                            <a:gd name="gd18" fmla="val 72"/>
                            <a:gd name="gd19" fmla="val 20"/>
                            <a:gd name="gd20" fmla="val 72"/>
                            <a:gd name="gd21" fmla="val 40"/>
                            <a:gd name="gd22" fmla="val 67"/>
                            <a:gd name="gd23" fmla="val 60"/>
                            <a:gd name="gd24" fmla="val 62"/>
                            <a:gd name="gd25" fmla="val 80"/>
                            <a:gd name="gd26" fmla="val 55"/>
                            <a:gd name="gd27" fmla="val 95"/>
                            <a:gd name="gd28" fmla="val 45"/>
                            <a:gd name="gd29" fmla="val 107"/>
                            <a:gd name="gd30" fmla="val 35"/>
                            <a:gd name="gd31" fmla="val 117"/>
                            <a:gd name="gd32" fmla="val 25"/>
                            <a:gd name="gd33" fmla="val 122"/>
                            <a:gd name="gd34" fmla="val 15"/>
                            <a:gd name="gd35" fmla="val 122"/>
                            <a:gd name="gd36" fmla="val 10"/>
                            <a:gd name="gd37" fmla="val 122"/>
                            <a:gd name="gd38" fmla="val 5"/>
                            <a:gd name="gd39" fmla="val 117"/>
                            <a:gd name="gd40" fmla="val 3"/>
                            <a:gd name="gd41" fmla="val 112"/>
                            <a:gd name="gd42" fmla="val 0"/>
                          </a:gdLst>
                          <a:ahLst/>
                          <a:cxnLst/>
                          <a:rect l="0" t="0" r="r" b="b"/>
                          <a:pathLst>
                            <a:path w="122" h="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2" name=""/>
                      <wps:cNvSpPr/>
                      <wps:spPr bwMode="auto">
                        <a:xfrm>
                          <a:off x="6307" y="1150"/>
                          <a:ext cx="152" cy="77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0"/>
                            <a:gd name="gd3" fmla="val 134"/>
                            <a:gd name="gd4" fmla="val 0"/>
                            <a:gd name="gd5" fmla="val 129"/>
                            <a:gd name="gd6" fmla="val 3"/>
                            <a:gd name="gd7" fmla="val 124"/>
                            <a:gd name="gd8" fmla="val 5"/>
                            <a:gd name="gd9" fmla="val 122"/>
                            <a:gd name="gd10" fmla="val 10"/>
                            <a:gd name="gd11" fmla="val 117"/>
                            <a:gd name="gd12" fmla="val 20"/>
                            <a:gd name="gd13" fmla="val 109"/>
                            <a:gd name="gd14" fmla="val 27"/>
                            <a:gd name="gd15" fmla="val 102"/>
                            <a:gd name="gd16" fmla="val 35"/>
                            <a:gd name="gd17" fmla="val 95"/>
                            <a:gd name="gd18" fmla="val 42"/>
                            <a:gd name="gd19" fmla="val 75"/>
                            <a:gd name="gd20" fmla="val 52"/>
                            <a:gd name="gd21" fmla="val 52"/>
                            <a:gd name="gd22" fmla="val 62"/>
                            <a:gd name="gd23" fmla="val 17"/>
                            <a:gd name="gd24" fmla="val 72"/>
                            <a:gd name="gd25" fmla="val 0"/>
                            <a:gd name="gd26" fmla="val 77"/>
                            <a:gd name="gd27" fmla="val 13"/>
                            <a:gd name="gd28" fmla="val 77"/>
                            <a:gd name="gd29" fmla="val 25"/>
                            <a:gd name="gd30" fmla="val 77"/>
                            <a:gd name="gd31" fmla="val 37"/>
                            <a:gd name="gd32" fmla="val 75"/>
                            <a:gd name="gd33" fmla="val 52"/>
                            <a:gd name="gd34" fmla="val 72"/>
                            <a:gd name="gd35" fmla="val 82"/>
                            <a:gd name="gd36" fmla="val 62"/>
                            <a:gd name="gd37" fmla="val 112"/>
                            <a:gd name="gd38" fmla="val 50"/>
                            <a:gd name="gd39" fmla="val 134"/>
                            <a:gd name="gd40" fmla="val 35"/>
                            <a:gd name="gd41" fmla="val 149"/>
                            <a:gd name="gd42" fmla="val 22"/>
                            <a:gd name="gd43" fmla="val 152"/>
                            <a:gd name="gd44" fmla="val 15"/>
                            <a:gd name="gd45" fmla="val 152"/>
                            <a:gd name="gd46" fmla="val 10"/>
                            <a:gd name="gd47" fmla="val 149"/>
                            <a:gd name="gd48" fmla="val 5"/>
                            <a:gd name="gd49" fmla="val 139"/>
                            <a:gd name="gd50" fmla="val 0"/>
                          </a:gdLst>
                          <a:ahLst/>
                          <a:cxnLst/>
                          <a:rect l="0" t="0" r="r" b="b"/>
                          <a:pathLst>
                            <a:path w="152" h="7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" name=""/>
                      <wps:cNvSpPr/>
                      <wps:spPr bwMode="auto">
                        <a:xfrm>
                          <a:off x="6247" y="1150"/>
                          <a:ext cx="30" cy="7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3"/>
                            <a:gd name="gd6" fmla="val 5"/>
                            <a:gd name="gd7" fmla="val 28"/>
                            <a:gd name="gd8" fmla="val 13"/>
                            <a:gd name="gd9" fmla="val 30"/>
                            <a:gd name="gd10" fmla="val 20"/>
                            <a:gd name="gd11" fmla="val 30"/>
                            <a:gd name="gd12" fmla="val 32"/>
                            <a:gd name="gd13" fmla="val 30"/>
                            <a:gd name="gd14" fmla="val 42"/>
                            <a:gd name="gd15" fmla="val 30"/>
                            <a:gd name="gd16" fmla="val 62"/>
                            <a:gd name="gd17" fmla="val 28"/>
                            <a:gd name="gd18" fmla="val 70"/>
                            <a:gd name="gd19" fmla="val 20"/>
                            <a:gd name="gd20" fmla="val 62"/>
                            <a:gd name="gd21" fmla="val 10"/>
                            <a:gd name="gd22" fmla="val 45"/>
                            <a:gd name="gd23" fmla="val 5"/>
                            <a:gd name="gd24" fmla="val 35"/>
                            <a:gd name="gd25" fmla="val 3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</a:gdLst>
                          <a:ahLst/>
                          <a:cxnLst/>
                          <a:rect l="0" t="0" r="r" b="b"/>
                          <a:pathLst>
                            <a:path w="3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4" name=""/>
                      <wps:cNvSpPr/>
                      <wps:spPr bwMode="auto">
                        <a:xfrm>
                          <a:off x="6220" y="1150"/>
                          <a:ext cx="55" cy="7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2"/>
                            <a:gd name="gd6" fmla="val 8"/>
                            <a:gd name="gd7" fmla="val 27"/>
                            <a:gd name="gd8" fmla="val 18"/>
                            <a:gd name="gd9" fmla="val 32"/>
                            <a:gd name="gd10" fmla="val 32"/>
                            <a:gd name="gd11" fmla="val 45"/>
                            <a:gd name="gd12" fmla="val 57"/>
                            <a:gd name="gd13" fmla="val 55"/>
                            <a:gd name="gd14" fmla="val 70"/>
                            <a:gd name="gd15" fmla="val 47"/>
                            <a:gd name="gd16" fmla="val 70"/>
                            <a:gd name="gd17" fmla="val 40"/>
                            <a:gd name="gd18" fmla="val 65"/>
                            <a:gd name="gd19" fmla="val 32"/>
                            <a:gd name="gd20" fmla="val 55"/>
                            <a:gd name="gd21" fmla="val 22"/>
                            <a:gd name="gd22" fmla="val 47"/>
                            <a:gd name="gd23" fmla="val 13"/>
                            <a:gd name="gd24" fmla="val 35"/>
                            <a:gd name="gd25" fmla="val 5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</a:gdLst>
                          <a:ahLst/>
                          <a:cxnLst/>
                          <a:rect l="0" t="0" r="r" b="b"/>
                          <a:pathLst>
                            <a:path w="55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5" name=""/>
                      <wps:cNvSpPr/>
                      <wps:spPr bwMode="auto">
                        <a:xfrm>
                          <a:off x="6193" y="1150"/>
                          <a:ext cx="74" cy="70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0"/>
                            <a:gd name="gd4" fmla="val 0"/>
                            <a:gd name="gd5" fmla="val 22"/>
                            <a:gd name="gd6" fmla="val 5"/>
                            <a:gd name="gd7" fmla="val 30"/>
                            <a:gd name="gd8" fmla="val 18"/>
                            <a:gd name="gd9" fmla="val 37"/>
                            <a:gd name="gd10" fmla="val 30"/>
                            <a:gd name="gd11" fmla="val 52"/>
                            <a:gd name="gd12" fmla="val 50"/>
                            <a:gd name="gd13" fmla="val 67"/>
                            <a:gd name="gd14" fmla="val 65"/>
                            <a:gd name="gd15" fmla="val 74"/>
                            <a:gd name="gd16" fmla="val 70"/>
                            <a:gd name="gd17" fmla="val 74"/>
                            <a:gd name="gd18" fmla="val 70"/>
                            <a:gd name="gd19" fmla="val 62"/>
                            <a:gd name="gd20" fmla="val 67"/>
                            <a:gd name="gd21" fmla="val 47"/>
                            <a:gd name="gd22" fmla="val 60"/>
                            <a:gd name="gd23" fmla="val 32"/>
                            <a:gd name="gd24" fmla="val 50"/>
                            <a:gd name="gd25" fmla="val 17"/>
                            <a:gd name="gd26" fmla="val 37"/>
                            <a:gd name="gd27" fmla="val 5"/>
                            <a:gd name="gd28" fmla="val 25"/>
                            <a:gd name="gd29" fmla="val 0"/>
                            <a:gd name="gd30" fmla="val 13"/>
                            <a:gd name="gd31" fmla="val 0"/>
                            <a:gd name="gd32" fmla="val 8"/>
                            <a:gd name="gd33" fmla="val 2"/>
                            <a:gd name="gd34" fmla="val 5"/>
                            <a:gd name="gd35" fmla="val 5"/>
                            <a:gd name="gd36" fmla="val 3"/>
                            <a:gd name="gd37" fmla="val 12"/>
                            <a:gd name="gd38" fmla="val 0"/>
                          </a:gdLst>
                          <a:ahLst/>
                          <a:cxnLst/>
                          <a:rect l="0" t="0" r="r" b="b"/>
                          <a:pathLst>
                            <a:path w="74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6" name=""/>
                      <wps:cNvSpPr/>
                      <wps:spPr bwMode="auto">
                        <a:xfrm>
                          <a:off x="6163" y="1153"/>
                          <a:ext cx="99" cy="69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5"/>
                            <a:gd name="gd4" fmla="val 0"/>
                            <a:gd name="gd5" fmla="val 20"/>
                            <a:gd name="gd6" fmla="val 0"/>
                            <a:gd name="gd7" fmla="val 25"/>
                            <a:gd name="gd8" fmla="val 5"/>
                            <a:gd name="gd9" fmla="val 27"/>
                            <a:gd name="gd10" fmla="val 7"/>
                            <a:gd name="gd11" fmla="val 35"/>
                            <a:gd name="gd12" fmla="val 22"/>
                            <a:gd name="gd13" fmla="val 45"/>
                            <a:gd name="gd14" fmla="val 34"/>
                            <a:gd name="gd15" fmla="val 57"/>
                            <a:gd name="gd16" fmla="val 44"/>
                            <a:gd name="gd17" fmla="val 70"/>
                            <a:gd name="gd18" fmla="val 54"/>
                            <a:gd name="gd19" fmla="val 92"/>
                            <a:gd name="gd20" fmla="val 64"/>
                            <a:gd name="gd21" fmla="val 99"/>
                            <a:gd name="gd22" fmla="val 69"/>
                            <a:gd name="gd23" fmla="val 79"/>
                            <a:gd name="gd24" fmla="val 67"/>
                            <a:gd name="gd25" fmla="val 60"/>
                            <a:gd name="gd26" fmla="val 59"/>
                            <a:gd name="gd27" fmla="val 40"/>
                            <a:gd name="gd28" fmla="val 49"/>
                            <a:gd name="gd29" fmla="val 22"/>
                            <a:gd name="gd30" fmla="val 39"/>
                            <a:gd name="gd31" fmla="val 10"/>
                            <a:gd name="gd32" fmla="val 27"/>
                            <a:gd name="gd33" fmla="val 2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2"/>
                            <a:gd name="gd41" fmla="val 12"/>
                            <a:gd name="gd42" fmla="val 0"/>
                          </a:gdLst>
                          <a:ahLst/>
                          <a:cxnLst/>
                          <a:rect l="0" t="0" r="r" b="b"/>
                          <a:pathLst>
                            <a:path w="99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7" name=""/>
                      <wps:cNvSpPr/>
                      <wps:spPr bwMode="auto">
                        <a:xfrm>
                          <a:off x="6131" y="1150"/>
                          <a:ext cx="124" cy="72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2"/>
                            <a:gd name="gd4" fmla="val 3"/>
                            <a:gd name="gd5" fmla="val 29"/>
                            <a:gd name="gd6" fmla="val 10"/>
                            <a:gd name="gd7" fmla="val 39"/>
                            <a:gd name="gd8" fmla="val 25"/>
                            <a:gd name="gd9" fmla="val 52"/>
                            <a:gd name="gd10" fmla="val 40"/>
                            <a:gd name="gd11" fmla="val 67"/>
                            <a:gd name="gd12" fmla="val 50"/>
                            <a:gd name="gd13" fmla="val 84"/>
                            <a:gd name="gd14" fmla="val 60"/>
                            <a:gd name="gd15" fmla="val 111"/>
                            <a:gd name="gd16" fmla="val 70"/>
                            <a:gd name="gd17" fmla="val 124"/>
                            <a:gd name="gd18" fmla="val 72"/>
                            <a:gd name="gd19" fmla="val 104"/>
                            <a:gd name="gd20" fmla="val 72"/>
                            <a:gd name="gd21" fmla="val 82"/>
                            <a:gd name="gd22" fmla="val 67"/>
                            <a:gd name="gd23" fmla="val 62"/>
                            <a:gd name="gd24" fmla="val 62"/>
                            <a:gd name="gd25" fmla="val 44"/>
                            <a:gd name="gd26" fmla="val 55"/>
                            <a:gd name="gd27" fmla="val 27"/>
                            <a:gd name="gd28" fmla="val 45"/>
                            <a:gd name="gd29" fmla="val 15"/>
                            <a:gd name="gd30" fmla="val 35"/>
                            <a:gd name="gd31" fmla="val 5"/>
                            <a:gd name="gd32" fmla="val 25"/>
                            <a:gd name="gd33" fmla="val 0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3"/>
                            <a:gd name="gd41" fmla="val 12"/>
                            <a:gd name="gd42" fmla="val 0"/>
                          </a:gdLst>
                          <a:ahLst/>
                          <a:cxnLst/>
                          <a:rect l="0" t="0" r="r" b="b"/>
                          <a:pathLst>
                            <a:path w="124" h="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8" name=""/>
                      <wps:cNvSpPr/>
                      <wps:spPr bwMode="auto">
                        <a:xfrm>
                          <a:off x="6096" y="1150"/>
                          <a:ext cx="151" cy="77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7"/>
                            <a:gd name="gd4" fmla="val 0"/>
                            <a:gd name="gd5" fmla="val 22"/>
                            <a:gd name="gd6" fmla="val 3"/>
                            <a:gd name="gd7" fmla="val 27"/>
                            <a:gd name="gd8" fmla="val 5"/>
                            <a:gd name="gd9" fmla="val 32"/>
                            <a:gd name="gd10" fmla="val 10"/>
                            <a:gd name="gd11" fmla="val 37"/>
                            <a:gd name="gd12" fmla="val 20"/>
                            <a:gd name="gd13" fmla="val 42"/>
                            <a:gd name="gd14" fmla="val 27"/>
                            <a:gd name="gd15" fmla="val 50"/>
                            <a:gd name="gd16" fmla="val 35"/>
                            <a:gd name="gd17" fmla="val 60"/>
                            <a:gd name="gd18" fmla="val 42"/>
                            <a:gd name="gd19" fmla="val 79"/>
                            <a:gd name="gd20" fmla="val 52"/>
                            <a:gd name="gd21" fmla="val 99"/>
                            <a:gd name="gd22" fmla="val 62"/>
                            <a:gd name="gd23" fmla="val 137"/>
                            <a:gd name="gd24" fmla="val 72"/>
                            <a:gd name="gd25" fmla="val 151"/>
                            <a:gd name="gd26" fmla="val 77"/>
                            <a:gd name="gd27" fmla="val 142"/>
                            <a:gd name="gd28" fmla="val 77"/>
                            <a:gd name="gd29" fmla="val 129"/>
                            <a:gd name="gd30" fmla="val 77"/>
                            <a:gd name="gd31" fmla="val 114"/>
                            <a:gd name="gd32" fmla="val 75"/>
                            <a:gd name="gd33" fmla="val 99"/>
                            <a:gd name="gd34" fmla="val 72"/>
                            <a:gd name="gd35" fmla="val 69"/>
                            <a:gd name="gd36" fmla="val 62"/>
                            <a:gd name="gd37" fmla="val 42"/>
                            <a:gd name="gd38" fmla="val 50"/>
                            <a:gd name="gd39" fmla="val 20"/>
                            <a:gd name="gd40" fmla="val 35"/>
                            <a:gd name="gd41" fmla="val 5"/>
                            <a:gd name="gd42" fmla="val 22"/>
                            <a:gd name="gd43" fmla="val 0"/>
                            <a:gd name="gd44" fmla="val 15"/>
                            <a:gd name="gd45" fmla="val 0"/>
                            <a:gd name="gd46" fmla="val 10"/>
                            <a:gd name="gd47" fmla="val 5"/>
                            <a:gd name="gd48" fmla="val 5"/>
                            <a:gd name="gd49" fmla="val 12"/>
                            <a:gd name="gd50" fmla="val 0"/>
                          </a:gdLst>
                          <a:ahLst/>
                          <a:cxnLst/>
                          <a:rect l="0" t="0" r="r" b="b"/>
                          <a:pathLst>
                            <a:path w="151" h="7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9" name=""/>
                      <wps:cNvSpPr/>
                      <wps:spPr bwMode="auto">
                        <a:xfrm>
                          <a:off x="6789" y="881"/>
                          <a:ext cx="42" cy="106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42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28"/>
                            <a:gd name="gd10" fmla="val 77"/>
                            <a:gd name="gd11" fmla="val 23"/>
                            <a:gd name="gd12" fmla="val 89"/>
                            <a:gd name="gd13" fmla="val 15"/>
                            <a:gd name="gd14" fmla="val 99"/>
                            <a:gd name="gd15" fmla="val 0"/>
                            <a:gd name="gd16" fmla="val 107"/>
                            <a:gd name="gd17" fmla="val 0"/>
                            <a:gd name="gd18" fmla="val 99"/>
                            <a:gd name="gd19" fmla="val 0"/>
                            <a:gd name="gd20" fmla="val 92"/>
                            <a:gd name="gd21" fmla="val 3"/>
                            <a:gd name="gd22" fmla="val 84"/>
                            <a:gd name="gd23" fmla="val 5"/>
                            <a:gd name="gd24" fmla="val 77"/>
                            <a:gd name="gd25" fmla="val 10"/>
                            <a:gd name="gd26" fmla="val 72"/>
                            <a:gd name="gd27" fmla="val 15"/>
                            <a:gd name="gd28" fmla="val 67"/>
                            <a:gd name="gd29" fmla="val 23"/>
                            <a:gd name="gd30" fmla="val 64"/>
                            <a:gd name="gd31" fmla="val 30"/>
                            <a:gd name="gd32" fmla="val 62"/>
                          </a:gdLst>
                          <a:ahLst/>
                          <a:cxnLst/>
                          <a:rect l="0" t="0" r="r" b="b"/>
                          <a:pathLst>
                            <a:path w="42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0" name=""/>
                      <wps:cNvSpPr/>
                      <wps:spPr bwMode="auto">
                        <a:xfrm>
                          <a:off x="6819" y="881"/>
                          <a:ext cx="12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12"/>
                            <a:gd name="gd4" fmla="val 0"/>
                            <a:gd name="gd5" fmla="val 0"/>
                            <a:gd name="gd6" fmla="val 62"/>
                          </a:gdLst>
                          <a:ahLst/>
                          <a:cxnLst/>
                          <a:rect l="0" t="0" r="r" b="b"/>
                          <a:pathLst>
                            <a:path w="12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1" name=""/>
                      <wps:cNvSpPr/>
                      <wps:spPr bwMode="auto">
                        <a:xfrm>
                          <a:off x="6789" y="943"/>
                          <a:ext cx="30" cy="4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28"/>
                            <a:gd name="gd4" fmla="val 15"/>
                            <a:gd name="gd5" fmla="val 23"/>
                            <a:gd name="gd6" fmla="val 27"/>
                            <a:gd name="gd7" fmla="val 15"/>
                            <a:gd name="gd8" fmla="val 37"/>
                            <a:gd name="gd9" fmla="val 0"/>
                            <a:gd name="gd10" fmla="val 45"/>
                            <a:gd name="gd11" fmla="val 0"/>
                            <a:gd name="gd12" fmla="val 37"/>
                            <a:gd name="gd13" fmla="val 0"/>
                            <a:gd name="gd14" fmla="val 30"/>
                            <a:gd name="gd15" fmla="val 3"/>
                            <a:gd name="gd16" fmla="val 22"/>
                            <a:gd name="gd17" fmla="val 5"/>
                            <a:gd name="gd18" fmla="val 15"/>
                            <a:gd name="gd19" fmla="val 10"/>
                            <a:gd name="gd20" fmla="val 10"/>
                            <a:gd name="gd21" fmla="val 15"/>
                            <a:gd name="gd22" fmla="val 5"/>
                            <a:gd name="gd23" fmla="val 23"/>
                            <a:gd name="gd24" fmla="val 2"/>
                            <a:gd name="gd25" fmla="val 3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2" name="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9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" name="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9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4" name="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</a:gdLst>
                          <a:ahLst/>
                          <a:cxnLst/>
                          <a:rect l="0" t="0" r="r" b="b"/>
                          <a:pathLst>
                            <a:path w="45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5" name="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</a:gdLst>
                          <a:ahLst/>
                          <a:cxnLst/>
                          <a:rect l="0" t="0" r="r" b="b"/>
                          <a:pathLst>
                            <a:path w="45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6" name="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" name="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251658241;o:allowoverlap:true;o:allowincell:true;mso-position-horizontal-relative:text;margin-left:198.00pt;mso-position-horizontal:absolute;mso-position-vertical-relative:text;margin-top:-27.00pt;mso-position-vertical:absolute;width:62.00pt;height:63.00pt;mso-wrap-distance-left:9.00pt;mso-wrap-distance-top:0.00pt;mso-wrap-distance-right:9.00pt;mso-wrap-distance-bottom:0.00pt;" coordorigin="56,4" coordsize="12,12">
              <v:group id="group 1" o:spid="_x0000_s0000" style="position:absolute;left:61;top:4;width:5;height:12;" coordorigin="61,4" coordsize="5,12">
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<v:path textboxrect="0,0,100000,100000"/>
                </v:shape>
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>
                  <v:path textboxrect="0,0,100000,100000"/>
                  <v:stroke dashstyle="solid"/>
                </v:shape>
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<v:path textboxrect="0,0,100000,100000"/>
                </v:shape>
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>
                  <v:path textboxrect="0,0,100000,100000"/>
                  <v:stroke dashstyle="solid"/>
                </v:shape>
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<v:path textboxrect="0,0,100000,100000"/>
                </v:shape>
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>
                  <v:path textboxrect="0,0,100000,100000"/>
                  <v:stroke dashstyle="solid"/>
                </v:shape>
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<v:path textboxrect="0,0,100000,100000"/>
                </v:shape>
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>
                  <v:path textboxrect="0,0,100000,100000"/>
                  <v:stroke dashstyle="solid"/>
                </v:shape>
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<v:path textboxrect="0,0,100000,100000"/>
                </v:shape>
                <v:shape id="shape 11" o:spid="_x0000_s11" style="position:absolute;left:66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>
                  <v:path textboxrect="0,0,100000,100000"/>
                  <v:stroke dashstyle="solid"/>
                </v:shape>
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<v:path textboxrect="0,0,100000,100000"/>
                </v:shape>
                <v:shape id="shape 14" o:spid="_x0000_s14" style="position:absolute;left:66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>
                  <v:path textboxrect="0,0,100000,100000"/>
                  <v:stroke dashstyle="solid"/>
                </v:shape>
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<v:path textboxrect="0,0,100000,100000"/>
                </v:shape>
                <v:shape id="shape 17" o:spid="_x0000_s17" style="position:absolute;left:66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>
                  <v:path textboxrect="0,0,100000,100000"/>
                  <v:stroke dashstyle="solid"/>
                </v:shape>
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<v:path textboxrect="0,0,100000,100000"/>
                </v:shape>
                <v:shape id="shape 20" o:spid="_x0000_s20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>
                  <v:path textboxrect="0,0,100000,100000"/>
                  <v:stroke dashstyle="solid"/>
                </v:shape>
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<v:path textboxrect="0,0,100000,100000"/>
                </v:shape>
                <v:shape id="shape 23" o:spid="_x0000_s23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>
                  <v:path textboxrect="0,0,100000,100000"/>
                  <v:stroke dashstyle="solid"/>
                </v:shape>
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<v:path textboxrect="0,0,100000,100000"/>
                </v:shape>
                <v:shape id="shape 26" o:spid="_x0000_s26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>
                  <v:path textboxrect="0,0,100000,100000"/>
                  <v:stroke dashstyle="solid"/>
                </v:shape>
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<v:path textboxrect="0,0,100000,100000"/>
                </v:shape>
                <v:shape id="shape 29" o:spid="_x0000_s29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>
                  <v:path textboxrect="0,0,100000,100000"/>
                  <v:stroke dashstyle="solid"/>
                </v:shape>
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<v:path textboxrect="0,0,100000,100000"/>
                </v:shape>
                <v:shape id="shape 32" o:spid="_x0000_s32" style="position:absolute;left:64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>
                  <v:path textboxrect="0,0,100000,100000"/>
                  <v:stroke dashstyle="solid"/>
                </v:shape>
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<v:path textboxrect="0,0,100000,100000"/>
                </v:shape>
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>
                  <v:path textboxrect="0,0,100000,100000"/>
                  <v:stroke dashstyle="solid"/>
                </v:shape>
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<v:path textboxrect="0,0,100000,100000"/>
                </v:shape>
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>
                  <v:path textboxrect="0,0,100000,100000"/>
                  <v:stroke dashstyle="solid"/>
                </v:shape>
                <v:shape id="shape 38" o:spid="_x0000_s38" style="position:absolute;left:65;top:6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<v:path textboxrect="0,0,100000,100000"/>
                </v:shape>
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>
                  <v:path textboxrect="0,0,100000,100000"/>
                  <v:stroke dashstyle="solid"/>
                </v:shape>
                <v:shape id="shape 41" o:spid="_x0000_s41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42" o:spid="_x0000_s42" style="position:absolute;left:64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<v:path textboxrect="0,0,100000,100000"/>
                </v:shape>
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>
                  <v:path textboxrect="0,0,100000,100000"/>
                  <v:stroke dashstyle="solid"/>
                </v:shape>
                <v:shape id="shape 45" o:spid="_x0000_s45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46" o:spid="_x0000_s46" style="position:absolute;left:64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<v:path textboxrect="0,0,100000,100000"/>
                </v:shape>
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>
                  <v:path textboxrect="0,0,100000,100000"/>
                  <v:stroke dashstyle="solid"/>
                </v:shape>
                <v:shape id="shape 49" o:spid="_x0000_s49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50" o:spid="_x0000_s50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<v:path textboxrect="0,0,100000,100000"/>
                </v:shape>
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>
                  <v:path textboxrect="0,0,100000,100000"/>
                  <v:stroke dashstyle="solid"/>
                </v:shape>
                <v:shape id="shape 53" o:spid="_x0000_s53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54" o:spid="_x0000_s54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<v:path textboxrect="0,0,100000,100000"/>
                </v:shape>
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>
                  <v:path textboxrect="0,0,100000,100000"/>
                  <v:stroke dashstyle="solid"/>
                </v:shape>
                <v:shape id="shape 57" o:spid="_x0000_s57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58" o:spid="_x0000_s58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<v:path textboxrect="0,0,100000,100000"/>
                </v:shape>
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>
                  <v:path textboxrect="0,0,100000,100000"/>
                  <v:stroke dashstyle="solid"/>
                </v:shape>
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<v:path textboxrect="0,0,100000,100000"/>
                </v:shape>
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>
                  <v:path textboxrect="0,0,100000,100000"/>
                  <v:stroke dashstyle="solid"/>
                </v:shape>
                <v:shape id="shape 63" o:spid="_x0000_s63" style="position:absolute;left:65;top:6;width:0;height:0;visibility:visible;" path="m100000,100000l0,0l100000,100000xe" coordsize="100000,100000" fillcolor="#F3BE00" stroked="f">
                  <v:path textboxrect="0,0,100000,100000"/>
                </v:shape>
                <v:shape id="shape 64" o:spid="_x0000_s64" style="position:absolute;left:65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<v:path textboxrect="0,0,100000,100000"/>
                </v:shape>
                <v:shape id="shape 66" o:spid="_x0000_s66" style="position:absolute;left:66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>
                  <v:path textboxrect="0,0,100000,100000"/>
                  <v:stroke dashstyle="solid"/>
                </v:shape>
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<v:path textboxrect="0,0,100000,100000"/>
                </v:shape>
                <v:shape id="shape 69" o:spid="_x0000_s69" style="position:absolute;left:66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>
                  <v:path textboxrect="0,0,100000,100000"/>
                  <v:stroke dashstyle="solid"/>
                </v:shape>
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<v:path textboxrect="0,0,100000,100000"/>
                </v:shape>
                <v:shape id="shape 72" o:spid="_x0000_s72" style="position:absolute;left:66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>
                  <v:path textboxrect="0,0,100000,100000"/>
                  <v:stroke dashstyle="solid"/>
                </v:shape>
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<v:path textboxrect="0,0,100000,100000"/>
                </v:shape>
                <v:shape id="shape 75" o:spid="_x0000_s75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>
                  <v:path textboxrect="0,0,100000,100000"/>
                  <v:stroke dashstyle="solid"/>
                </v:shape>
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<v:path textboxrect="0,0,100000,100000"/>
                </v:shape>
                <v:shape id="shape 78" o:spid="_x0000_s78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>
                  <v:path textboxrect="0,0,100000,100000"/>
                  <v:stroke dashstyle="solid"/>
                </v:shape>
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<v:path textboxrect="0,0,100000,100000"/>
                </v:shape>
                <v:shape id="shape 81" o:spid="_x0000_s81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>
                  <v:path textboxrect="0,0,100000,100000"/>
                  <v:stroke dashstyle="solid"/>
                </v:shape>
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<v:path textboxrect="0,0,100000,100000"/>
                </v:shape>
                <v:shape id="shape 84" o:spid="_x0000_s84" style="position:absolute;left:65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>
                  <v:path textboxrect="0,0,100000,100000"/>
                  <v:stroke dashstyle="solid"/>
                </v:shape>
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<v:path textboxrect="0,0,100000,100000"/>
                </v:shape>
                <v:shape id="shape 87" o:spid="_x0000_s87" style="position:absolute;left:64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>
                  <v:path textboxrect="0,0,100000,100000"/>
                  <v:stroke dashstyle="solid"/>
                </v:shape>
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<v:path textboxrect="0,0,100000,100000"/>
                </v:shape>
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>
                  <v:path textboxrect="0,0,100000,100000"/>
                  <v:stroke dashstyle="solid"/>
                </v:shape>
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<v:path textboxrect="0,0,100000,100000"/>
                </v:shape>
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>
                  <v:path textboxrect="0,0,100000,100000"/>
                  <v:stroke dashstyle="solid"/>
                </v:shape>
                <v:shape id="shape 93" o:spid="_x0000_s93" style="position:absolute;left:65;top:6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<v:path textboxrect="0,0,100000,100000"/>
                </v:shape>
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>
                  <v:path textboxrect="0,0,100000,100000"/>
                  <v:stroke dashstyle="solid"/>
                </v:shape>
                <v:shape id="shape 96" o:spid="_x0000_s96" style="position:absolute;left:65;top:5;width:0;height:0;visibility:visible;" path="m100000,100000l0,0l100000,100000xe" coordsize="100000,100000" fillcolor="#F3BE00" stroked="f">
                  <v:path textboxrect="0,0,100000,100000"/>
                </v:shape>
                <v:shape id="shape 97" o:spid="_x0000_s97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<v:path textboxrect="0,0,100000,100000"/>
                </v:shape>
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>
                  <v:path textboxrect="0,0,100000,100000"/>
                  <v:stroke dashstyle="solid"/>
                </v:shape>
                <v:shape id="shape 100" o:spid="_x0000_s100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1" o:spid="_x0000_s101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<v:path textboxrect="0,0,100000,100000"/>
                </v:shape>
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>
                  <v:path textboxrect="0,0,100000,100000"/>
                  <v:stroke dashstyle="solid"/>
                </v:shape>
                <v:shape id="shape 104" o:spid="_x0000_s104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5" o:spid="_x0000_s105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<v:path textboxrect="0,0,100000,100000"/>
                </v:shape>
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>
                  <v:path textboxrect="0,0,100000,100000"/>
                  <v:stroke dashstyle="solid"/>
                </v:shape>
                <v:shape id="shape 108" o:spid="_x0000_s108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9" o:spid="_x0000_s109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<v:path textboxrect="0,0,100000,100000"/>
                </v:shape>
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>
                  <v:path textboxrect="0,0,100000,100000"/>
                  <v:stroke dashstyle="solid"/>
                </v:shape>
                <v:shape id="shape 112" o:spid="_x0000_s112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13" o:spid="_x0000_s113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<v:path textboxrect="0,0,100000,100000"/>
                </v:shape>
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>
                  <v:path textboxrect="0,0,100000,100000"/>
                  <v:stroke dashstyle="solid"/>
                </v:shape>
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<v:path textboxrect="0,0,100000,100000"/>
                </v:shape>
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>
                  <v:path textboxrect="0,0,100000,100000"/>
                  <v:stroke dashstyle="solid"/>
                </v:shape>
                <v:shape id="shape 118" o:spid="_x0000_s118" style="position:absolute;left:65;top:6;width:0;height:0;visibility:visible;" path="m100000,100000l0,0l100000,100000xe" coordsize="100000,100000" fillcolor="#F3BE00" stroked="f">
                  <v:path textboxrect="0,0,100000,100000"/>
                </v:shape>
                <v:shape id="shape 119" o:spid="_x0000_s119" style="position:absolute;left:65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<v:path textboxrect="0,0,100000,100000"/>
                </v:shape>
                <v:shape id="shape 121" o:spid="_x0000_s121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>
                  <v:path textboxrect="0,0,100000,100000"/>
                  <v:stroke dashstyle="solid"/>
                </v:shape>
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<v:path textboxrect="0,0,100000,100000"/>
                </v:shape>
                <v:shape id="shape 124" o:spid="_x0000_s124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>
                  <v:path textboxrect="0,0,100000,100000"/>
                  <v:stroke dashstyle="solid"/>
                </v:shape>
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<v:path textboxrect="0,0,100000,100000"/>
                </v:shape>
                <v:shape id="shape 127" o:spid="_x0000_s127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>
                  <v:path textboxrect="0,0,100000,100000"/>
                  <v:stroke dashstyle="solid"/>
                </v:shape>
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<v:path textboxrect="0,0,100000,100000"/>
                </v:shape>
                <v:shape id="shape 130" o:spid="_x0000_s130" style="position:absolute;left:64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>
                  <v:path textboxrect="0,0,100000,100000"/>
                  <v:stroke dashstyle="solid"/>
                </v:shape>
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<v:path textboxrect="0,0,100000,100000"/>
                </v:shape>
                <v:shape id="shape 133" o:spid="_x0000_s133" style="position:absolute;left:64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>
                  <v:path textboxrect="0,0,100000,100000"/>
                  <v:stroke dashstyle="solid"/>
                </v:shape>
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<v:path textboxrect="0,0,100000,100000"/>
                </v:shape>
                <v:shape id="shape 136" o:spid="_x0000_s136" style="position:absolute;left:64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>
                  <v:path textboxrect="0,0,100000,100000"/>
                  <v:stroke dashstyle="solid"/>
                </v:shape>
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<v:path textboxrect="0,0,100000,100000"/>
                </v:shape>
                <v:shape id="shape 139" o:spid="_x0000_s139" style="position:absolute;left:63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>
                  <v:path textboxrect="0,0,100000,100000"/>
                  <v:stroke dashstyle="solid"/>
                </v:shape>
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<v:path textboxrect="0,0,100000,100000"/>
                </v:shape>
                <v:shape id="shape 142" o:spid="_x0000_s142" style="position:absolute;left:63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>
                  <v:path textboxrect="0,0,100000,100000"/>
                  <v:stroke dashstyle="solid"/>
                </v:shape>
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<v:path textboxrect="0,0,100000,100000"/>
                </v:shape>
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>
                  <v:path textboxrect="0,0,100000,100000"/>
                  <v:stroke dashstyle="solid"/>
                </v:shape>
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<v:path textboxrect="0,0,100000,100000"/>
                </v:shape>
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>
                  <v:path textboxrect="0,0,100000,100000"/>
                  <v:stroke dashstyle="solid"/>
                </v:shape>
                <v:shape id="shape 148" o:spid="_x0000_s148" style="position:absolute;left:64;top:5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<v:path textboxrect="0,0,100000,100000"/>
                </v:shape>
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>
                  <v:path textboxrect="0,0,100000,100000"/>
                  <v:stroke dashstyle="solid"/>
                </v:shape>
                <v:shape id="shape 151" o:spid="_x0000_s151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52" o:spid="_x0000_s152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<v:path textboxrect="0,0,100000,100000"/>
                </v:shape>
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>
                  <v:path textboxrect="0,0,100000,100000"/>
                  <v:stroke dashstyle="solid"/>
                </v:shape>
                <v:shape id="shape 155" o:spid="_x0000_s155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56" o:spid="_x0000_s156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<v:path textboxrect="0,0,100000,100000"/>
                </v:shape>
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>
                  <v:path textboxrect="0,0,100000,100000"/>
                  <v:stroke dashstyle="solid"/>
                </v:shape>
                <v:shape id="shape 159" o:spid="_x0000_s159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60" o:spid="_x0000_s160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<v:path textboxrect="0,0,100000,100000"/>
                </v:shape>
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>
                  <v:path textboxrect="0,0,100000,100000"/>
                  <v:stroke dashstyle="solid"/>
                </v:shape>
                <v:shape id="shape 163" o:spid="_x0000_s163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164" o:spid="_x0000_s164" style="position:absolute;left:62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<v:path textboxrect="0,0,100000,100000"/>
                </v:shape>
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>
                  <v:path textboxrect="0,0,100000,100000"/>
                  <v:stroke dashstyle="solid"/>
                </v:shape>
                <v:shape id="shape 167" o:spid="_x0000_s167" style="position:absolute;left:62;top:4;width:0;height:0;visibility:visible;" path="m100000,100000l0,0l100000,100000xe" coordsize="100000,100000" fillcolor="#F3BE00" stroked="f">
                  <v:path textboxrect="0,0,100000,100000"/>
                </v:shape>
                <v:shape id="shape 168" o:spid="_x0000_s168" style="position:absolute;left:62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<v:path textboxrect="0,0,100000,100000"/>
                </v:shape>
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>
                  <v:path textboxrect="0,0,100000,100000"/>
                  <v:stroke dashstyle="solid"/>
                </v:shape>
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<v:path textboxrect="0,0,100000,100000"/>
                </v:shape>
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>
                  <v:path textboxrect="0,0,100000,100000"/>
                  <v:stroke dashstyle="solid"/>
                </v:shape>
                <v:shape id="shape 173" o:spid="_x0000_s173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74" o:spid="_x0000_s174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<v:path textboxrect="0,0,100000,100000"/>
                </v:shape>
                <v:shape id="shape 176" o:spid="_x0000_s176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>
                  <v:path textboxrect="0,0,100000,100000"/>
                  <v:stroke dashstyle="solid"/>
                </v:shape>
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<v:path textboxrect="0,0,100000,100000"/>
                </v:shape>
                <v:shape id="shape 179" o:spid="_x0000_s179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>
                  <v:path textboxrect="0,0,100000,100000"/>
                  <v:stroke dashstyle="solid"/>
                </v:shape>
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<v:path textboxrect="0,0,100000,100000"/>
                </v:shape>
                <v:shape id="shape 182" o:spid="_x0000_s182" style="position:absolute;left:65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>
                  <v:path textboxrect="0,0,100000,100000"/>
                  <v:stroke dashstyle="solid"/>
                </v:shape>
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<v:path textboxrect="0,0,100000,100000"/>
                </v:shape>
                <v:shape id="shape 185" o:spid="_x0000_s185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>
                  <v:path textboxrect="0,0,100000,100000"/>
                  <v:stroke dashstyle="solid"/>
                </v:shape>
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<v:path textboxrect="0,0,100000,100000"/>
                </v:shape>
                <v:shape id="shape 188" o:spid="_x0000_s188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>
                  <v:path textboxrect="0,0,100000,100000"/>
                  <v:stroke dashstyle="solid"/>
                </v:shape>
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<v:path textboxrect="0,0,100000,100000"/>
                </v:shape>
                <v:shape id="shape 191" o:spid="_x0000_s191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>
                  <v:path textboxrect="0,0,100000,100000"/>
                  <v:stroke dashstyle="solid"/>
                </v:shape>
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<v:path textboxrect="0,0,100000,100000"/>
                </v:shape>
                <v:shape id="shape 194" o:spid="_x0000_s194" style="position:absolute;left:63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>
                  <v:path textboxrect="0,0,100000,100000"/>
                  <v:stroke dashstyle="solid"/>
                </v:shape>
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<v:path textboxrect="0,0,100000,100000"/>
                </v:shape>
                <v:shape id="shape 197" o:spid="_x0000_s197" style="position:absolute;left:63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>
                  <v:path textboxrect="0,0,100000,100000"/>
                  <v:stroke dashstyle="solid"/>
                </v:shape>
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<v:path textboxrect="0,0,100000,100000"/>
                </v:shape>
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>
                  <v:path textboxrect="0,0,100000,100000"/>
                  <v:stroke dashstyle="solid"/>
                </v:shape>
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<v:path textboxrect="0,0,100000,100000"/>
                </v:shape>
              </v:group>
              <v:group id="group 202" o:spid="_x0000_s0000" style="position:absolute;left:62;top:5;width:6;height:9;" coordorigin="62,5" coordsize="6,9">
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>
                  <v:path textboxrect="0,0,100000,100000"/>
                  <v:stroke dashstyle="solid"/>
                </v:shape>
                <v:shape id="shape 204" o:spid="_x0000_s204" style="position:absolute;left:64;top:6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<v:path textboxrect="0,0,100000,100000"/>
                </v:shape>
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>
                  <v:path textboxrect="0,0,100000,100000"/>
                  <v:stroke dashstyle="solid"/>
                </v:shape>
                <v:shape id="shape 207" o:spid="_x0000_s207" style="position:absolute;left:63;top:6;width:0;height:0;visibility:visible;" path="m100000,100000l0,0l100000,100000xe" coordsize="100000,100000" fillcolor="#F3BE00" stroked="f">
                  <v:path textboxrect="0,0,100000,100000"/>
                </v:shape>
                <v:shape id="shape 208" o:spid="_x0000_s208" style="position:absolute;left:63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<v:path textboxrect="0,0,100000,100000"/>
                </v:shape>
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>
                  <v:path textboxrect="0,0,100000,100000"/>
                  <v:stroke dashstyle="solid"/>
                </v:shape>
                <v:shape id="shape 211" o:spid="_x0000_s211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212" o:spid="_x0000_s212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<v:path textboxrect="0,0,100000,100000"/>
                </v:shape>
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>
                  <v:path textboxrect="0,0,100000,100000"/>
                  <v:stroke dashstyle="solid"/>
                </v:shape>
                <v:shape id="shape 215" o:spid="_x0000_s215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216" o:spid="_x0000_s216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<v:path textboxrect="0,0,100000,100000"/>
                </v:shape>
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>
                  <v:path textboxrect="0,0,100000,100000"/>
                  <v:stroke dashstyle="solid"/>
                </v:shape>
                <v:shape id="shape 219" o:spid="_x0000_s219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220" o:spid="_x0000_s220" style="position:absolute;left:62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<v:path textboxrect="0,0,100000,100000"/>
                </v:shape>
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>
                  <v:path textboxrect="0,0,100000,100000"/>
                  <v:stroke dashstyle="solid"/>
                </v:shape>
                <v:shape id="shape 223" o:spid="_x0000_s223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224" o:spid="_x0000_s224" style="position:absolute;left:62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<v:path textboxrect="0,0,100000,100000"/>
                </v:shape>
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>
                  <v:path textboxrect="0,0,100000,100000"/>
                  <v:stroke dashstyle="solid"/>
                </v:shape>
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<v:path textboxrect="0,0,100000,100000"/>
                </v:shape>
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>
                  <v:path textboxrect="0,0,100000,100000"/>
                  <v:stroke dashstyle="solid"/>
                </v:shape>
                <v:shape id="shape 229" o:spid="_x0000_s229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230" o:spid="_x0000_s230" style="position:absolute;left:64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<v:path textboxrect="0,0,100000,100000"/>
                </v:shape>
                <v:shape id="shape 232" o:spid="_x0000_s232" style="position:absolute;left:66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>
                  <v:path textboxrect="0,0,100000,100000"/>
                  <v:stroke dashstyle="solid"/>
                </v:shape>
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<v:path textboxrect="0,0,100000,100000"/>
                </v:shape>
                <v:shape id="shape 235" o:spid="_x0000_s235" style="position:absolute;left:66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>
                  <v:path textboxrect="0,0,100000,100000"/>
                  <v:stroke dashstyle="solid"/>
                </v:shape>
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<v:path textboxrect="0,0,100000,100000"/>
                </v:shape>
                <v:shape id="shape 238" o:spid="_x0000_s238" style="position:absolute;left:66;top:13;width:0;height:0;visibility:visible;" path="m0,100000l100000,0l0,100000xe" coordsize="100000,100000" filled="f" strokecolor="#1F1A17">
                  <v:path textboxrect="0,0,100000,100000"/>
                  <v:stroke dashstyle="solid"/>
                </v:shape>
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>
                  <v:path textboxrect="0,0,100000,100000"/>
                  <v:stroke dashstyle="solid"/>
                </v:shape>
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<v:path textboxrect="0,0,100000,100000"/>
                </v:shape>
                <v:shape id="shape 241" o:spid="_x0000_s241" style="position:absolute;left:66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>
                  <v:path textboxrect="0,0,100000,100000"/>
                  <v:stroke dashstyle="solid"/>
                </v:shape>
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<v:path textboxrect="0,0,100000,100000"/>
                </v:shape>
                <v:shape id="shape 244" o:spid="_x0000_s244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>
                  <v:path textboxrect="0,0,100000,100000"/>
                  <v:stroke dashstyle="solid"/>
                </v:shape>
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<v:path textboxrect="0,0,100000,100000"/>
                </v:shape>
                <v:shape id="shape 247" o:spid="_x0000_s247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>
                  <v:path textboxrect="0,0,100000,100000"/>
                  <v:stroke dashstyle="solid"/>
                </v:shape>
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<v:path textboxrect="0,0,100000,100000"/>
                </v:shape>
                <v:shape id="shape 250" o:spid="_x0000_s250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>
                  <v:path textboxrect="0,0,100000,100000"/>
                  <v:stroke dashstyle="solid"/>
                </v:shape>
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<v:path textboxrect="0,0,100000,100000"/>
                </v:shape>
                <v:shape id="shape 253" o:spid="_x0000_s253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>
                  <v:path textboxrect="0,0,100000,100000"/>
                  <v:stroke dashstyle="solid"/>
                </v:shape>
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<v:path textboxrect="0,0,100000,100000"/>
                </v:shape>
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>
                  <v:path textboxrect="0,0,100000,100000"/>
                  <v:stroke dashstyle="solid"/>
                </v:shape>
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<v:path textboxrect="0,0,100000,100000"/>
                </v:shape>
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>
                  <v:path textboxrect="0,0,100000,100000"/>
                  <v:stroke dashstyle="solid"/>
                </v:shape>
                <v:shape id="shape 259" o:spid="_x0000_s259" style="position:absolute;left:66;top:12;width:0;height:0;visibility:visible;" path="m0,100000l100000,0l0,100000e" coordsize="100000,100000" filled="f" strokecolor="#E15520">
                  <v:path textboxrect="0,0,100000,100000"/>
                  <v:stroke dashstyle="solid"/>
                </v:shape>
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<v:path textboxrect="0,0,100000,100000"/>
                </v:shape>
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>
                  <v:path textboxrect="0,0,100000,100000"/>
                  <v:stroke dashstyle="solid"/>
                </v:shape>
                <v:shape id="shape 262" o:spid="_x0000_s262" style="position:absolute;left:66;top:11;width:0;height:0;visibility:visible;" path="m0,100000l0,0l0,100000xe" coordsize="100000,100000" fillcolor="#F3BE00" stroked="f">
                  <v:path textboxrect="0,0,100000,100000"/>
                </v:shape>
                <v:shape id="shape 263" o:spid="_x0000_s263" style="position:absolute;left:66;top:11;width:0;height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<v:path textboxrect="0,0,100000,100000"/>
                </v:shape>
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>
                  <v:path textboxrect="0,0,100000,100000"/>
                  <v:stroke dashstyle="solid"/>
                </v:shape>
                <v:shape id="shape 266" o:spid="_x0000_s266" style="position:absolute;left:66;top:11;width:0;height:0;visibility:visible;" path="m100000,100000l0,0l100000,100000xe" coordsize="100000,100000" fillcolor="#F3BE00" stroked="f">
                  <v:path textboxrect="0,0,100000,100000"/>
                </v:shape>
                <v:shape id="shape 267" o:spid="_x0000_s267" style="position:absolute;left:66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<v:path textboxrect="0,0,100000,100000"/>
                </v:shape>
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>
                  <v:path textboxrect="0,0,100000,100000"/>
                  <v:stroke dashstyle="solid"/>
                </v:shape>
                <v:shape id="shape 270" o:spid="_x0000_s270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1" o:spid="_x0000_s271" style="position:absolute;left:66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<v:path textboxrect="0,0,100000,100000"/>
                </v:shape>
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>
                  <v:path textboxrect="0,0,100000,100000"/>
                  <v:stroke dashstyle="solid"/>
                </v:shape>
                <v:shape id="shape 274" o:spid="_x0000_s274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5" o:spid="_x0000_s275" style="position:absolute;left:66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<v:path textboxrect="0,0,100000,100000"/>
                </v:shape>
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>
                  <v:path textboxrect="0,0,100000,100000"/>
                  <v:stroke dashstyle="solid"/>
                </v:shape>
                <v:shape id="shape 278" o:spid="_x0000_s278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9" o:spid="_x0000_s279" style="position:absolute;left:66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<v:path textboxrect="0,0,100000,100000"/>
                </v:shape>
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>
                  <v:path textboxrect="0,0,100000,100000"/>
                  <v:stroke dashstyle="solid"/>
                </v:shape>
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<v:path textboxrect="0,0,100000,100000"/>
                </v:shape>
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>
                  <v:path textboxrect="0,0,100000,100000"/>
                  <v:stroke dashstyle="solid"/>
                </v:shape>
                <v:shape id="shape 284" o:spid="_x0000_s284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285" o:spid="_x0000_s285" style="position:absolute;left:66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<v:path textboxrect="0,0,100000,100000"/>
                </v:shape>
                <v:shape id="shape 287" o:spid="_x0000_s287" style="position:absolute;left:67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>
                  <v:path textboxrect="0,0,100000,100000"/>
                  <v:stroke dashstyle="solid"/>
                </v:shape>
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<v:path textboxrect="0,0,100000,100000"/>
                </v:shape>
                <v:shape id="shape 290" o:spid="_x0000_s290" style="position:absolute;left:67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>
                  <v:path textboxrect="0,0,100000,100000"/>
                  <v:stroke dashstyle="solid"/>
                </v:shape>
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<v:path textboxrect="0,0,100000,100000"/>
                </v:shape>
                <v:shape id="shape 293" o:spid="_x0000_s293" style="position:absolute;left:67;top:13;width:0;height:0;visibility:visible;" path="m0,100000l100000,0l0,100000xe" coordsize="100000,100000" filled="f" strokecolor="#1F1A17">
                  <v:path textboxrect="0,0,100000,100000"/>
                  <v:stroke dashstyle="solid"/>
                </v:shape>
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>
                  <v:path textboxrect="0,0,100000,100000"/>
                  <v:stroke dashstyle="solid"/>
                </v:shape>
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<v:path textboxrect="0,0,100000,100000"/>
                </v:shape>
                <v:shape id="shape 296" o:spid="_x0000_s296" style="position:absolute;left:67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>
                  <v:path textboxrect="0,0,100000,100000"/>
                  <v:stroke dashstyle="solid"/>
                </v:shape>
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<v:path textboxrect="0,0,100000,100000"/>
                </v:shape>
                <v:shape id="shape 299" o:spid="_x0000_s299" style="position:absolute;left:68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>
                  <v:path textboxrect="0,0,100000,100000"/>
                  <v:stroke dashstyle="solid"/>
                </v:shape>
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<v:path textboxrect="0,0,100000,100000"/>
                </v:shape>
                <v:shape id="shape 302" o:spid="_x0000_s302" style="position:absolute;left:68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>
                  <v:path textboxrect="0,0,100000,100000"/>
                  <v:stroke dashstyle="solid"/>
                </v:shape>
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<v:path textboxrect="0,0,100000,100000"/>
                </v:shape>
                <v:shape id="shape 305" o:spid="_x0000_s305" style="position:absolute;left:6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>
                  <v:path textboxrect="0,0,100000,100000"/>
                  <v:stroke dashstyle="solid"/>
                </v:shape>
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<v:path textboxrect="0,0,100000,100000"/>
                </v:shape>
                <v:shape id="shape 308" o:spid="_x0000_s308" style="position:absolute;left:6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>
                  <v:path textboxrect="0,0,100000,100000"/>
                  <v:stroke dashstyle="solid"/>
                </v:shape>
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<v:path textboxrect="0,0,100000,100000"/>
                </v:shape>
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>
                  <v:path textboxrect="0,0,100000,100000"/>
                  <v:stroke dashstyle="solid"/>
                </v:shape>
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<v:path textboxrect="0,0,100000,100000"/>
                </v:shape>
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>
                  <v:path textboxrect="0,0,100000,100000"/>
                  <v:stroke dashstyle="solid"/>
                </v:shape>
                <v:shape id="shape 314" o:spid="_x0000_s314" style="position:absolute;left:67;top:12;width:0;height:0;visibility:visible;" path="m0,100000l100000,0l0,100000e" coordsize="100000,100000" filled="f" strokecolor="#E15520">
                  <v:path textboxrect="0,0,100000,100000"/>
                  <v:stroke dashstyle="solid"/>
                </v:shape>
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<v:path textboxrect="0,0,100000,100000"/>
                </v:shape>
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>
                  <v:path textboxrect="0,0,100000,100000"/>
                  <v:stroke dashstyle="solid"/>
                </v:shape>
                <v:shape id="shape 317" o:spid="_x0000_s317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18" o:spid="_x0000_s318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<v:path textboxrect="0,0,100000,100000"/>
                </v:shape>
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>
                  <v:path textboxrect="0,0,100000,100000"/>
                  <v:stroke dashstyle="solid"/>
                </v:shape>
                <v:shape id="shape 321" o:spid="_x0000_s321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22" o:spid="_x0000_s322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<v:path textboxrect="0,0,100000,100000"/>
                </v:shape>
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>
                  <v:path textboxrect="0,0,100000,100000"/>
                  <v:stroke dashstyle="solid"/>
                </v:shape>
                <v:shape id="shape 325" o:spid="_x0000_s325" style="position:absolute;left:67;top:10;width:0;height:0;visibility:visible;" path="m0,100000l100000,0l0,100000xe" coordsize="100000,100000" fillcolor="#F3BE00" stroked="f">
                  <v:path textboxrect="0,0,100000,100000"/>
                </v:shape>
                <v:shape id="shape 326" o:spid="_x0000_s326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<v:path textboxrect="0,0,100000,100000"/>
                </v:shape>
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>
                  <v:path textboxrect="0,0,100000,100000"/>
                  <v:stroke dashstyle="solid"/>
                </v:shape>
                <v:shape id="shape 329" o:spid="_x0000_s329" style="position:absolute;left:67;top:10;width:0;height:0;visibility:visible;" path="m0,100000l100000,0l0,100000xe" coordsize="100000,100000" fillcolor="#F3BE00" stroked="f">
                  <v:path textboxrect="0,0,100000,100000"/>
                </v:shape>
                <v:shape id="shape 330" o:spid="_x0000_s330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<v:path textboxrect="0,0,100000,100000"/>
                </v:shape>
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>
                  <v:path textboxrect="0,0,100000,100000"/>
                  <v:stroke dashstyle="solid"/>
                </v:shape>
                <v:shape id="shape 333" o:spid="_x0000_s333" style="position:absolute;left:68;top:10;width:0;height:0;visibility:visible;" path="m0,100000l100000,0l0,100000xe" coordsize="100000,100000" fillcolor="#F3BE00" stroked="f">
                  <v:path textboxrect="0,0,100000,100000"/>
                </v:shape>
                <v:shape id="shape 334" o:spid="_x0000_s334" style="position:absolute;left:6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<v:path textboxrect="0,0,100000,100000"/>
                </v:shape>
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>
                  <v:path textboxrect="0,0,100000,100000"/>
                  <v:stroke dashstyle="solid"/>
                </v:shape>
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<v:path textboxrect="0,0,100000,100000"/>
                </v:shape>
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>
                  <v:path textboxrect="0,0,100000,100000"/>
                  <v:stroke dashstyle="solid"/>
                </v:shape>
                <v:shape id="shape 339" o:spid="_x0000_s339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40" o:spid="_x0000_s340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<v:path textboxrect="0,0,100000,100000"/>
                </v:shape>
                <v:shape id="shape 342" o:spid="_x0000_s342" style="position:absolute;left:67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>
                  <v:path textboxrect="0,0,100000,100000"/>
                  <v:stroke dashstyle="solid"/>
                </v:shape>
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<v:path textboxrect="0,0,100000,100000"/>
                </v:shape>
                <v:shape id="shape 345" o:spid="_x0000_s345" style="position:absolute;left:67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>
                  <v:path textboxrect="0,0,100000,100000"/>
                  <v:stroke dashstyle="solid"/>
                </v:shape>
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<v:path textboxrect="0,0,100000,100000"/>
                </v:shape>
                <v:shape id="shape 348" o:spid="_x0000_s348" style="position:absolute;left:66;top:13;width:0;height:0;visibility:visible;" path="m0,100000l100000,0l0,100000xe" coordsize="100000,100000" filled="f" strokecolor="#1F1A17">
                  <v:path textboxrect="0,0,100000,100000"/>
                  <v:stroke dashstyle="solid"/>
                </v:shape>
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>
                  <v:path textboxrect="0,0,100000,100000"/>
                  <v:stroke dashstyle="solid"/>
                </v:shape>
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<v:path textboxrect="0,0,100000,100000"/>
                </v:shape>
                <v:shape id="shape 351" o:spid="_x0000_s351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>
                  <v:path textboxrect="0,0,100000,100000"/>
                  <v:stroke dashstyle="solid"/>
                </v:shape>
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<v:path textboxrect="0,0,100000,100000"/>
                </v:shape>
                <v:shape id="shape 354" o:spid="_x0000_s354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>
                  <v:path textboxrect="0,0,100000,100000"/>
                  <v:stroke dashstyle="solid"/>
                </v:shape>
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<v:path textboxrect="0,0,100000,100000"/>
                </v:shape>
                <v:shape id="shape 357" o:spid="_x0000_s357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>
                  <v:path textboxrect="0,0,100000,100000"/>
                  <v:stroke dashstyle="solid"/>
                </v:shape>
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<v:path textboxrect="0,0,100000,100000"/>
                </v:shape>
                <v:shape id="shape 360" o:spid="_x0000_s360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>
                  <v:path textboxrect="0,0,100000,100000"/>
                  <v:stroke dashstyle="solid"/>
                </v:shape>
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<v:path textboxrect="0,0,100000,100000"/>
                </v:shape>
                <v:shape id="shape 363" o:spid="_x0000_s363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>
                  <v:path textboxrect="0,0,100000,100000"/>
                  <v:stroke dashstyle="solid"/>
                </v:shape>
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<v:path textboxrect="0,0,100000,100000"/>
                </v:shape>
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>
                  <v:path textboxrect="0,0,100000,100000"/>
                  <v:stroke dashstyle="solid"/>
                </v:shape>
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<v:path textboxrect="0,0,100000,100000"/>
                </v:shape>
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>
                  <v:path textboxrect="0,0,100000,100000"/>
                  <v:stroke dashstyle="solid"/>
                </v:shape>
                <v:shape id="shape 369" o:spid="_x0000_s369" style="position:absolute;left:66;top:12;width:0;height:0;visibility:visible;" path="m0,100000l100000,0l0,100000e" coordsize="100000,100000" filled="f" strokecolor="#E15520">
                  <v:path textboxrect="0,0,100000,100000"/>
                  <v:stroke dashstyle="solid"/>
                </v:shape>
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<v:path textboxrect="0,0,100000,100000"/>
                </v:shape>
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>
                  <v:path textboxrect="0,0,100000,100000"/>
                  <v:stroke dashstyle="solid"/>
                </v:shape>
                <v:shape id="shape 372" o:spid="_x0000_s372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73" o:spid="_x0000_s373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<v:path textboxrect="0,0,100000,100000"/>
                </v:shape>
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>
                  <v:path textboxrect="0,0,100000,100000"/>
                  <v:stroke dashstyle="solid"/>
                </v:shape>
                <v:shape id="shape 376" o:spid="_x0000_s376" style="position:absolute;left:67;top:11;width:0;height:0;visibility:visible;" path="m100000,100000l0,0l100000,100000xe" coordsize="100000,100000" fillcolor="#F3BE00" stroked="f">
                  <v:path textboxrect="0,0,100000,100000"/>
                </v:shape>
                <v:shape id="shape 377" o:spid="_x0000_s377" style="position:absolute;left:6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<v:path textboxrect="0,0,100000,100000"/>
                </v:shape>
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>
                  <v:path textboxrect="0,0,100000,100000"/>
                  <v:stroke dashstyle="solid"/>
                </v:shape>
                <v:shape id="shape 380" o:spid="_x0000_s380" style="position:absolute;left:67;top:10;width:0;height:0;visibility:visible;" path="m100000,100000l0,0l100000,100000xe" coordsize="100000,100000" fillcolor="#F3BE00" stroked="f">
                  <v:path textboxrect="0,0,100000,100000"/>
                </v:shape>
                <v:shape id="shape 381" o:spid="_x0000_s381" style="position:absolute;left:6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<v:path textboxrect="0,0,100000,100000"/>
                </v:shape>
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>
                  <v:path textboxrect="0,0,100000,100000"/>
                  <v:stroke dashstyle="solid"/>
                </v:shape>
                <v:shape id="shape 384" o:spid="_x0000_s384" style="position:absolute;left:67;top:10;width:0;height:0;visibility:visible;" path="m100000,100000l0,0l100000,100000xe" coordsize="100000,100000" fillcolor="#F3BE00" stroked="f">
                  <v:path textboxrect="0,0,100000,100000"/>
                </v:shape>
                <v:shape id="shape 385" o:spid="_x0000_s385" style="position:absolute;left:6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<v:path textboxrect="0,0,100000,100000"/>
                </v:shape>
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>
                  <v:path textboxrect="0,0,100000,100000"/>
                  <v:stroke dashstyle="solid"/>
                </v:shape>
                <v:shape id="shape 388" o:spid="_x0000_s388" style="position:absolute;left:67;top:10;width:0;height:0;visibility:visible;" path="m0,100000l0,0l0,100000xe" coordsize="100000,100000" fillcolor="#F3BE00" stroked="f">
                  <v:path textboxrect="0,0,100000,100000"/>
                </v:shape>
                <v:shape id="shape 389" o:spid="_x0000_s389" style="position:absolute;left:67;top:10;width:0;height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<v:path textboxrect="0,0,100000,100000"/>
                </v:shape>
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>
                  <v:path textboxrect="0,0,100000,100000"/>
                  <v:stroke dashstyle="solid"/>
                </v:shape>
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<v:path textboxrect="0,0,100000,100000"/>
                </v:shape>
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>
                  <v:path textboxrect="0,0,100000,100000"/>
                  <v:stroke dashstyle="solid"/>
                </v:shape>
                <v:shape id="shape 394" o:spid="_x0000_s394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95" o:spid="_x0000_s395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<v:path textboxrect="0,0,100000,100000"/>
                </v:shape>
                <v:shape id="shape 397" o:spid="_x0000_s397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>
                  <v:path textboxrect="0,0,100000,100000"/>
                  <v:stroke dashstyle="solid"/>
                </v:shape>
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<v:path textboxrect="0,0,100000,100000"/>
                </v:shape>
                <v:shape id="shape 400" o:spid="_x0000_s400" style="position:absolute;left:63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>
                  <v:path textboxrect="0,0,100000,100000"/>
                  <v:stroke dashstyle="solid"/>
                </v:shape>
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<v:path textboxrect="0,0,100000,100000"/>
                </v:shape>
              </v:group>
              <v:group id="group 403" o:spid="_x0000_s0000" style="position:absolute;left:63;top:7;width:4;height:8;" coordorigin="63,7" coordsize="4,8">
                <v:shape id="shape 404" o:spid="_x0000_s404" style="position:absolute;left:63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>
                  <v:path textboxrect="0,0,100000,100000"/>
                  <v:stroke dashstyle="solid"/>
                </v:shape>
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<v:path textboxrect="0,0,100000,100000"/>
                </v:shape>
                <v:shape id="shape 407" o:spid="_x0000_s407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>
                  <v:path textboxrect="0,0,100000,100000"/>
                  <v:stroke dashstyle="solid"/>
                </v:shape>
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<v:path textboxrect="0,0,100000,100000"/>
                </v:shape>
                <v:shape id="shape 410" o:spid="_x0000_s410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>
                  <v:path textboxrect="0,0,100000,100000"/>
                  <v:stroke dashstyle="solid"/>
                </v:shape>
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<v:path textboxrect="0,0,100000,100000"/>
                </v:shape>
                <v:shape id="shape 413" o:spid="_x0000_s413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>
                  <v:path textboxrect="0,0,100000,100000"/>
                  <v:stroke dashstyle="solid"/>
                </v:shape>
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<v:path textboxrect="0,0,100000,100000"/>
                </v:shape>
                <v:shape id="shape 416" o:spid="_x0000_s416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>
                  <v:path textboxrect="0,0,100000,100000"/>
                  <v:stroke dashstyle="solid"/>
                </v:shape>
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<v:path textboxrect="0,0,100000,100000"/>
                </v:shape>
                <v:shape id="shape 419" o:spid="_x0000_s419" style="position:absolute;left:65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>
                  <v:path textboxrect="0,0,100000,100000"/>
                  <v:stroke dashstyle="solid"/>
                </v:shape>
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<v:path textboxrect="0,0,100000,100000"/>
                </v:shape>
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>
                  <v:path textboxrect="0,0,100000,100000"/>
                  <v:stroke dashstyle="solid"/>
                </v:shape>
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<v:path textboxrect="0,0,100000,100000"/>
                </v:shape>
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>
                  <v:path textboxrect="0,0,100000,100000"/>
                  <v:stroke dashstyle="solid"/>
                </v:shape>
                <v:shape id="shape 425" o:spid="_x0000_s425" style="position:absolute;left:64;top:14;width:0;height:0;visibility:visible;" path="m0,100000l100000,0l0,100000e" coordsize="100000,100000" filled="f" strokecolor="#E77817">
                  <v:path textboxrect="0,0,100000,100000"/>
                  <v:stroke dashstyle="solid"/>
                </v:shape>
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<v:path textboxrect="0,0,100000,100000"/>
                </v:shape>
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>
                  <v:path textboxrect="0,0,100000,100000"/>
                  <v:stroke dashstyle="solid"/>
                </v:shape>
                <v:shape id="shape 428" o:spid="_x0000_s428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429" o:spid="_x0000_s429" style="position:absolute;left:64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<v:path textboxrect="0,0,100000,100000"/>
                </v:shape>
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>
                  <v:path textboxrect="0,0,100000,100000"/>
                  <v:stroke dashstyle="solid"/>
                </v:shape>
                <v:shape id="shape 432" o:spid="_x0000_s432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433" o:spid="_x0000_s433" style="position:absolute;left:64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<v:path textboxrect="0,0,100000,100000"/>
                </v:shape>
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>
                  <v:path textboxrect="0,0,100000,100000"/>
                  <v:stroke dashstyle="solid"/>
                </v:shape>
                <v:shape id="shape 436" o:spid="_x0000_s436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37" o:spid="_x0000_s437" style="position:absolute;left:65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<v:path textboxrect="0,0,100000,100000"/>
                </v:shape>
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>
                  <v:path textboxrect="0,0,100000,100000"/>
                  <v:stroke dashstyle="solid"/>
                </v:shape>
                <v:shape id="shape 440" o:spid="_x0000_s440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41" o:spid="_x0000_s441" style="position:absolute;left:65;top:13;width:0;height:0;visibility:visible;" path="m0,100000l100000,0l0,100000xe" coordsize="100000,100000" filled="f" strokecolor="#1F1A17">
                  <v:path textboxrect="0,0,100000,100000"/>
                  <v:stroke dashstyle="solid"/>
                </v:shape>
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<v:path textboxrect="0,0,100000,100000"/>
                </v:shape>
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>
                  <v:path textboxrect="0,0,100000,100000"/>
                  <v:stroke dashstyle="solid"/>
                </v:shape>
                <v:shape id="shape 444" o:spid="_x0000_s444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45" o:spid="_x0000_s445" style="position:absolute;left:65;top:13;width:0;height:0;visibility:visible;" path="m0,100000l100000,0l0,100000xe" coordsize="100000,100000" filled="f" strokecolor="#1F1A17">
                  <v:path textboxrect="0,0,100000,100000"/>
                  <v:stroke dashstyle="solid"/>
                </v:shape>
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<v:path textboxrect="0,0,100000,100000"/>
                </v:shape>
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>
                  <v:path textboxrect="0,0,100000,100000"/>
                  <v:stroke dashstyle="solid"/>
                </v:shape>
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<v:path textboxrect="0,0,100000,100000"/>
                </v:shape>
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>
                  <v:path textboxrect="0,0,100000,100000"/>
                  <v:stroke dashstyle="solid"/>
                </v:shape>
                <v:shape id="shape 450" o:spid="_x0000_s450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451" o:spid="_x0000_s451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<v:path textboxrect="0,0,100000,100000"/>
                </v:shape>
                <v:shape id="shape 453" o:spid="_x0000_s453" style="position:absolute;left:65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>
                  <v:path textboxrect="0,0,100000,100000"/>
                  <v:stroke dashstyle="solid"/>
                </v:shape>
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<v:path textboxrect="0,0,100000,100000"/>
                </v:shape>
                <v:shape id="shape 456" o:spid="_x0000_s456" style="position:absolute;left:64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>
                  <v:path textboxrect="0,0,100000,100000"/>
                  <v:stroke dashstyle="solid"/>
                </v:shape>
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<v:path textboxrect="0,0,100000,100000"/>
                </v:shape>
                <v:shape id="shape 459" o:spid="_x0000_s459" style="position:absolute;left:64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>
                  <v:path textboxrect="0,0,100000,100000"/>
                  <v:stroke dashstyle="solid"/>
                </v:shape>
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<v:path textboxrect="0,0,100000,100000"/>
                </v:shape>
                <v:shape id="shape 462" o:spid="_x0000_s462" style="position:absolute;left:65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>
                  <v:path textboxrect="0,0,100000,100000"/>
                  <v:stroke dashstyle="solid"/>
                </v:shape>
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<v:path textboxrect="0,0,100000,100000"/>
                </v:shape>
                <v:shape id="shape 465" o:spid="_x0000_s465" style="position:absolute;left:65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>
                  <v:path textboxrect="0,0,100000,100000"/>
                  <v:stroke dashstyle="solid"/>
                </v:shape>
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<v:path textboxrect="0,0,100000,100000"/>
                </v:shape>
                <v:shape id="shape 468" o:spid="_x0000_s468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>
                  <v:path textboxrect="0,0,100000,100000"/>
                  <v:stroke dashstyle="solid"/>
                </v:shape>
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<v:path textboxrect="0,0,100000,100000"/>
                </v:shape>
                <v:shape id="shape 471" o:spid="_x0000_s471" style="position:absolute;left:66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>
                  <v:path textboxrect="0,0,100000,100000"/>
                  <v:stroke dashstyle="solid"/>
                </v:shape>
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<v:path textboxrect="0,0,100000,100000"/>
                </v:shape>
                <v:shape id="shape 474" o:spid="_x0000_s474" style="position:absolute;left:66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>
                  <v:path textboxrect="0,0,100000,100000"/>
                  <v:stroke dashstyle="solid"/>
                </v:shape>
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<v:path textboxrect="0,0,100000,100000"/>
                </v:shape>
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>
                  <v:path textboxrect="0,0,100000,100000"/>
                  <v:stroke dashstyle="solid"/>
                </v:shape>
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<v:path textboxrect="0,0,100000,100000"/>
                </v:shape>
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>
                  <v:path textboxrect="0,0,100000,100000"/>
                  <v:stroke dashstyle="solid"/>
                </v:shape>
                <v:shape id="shape 480" o:spid="_x0000_s480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<v:path textboxrect="0,0,100000,100000"/>
                </v:shape>
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>
                  <v:path textboxrect="0,0,100000,100000"/>
                  <v:stroke dashstyle="solid"/>
                </v:shape>
                <v:shape id="shape 483" o:spid="_x0000_s483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84" o:spid="_x0000_s484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<v:path textboxrect="0,0,100000,100000"/>
                </v:shape>
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>
                  <v:path textboxrect="0,0,100000,100000"/>
                  <v:stroke dashstyle="solid"/>
                </v:shape>
                <v:shape id="shape 487" o:spid="_x0000_s487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88" o:spid="_x0000_s488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<v:path textboxrect="0,0,100000,100000"/>
                </v:shape>
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>
                  <v:path textboxrect="0,0,100000,100000"/>
                  <v:stroke dashstyle="solid"/>
                </v:shape>
                <v:shape id="shape 491" o:spid="_x0000_s491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92" o:spid="_x0000_s492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<v:path textboxrect="0,0,100000,100000"/>
                </v:shape>
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>
                  <v:path textboxrect="0,0,100000,100000"/>
                  <v:stroke dashstyle="solid"/>
                </v:shape>
                <v:shape id="shape 495" o:spid="_x0000_s495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496" o:spid="_x0000_s496" style="position:absolute;left:66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<v:path textboxrect="0,0,100000,100000"/>
                </v:shape>
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>
                  <v:path textboxrect="0,0,100000,100000"/>
                  <v:stroke dashstyle="solid"/>
                </v:shape>
                <v:shape id="shape 499" o:spid="_x0000_s499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500" o:spid="_x0000_s500" style="position:absolute;left:66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<v:path textboxrect="0,0,100000,100000"/>
                </v:shape>
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>
                  <v:path textboxrect="0,0,100000,100000"/>
                  <v:stroke dashstyle="solid"/>
                </v:shape>
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<v:path textboxrect="0,0,100000,100000"/>
                </v:shape>
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>
                  <v:path textboxrect="0,0,100000,100000"/>
                  <v:stroke dashstyle="solid"/>
                </v:shape>
                <v:shape id="shape 505" o:spid="_x0000_s505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506" o:spid="_x0000_s506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<v:path textboxrect="0,0,100000,100000"/>
                </v:shape>
                <v:shape id="shape 508" o:spid="_x0000_s508" style="position:absolute;left:64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>
                  <v:path textboxrect="0,0,100000,100000"/>
                  <v:stroke dashstyle="solid"/>
                </v:shape>
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<v:path textboxrect="0,0,100000,100000"/>
                </v:shape>
                <v:shape id="shape 511" o:spid="_x0000_s511" style="position:absolute;left:64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>
                  <v:path textboxrect="0,0,100000,100000"/>
                  <v:stroke dashstyle="solid"/>
                </v:shape>
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<v:path textboxrect="0,0,100000,100000"/>
                </v:shape>
                <v:shape id="shape 514" o:spid="_x0000_s514" style="position:absolute;left:64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>
                  <v:path textboxrect="0,0,100000,100000"/>
                  <v:stroke dashstyle="solid"/>
                </v:shape>
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<v:path textboxrect="0,0,100000,100000"/>
                </v:shape>
                <v:shape id="shape 517" o:spid="_x0000_s517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>
                  <v:path textboxrect="0,0,100000,100000"/>
                  <v:stroke dashstyle="solid"/>
                </v:shape>
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<v:path textboxrect="0,0,100000,100000"/>
                </v:shape>
                <v:shape id="shape 520" o:spid="_x0000_s520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>
                  <v:path textboxrect="0,0,100000,100000"/>
                  <v:stroke dashstyle="solid"/>
                </v:shape>
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<v:path textboxrect="0,0,100000,100000"/>
                </v:shape>
                <v:shape id="shape 523" o:spid="_x0000_s523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>
                  <v:path textboxrect="0,0,100000,100000"/>
                  <v:stroke dashstyle="solid"/>
                </v:shape>
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<v:path textboxrect="0,0,100000,100000"/>
                </v:shape>
                <v:shape id="shape 526" o:spid="_x0000_s526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>
                  <v:path textboxrect="0,0,100000,100000"/>
                  <v:stroke dashstyle="solid"/>
                </v:shape>
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<v:path textboxrect="0,0,100000,100000"/>
                </v:shape>
                <v:shape id="shape 529" o:spid="_x0000_s529" style="position:absolute;left:66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>
                  <v:path textboxrect="0,0,100000,100000"/>
                  <v:stroke dashstyle="solid"/>
                </v:shape>
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<v:path textboxrect="0,0,100000,100000"/>
                </v:shape>
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>
                  <v:path textboxrect="0,0,100000,100000"/>
                  <v:stroke dashstyle="solid"/>
                </v:shape>
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<v:path textboxrect="0,0,100000,100000"/>
                </v:shape>
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>
                  <v:path textboxrect="0,0,100000,100000"/>
                  <v:stroke dashstyle="solid"/>
                </v:shape>
                <v:shape id="shape 535" o:spid="_x0000_s535" style="position:absolute;left:64;top:14;width:0;height:0;visibility:visible;" path="m0,100000l100000,0l0,100000e" coordsize="100000,100000" filled="f" strokecolor="#E77817">
                  <v:path textboxrect="0,0,100000,100000"/>
                  <v:stroke dashstyle="solid"/>
                </v:shape>
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<v:path textboxrect="0,0,100000,100000"/>
                </v:shape>
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>
                  <v:path textboxrect="0,0,100000,100000"/>
                  <v:stroke dashstyle="solid"/>
                </v:shape>
                <v:shape id="shape 538" o:spid="_x0000_s538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539" o:spid="_x0000_s539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<v:path textboxrect="0,0,100000,100000"/>
                </v:shape>
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>
                  <v:path textboxrect="0,0,100000,100000"/>
                  <v:stroke dashstyle="solid"/>
                </v:shape>
                <v:shape id="shape 542" o:spid="_x0000_s542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43" o:spid="_x0000_s543" style="position:absolute;left:65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<v:path textboxrect="0,0,100000,100000"/>
                </v:shape>
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>
                  <v:path textboxrect="0,0,100000,100000"/>
                  <v:stroke dashstyle="solid"/>
                </v:shape>
                <v:shape id="shape 546" o:spid="_x0000_s546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47" o:spid="_x0000_s547" style="position:absolute;left:65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<v:path textboxrect="0,0,100000,100000"/>
                </v:shape>
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>
                  <v:path textboxrect="0,0,100000,100000"/>
                  <v:stroke dashstyle="solid"/>
                </v:shape>
                <v:shape id="shape 550" o:spid="_x0000_s550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51" o:spid="_x0000_s551" style="position:absolute;left:65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<v:path textboxrect="0,0,100000,100000"/>
                </v:shape>
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>
                  <v:path textboxrect="0,0,100000,100000"/>
                  <v:stroke dashstyle="solid"/>
                </v:shape>
                <v:shape id="shape 554" o:spid="_x0000_s554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555" o:spid="_x0000_s555" style="position:absolute;left:66;top:13;width:0;height:0;visibility:visible;" path="m0,100000l100000,0l0,100000xe" coordsize="100000,100000" filled="f" strokecolor="#1F1A17">
                  <v:path textboxrect="0,0,100000,100000"/>
                  <v:stroke dashstyle="solid"/>
                </v:shape>
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<v:path textboxrect="0,0,100000,100000"/>
                </v:shape>
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>
                  <v:path textboxrect="0,0,100000,100000"/>
                  <v:stroke dashstyle="solid"/>
                </v:shape>
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<v:path textboxrect="0,0,100000,100000"/>
                </v:shape>
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>
                  <v:path textboxrect="0,0,100000,100000"/>
                  <v:stroke dashstyle="solid"/>
                </v:shape>
                <v:shape id="shape 560" o:spid="_x0000_s560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561" o:spid="_x0000_s561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<v:path textboxrect="0,0,100000,100000"/>
                </v:shape>
                <v:shape id="shape 563" o:spid="_x0000_s563" style="position:absolute;left:67;top:9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>
                  <v:path textboxrect="0,0,100000,100000"/>
                  <v:stroke dashstyle="solid"/>
                </v:shape>
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<v:path textboxrect="0,0,100000,100000"/>
                </v:shape>
                <v:shape id="shape 566" o:spid="_x0000_s566" style="position:absolute;left:67;top:9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>
                  <v:path textboxrect="0,0,100000,100000"/>
                  <v:stroke dashstyle="solid"/>
                </v:shape>
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<v:path textboxrect="0,0,100000,100000"/>
                </v:shape>
                <v:shape id="shape 569" o:spid="_x0000_s569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>
                  <v:path textboxrect="0,0,100000,100000"/>
                  <v:stroke dashstyle="solid"/>
                </v:shape>
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<v:path textboxrect="0,0,100000,100000"/>
                </v:shape>
                <v:shape id="shape 572" o:spid="_x0000_s572" style="position:absolute;left:67;top:8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>
                  <v:path textboxrect="0,0,100000,100000"/>
                  <v:stroke dashstyle="solid"/>
                </v:shape>
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<v:path textboxrect="0,0,100000,100000"/>
                </v:shape>
                <v:shape id="shape 575" o:spid="_x0000_s575" style="position:absolute;left:67;top:8;width:0;height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>
                  <v:path textboxrect="0,0,100000,100000"/>
                  <v:stroke dashstyle="solid"/>
                </v:shape>
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<v:path textboxrect="0,0,100000,100000"/>
                </v:shape>
                <v:shape id="shape 578" o:spid="_x0000_s578" style="position:absolute;left:67;top:7;width:0;height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>
                  <v:path textboxrect="0,0,100000,100000"/>
                  <v:stroke dashstyle="solid"/>
                </v:shape>
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<v:path textboxrect="0,0,100000,100000"/>
                </v:shape>
                <v:shape id="shape 581" o:spid="_x0000_s581" style="position:absolute;left:67;top:7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>
                  <v:path textboxrect="0,0,100000,100000"/>
                  <v:stroke dashstyle="solid"/>
                </v:shape>
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<v:path textboxrect="0,0,100000,100000"/>
                </v:shape>
                <v:shape id="shape 584" o:spid="_x0000_s584" style="position:absolute;left:66;top:7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>
                  <v:path textboxrect="0,0,100000,100000"/>
                  <v:stroke dashstyle="solid"/>
                </v:shape>
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<v:path textboxrect="0,0,100000,100000"/>
                </v:shape>
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>
                  <v:path textboxrect="0,0,100000,100000"/>
                  <v:stroke dashstyle="solid"/>
                </v:shape>
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<v:path textboxrect="0,0,100000,100000"/>
                </v:shape>
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>
                  <v:path textboxrect="0,0,100000,100000"/>
                  <v:stroke dashstyle="solid"/>
                </v:shape>
                <v:shape id="shape 590" o:spid="_x0000_s590" style="position:absolute;left:66;top:9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<v:path textboxrect="0,0,100000,100000"/>
                </v:shape>
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>
                  <v:path textboxrect="0,0,100000,100000"/>
                  <v:stroke dashstyle="solid"/>
                </v:shape>
                <v:shape id="shape 593" o:spid="_x0000_s593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594" o:spid="_x0000_s594" style="position:absolute;left:66;top:8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<v:path textboxrect="0,0,100000,100000"/>
                </v:shape>
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>
                  <v:path textboxrect="0,0,100000,100000"/>
                  <v:stroke dashstyle="solid"/>
                </v:shape>
                <v:shape id="shape 597" o:spid="_x0000_s597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598" o:spid="_x0000_s598" style="position:absolute;left:66;top:8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<v:path textboxrect="0,0,100000,100000"/>
                </v:shape>
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>
                  <v:path textboxrect="0,0,100000,100000"/>
                  <v:stroke dashstyle="solid"/>
                </v:shape>
                <v:shape id="shape 601" o:spid="_x0000_s601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602" o:spid="_x0000_s602" style="position:absolute;left:66;top:8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<v:path textboxrect="0,0,100000,100000"/>
                </v:shape>
              </v:group>
              <v:group id="group 604" o:spid="_x0000_s0000" style="position:absolute;left:63;top:4;width:5;height:10;" coordorigin="63,4" coordsize="5,10">
                <v:shape id="shape 605" o:spid="_x0000_s605" style="position:absolute;left:66;top:8;width:0;height:0;rotation:0;visibility:visible;" path="m0,0l36169,13157l63829,34208l85104,60525l100000,100000l85104,100000l68083,92104l53190,86840l42551,73683l25530,60525l17021,39472l6382,21051l0,0xe" coordsize="100000,100000" filled="f" strokecolor="#E15520">
                  <v:path textboxrect="0,0,100000,100000"/>
                  <v:stroke dashstyle="solid"/>
                </v:shape>
                <v:shape id="shape 606" o:spid="_x0000_s606" style="position:absolute;left:65;top:7;width:0;height:0;rotation:0;visibility:visible;" path="m100000,100000l0,0l100000,100000xe" coordsize="100000,100000" fillcolor="#F3BE00" stroked="f">
                  <v:path textboxrect="0,0,100000,100000"/>
                </v:shape>
                <v:shape id="shape 607" o:spid="_x0000_s607" style="position:absolute;left:65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08" o:spid="_x0000_s608" style="position:absolute;left:66;top:7;width:0;height:0;rotation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<v:path textboxrect="0,0,100000,100000"/>
                </v:shape>
                <v:shape id="shape 609" o:spid="_x0000_s609" style="position:absolute;left:66;top:7;width:0;height:0;rotation:0;visibility:visible;" path="m0,0l22727,0l38634,5000l54544,12500l65907,25000l77271,37500l88634,55000l95454,75000l100000,100000l88634,100000l72727,92500l54544,87500l38634,75000l27271,55000l11363,37500l4544,17500l0,0e" coordsize="100000,100000" filled="f" strokecolor="#E15520">
                  <v:path textboxrect="0,0,100000,100000"/>
                  <v:stroke dashstyle="solid"/>
                </v:shape>
                <v:shape id="shape 610" o:spid="_x0000_s610" style="position:absolute;left:65;top:7;width:0;height:0;rotation:0;visibility:visible;" path="m100000,100000l0,0l100000,100000xe" coordsize="100000,100000" fillcolor="#F3BE00" stroked="f">
                  <v:path textboxrect="0,0,100000,100000"/>
                </v:shape>
                <v:shape id="shape 611" o:spid="_x0000_s611" style="position:absolute;left:65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12" o:spid="_x0000_s612" style="position:absolute;left:66;top:9;width:0;height:1;rotation:0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<v:path textboxrect="0,0,100000,100000"/>
                </v:shape>
                <v:shape id="shape 613" o:spid="_x0000_s613" style="position:absolute;left:66;top:9;width:0;height:1;rotation:0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>
                  <v:path textboxrect="0,0,100000,100000"/>
                  <v:stroke dashstyle="solid"/>
                </v:shape>
                <v:shape id="shape 614" o:spid="_x0000_s614" style="position:absolute;left:66;top:10;width:0;height:1;rotation:0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<v:path textboxrect="0,0,100000,100000"/>
                </v:shape>
                <v:shape id="shape 615" o:spid="_x0000_s615" style="position:absolute;left:66;top:10;width:0;height:1;rotation:0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>
                  <v:path textboxrect="0,0,100000,100000"/>
                  <v:stroke dashstyle="solid"/>
                </v:shape>
                <v:shape id="shape 616" o:spid="_x0000_s616" style="position:absolute;left:66;top:9;width:0;height:0;rotation:0;visibility:visible;" path="m100000,100000l0,0l100000,100000xe" coordsize="100000,100000" fillcolor="#F3BE00" stroked="f">
                  <v:path textboxrect="0,0,100000,100000"/>
                </v:shape>
                <v:shape id="shape 617" o:spid="_x0000_s617" style="position:absolute;left:66;top:9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18" o:spid="_x0000_s618" style="position:absolute;left:68;top:8;width:0;height:1;rotation:0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<v:path textboxrect="0,0,100000,100000"/>
                </v:shape>
                <v:shape id="shape 619" o:spid="_x0000_s619" style="position:absolute;left:68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620" o:spid="_x0000_s620" style="position:absolute;left:68;top:9;width:0;height:0;rotation:0;visibility:visible;" path="m92593,0l100000,33961l92593,62264l74074,75470l62963,84905l37037,94338l18519,100000l11111,90565l0,71697l0,56602l11111,43396l18519,28301l37037,18866l62963,9433l92593,0e" coordsize="100000,100000" filled="f" strokecolor="#E15520">
                  <v:path textboxrect="0,0,100000,100000"/>
                  <v:stroke dashstyle="solid"/>
                </v:shape>
                <v:shape id="shape 621" o:spid="_x0000_s621" style="position:absolute;left:68;top:9;width:0;height:1;rotation:0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<v:path textboxrect="0,0,100000,100000"/>
                </v:shape>
                <v:shape id="shape 622" o:spid="_x0000_s622" style="position:absolute;left:68;top:9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623" o:spid="_x0000_s623" style="position:absolute;left:68;top:9;width:0;height:0;rotation:0;visibility:visible;" path="m100000,0l100000,33961l91667,62264l62500,84905l8333,100000l0,90565l0,75470l0,56602l8333,43396l20833,28301l41667,18866l70833,9433l100000,0xe" coordsize="100000,100000" filled="f" strokecolor="#E15520">
                  <v:path textboxrect="0,0,100000,100000"/>
                  <v:stroke dashstyle="solid"/>
                </v:shape>
                <v:shape id="shape 624" o:spid="_x0000_s624" style="position:absolute;left:68;top:9;width:0;height:1;rotation:0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<v:path textboxrect="0,0,100000,100000"/>
                </v:shape>
                <v:shape id="shape 625" o:spid="_x0000_s625" style="position:absolute;left:68;top:9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626" o:spid="_x0000_s626" style="position:absolute;left:68;top:10;width:0;height:0;rotation:0;visibility:visible;" path="m100000,0l100000,28301l88000,56602l60000,81132l12000,100000l0,84905l0,71697l0,56602l12000,43396l20000,28301l40000,15093l68000,5660l100000,0xe" coordsize="100000,100000" filled="f" strokecolor="#E15520">
                  <v:path textboxrect="0,0,100000,100000"/>
                  <v:stroke dashstyle="solid"/>
                </v:shape>
                <v:shape id="shape 627" o:spid="_x0000_s627" style="position:absolute;left:67;top:8;width:0;height:1;rotation:0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<v:path textboxrect="0,0,100000,100000"/>
                </v:shape>
                <v:shape id="shape 628" o:spid="_x0000_s628" style="position:absolute;left:68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29" o:spid="_x0000_s629" style="position:absolute;left:67;top:9;width:0;height:0;rotation:0;visibility:visible;" path="m100000,0l100000,32692l88000,61537l80000,71153l60000,80769l40000,90384l20000,100000l0,84613l0,71153l0,55769l12000,42306l20000,28845l40000,13461l60000,3845l100000,0e" coordsize="100000,100000" filled="f" strokecolor="#E15520">
                  <v:path textboxrect="0,0,100000,100000"/>
                  <v:stroke dashstyle="solid"/>
                </v:shape>
                <v:shape id="shape 630" o:spid="_x0000_s630" style="position:absolute;left:67;top:7;width:0;height:1;rotation:0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<v:path textboxrect="0,0,100000,100000"/>
                </v:shape>
                <v:shape id="shape 631" o:spid="_x0000_s631" style="position:absolute;left:6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632" o:spid="_x0000_s632" style="position:absolute;left:67;top:8;width:0;height:0;rotation:0;visibility:visible;" path="m92593,0l100000,32692l92593,61537l81481,71153l62963,86537l44444,96153l18519,100000l7407,90384l0,71153l0,57692l7407,42306l25926,28845l44444,19229l62963,9613l92593,0e" coordsize="100000,100000" filled="f" strokecolor="#E15520">
                  <v:path textboxrect="0,0,100000,100000"/>
                  <v:stroke dashstyle="solid"/>
                </v:shape>
                <v:shape id="shape 633" o:spid="_x0000_s633" style="position:absolute;left:67;top:7;width:0;height:1;rotation:0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<v:path textboxrect="0,0,100000,100000"/>
                </v:shape>
                <v:shape id="shape 634" o:spid="_x0000_s634" style="position:absolute;left:6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635" o:spid="_x0000_s635" style="position:absolute;left:67;top:8;width:0;height:0;rotation:0;visibility:visible;" path="m92000,0l100000,32692l92000,61537l80000,71153l60000,86537l40000,96153l20000,100000l0,90384l0,76921l0,57692l0,42306l20000,28845l32000,19229l60000,9613l92000,0e" coordsize="100000,100000" filled="f" strokecolor="#E15520">
                  <v:path textboxrect="0,0,100000,100000"/>
                  <v:stroke dashstyle="solid"/>
                </v:shape>
                <v:shape id="shape 636" o:spid="_x0000_s636" style="position:absolute;left:67;top:7;width:0;height:1;rotation:0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<v:path textboxrect="0,0,100000,100000"/>
                </v:shape>
                <v:shape id="shape 637" o:spid="_x0000_s637" style="position:absolute;left:68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38" o:spid="_x0000_s638" style="position:absolute;left:67;top:7;width:0;height:0;rotation:0;visibility:visible;" path="m92593,0l100000,32727l92593,60000l81481,72727l62963,81817l44444,90907l18519,100000l7407,87271l0,72727l0,60000l7407,41817l18519,27271l37037,18181l62963,9090l92593,0e" coordsize="100000,100000" filled="f" strokecolor="#E15520">
                  <v:path textboxrect="0,0,100000,100000"/>
                  <v:stroke dashstyle="solid"/>
                </v:shape>
                <v:shape id="shape 639" o:spid="_x0000_s639" style="position:absolute;left:67;top:6;width:0;height:1;rotation:0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<v:path textboxrect="0,0,100000,100000"/>
                </v:shape>
                <v:shape id="shape 640" o:spid="_x0000_s640" style="position:absolute;left:67;top:6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41" o:spid="_x0000_s641" style="position:absolute;left:67;top:7;width:0;height:0;rotation:0;visibility:visible;" path="m90000,0l100000,33333l100000,58333l100000,70000l75000,78333l65000,91667l40000,100000l15000,86667l0,70000l0,58333l0,45000l0,28333l25000,16667l50000,8333l90000,0e" coordsize="100000,100000" filled="f" strokecolor="#E15520">
                  <v:path textboxrect="0,0,100000,100000"/>
                  <v:stroke dashstyle="solid"/>
                </v:shape>
                <v:shape id="shape 642" o:spid="_x0000_s642" style="position:absolute;left:67;top:9;width:0;height:0;rotation:0;visibility:visible;" path="m0,0l42856,15556l71428,37778l91428,66667l100000,100000l85713,93333l62856,88889l48569,77778l34285,66667l20000,48889l5713,33333l5713,15556l0,0xe" coordsize="100000,100000" fillcolor="#F3BE00" stroked="f">
                  <v:path textboxrect="0,0,100000,100000"/>
                </v:shape>
                <v:shape id="shape 643" o:spid="_x0000_s643" style="position:absolute;left:67;top:9;width:0;height:0;rotation:0;visibility:visible;" path="m0,0l42856,15556l71428,37778l91428,66667l100000,100000l85713,93333l62856,88889l48569,77778l34285,66667l20000,48889l5713,33333l5713,15556l0,0xe" coordsize="100000,100000" filled="f" strokecolor="#E15520">
                  <v:path textboxrect="0,0,100000,100000"/>
                  <v:stroke dashstyle="solid"/>
                </v:shape>
                <v:shape id="shape 644" o:spid="_x0000_s644" style="position:absolute;left:67;top:8;width:0;height:1;rotation:0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<v:path textboxrect="0,0,100000,100000"/>
                </v:shape>
                <v:shape id="shape 645" o:spid="_x0000_s645" style="position:absolute;left:67;top:9;width:0;height:0;rotation:0;visibility:visible;" path="m0,0l39394,16667l69697,41667l90907,68750l100000,100000l84847,100000l60604,89583l45454,79167l30301,68750l15150,52083l9090,37500l0,16667l0,0e" coordsize="100000,100000" filled="f" strokecolor="#E15520">
                  <v:path textboxrect="0,0,100000,100000"/>
                  <v:stroke dashstyle="solid"/>
                </v:shape>
                <v:shape id="shape 646" o:spid="_x0000_s646" style="position:absolute;left:67;top:8;width:0;height:0;rotation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647" o:spid="_x0000_s647" style="position:absolute;left:67;top:8;width:0;height:0;rotation:0;visibility:visible;" path="m0,0l37141,16667l71428,35713l94285,64285l100000,100000l80000,92856l65713,88095l42856,80951l28569,64285l14285,52380l8569,35713l0,16667l0,0xe" coordsize="100000,100000" fillcolor="#F3BE00" stroked="f">
                  <v:path textboxrect="0,0,100000,100000"/>
                </v:shape>
                <v:shape id="shape 648" o:spid="_x0000_s648" style="position:absolute;left:67;top:8;width:0;height:0;rotation:0;visibility:visible;" path="m0,0l37141,16667l71428,35713l94285,64285l100000,100000l80000,92856l65713,88095l42856,80951l28569,64285l14285,52380l8569,35713l0,16667l0,0e" coordsize="100000,100000" filled="f" strokecolor="#E15520">
                  <v:path textboxrect="0,0,100000,100000"/>
                  <v:stroke dashstyle="solid"/>
                </v:shape>
                <v:shape id="shape 649" o:spid="_x0000_s649" style="position:absolute;left:67;top:8;width:0;height:0;rotation:0;visibility:visible;" path="m100000,100000l0,0l100000,100000xe" coordsize="100000,100000" fillcolor="#F3BE00" stroked="f">
                  <v:path textboxrect="0,0,100000,100000"/>
                </v:shape>
                <v:shape id="shape 650" o:spid="_x0000_s650" style="position:absolute;left:67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51" o:spid="_x0000_s651" style="position:absolute;left:67;top:8;width:0;height:0;rotation:0;visibility:visible;" path="m0,0l40539,18604l67567,34882l86486,65116l100000,100000l81081,93023l59458,88370l45944,81394l32431,65116l18917,53486l5405,34882l0,18604l0,0xe" coordsize="100000,100000" fillcolor="#F3BE00" stroked="f">
                  <v:path textboxrect="0,0,100000,100000"/>
                </v:shape>
                <v:shape id="shape 652" o:spid="_x0000_s652" style="position:absolute;left:67;top:8;width:0;height:0;rotation:0;visibility:visible;" path="m0,0l40539,18604l67567,34882l86486,65116l100000,100000l81081,93023l59458,88370l45944,81394l32431,65116l18917,53486l5405,34882l0,18604l0,0xe" coordsize="100000,100000" filled="f" strokecolor="#E15520">
                  <v:path textboxrect="0,0,100000,100000"/>
                  <v:stroke dashstyle="solid"/>
                </v:shape>
                <v:shape id="shape 653" o:spid="_x0000_s653" style="position:absolute;left:67;top:7;width:0;height:0;rotation:0;visibility:visible;" path="m100000,100000l0,0l100000,100000xe" coordsize="100000,100000" fillcolor="#F3BE00" stroked="f">
                  <v:path textboxrect="0,0,100000,100000"/>
                </v:shape>
                <v:shape id="shape 654" o:spid="_x0000_s654" style="position:absolute;left:67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55" o:spid="_x0000_s655" style="position:absolute;left:67;top:8;width:0;height:0;rotation:0;visibility:visible;" path="m0,0l35713,12500l64285,37500l88095,62500l100000,100000l83333,100000l64285,92500l52380,80000l35713,67500l23808,55000l11903,37500l4762,17500l0,0xe" coordsize="100000,100000" fillcolor="#F3BE00" stroked="f">
                  <v:path textboxrect="0,0,100000,100000"/>
                </v:shape>
                <v:shape id="shape 656" o:spid="_x0000_s656" style="position:absolute;left:67;top:8;width:0;height:0;rotation:0;visibility:visible;" path="m0,0l35713,12500l64285,37500l88095,62500l100000,100000l83333,100000l64285,92500l52380,80000l35713,67500l23808,55000l11903,37500l4762,17500l0,0xe" coordsize="100000,100000" filled="f" strokecolor="#E15520">
                  <v:path textboxrect="0,0,100000,100000"/>
                  <v:stroke dashstyle="solid"/>
                </v:shape>
                <v:shape id="shape 657" o:spid="_x0000_s657" style="position:absolute;left:67;top:7;width:0;height:0;rotation:0;visibility:visible;" path="m100000,100000l0,0l100000,100000xe" coordsize="100000,100000" fillcolor="#F3BE00" stroked="f">
                  <v:path textboxrect="0,0,100000,100000"/>
                </v:shape>
                <v:shape id="shape 658" o:spid="_x0000_s658" style="position:absolute;left:67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59" o:spid="_x0000_s659" style="position:absolute;left:67;top:7;width:0;height:0;rotation:0;visibility:visible;" path="m0,0l40475,13512l64285,40539l88095,67567l100000,100000l83333,100000l64285,94593l52380,86486l35713,72972l23808,59458l11903,40539l4762,18917l0,0xe" coordsize="100000,100000" fillcolor="#F3BE00" stroked="f">
                  <v:path textboxrect="0,0,100000,100000"/>
                </v:shape>
                <v:shape id="shape 660" o:spid="_x0000_s660" style="position:absolute;left:67;top:7;width:0;height:0;rotation:0;visibility:visible;" path="m0,0l40475,13512l64285,40539l88095,67567l100000,100000l83333,100000l64285,94593l52380,86486l35713,72972l23808,59458l11903,40539l4762,18917l0,0xe" coordsize="100000,100000" filled="f" strokecolor="#E15520">
                  <v:path textboxrect="0,0,100000,100000"/>
                  <v:stroke dashstyle="solid"/>
                </v:shape>
                <v:shape id="shape 661" o:spid="_x0000_s661" style="position:absolute;left:67;top:7;width:0;height:0;rotation:0;visibility:visible;" path="m100000,100000l0,0l100000,100000xe" coordsize="100000,100000" fillcolor="#F3BE00" stroked="f">
                  <v:path textboxrect="0,0,100000,100000"/>
                </v:shape>
                <v:shape id="shape 662" o:spid="_x0000_s662" style="position:absolute;left:67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63" o:spid="_x0000_s663" style="position:absolute;left:67;top:7;width:0;height:0;rotation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<v:path textboxrect="0,0,100000,100000"/>
                </v:shape>
                <v:shape id="shape 664" o:spid="_x0000_s664" style="position:absolute;left:67;top:7;width:0;height:0;rotation:0;visibility:visible;" path="m0,0l17947,0l43588,6975l56410,18604l69229,30231l82051,41859l87178,58139l94870,76743l100000,100000l82051,100000l69229,93023l48718,81394l35896,69766l23076,53486l10255,34882l5127,18604l0,0e" coordsize="100000,100000" filled="f" strokecolor="#E15520">
                  <v:path textboxrect="0,0,100000,100000"/>
                  <v:stroke dashstyle="solid"/>
                </v:shape>
                <v:shape id="shape 665" o:spid="_x0000_s665" style="position:absolute;left:66;top:6;width:0;height:0;rotation:0;visibility:visible;" path="m100000,100000l0,0l100000,100000xe" coordsize="100000,100000" fillcolor="#F3BE00" stroked="f">
                  <v:path textboxrect="0,0,100000,100000"/>
                </v:shape>
                <v:shape id="shape 666" o:spid="_x0000_s666" style="position:absolute;left:66;top:6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67" o:spid="_x0000_s667" style="position:absolute;left:67;top:9;width:0;height:1;rotation:0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<v:path textboxrect="0,0,100000,100000"/>
                </v:shape>
                <v:shape id="shape 668" o:spid="_x0000_s668" style="position:absolute;left:67;top:9;width:0;height:1;rotation:0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>
                  <v:path textboxrect="0,0,100000,100000"/>
                  <v:stroke dashstyle="solid"/>
                </v:shape>
                <v:shape id="shape 669" o:spid="_x0000_s669" style="position:absolute;left:67;top:9;width:0;height:1;rotation:0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<v:path textboxrect="0,0,100000,100000"/>
                </v:shape>
                <v:shape id="shape 670" o:spid="_x0000_s670" style="position:absolute;left:67;top:9;width:0;height:1;rotation:0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>
                  <v:path textboxrect="0,0,100000,100000"/>
                  <v:stroke dashstyle="solid"/>
                </v:shape>
                <v:shape id="shape 671" o:spid="_x0000_s671" style="position:absolute;left:67;top:8;width:0;height:0;rotation:0;visibility:visible;" path="m100000,100000l0,0l100000,100000xe" coordsize="100000,100000" fillcolor="#F3BE00" stroked="f">
                  <v:path textboxrect="0,0,100000,100000"/>
                </v:shape>
                <v:shape id="shape 672" o:spid="_x0000_s672" style="position:absolute;left:67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73" o:spid="_x0000_s673" style="position:absolute;left:63;top:14;width:2;height:1;rotation:0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<v:path textboxrect="0,0,100000,100000"/>
                </v:shape>
                <v:shape id="shape 674" o:spid="_x0000_s674" style="position:absolute;left:63;top:14;width:2;height:1;rotation:0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<v:path textboxrect="0,0,100000,100000"/>
                  <v:stroke dashstyle="solid"/>
                </v:shape>
                <v:shape id="shape 675" o:spid="_x0000_s675" style="position:absolute;left:65;top:12;width:2;height:1;rotation:0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<v:path textboxrect="0,0,100000,100000"/>
                </v:shape>
                <v:shape id="shape 676" o:spid="_x0000_s676" style="position:absolute;left:65;top:12;width:2;height:1;rotation:0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<v:path textboxrect="0,0,100000,100000"/>
                  <v:stroke dashstyle="solid"/>
                </v:shape>
                <v:shape id="shape 677" o:spid="_x0000_s677" style="position:absolute;left:65;top:11;width:2;height:1;rotation:0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<v:path textboxrect="0,0,100000,100000"/>
                </v:shape>
                <v:shape id="shape 678" o:spid="_x0000_s678" style="position:absolute;left:65;top:11;width:2;height:1;rotation:0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<v:path textboxrect="0,0,100000,100000"/>
                  <v:stroke dashstyle="solid"/>
                </v:shape>
                <v:shape id="shape 679" o:spid="_x0000_s679" style="position:absolute;left:66;top:9;width:1;height:2;rotation:0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<v:path textboxrect="0,0,100000,100000"/>
                </v:shape>
                <v:shape id="shape 680" o:spid="_x0000_s680" style="position:absolute;left:66;top:9;width:1;height:2;rotation:0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<v:path textboxrect="0,0,100000,100000"/>
                  <v:stroke dashstyle="solid"/>
                </v:shape>
                <v:shape id="shape 681" o:spid="_x0000_s681" style="position:absolute;left:66;top:7;width:1;height:2;rotation:0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<v:path textboxrect="0,0,100000,100000"/>
                </v:shape>
                <v:shape id="shape 682" o:spid="_x0000_s682" style="position:absolute;left:66;top:7;width:1;height:2;rotation:0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<v:path textboxrect="0,0,100000,100000"/>
                  <v:stroke dashstyle="solid"/>
                </v:shape>
                <v:shape id="shape 683" o:spid="_x0000_s683" style="position:absolute;left:66;top:6;width:1;height:2;rotation:0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<v:path textboxrect="0,0,100000,100000"/>
                </v:shape>
                <v:shape id="shape 684" o:spid="_x0000_s684" style="position:absolute;left:66;top:6;width:1;height:2;rotation:0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<v:path textboxrect="0,0,100000,100000"/>
                  <v:stroke dashstyle="solid"/>
                </v:shape>
                <v:shape id="shape 685" o:spid="_x0000_s685" style="position:absolute;left:65;top:5;width:0;height:2;rotation:0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<v:path textboxrect="0,0,100000,100000"/>
                </v:shape>
                <v:shape id="shape 686" o:spid="_x0000_s686" style="position:absolute;left:65;top:5;width:0;height:2;rotation:0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<v:path textboxrect="0,0,100000,100000"/>
                  <v:stroke dashstyle="solid"/>
                </v:shape>
                <v:shape id="shape 687" o:spid="_x0000_s687" style="position:absolute;left:64;top:4;width:1;height:1;rotation:0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<v:path textboxrect="0,0,100000,100000"/>
                </v:shape>
                <v:shape id="shape 688" o:spid="_x0000_s688" style="position:absolute;left:64;top:4;width:1;height:1;rotation:0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<v:path textboxrect="0,0,100000,100000"/>
                  <v:stroke dashstyle="solid"/>
                </v:shape>
                <v:shape id="shape 689" o:spid="_x0000_s689" style="position:absolute;left:67;top:9;width:1;height:2;rotation:0;visibility:visible;" path="m0,100000l2727,99097l4544,99097l7271,99097l9090,100000l4544,100000l0,100000xm100000,2250l100000,0l100000,2250l100000,2250xe" coordsize="100000,100000" fillcolor="#E15520" stroked="f">
                  <v:path textboxrect="0,0,100000,100000"/>
                </v:shape>
                <v:shape id="shape 690" o:spid="_x0000_s690" style="position:absolute;left:67;top:9;width:1;height:2;rotation:0;visibility:visible;" path="m100000,0l100000,0l97194,2282l100000,2282l100000,0xm0,99086l1868,100000l6542,100000l11213,99086l6542,99086l4671,97715l0,99086xe" coordsize="100000,100000" fillcolor="#E15820" stroked="f">
                  <v:path textboxrect="0,0,100000,100000"/>
                </v:shape>
                <v:shape id="shape 691" o:spid="_x0000_s691" style="position:absolute;left:67;top:9;width:1;height:2;rotation:0;visibility:visible;" path="m100000,0l100000,0l97141,2303l100000,2303l100000,0xm0,99076l2856,99076l4762,100000l9523,99076l14285,99076l9523,97694l4762,96773l2856,97694l0,99076xe" coordsize="100000,100000" fillcolor="#E25B20" stroked="f">
                  <v:path textboxrect="0,0,100000,100000"/>
                </v:shape>
                <v:shape id="shape 692" o:spid="_x0000_s692" style="position:absolute;left:67;top:9;width:1;height:2;rotation:0;visibility:visible;" path="m100000,0l97058,0l97058,2356l100000,2356l100000,0xm0,98583l1961,100000l6861,100000l11764,100000l19606,100000l11764,98583l1961,97641l1961,97641l0,98583xe" coordsize="100000,100000" fillcolor="#E25E20" stroked="f">
                  <v:path textboxrect="0,0,100000,100000"/>
                </v:shape>
                <v:shape id="shape 693" o:spid="_x0000_s693" style="position:absolute;left:67;top:9;width:1;height:2;rotation:0;visibility:visible;" path="m100000,0l97000,0l97000,2380l97000,2380l100000,2380l100000,0xm0,97618l5000,98569l10000,100000l18000,100000l25000,98569l13000,97618l3000,96190l0,97618l0,97618xe" coordsize="100000,100000" fillcolor="#E36121" stroked="f">
                  <v:path textboxrect="0,0,100000,100000"/>
                </v:shape>
                <v:shape id="shape 694" o:spid="_x0000_s694" style="position:absolute;left:67;top:9;width:1;height:2;rotation:0;visibility:visible;" path="m100000,0l97000,0l97000,2414l97000,2414l100000,3380l100000,0xm0,97583l10000,98549l18000,100000l25000,98549l33000,98549l18000,97583l5000,95169l3000,96134l0,97583xe" coordsize="100000,100000" fillcolor="#E36421" stroked="f">
                  <v:path textboxrect="0,0,100000,100000"/>
                </v:shape>
                <v:shape id="shape 695" o:spid="_x0000_s695" style="position:absolute;left:67;top:9;width:0;height:2;rotation:0;visibility:visible;" path="m100000,0l96905,0l96905,0l94845,2475l96905,2475l100000,3958l100000,0xm0,97523l10308,99009l22678,100000l30926,100000l41236,99009l20618,97523l5153,95544l2060,96532l0,97523xe" coordsize="100000,100000" fillcolor="#E46721" stroked="f">
                  <v:path textboxrect="0,0,100000,100000"/>
                </v:shape>
                <v:shape id="shape 696" o:spid="_x0000_s696" style="position:absolute;left:67;top:9;width:0;height:1;rotation:0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<v:path textboxrect="0,0,100000,100000"/>
                </v:shape>
                <v:shape id="shape 697" o:spid="_x0000_s697" style="position:absolute;left:67;top:9;width:0;height:1;rotation:0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<v:path textboxrect="0,0,100000,100000"/>
                </v:shape>
                <v:shape id="shape 698" o:spid="_x0000_s698" style="position:absolute;left:67;top:9;width:0;height:1;rotation:0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<v:path textboxrect="0,0,100000,100000"/>
                </v:shape>
                <v:shape id="shape 699" o:spid="_x0000_s699" style="position:absolute;left:67;top:9;width:0;height:1;rotation:0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<v:path textboxrect="0,0,100000,100000"/>
                </v:shape>
                <v:shape id="shape 700" o:spid="_x0000_s700" style="position:absolute;left:67;top:9;width:0;height:1;rotation:0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<v:path textboxrect="0,0,100000,100000"/>
                </v:shape>
                <v:shape id="shape 701" o:spid="_x0000_s701" style="position:absolute;left:67;top:9;width:0;height:1;rotation:0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<v:path textboxrect="0,0,100000,100000"/>
                </v:shape>
                <v:shape id="shape 702" o:spid="_x0000_s702" style="position:absolute;left:67;top:9;width:0;height:1;rotation:0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<v:path textboxrect="0,0,100000,100000"/>
                </v:shape>
                <v:shape id="shape 703" o:spid="_x0000_s703" style="position:absolute;left:67;top:9;width:0;height:1;rotation:0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<v:path textboxrect="0,0,100000,100000"/>
                </v:shape>
                <v:shape id="shape 704" o:spid="_x0000_s704" style="position:absolute;left:67;top:9;width:0;height:1;rotation:0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<v:path textboxrect="0,0,100000,100000"/>
                </v:shape>
                <v:shape id="shape 705" o:spid="_x0000_s705" style="position:absolute;left:67;top:10;width:0;height:1;rotation:0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<v:path textboxrect="0,0,100000,100000"/>
                </v:shape>
                <v:shape id="shape 706" o:spid="_x0000_s706" style="position:absolute;left:67;top:10;width:0;height:1;rotation:0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<v:path textboxrect="0,0,100000,100000"/>
                </v:shape>
                <v:shape id="shape 707" o:spid="_x0000_s707" style="position:absolute;left:67;top:10;width:0;height:1;rotation:0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<v:path textboxrect="0,0,100000,100000"/>
                </v:shape>
                <v:shape id="shape 708" o:spid="_x0000_s708" style="position:absolute;left:67;top:10;width:0;height:1;rotation:0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<v:path textboxrect="0,0,100000,100000"/>
                </v:shape>
                <v:shape id="shape 709" o:spid="_x0000_s709" style="position:absolute;left:67;top:10;width:0;height:1;rotation:0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<v:path textboxrect="0,0,100000,100000"/>
                </v:shape>
                <v:shape id="shape 710" o:spid="_x0000_s710" style="position:absolute;left:67;top:10;width:0;height:1;rotation:0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<v:path textboxrect="0,0,100000,100000"/>
                </v:shape>
                <v:shape id="shape 711" o:spid="_x0000_s711" style="position:absolute;left:67;top:10;width:0;height:1;rotation:0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<v:path textboxrect="0,0,100000,100000"/>
                </v:shape>
                <v:shape id="shape 712" o:spid="_x0000_s712" style="position:absolute;left:67;top:10;width:0;height:1;rotation:0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<v:path textboxrect="0,0,100000,100000"/>
                </v:shape>
                <v:shape id="shape 713" o:spid="_x0000_s713" style="position:absolute;left:68;top:10;width:0;height:1;rotation:0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<v:path textboxrect="0,0,100000,100000"/>
                </v:shape>
                <v:shape id="shape 714" o:spid="_x0000_s714" style="position:absolute;left:68;top:10;width:0;height:1;rotation:0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<v:path textboxrect="0,0,100000,100000"/>
                </v:shape>
                <v:shape id="shape 715" o:spid="_x0000_s715" style="position:absolute;left:68;top:10;width:0;height:1;rotation:0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<v:path textboxrect="0,0,100000,100000"/>
                </v:shape>
                <v:shape id="shape 716" o:spid="_x0000_s716" style="position:absolute;left:68;top:10;width:0;height:0;rotation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<v:path textboxrect="0,0,100000,100000"/>
                </v:shape>
                <v:shape id="shape 717" o:spid="_x0000_s717" style="position:absolute;left:68;top:10;width:0;height:0;rotation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<v:path textboxrect="0,0,100000,100000"/>
                </v:shape>
                <v:shape id="shape 718" o:spid="_x0000_s718" style="position:absolute;left:68;top:10;width:0;height:0;rotation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<v:path textboxrect="0,0,100000,100000"/>
                </v:shape>
                <v:shape id="shape 719" o:spid="_x0000_s719" style="position:absolute;left:68;top:10;width:0;height:0;rotation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<v:path textboxrect="0,0,100000,100000"/>
                </v:shape>
                <v:shape id="shape 720" o:spid="_x0000_s720" style="position:absolute;left:68;top:10;width:0;height:0;rotation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<v:path textboxrect="0,0,100000,100000"/>
                </v:shape>
                <v:shape id="shape 721" o:spid="_x0000_s721" style="position:absolute;left:68;top:10;width:0;height:0;rotation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<v:path textboxrect="0,0,100000,100000"/>
                </v:shape>
                <v:shape id="shape 722" o:spid="_x0000_s722" style="position:absolute;left:68;top:10;width:0;height:0;rotation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<v:path textboxrect="0,0,100000,100000"/>
                </v:shape>
                <v:shape id="shape 723" o:spid="_x0000_s723" style="position:absolute;left:68;top:10;width:0;height:0;rotation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<v:path textboxrect="0,0,100000,100000"/>
                </v:shape>
                <v:shape id="shape 724" o:spid="_x0000_s724" style="position:absolute;left:68;top:10;width:0;height:0;rotation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<v:path textboxrect="0,0,100000,100000"/>
                </v:shape>
                <v:shape id="shape 725" o:spid="_x0000_s725" style="position:absolute;left:68;top:10;width:0;height:0;rotation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<v:path textboxrect="0,0,100000,100000"/>
                </v:shape>
                <v:shape id="shape 726" o:spid="_x0000_s726" style="position:absolute;left:68;top:10;width:0;height:0;rotation:0;visibility:visible;" path="m100000,32500l100000,12500l88234,0l88234,12500l70588,25000l70588,32500l58822,57500l29410,82500l11764,87500l0,100000l41176,87500l70588,70000l100000,50000l100000,32500xe" coordsize="100000,100000" fillcolor="#F7CF00" stroked="f">
                  <v:path textboxrect="0,0,100000,100000"/>
                </v:shape>
                <v:shape id="shape 727" o:spid="_x0000_s727" style="position:absolute;left:68;top:10;width:0;height:0;rotation:0;visibility:visible;" path="m100000,24241l100000,9090l100000,0l38461,45454l0,100000l38461,84847l76921,60604l100000,45454l100000,24241xe" coordsize="100000,100000" fillcolor="#F7D200" stroked="f">
                  <v:path textboxrect="0,0,100000,100000"/>
                </v:shape>
                <v:shape id="shape 728" o:spid="_x0000_s728" style="position:absolute;left:68;top:10;width:0;height:0;rotation:0;visibility:visible;" path="m100000,13042l100000,0l28569,43477l0,100000l71428,56521l100000,13042xe" coordsize="100000,100000" fillcolor="#F7D400" stroked="f">
                  <v:path textboxrect="0,0,100000,100000"/>
                </v:shape>
                <v:shape id="shape 729" o:spid="_x0000_s729" style="position:absolute;left:67;top:9;width:1;height:2;rotation:0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>
                  <v:path textboxrect="0,0,100000,100000"/>
                  <v:stroke dashstyle="solid"/>
                </v:shape>
                <v:shape id="shape 730" o:spid="_x0000_s730" style="position:absolute;left:66;top:5;width:0;height:0;rotation:0;visibility:visible;" path="m100000,100000l0,0l100000,100000l100000,100000xe" coordsize="100000,100000" fillcolor="#E15520" stroked="f">
                  <v:path textboxrect="0,0,100000,100000"/>
                </v:shape>
                <v:shape id="shape 731" o:spid="_x0000_s731" style="position:absolute;left:66;top:5;width:0;height:0;rotation:0;visibility:visible;" path="m0,0l0,0l100000,100000l100000,100000l0,0xe" coordsize="100000,100000" fillcolor="#E15820" stroked="f">
                  <v:path textboxrect="0,0,100000,100000"/>
                </v:shape>
                <v:shape id="shape 732" o:spid="_x0000_s732" style="position:absolute;left:66;top:5;width:0;height:2;rotation:0;visibility:visible;" path="m0,0l0,0l3845,2282l9613,912l0,0xm94229,100000l94229,99086l100000,99086l94229,100000xe" coordsize="100000,100000" fillcolor="#E25B20" stroked="f">
                  <v:path textboxrect="0,0,100000,100000"/>
                </v:shape>
                <v:shape id="shape 733" o:spid="_x0000_s733" style="position:absolute;left:66;top:5;width:0;height:2;rotation:0;visibility:visible;" path="m0,0l0,0l5769,1382l5769,1382l0,0xm90384,100000l90384,97694l96153,97694l100000,97694l96153,99076l90384,100000xe" coordsize="100000,100000" fillcolor="#E25E20" stroked="f">
                  <v:path textboxrect="0,0,100000,100000"/>
                </v:shape>
                <v:shape id="shape 734" o:spid="_x0000_s734" style="position:absolute;left:66;top:5;width:0;height:2;rotation:0;visibility:visible;" path="m5454,0l0,1394l5454,2324l9090,2324l5454,0xm85454,100000l90907,100000l94544,98604l100000,97674l94544,97674l85454,97674l85454,100000xe" coordsize="100000,100000" fillcolor="#E36121" stroked="f">
                  <v:path textboxrect="0,0,100000,100000"/>
                </v:shape>
                <v:shape id="shape 735" o:spid="_x0000_s735" style="position:absolute;left:66;top:5;width:0;height:2;rotation:0;visibility:visible;" path="m0,0l0,0l3845,2391l3845,2391l9613,2391l0,0xm84613,100000l90384,100000l94229,100000l100000,99042l100000,97606l94229,97606l90384,97606l84613,100000xe" coordsize="100000,100000" fillcolor="#E36421" stroked="f">
                  <v:path textboxrect="0,0,100000,100000"/>
                </v:shape>
                <v:shape id="shape 736" o:spid="_x0000_s736" style="position:absolute;left:66;top:5;width:0;height:2;rotation:0;visibility:visible;" path="m3704,0l0,0l3704,2438l9259,2438l9259,2438l3704,0xm81481,100000l90741,100000l96296,100000l100000,98535l100000,97560l96296,97560l87037,97560l81481,100000xe" coordsize="100000,100000" fillcolor="#E46821" stroked="f">
                  <v:path textboxrect="0,0,100000,100000"/>
                </v:shape>
                <v:shape id="shape 737" o:spid="_x0000_s737" style="position:absolute;left:66;top:5;width:0;height:1;rotation:0;visibility:visible;" path="m5262,0l0,0l0,0l5262,2512l5262,2512l8771,2512l5262,0xm78947,100000l82456,100000l87718,100000l96491,98993l100000,97486l87718,97486l78947,97486l78947,100000xe" coordsize="100000,100000" fillcolor="#E46B21" stroked="f">
                  <v:path textboxrect="0,0,100000,100000"/>
                </v:shape>
                <v:shape id="shape 738" o:spid="_x0000_s738" style="position:absolute;left:66;top:5;width:0;height:1;rotation:0;visibility:visible;" path="m5000,0l5000,0l0,0l5000,2563l8333,2563l13333,1537l5000,0xm75000,100000l83333,100000l86667,100000l95000,98461l100000,95896l86667,97435l75000,97435l75000,100000xe" coordsize="100000,100000" fillcolor="#E56E21" stroked="f">
                  <v:path textboxrect="0,0,100000,100000"/>
                </v:shape>
                <v:shape id="shape 739" o:spid="_x0000_s739" style="position:absolute;left:66;top:5;width:0;height:1;rotation:0;visibility:visible;" path="m3389,0l0,0l0,0l3389,2644l3389,1058l8475,1058l3389,0xm71185,100000l79660,100000l91523,100000l96609,97354l100000,96296l83049,97354l71185,97354l71185,100000xe" coordsize="100000,100000" fillcolor="#E57121" stroked="f">
                  <v:path textboxrect="0,0,100000,100000"/>
                </v:shape>
                <v:shape id="shape 740" o:spid="_x0000_s740" style="position:absolute;left:66;top:5;width:0;height:1;rotation:0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<v:path textboxrect="0,0,100000,100000"/>
                </v:shape>
                <v:shape id="shape 741" o:spid="_x0000_s741" style="position:absolute;left:66;top:5;width:0;height:1;rotation:0;visibility:visible;" path="m4838,0l0,0l0,1648l4838,2745l8063,2745l12903,2745l4838,0xm64514,100000l75806,100000l91935,98900l96773,97252l100000,94505l83870,97252l64514,97252l64514,100000xe" coordsize="100000,100000" fillcolor="#E67824" stroked="f">
                  <v:path textboxrect="0,0,100000,100000"/>
                </v:shape>
                <v:shape id="shape 742" o:spid="_x0000_s742" style="position:absolute;left:66;top:5;width:0;height:1;rotation:0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<v:path textboxrect="0,0,100000,100000"/>
                </v:shape>
                <v:shape id="shape 743" o:spid="_x0000_s743" style="position:absolute;left:66;top:5;width:0;height:1;rotation:0;visibility:visible;" path="m7813,0l3125,0l0,0l3125,2905l7813,2905l10938,2905l7813,0xm57813,100000l76563,100000l92188,97093l96875,95928l100000,93023l81250,95928l57813,97093l57813,98836l57813,100000xe" coordsize="100000,100000" fillcolor="#E77D25" stroked="f">
                  <v:path textboxrect="0,0,100000,100000"/>
                </v:shape>
                <v:shape id="shape 744" o:spid="_x0000_s744" style="position:absolute;left:66;top:5;width:0;height:1;rotation:0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<v:path textboxrect="0,0,100000,100000"/>
                </v:shape>
                <v:shape id="shape 745" o:spid="_x0000_s745" style="position:absolute;left:66;top:5;width:0;height:1;rotation:0;visibility:visible;" path="m7692,0l4613,0l0,0l4613,3086l7692,3086l10769,1852l7692,0xm53845,100000l76921,98764l95384,95678l95384,93826l100000,90741l80000,95678l56921,96912l53845,98764l53845,100000xe" coordsize="100000,100000" fillcolor="#E88327" stroked="f">
                  <v:path textboxrect="0,0,100000,100000"/>
                </v:shape>
                <v:shape id="shape 746" o:spid="_x0000_s746" style="position:absolute;left:66;top:5;width:0;height:1;rotation:0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<v:path textboxrect="0,0,100000,100000"/>
                </v:shape>
                <v:shape id="shape 747" o:spid="_x0000_s747" style="position:absolute;left:66;top:5;width:0;height:1;rotation:0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<v:path textboxrect="0,0,100000,100000"/>
                </v:shape>
                <v:shape id="shape 748" o:spid="_x0000_s748" style="position:absolute;left:66;top:5;width:0;height:1;rotation:0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<v:path textboxrect="0,0,100000,100000"/>
                </v:shape>
                <v:shape id="shape 749" o:spid="_x0000_s749" style="position:absolute;left:66;top:5;width:0;height:1;rotation:0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<v:path textboxrect="0,0,100000,100000"/>
                </v:shape>
                <v:shape id="shape 750" o:spid="_x0000_s750" style="position:absolute;left:66;top:5;width:0;height:1;rotation:0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<v:path textboxrect="0,0,100000,100000"/>
                </v:shape>
                <v:shape id="shape 751" o:spid="_x0000_s751" style="position:absolute;left:66;top:5;width:0;height:1;rotation:0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<v:path textboxrect="0,0,100000,100000"/>
                </v:shape>
                <v:shape id="shape 752" o:spid="_x0000_s752" style="position:absolute;left:66;top:5;width:0;height:1;rotation:0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<v:path textboxrect="0,0,100000,100000"/>
                </v:shape>
                <v:shape id="shape 753" o:spid="_x0000_s753" style="position:absolute;left:66;top:5;width:0;height:1;rotation:0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<v:path textboxrect="0,0,100000,100000"/>
                </v:shape>
                <v:shape id="shape 754" o:spid="_x0000_s754" style="position:absolute;left:66;top:5;width:0;height:1;rotation:0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<v:path textboxrect="0,0,100000,100000"/>
                </v:shape>
                <v:shape id="shape 755" o:spid="_x0000_s755" style="position:absolute;left:66;top:5;width:0;height:1;rotation:0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<v:path textboxrect="0,0,100000,100000"/>
                </v:shape>
                <v:shape id="shape 756" o:spid="_x0000_s756" style="position:absolute;left:66;top:5;width:0;height:1;rotation:0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<v:path textboxrect="0,0,100000,100000"/>
                </v:shape>
                <v:shape id="shape 757" o:spid="_x0000_s757" style="position:absolute;left:66;top:5;width:0;height:1;rotation:0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<v:path textboxrect="0,0,100000,100000"/>
                </v:shape>
                <v:shape id="shape 758" o:spid="_x0000_s758" style="position:absolute;left:66;top:5;width:0;height:1;rotation:0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<v:path textboxrect="0,0,100000,100000"/>
                </v:shape>
                <v:shape id="shape 759" o:spid="_x0000_s759" style="position:absolute;left:66;top:5;width:0;height:0;rotation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<v:path textboxrect="0,0,100000,100000"/>
                </v:shape>
                <v:shape id="shape 760" o:spid="_x0000_s760" style="position:absolute;left:66;top:5;width:0;height:0;rotation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<v:path textboxrect="0,0,100000,100000"/>
                </v:shape>
                <v:shape id="shape 761" o:spid="_x0000_s761" style="position:absolute;left:66;top:5;width:0;height:0;rotation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<v:path textboxrect="0,0,100000,100000"/>
                </v:shape>
                <v:shape id="shape 762" o:spid="_x0000_s762" style="position:absolute;left:66;top:5;width:0;height:0;rotation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<v:path textboxrect="0,0,100000,100000"/>
                </v:shape>
                <v:shape id="shape 763" o:spid="_x0000_s763" style="position:absolute;left:66;top:5;width:0;height:0;rotation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<v:path textboxrect="0,0,100000,100000"/>
                </v:shape>
                <v:shape id="shape 764" o:spid="_x0000_s764" style="position:absolute;left:66;top:5;width:0;height:0;rotation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<v:path textboxrect="0,0,100000,100000"/>
                </v:shape>
                <v:shape id="shape 765" o:spid="_x0000_s765" style="position:absolute;left:66;top:6;width:0;height:0;rotation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<v:path textboxrect="0,0,100000,100000"/>
                </v:shape>
                <v:shape id="shape 766" o:spid="_x0000_s766" style="position:absolute;left:66;top:6;width:0;height:0;rotation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<v:path textboxrect="0,0,100000,100000"/>
                </v:shape>
                <v:shape id="shape 767" o:spid="_x0000_s767" style="position:absolute;left:66;top:6;width:0;height:0;rotation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<v:path textboxrect="0,0,100000,100000"/>
                </v:shape>
                <v:shape id="shape 768" o:spid="_x0000_s768" style="position:absolute;left:66;top:6;width:0;height:0;rotation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<v:path textboxrect="0,0,100000,100000"/>
                </v:shape>
                <v:shape id="shape 769" o:spid="_x0000_s769" style="position:absolute;left:66;top:6;width:0;height:0;rotation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<v:path textboxrect="0,0,100000,100000"/>
                </v:shape>
                <v:shape id="shape 770" o:spid="_x0000_s770" style="position:absolute;left:66;top:6;width:0;height:0;rotation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<v:path textboxrect="0,0,100000,100000"/>
                </v:shape>
                <v:shape id="shape 771" o:spid="_x0000_s771" style="position:absolute;left:66;top:6;width:0;height:0;rotation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<v:path textboxrect="0,0,100000,100000"/>
                </v:shape>
                <v:shape id="shape 772" o:spid="_x0000_s772" style="position:absolute;left:66;top:6;width:0;height:0;rotation:0;visibility:visible;" path="m100000,53125l86667,37500l66667,21875l33333,6250l0,0l0,6250l0,15625l53333,31250l66667,53125l53333,68750l33333,84375l33333,93750l53333,100000l86667,78125l100000,53125xe" coordsize="100000,100000" fillcolor="#F4DD00" stroked="f">
                  <v:path textboxrect="0,0,100000,100000"/>
                </v:shape>
                <v:shape id="shape 773" o:spid="_x0000_s773" style="position:absolute;left:66;top:6;width:0;height:0;rotation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<v:path textboxrect="0,0,100000,100000"/>
                </v:shape>
                <v:shape id="shape 774" o:spid="_x0000_s774" style="position:absolute;left:66;top:6;width:0;height:0;rotation:0;visibility:visible;" path="m100000,54544l80000,22727l0,0l30000,22727l30000,31817l50000,45454l50000,54544l50000,68181l50000,68181l50000,77271l50000,100000l80000,77271l100000,54544xe" coordsize="100000,100000" fillcolor="#F3E200" stroked="f">
                  <v:path textboxrect="0,0,100000,100000"/>
                </v:shape>
                <v:shape id="shape 775" o:spid="_x0000_s775" style="position:absolute;left:66;top:6;width:0;height:0;rotation:0;visibility:visible;" path="m100000,58333l40000,16667l0,0l0,58333l40000,100000l100000,83333l100000,58333xe" coordsize="100000,100000" fillcolor="#F3E400" stroked="f">
                  <v:path textboxrect="0,0,100000,100000"/>
                </v:shape>
                <v:shape id="shape 776" o:spid="_x0000_s776" style="position:absolute;left:66;top:6;width:0;height:0;rotation:0;visibility:visible;" path="m100000,62500l100000,37500l0,0l0,62500l100000,100000l100000,100000l100000,62500xe" coordsize="100000,100000" fillcolor="#F2E500" stroked="f">
                  <v:path textboxrect="0,0,100000,100000"/>
                </v:shape>
                <v:shape id="shape 777" o:spid="_x0000_s777" style="position:absolute;left:66;top:5;width:0;height:2;rotation:0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>
                  <v:path textboxrect="0,0,100000,100000"/>
                  <v:stroke dashstyle="solid"/>
                </v:shape>
                <v:shape id="shape 778" o:spid="_x0000_s778" style="position:absolute;left:67;top:13;width:0;height:0;rotation:0;visibility:visible;" path="m0,60000l0,60000l100000,0l100000,60000l0,100000l0,60000xe" coordsize="100000,100000" fillcolor="#E15520" stroked="f">
                  <v:path textboxrect="0,0,100000,100000"/>
                </v:shape>
                <v:shape id="shape 779" o:spid="_x0000_s779" style="position:absolute;left:67;top:13;width:0;height:0;rotation:0;visibility:visible;" path="m100000,0l40000,0l0,40000l0,100000l40000,40000l100000,0xe" coordsize="100000,100000" fillcolor="#E15720" stroked="f">
                  <v:path textboxrect="0,0,100000,100000"/>
                </v:shape>
                <v:shape id="shape 780" o:spid="_x0000_s780" style="position:absolute;left:67;top:13;width:0;height:0;rotation:0;visibility:visible;" path="m100000,28569l100000,0l0,71428l60000,71428l60000,100000l60000,71428l100000,28569xe" coordsize="100000,100000" fillcolor="#E25A20" stroked="f">
                  <v:path textboxrect="0,0,100000,100000"/>
                </v:shape>
                <v:shape id="shape 781" o:spid="_x0000_s781" style="position:absolute;left:65;top:13;width:2;height:1;rotation:0;visibility:visible;" path="m100000,2727l100000,0l97861,2727l98718,4544l98718,7271l100000,4544l100000,2727xm0,100000l0,100000l0,100000l0,100000xe" coordsize="100000,100000" fillcolor="#E25D20" stroked="f">
                  <v:path textboxrect="0,0,100000,100000"/>
                </v:shape>
                <v:shape id="shape 782" o:spid="_x0000_s782" style="position:absolute;left:65;top:13;width:2;height:1;rotation:0;visibility:visible;" path="m100000,1833l100000,0l98718,0l97861,1833l97861,4586l98718,6421l98718,4586l100000,1833xm0,98164l1280,98164l1280,98164l1280,100000l1280,100000l0,98164xe" coordsize="100000,100000" fillcolor="#E35F20" stroked="f">
                  <v:path textboxrect="0,0,100000,100000"/>
                </v:shape>
                <v:shape id="shape 783" o:spid="_x0000_s783" style="position:absolute;left:65;top:13;width:2;height:1;rotation:0;visibility:visible;" path="m100000,4463l100000,1785l99132,0l97833,4463l99132,6250l99132,8928l100000,6250l100000,4463xm0,95535l0,95535l1299,97319l3030,100000l2164,97319l2164,95535l0,95535xe" coordsize="100000,100000" fillcolor="#E36221" stroked="f">
                  <v:path textboxrect="0,0,100000,100000"/>
                </v:shape>
                <v:shape id="shape 784" o:spid="_x0000_s784" style="position:absolute;left:65;top:13;width:2;height:1;rotation:0;visibility:visible;" path="m100000,4544l99123,2727l99123,0l96928,2727l97806,4544l97806,9090l99123,7271l100000,4544xm0,95454l0,97271l1752,100000l3069,100000l3069,97271l1752,95454l0,95454xe" coordsize="100000,100000" fillcolor="#E46521" stroked="f">
                  <v:path textboxrect="0,0,100000,100000"/>
                </v:shape>
                <v:shape id="shape 785" o:spid="_x0000_s785" style="position:absolute;left:65;top:13;width:2;height:1;rotation:0;visibility:visible;" path="m100000,4586l100000,1833l98660,0l96428,1833l97766,4586l98660,9174l98660,6421l100000,4586xm0,93576l0,95412l891,98164l2231,98164l4463,100000l3125,95412l2231,90824l0,93576xe" coordsize="100000,100000" fillcolor="#E46821" stroked="f">
                  <v:path textboxrect="0,0,100000,100000"/>
                </v:shape>
                <v:shape id="shape 786" o:spid="_x0000_s786" style="position:absolute;left:65;top:13;width:2;height:1;rotation:0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<v:path textboxrect="0,0,100000,100000"/>
                </v:shape>
                <v:shape id="shape 787" o:spid="_x0000_s787" style="position:absolute;left:65;top:13;width:2;height:1;rotation:0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<v:path textboxrect="0,0,100000,100000"/>
                </v:shape>
                <v:shape id="shape 788" o:spid="_x0000_s788" style="position:absolute;left:65;top:13;width:2;height:1;rotation:0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<v:path textboxrect="0,0,100000,100000"/>
                </v:shape>
                <v:shape id="shape 789" o:spid="_x0000_s789" style="position:absolute;left:65;top:13;width:2;height:1;rotation:0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<v:path textboxrect="0,0,100000,100000"/>
                </v:shape>
                <v:shape id="shape 790" o:spid="_x0000_s790" style="position:absolute;left:65;top:13;width:2;height:1;rotation:0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<v:path textboxrect="0,0,100000,100000"/>
                </v:shape>
                <v:shape id="shape 791" o:spid="_x0000_s791" style="position:absolute;left:65;top:13;width:1;height:1;rotation:0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<v:path textboxrect="0,0,100000,100000"/>
                </v:shape>
                <v:shape id="shape 792" o:spid="_x0000_s792" style="position:absolute;left:65;top:13;width:1;height:1;rotation:0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<v:path textboxrect="0,0,100000,100000"/>
                </v:shape>
                <v:shape id="shape 793" o:spid="_x0000_s793" style="position:absolute;left:65;top:13;width:1;height:1;rotation:0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<v:path textboxrect="0,0,100000,100000"/>
                </v:shape>
                <v:shape id="shape 794" o:spid="_x0000_s794" style="position:absolute;left:65;top:13;width:1;height:1;rotation:0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<v:path textboxrect="0,0,100000,100000"/>
                </v:shape>
                <v:shape id="shape 795" o:spid="_x0000_s795" style="position:absolute;left:65;top:13;width:1;height:1;rotation:0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<v:path textboxrect="0,0,100000,100000"/>
                </v:shape>
                <v:shape id="shape 796" o:spid="_x0000_s796" style="position:absolute;left:65;top:13;width:1;height:1;rotation:0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<v:path textboxrect="0,0,100000,100000"/>
                </v:shape>
                <v:shape id="shape 797" o:spid="_x0000_s797" style="position:absolute;left:65;top:13;width:1;height:1;rotation:0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<v:path textboxrect="0,0,100000,100000"/>
                </v:shape>
                <v:shape id="shape 798" o:spid="_x0000_s798" style="position:absolute;left:65;top:13;width:1;height:1;rotation:0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<v:path textboxrect="0,0,100000,100000"/>
                </v:shape>
                <v:shape id="shape 799" o:spid="_x0000_s799" style="position:absolute;left:65;top:13;width:1;height:1;rotation:0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<v:path textboxrect="0,0,100000,100000"/>
                </v:shape>
                <v:shape id="shape 800" o:spid="_x0000_s800" style="position:absolute;left:66;top:13;width:1;height:1;rotation:0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<v:path textboxrect="0,0,100000,100000"/>
                </v:shape>
                <v:shape id="shape 801" o:spid="_x0000_s801" style="position:absolute;left:66;top:13;width:1;height:1;rotation:0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<v:path textboxrect="0,0,100000,100000"/>
                </v:shape>
                <v:shape id="shape 802" o:spid="_x0000_s802" style="position:absolute;left:66;top:13;width:1;height:1;rotation:0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<v:path textboxrect="0,0,100000,100000"/>
                </v:shape>
                <v:shape id="shape 803" o:spid="_x0000_s803" style="position:absolute;left:66;top:13;width:1;height:0;rotation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<v:path textboxrect="0,0,100000,100000"/>
                </v:shape>
                <v:shape id="shape 804" o:spid="_x0000_s804" style="position:absolute;left:66;top:13;width:1;height:0;rotation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<v:path textboxrect="0,0,100000,100000"/>
                </v:shape>
              </v:group>
              <v:group id="group 805" o:spid="_x0000_s0000" style="position:absolute;left:63;top:6;width:4;height:9;" coordorigin="63,6" coordsize="4,9">
                <v:shape id="shape 806" o:spid="_x0000_s806" style="position:absolute;left:66;top:13;width:1;height:0;rotation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<v:path textboxrect="0,0,100000,100000"/>
                </v:shape>
                <v:shape id="shape 807" o:spid="_x0000_s807" style="position:absolute;left:66;top:13;width:1;height:0;rotation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<v:path textboxrect="0,0,100000,100000"/>
                </v:shape>
                <v:shape id="shape 808" o:spid="_x0000_s808" style="position:absolute;left:66;top:13;width:1;height:0;rotation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<v:path textboxrect="0,0,100000,100000"/>
                </v:shape>
                <v:shape id="shape 809" o:spid="_x0000_s809" style="position:absolute;left:66;top:13;width:1;height:0;rotation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<v:path textboxrect="0,0,100000,100000"/>
                </v:shape>
                <v:shape id="shape 810" o:spid="_x0000_s810" style="position:absolute;left:66;top:13;width:1;height:0;rotation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<v:path textboxrect="0,0,100000,100000"/>
                </v:shape>
                <v:shape id="shape 811" o:spid="_x0000_s811" style="position:absolute;left:66;top:13;width:1;height:0;rotation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<v:path textboxrect="0,0,100000,100000"/>
                </v:shape>
                <v:shape id="shape 812" o:spid="_x0000_s812" style="position:absolute;left:66;top:13;width:1;height:0;rotation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<v:path textboxrect="0,0,100000,100000"/>
                </v:shape>
                <v:shape id="shape 813" o:spid="_x0000_s813" style="position:absolute;left:66;top:13;width:1;height:0;rotation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<v:path textboxrect="0,0,100000,100000"/>
                </v:shape>
                <v:shape id="shape 814" o:spid="_x0000_s814" style="position:absolute;left:66;top:13;width:1;height:0;rotation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<v:path textboxrect="0,0,100000,100000"/>
                </v:shape>
                <v:shape id="shape 815" o:spid="_x0000_s815" style="position:absolute;left:66;top:13;width:0;height:0;rotation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<v:path textboxrect="0,0,100000,100000"/>
                </v:shape>
                <v:shape id="shape 816" o:spid="_x0000_s816" style="position:absolute;left:66;top:13;width:0;height:0;rotation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<v:path textboxrect="0,0,100000,100000"/>
                </v:shape>
                <v:shape id="shape 817" o:spid="_x0000_s817" style="position:absolute;left:66;top:13;width:0;height:0;rotation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<v:path textboxrect="0,0,100000,100000"/>
                </v:shape>
                <v:shape id="shape 818" o:spid="_x0000_s818" style="position:absolute;left:66;top:13;width:0;height:0;rotation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<v:path textboxrect="0,0,100000,100000"/>
                </v:shape>
                <v:shape id="shape 819" o:spid="_x0000_s819" style="position:absolute;left:66;top:13;width:0;height:0;rotation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<v:path textboxrect="0,0,100000,100000"/>
                </v:shape>
                <v:shape id="shape 820" o:spid="_x0000_s820" style="position:absolute;left:66;top:13;width:0;height:0;rotation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<v:path textboxrect="0,0,100000,100000"/>
                </v:shape>
                <v:shape id="shape 821" o:spid="_x0000_s821" style="position:absolute;left:66;top:13;width:0;height:0;rotation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<v:path textboxrect="0,0,100000,100000"/>
                </v:shape>
                <v:shape id="shape 822" o:spid="_x0000_s822" style="position:absolute;left:66;top:13;width:0;height:0;rotation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<v:path textboxrect="0,0,100000,100000"/>
                </v:shape>
                <v:shape id="shape 823" o:spid="_x0000_s823" style="position:absolute;left:66;top:13;width:0;height:0;rotation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<v:path textboxrect="0,0,100000,100000"/>
                </v:shape>
                <v:shape id="shape 824" o:spid="_x0000_s824" style="position:absolute;left:66;top:13;width:0;height:0;rotation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<v:path textboxrect="0,0,100000,100000"/>
                </v:shape>
                <v:shape id="shape 825" o:spid="_x0000_s825" style="position:absolute;left:66;top:13;width:0;height:0;rotation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<v:path textboxrect="0,0,100000,100000"/>
                </v:shape>
                <v:shape id="shape 826" o:spid="_x0000_s826" style="position:absolute;left:66;top:13;width:0;height:0;rotation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<v:path textboxrect="0,0,100000,100000"/>
                </v:shape>
                <v:shape id="shape 827" o:spid="_x0000_s827" style="position:absolute;left:66;top:13;width:0;height:0;rotation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<v:path textboxrect="0,0,100000,100000"/>
                </v:shape>
                <v:shape id="shape 828" o:spid="_x0000_s828" style="position:absolute;left:66;top:13;width:0;height:0;rotation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<v:path textboxrect="0,0,100000,100000"/>
                </v:shape>
                <v:shape id="shape 829" o:spid="_x0000_s829" style="position:absolute;left:66;top:13;width:0;height:0;rotation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<v:path textboxrect="0,0,100000,100000"/>
                </v:shape>
                <v:shape id="shape 830" o:spid="_x0000_s830" style="position:absolute;left:66;top:13;width:0;height:0;rotation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<v:path textboxrect="0,0,100000,100000"/>
                </v:shape>
                <v:shape id="shape 831" o:spid="_x0000_s831" style="position:absolute;left:66;top:13;width:0;height:0;rotation:0;visibility:visible;" path="m0,83333l25000,83333l35000,100000l60000,83333l75000,58333l85000,41667l100000,0l85000,16667l60000,41667l50000,41667l35000,58333l35000,58333l25000,58333l0,83333xe" coordsize="100000,100000" fillcolor="#F3E300" stroked="f">
                  <v:path textboxrect="0,0,100000,100000"/>
                </v:shape>
                <v:shape id="shape 832" o:spid="_x0000_s832" style="position:absolute;left:66;top:13;width:0;height:0;rotation:0;visibility:visible;" path="m0,62500l0,100000l16667,100000l58333,62500l100000,0l41667,37500l0,62500xe" coordsize="100000,100000" fillcolor="#F3E400" stroked="f">
                  <v:path textboxrect="0,0,100000,100000"/>
                </v:shape>
                <v:shape id="shape 833" o:spid="_x0000_s833" style="position:absolute;left:66;top:14;width:0;height:0;rotation:0;visibility:visible;" path="m0,100000l0,100000l60000,0l100000,0l60000,0l0,100000xe" coordsize="100000,100000" fillcolor="#F2E600" stroked="f">
                  <v:path textboxrect="0,0,100000,100000"/>
                </v:shape>
                <v:shape id="shape 834" o:spid="_x0000_s834" style="position:absolute;left:65;top:13;width:2;height:1;rotation:0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>
                  <v:path textboxrect="0,0,100000,100000"/>
                  <v:stroke dashstyle="solid"/>
                </v:shape>
                <v:shape id="shape 835" o:spid="_x0000_s835" style="position:absolute;left:66;top:8;width:0;height:0;rotation:0;visibility:visible;" path="m100000,100000l0,0l100000,60000l100000,100000l100000,100000xe" coordsize="100000,100000" fillcolor="#E15520" stroked="f">
                  <v:path textboxrect="0,0,100000,100000"/>
                </v:shape>
                <v:shape id="shape 836" o:spid="_x0000_s836" o:spt="1" type="#_x0000_t1" style="position:absolute;left:66;top:8;width:0;height:0;visibility:visible;" fillcolor="#E15820" stroked="f"/>
                <v:shape id="shape 837" o:spid="_x0000_s837" style="position:absolute;left:66;top:8;width:0;height:0;rotation:0;visibility:visible;" path="m0,0l0,0l0,100000l100000,100000l0,0xe" coordsize="100000,100000" fillcolor="#E25C20" stroked="f">
                  <v:path textboxrect="0,0,100000,100000"/>
                </v:shape>
                <v:shape id="shape 838" o:spid="_x0000_s838" style="position:absolute;left:66;top:8;width:0;height:0;rotation:0;visibility:visible;" path="m0,0l0,0l0,100000l100000,100000l0,0xe" coordsize="100000,100000" fillcolor="#E35F20" stroked="f">
                  <v:path textboxrect="0,0,100000,100000"/>
                </v:shape>
                <v:shape id="shape 839" o:spid="_x0000_s839" style="position:absolute;left:66;top:8;width:0;height:1;rotation:0;visibility:visible;" path="m2597,0l0,0l0,2856l2597,2856l2597,2856l2597,0xm70130,100000l70130,100000l87012,100000l100000,97141l83116,98285l70130,100000xe" coordsize="100000,100000" fillcolor="#E36321" stroked="f">
                  <v:path textboxrect="0,0,100000,100000"/>
                </v:shape>
                <v:shape id="shape 840" o:spid="_x0000_s840" style="position:absolute;left:66;top:8;width:1;height:1;rotation:0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<v:path textboxrect="0,0,100000,100000"/>
                </v:shape>
                <v:shape id="shape 841" o:spid="_x0000_s841" style="position:absolute;left:66;top:8;width:1;height:1;rotation:0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<v:path textboxrect="0,0,100000,100000"/>
                </v:shape>
                <v:shape id="shape 842" o:spid="_x0000_s842" style="position:absolute;left:66;top:8;width:0;height:1;rotation:0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<v:path textboxrect="0,0,100000,100000"/>
                </v:shape>
                <v:shape id="shape 843" o:spid="_x0000_s843" style="position:absolute;left:66;top:8;width:0;height:1;rotation:0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<v:path textboxrect="0,0,100000,100000"/>
                </v:shape>
                <v:shape id="shape 844" o:spid="_x0000_s844" style="position:absolute;left:66;top:8;width:0;height:1;rotation:0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<v:path textboxrect="0,0,100000,100000"/>
                </v:shape>
                <v:shape id="shape 845" o:spid="_x0000_s845" style="position:absolute;left:66;top:8;width:0;height:1;rotation:0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<v:path textboxrect="0,0,100000,100000"/>
                </v:shape>
                <v:shape id="shape 846" o:spid="_x0000_s846" style="position:absolute;left:66;top:9;width:0;height:1;rotation:0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<v:path textboxrect="0,0,100000,100000"/>
                </v:shape>
                <v:shape id="shape 847" o:spid="_x0000_s847" style="position:absolute;left:66;top:9;width:0;height:1;rotation:0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<v:path textboxrect="0,0,100000,100000"/>
                </v:shape>
                <v:shape id="shape 848" o:spid="_x0000_s848" style="position:absolute;left:66;top:9;width:0;height:1;rotation:0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<v:path textboxrect="0,0,100000,100000"/>
                </v:shape>
                <v:shape id="shape 849" o:spid="_x0000_s849" style="position:absolute;left:66;top:9;width:0;height:1;rotation:0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<v:path textboxrect="0,0,100000,100000"/>
                </v:shape>
                <v:shape id="shape 850" o:spid="_x0000_s850" style="position:absolute;left:66;top:9;width:0;height:1;rotation:0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<v:path textboxrect="0,0,100000,100000"/>
                </v:shape>
                <v:shape id="shape 851" o:spid="_x0000_s851" style="position:absolute;left:66;top:9;width:0;height:1;rotation:0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<v:path textboxrect="0,0,100000,100000"/>
                </v:shape>
                <v:shape id="shape 852" o:spid="_x0000_s852" style="position:absolute;left:66;top:9;width:0;height:1;rotation:0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<v:path textboxrect="0,0,100000,100000"/>
                </v:shape>
                <v:shape id="shape 853" o:spid="_x0000_s853" style="position:absolute;left:66;top:9;width:0;height:1;rotation:0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<v:path textboxrect="0,0,100000,100000"/>
                </v:shape>
                <v:shape id="shape 854" o:spid="_x0000_s854" style="position:absolute;left:66;top:9;width:0;height:1;rotation:0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<v:path textboxrect="0,0,100000,100000"/>
                </v:shape>
                <v:shape id="shape 855" o:spid="_x0000_s855" style="position:absolute;left:66;top:9;width:0;height:1;rotation:0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<v:path textboxrect="0,0,100000,100000"/>
                </v:shape>
                <v:shape id="shape 856" o:spid="_x0000_s856" style="position:absolute;left:66;top:9;width:0;height:0;rotation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<v:path textboxrect="0,0,100000,100000"/>
                </v:shape>
                <v:shape id="shape 857" o:spid="_x0000_s857" style="position:absolute;left:66;top:9;width:0;height:0;rotation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<v:path textboxrect="0,0,100000,100000"/>
                </v:shape>
                <v:shape id="shape 858" o:spid="_x0000_s858" style="position:absolute;left:66;top:9;width:0;height:0;rotation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<v:path textboxrect="0,0,100000,100000"/>
                </v:shape>
                <v:shape id="shape 859" o:spid="_x0000_s859" style="position:absolute;left:66;top:9;width:0;height:0;rotation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<v:path textboxrect="0,0,100000,100000"/>
                </v:shape>
                <v:shape id="shape 860" o:spid="_x0000_s860" style="position:absolute;left:66;top:9;width:0;height:0;rotation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<v:path textboxrect="0,0,100000,100000"/>
                </v:shape>
                <v:shape id="shape 861" o:spid="_x0000_s861" style="position:absolute;left:66;top:9;width:0;height:0;rotation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<v:path textboxrect="0,0,100000,100000"/>
                </v:shape>
                <v:shape id="shape 862" o:spid="_x0000_s862" style="position:absolute;left:66;top:9;width:0;height:0;rotation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<v:path textboxrect="0,0,100000,100000"/>
                </v:shape>
                <v:shape id="shape 863" o:spid="_x0000_s863" style="position:absolute;left:66;top:9;width:0;height:0;rotation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<v:path textboxrect="0,0,100000,100000"/>
                </v:shape>
                <v:shape id="shape 864" o:spid="_x0000_s864" style="position:absolute;left:66;top:9;width:0;height:0;rotation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<v:path textboxrect="0,0,100000,100000"/>
                </v:shape>
                <v:shape id="shape 865" o:spid="_x0000_s865" style="position:absolute;left:66;top:9;width:0;height:0;rotation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<v:path textboxrect="0,0,100000,100000"/>
                </v:shape>
                <v:shape id="shape 866" o:spid="_x0000_s866" style="position:absolute;left:66;top:9;width:0;height:0;rotation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<v:path textboxrect="0,0,100000,100000"/>
                </v:shape>
                <v:shape id="shape 867" o:spid="_x0000_s867" style="position:absolute;left:66;top:9;width:0;height:0;rotation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<v:path textboxrect="0,0,100000,100000"/>
                </v:shape>
                <v:shape id="shape 868" o:spid="_x0000_s868" style="position:absolute;left:66;top:9;width:0;height:0;rotation:0;visibility:visible;" path="m15000,0l15000,6250l0,21875l15000,46875l40000,68750l65000,84375l100000,100000l90000,84375l75000,78125l40000,53125l25000,21875l25000,21875l25000,6250l15000,0xe" coordsize="100000,100000" fillcolor="#F7D400" stroked="f">
                  <v:path textboxrect="0,0,100000,100000"/>
                </v:shape>
                <v:shape id="shape 869" o:spid="_x0000_s869" style="position:absolute;left:66;top:9;width:0;height:0;rotation:0;visibility:visible;" path="m13333,0l0,12000l0,20000l13333,52000l33333,72000l66667,92000l100000,100000l46667,60000l13333,0xe" coordsize="100000,100000" fillcolor="#F6D600" stroked="f">
                  <v:path textboxrect="0,0,100000,100000"/>
                </v:shape>
                <v:shape id="shape 870" o:spid="_x0000_s870" style="position:absolute;left:66;top:9;width:0;height:0;rotation:0;visibility:visible;" path="m0,0l0,0l30000,55556l100000,100000l50000,44444l0,0xe" coordsize="100000,100000" fillcolor="#F5D900" stroked="f">
                  <v:path textboxrect="0,0,100000,100000"/>
                </v:shape>
                <v:shape id="shape 871" o:spid="_x0000_s871" style="position:absolute;left:66;top:8;width:1;height:1;rotation:0;visibility:visible;" path="m100000,90269l78095,82162l59046,72972l44762,64863l35236,54053l19046,30810l0,0l9523,27025l17141,54053l21903,65944l30475,78377l40000,89188l54285,100000l78095,95674l100000,90269e" coordsize="100000,100000" filled="f" strokecolor="#E15520">
                  <v:path textboxrect="0,0,100000,100000"/>
                  <v:stroke dashstyle="solid"/>
                </v:shape>
                <v:shape id="shape 872" o:spid="_x0000_s872" style="position:absolute;left:64;top:6;width:1;height:0;rotation:0;visibility:visible;" path="m100000,100000l100000,100000l100000,100000l100000,100000xm2958,0l1183,0l0,0l2958,15000l2958,15000l2958,0xe" coordsize="100000,100000" fillcolor="#E15520" stroked="f">
                  <v:path textboxrect="0,0,100000,100000"/>
                </v:shape>
                <v:shape id="shape 873" o:spid="_x0000_s873" style="position:absolute;left:64;top:6;width:1;height:0;rotation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<v:path textboxrect="0,0,100000,100000"/>
                </v:shape>
                <v:shape id="shape 874" o:spid="_x0000_s874" style="position:absolute;left:64;top:6;width:1;height:0;rotation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<v:path textboxrect="0,0,100000,100000"/>
                </v:shape>
                <v:shape id="shape 875" o:spid="_x0000_s875" style="position:absolute;left:64;top:6;width:1;height:0;rotation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<v:path textboxrect="0,0,100000,100000"/>
                </v:shape>
                <v:shape id="shape 876" o:spid="_x0000_s876" style="position:absolute;left:64;top:6;width:1;height:0;rotation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<v:path textboxrect="0,0,100000,100000"/>
                </v:shape>
                <v:shape id="shape 877" o:spid="_x0000_s877" style="position:absolute;left:64;top:6;width:1;height:0;rotation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<v:path textboxrect="0,0,100000,100000"/>
                </v:shape>
                <v:shape id="shape 878" o:spid="_x0000_s878" style="position:absolute;left:64;top:6;width:1;height:0;rotation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<v:path textboxrect="0,0,100000,100000"/>
                </v:shape>
                <v:shape id="shape 879" o:spid="_x0000_s879" style="position:absolute;left:64;top:6;width:1;height:0;rotation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<v:path textboxrect="0,0,100000,100000"/>
                </v:shape>
                <v:shape id="shape 880" o:spid="_x0000_s880" style="position:absolute;left:64;top:6;width:1;height:0;rotation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<v:path textboxrect="0,0,100000,100000"/>
                </v:shape>
                <v:shape id="shape 881" o:spid="_x0000_s881" style="position:absolute;left:64;top:6;width:1;height:0;rotation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<v:path textboxrect="0,0,100000,100000"/>
                </v:shape>
                <v:shape id="shape 882" o:spid="_x0000_s882" style="position:absolute;left:64;top:6;width:1;height:0;rotation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<v:path textboxrect="0,0,100000,100000"/>
                </v:shape>
                <v:shape id="shape 883" o:spid="_x0000_s883" style="position:absolute;left:64;top:6;width:1;height:0;rotation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<v:path textboxrect="0,0,100000,100000"/>
                </v:shape>
                <v:shape id="shape 884" o:spid="_x0000_s884" style="position:absolute;left:64;top:6;width:1;height:0;rotation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<v:path textboxrect="0,0,100000,100000"/>
                </v:shape>
                <v:shape id="shape 885" o:spid="_x0000_s885" style="position:absolute;left:64;top:6;width:1;height:0;rotation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<v:path textboxrect="0,0,100000,100000"/>
                </v:shape>
                <v:shape id="shape 886" o:spid="_x0000_s886" style="position:absolute;left:64;top:6;width:1;height:0;rotation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<v:path textboxrect="0,0,100000,100000"/>
                </v:shape>
                <v:shape id="shape 887" o:spid="_x0000_s887" style="position:absolute;left:64;top:6;width:1;height:0;rotation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<v:path textboxrect="0,0,100000,100000"/>
                </v:shape>
                <v:shape id="shape 888" o:spid="_x0000_s888" style="position:absolute;left:64;top:6;width:0;height:0;rotation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<v:path textboxrect="0,0,100000,100000"/>
                </v:shape>
                <v:shape id="shape 889" o:spid="_x0000_s889" style="position:absolute;left:64;top:6;width:0;height:0;rotation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<v:path textboxrect="0,0,100000,100000"/>
                </v:shape>
                <v:shape id="shape 890" o:spid="_x0000_s890" style="position:absolute;left:64;top:6;width:0;height:0;rotation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<v:path textboxrect="0,0,100000,100000"/>
                </v:shape>
                <v:shape id="shape 891" o:spid="_x0000_s891" style="position:absolute;left:64;top:6;width:0;height:0;rotation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<v:path textboxrect="0,0,100000,100000"/>
                </v:shape>
                <v:shape id="shape 892" o:spid="_x0000_s892" style="position:absolute;left:64;top:6;width:0;height:0;rotation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<v:path textboxrect="0,0,100000,100000"/>
                </v:shape>
                <v:shape id="shape 893" o:spid="_x0000_s893" style="position:absolute;left:64;top:6;width:0;height:0;rotation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<v:path textboxrect="0,0,100000,100000"/>
                </v:shape>
                <v:shape id="shape 894" o:spid="_x0000_s894" style="position:absolute;left:64;top:6;width:0;height:0;rotation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<v:path textboxrect="0,0,100000,100000"/>
                </v:shape>
                <v:shape id="shape 895" o:spid="_x0000_s895" style="position:absolute;left:64;top:6;width:0;height:0;rotation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<v:path textboxrect="0,0,100000,100000"/>
                </v:shape>
                <v:shape id="shape 896" o:spid="_x0000_s896" style="position:absolute;left:64;top:6;width:0;height:0;rotation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<v:path textboxrect="0,0,100000,100000"/>
                </v:shape>
                <v:shape id="shape 897" o:spid="_x0000_s897" style="position:absolute;left:64;top:6;width:0;height:0;rotation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<v:path textboxrect="0,0,100000,100000"/>
                </v:shape>
                <v:shape id="shape 898" o:spid="_x0000_s898" style="position:absolute;left:64;top:6;width:0;height:0;rotation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<v:path textboxrect="0,0,100000,100000"/>
                </v:shape>
                <v:shape id="shape 899" o:spid="_x0000_s899" style="position:absolute;left:64;top:6;width:0;height:0;rotation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<v:path textboxrect="0,0,100000,100000"/>
                </v:shape>
                <v:shape id="shape 900" o:spid="_x0000_s900" style="position:absolute;left:64;top:6;width:0;height:0;rotation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<v:path textboxrect="0,0,100000,100000"/>
                </v:shape>
                <v:shape id="shape 901" o:spid="_x0000_s901" style="position:absolute;left:64;top:6;width:0;height:0;rotation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<v:path textboxrect="0,0,100000,100000"/>
                </v:shape>
                <v:shape id="shape 902" o:spid="_x0000_s902" style="position:absolute;left:64;top:6;width:0;height:0;rotation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<v:path textboxrect="0,0,100000,100000"/>
                </v:shape>
                <v:shape id="shape 903" o:spid="_x0000_s903" style="position:absolute;left:64;top:6;width:0;height:0;rotation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<v:path textboxrect="0,0,100000,100000"/>
                </v:shape>
                <v:shape id="shape 904" o:spid="_x0000_s904" style="position:absolute;left:64;top:6;width:0;height:0;rotation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<v:path textboxrect="0,0,100000,100000"/>
                </v:shape>
                <v:shape id="shape 905" o:spid="_x0000_s905" style="position:absolute;left:64;top:6;width:0;height:0;rotation:0;visibility:visible;" path="m100000,50000l100000,35713l80000,14285l66667,14285l33333,0l13333,14285l0,50000l13333,85713l46667,100000l80000,85713l100000,50000xe" coordsize="100000,100000" fillcolor="#F3E400" stroked="f">
                  <v:path textboxrect="0,0,100000,100000"/>
                </v:shape>
                <v:shape id="shape 906" o:spid="_x0000_s906" style="position:absolute;left:64;top:6;width:0;height:0;rotation:0;visibility:visible;" path="m100000,50000l80000,30000l50000,0l30000,30000l0,50000l30000,80000l50000,100000l80000,80000l100000,50000xe" coordsize="100000,100000" fillcolor="#F2E700" stroked="f">
                  <v:path textboxrect="0,0,100000,100000"/>
                </v:shape>
                <v:shape id="shape 907" o:spid="_x0000_s907" style="position:absolute;left:64;top:6;width:0;height:0;rotation:0;visibility:visible;" path="m100000,40000l100000,0l40000,0l0,0l0,40000l0,100000l40000,100000l100000,100000l100000,40000xe" coordsize="100000,100000" fillcolor="#F1E900" stroked="f">
                  <v:path textboxrect="0,0,100000,100000"/>
                </v:shape>
                <v:shape id="shape 908" o:spid="_x0000_s908" style="position:absolute;left:64;top:6;width:1;height:0;rotation:0;visibility:visible;" path="m100000,33333l86981,46667l75146,50000l63313,46667l51479,41667l29586,21667l0,0l20708,41667l44377,75000l55620,91667l69229,95000l81065,100000l94081,91667l98225,61667l100000,33333e" coordsize="100000,100000" filled="f" strokecolor="#E15520">
                  <v:path textboxrect="0,0,100000,100000"/>
                  <v:stroke dashstyle="solid"/>
                </v:shape>
                <v:shape id="shape 909" o:spid="_x0000_s909" style="position:absolute;left:68;top:8;width:0;height:1;rotation:0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<v:path textboxrect="0,0,100000,100000"/>
                </v:shape>
                <v:shape id="shape 910" o:spid="_x0000_s910" style="position:absolute;left:68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11" o:spid="_x0000_s911" style="position:absolute;left:68;top:9;width:0;height:0;rotation:0;visibility:visible;" path="m90907,0l100000,28301l100000,56602l68181,81132l22727,100000l13634,90565l0,75470l0,62264l0,47169l13634,33961l36363,18866l54544,9433l90907,0e" coordsize="100000,100000" filled="f" strokecolor="#E15520">
                  <v:path textboxrect="0,0,100000,100000"/>
                  <v:stroke dashstyle="solid"/>
                </v:shape>
                <v:shape id="shape 912" o:spid="_x0000_s912" style="position:absolute;left:67;top:12;width:0;height:0;rotation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<v:path textboxrect="0,0,100000,100000"/>
                </v:shape>
                <v:shape id="shape 913" o:spid="_x0000_s913" style="position:absolute;left:67;top:12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14" o:spid="_x0000_s914" style="position:absolute;left:67;top:12;width:0;height:0;rotation:0;visibility:visible;" path="m100000,0l81394,39472l58139,73683l34882,92104l0,100000l0,78947l6975,60525l18604,47368l30231,26315l41859,13157l58139,7894l76743,0l100000,0xe" coordsize="100000,100000" filled="f" strokecolor="#E15520">
                  <v:path textboxrect="0,0,100000,100000"/>
                  <v:stroke dashstyle="solid"/>
                </v:shape>
                <v:shape id="shape 915" o:spid="_x0000_s915" style="position:absolute;left:66;top:6;width:0;height:0;rotation:0;visibility:visible;" path="m100000,100000l0,0l100000,100000xe" coordsize="100000,100000" fillcolor="#F3BE00" stroked="f">
                  <v:path textboxrect="0,0,100000,100000"/>
                </v:shape>
                <v:shape id="shape 916" o:spid="_x0000_s916" style="position:absolute;left:66;top:6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17" o:spid="_x0000_s917" style="position:absolute;left:67;top:9;width:0;height:1;rotation:0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<v:path textboxrect="0,0,100000,100000"/>
                </v:shape>
                <v:shape id="shape 918" o:spid="_x0000_s918" style="position:absolute;left:67;top:9;width:0;height:1;rotation:0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>
                  <v:path textboxrect="0,0,100000,100000"/>
                  <v:stroke dashstyle="solid"/>
                </v:shape>
                <v:shape id="shape 919" o:spid="_x0000_s919" style="position:absolute;left:67;top:8;width:0;height:1;rotation:0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<v:path textboxrect="0,0,100000,100000"/>
                </v:shape>
                <v:shape id="shape 920" o:spid="_x0000_s920" style="position:absolute;left:67;top:8;width:0;height:0;rotation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921" o:spid="_x0000_s921" style="position:absolute;left:67;top:9;width:0;height:0;rotation:0;visibility:visible;" path="m90907,0l100000,30000l100000,60000l68181,80000l22727,100000l9090,90000l0,74000l0,60000l0,44000l22727,30000l31817,20000l68181,10000l90907,0e" coordsize="100000,100000" filled="f" strokecolor="#E15520">
                  <v:path textboxrect="0,0,100000,100000"/>
                  <v:stroke dashstyle="solid"/>
                </v:shape>
                <v:shape id="shape 922" o:spid="_x0000_s922" style="position:absolute;left:67;top:8;width:0;height:1;rotation:0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<v:path textboxrect="0,0,100000,100000"/>
                </v:shape>
                <v:shape id="shape 923" o:spid="_x0000_s923" style="position:absolute;left:67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24" o:spid="_x0000_s924" style="position:absolute;left:67;top:8;width:0;height:0;rotation:0;visibility:visible;" path="m92000,0l100000,30000l92000,54000l60000,80000l20000,100000l12000,84000l0,70000l0,54000l12000,46000l20000,30000l40000,16000l60000,6000l92000,0e" coordsize="100000,100000" filled="f" strokecolor="#E15520">
                  <v:path textboxrect="0,0,100000,100000"/>
                  <v:stroke dashstyle="solid"/>
                </v:shape>
                <v:shape id="shape 925" o:spid="_x0000_s925" style="position:absolute;left:67;top:7;width:0;height:1;rotation:0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<v:path textboxrect="0,0,100000,100000"/>
                </v:shape>
                <v:shape id="shape 926" o:spid="_x0000_s926" style="position:absolute;left:67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27" o:spid="_x0000_s927" style="position:absolute;left:67;top:8;width:0;height:0;rotation:0;visibility:visible;" path="m88000,0l100000,30000l88000,56000l68000,80000l28000,100000l8000,86000l8000,70000l0,60000l8000,46000l20000,30000l40000,16000l60000,6000l88000,0e" coordsize="100000,100000" filled="f" strokecolor="#E15520">
                  <v:path textboxrect="0,0,100000,100000"/>
                  <v:stroke dashstyle="solid"/>
                </v:shape>
                <v:shape id="shape 928" o:spid="_x0000_s928" style="position:absolute;left:67;top:7;width:0;height:1;rotation:0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<v:path textboxrect="0,0,100000,100000"/>
                </v:shape>
                <v:shape id="shape 929" o:spid="_x0000_s929" style="position:absolute;left:67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30" o:spid="_x0000_s930" style="position:absolute;left:67;top:8;width:0;height:0;rotation:0;visibility:visible;" path="m80000,0l100000,30000l88000,60000l68000,80000l28000,100000l8000,90000l0,74000l0,60000l8000,44000l20000,30000l28000,20000l60000,10000l80000,0xe" coordsize="100000,100000" filled="f" strokecolor="#E15520">
                  <v:path textboxrect="0,0,100000,100000"/>
                  <v:stroke dashstyle="solid"/>
                </v:shape>
                <v:shape id="shape 931" o:spid="_x0000_s931" style="position:absolute;left:67;top:7;width:0;height:1;rotation:0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<v:path textboxrect="0,0,100000,100000"/>
                </v:shape>
                <v:shape id="shape 932" o:spid="_x0000_s932" style="position:absolute;left:67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33" o:spid="_x0000_s933" style="position:absolute;left:67;top:7;width:0;height:0;rotation:0;visibility:visible;" path="m92000,0l100000,30000l92000,60000l72000,80000l32000,100000l12000,90000l12000,76000l0,60000l12000,46000l20000,30000l32000,20000l60000,10000l92000,0e" coordsize="100000,100000" filled="f" strokecolor="#E15520">
                  <v:path textboxrect="0,0,100000,100000"/>
                  <v:stroke dashstyle="solid"/>
                </v:shape>
                <v:shape id="shape 934" o:spid="_x0000_s934" style="position:absolute;left:67;top:6;width:0;height:1;rotation:0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<v:path textboxrect="0,0,100000,100000"/>
                </v:shape>
                <v:shape id="shape 935" o:spid="_x0000_s935" style="position:absolute;left:67;top:6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36" o:spid="_x0000_s936" style="position:absolute;left:67;top:7;width:0;height:0;rotation:0;visibility:visible;" path="m63634,0l86363,30907l100000,54544l77271,76363l40907,100000l22727,85454l9090,72727l0,58181l0,45454l9090,30907l22727,18181l40907,9090l63634,0e" coordsize="100000,100000" filled="f" strokecolor="#E15520">
                  <v:path textboxrect="0,0,100000,100000"/>
                  <v:stroke dashstyle="solid"/>
                </v:shape>
                <v:shape id="shape 937" o:spid="_x0000_s937" style="position:absolute;left:67;top:9;width:0;height:0;rotation:0;visibility:visible;" path="m0,0l37500,13512l68750,32431l84375,67567l100000,100000l84375,100000l62500,94593l46875,81081l31250,67567l15625,54053l6250,40539l0,18917l0,0xe" coordsize="100000,100000" fillcolor="#F3BE00" stroked="f">
                  <v:path textboxrect="0,0,100000,100000"/>
                </v:shape>
                <v:shape id="shape 938" o:spid="_x0000_s938" style="position:absolute;left:67;top:9;width:0;height:0;rotation:0;visibility:visible;" path="m0,0l37500,13512l68750,32431l84375,67567l100000,100000l84375,100000l62500,94593l46875,81081l31250,67567l15625,54053l6250,40539l0,18917l0,0e" coordsize="100000,100000" filled="f" strokecolor="#E15520">
                  <v:path textboxrect="0,0,100000,100000"/>
                  <v:stroke dashstyle="solid"/>
                </v:shape>
                <v:shape id="shape 939" o:spid="_x0000_s939" style="position:absolute;left:67;top:8;width:0;height:0;rotation:0;visibility:visible;" path="m47368,57894l70174,63157l87718,73683l96491,86315l100000,100000l91227,100000l82456,94736l73683,91579l64912,86315l52630,73683l47368,57894xm47368,57894l0,0l47368,57894xe" coordsize="100000,100000" fillcolor="#F3BE00" stroked="f">
                  <v:path textboxrect="0,0,100000,100000"/>
                </v:shape>
                <v:shape id="shape 940" o:spid="_x0000_s940" style="position:absolute;left:67;top:9;width:0;height:0;rotation:0;visibility:visible;" path="m0,0l43333,12500l76667,37500l93333,67500l100000,100000l83333,100000l66667,87500l50000,80000l33333,67500l10000,37500l0,0e" coordsize="100000,100000" filled="f" strokecolor="#E15520">
                  <v:path textboxrect="0,0,100000,100000"/>
                  <v:stroke dashstyle="solid"/>
                </v:shape>
                <v:shape id="shape 941" o:spid="_x0000_s941" style="position:absolute;left:67;top:8;width:0;height:0;rotation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942" o:spid="_x0000_s942" style="position:absolute;left:67;top:8;width:0;height:0;rotation:0;visibility:visible;" path="m0,0l41176,14285l70588,37141l94116,65713l100000,100000l85294,100000l64704,94285l50000,85713l35294,71428l20588,57141l14704,42856l5882,22856l0,0xe" coordsize="100000,100000" fillcolor="#F3BE00" stroked="f">
                  <v:path textboxrect="0,0,100000,100000"/>
                </v:shape>
                <v:shape id="shape 943" o:spid="_x0000_s943" style="position:absolute;left:67;top:8;width:0;height:0;rotation:0;visibility:visible;" path="m0,0l41176,14285l70588,37141l94116,65713l100000,100000l85294,100000l64704,94285l50000,85713l35294,71428l20588,57141l14704,42856l5882,22856l0,0xe" coordsize="100000,100000" filled="f" strokecolor="#E15520">
                  <v:path textboxrect="0,0,100000,100000"/>
                  <v:stroke dashstyle="solid"/>
                </v:shape>
                <v:shape id="shape 944" o:spid="_x0000_s944" style="position:absolute;left:67;top:8;width:0;height:0;rotation:0;visibility:visible;" path="m100000,100000l0,0l100000,100000xe" coordsize="100000,100000" fillcolor="#F3BE00" stroked="f">
                  <v:path textboxrect="0,0,100000,100000"/>
                </v:shape>
                <v:shape id="shape 945" o:spid="_x0000_s945" style="position:absolute;left:67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46" o:spid="_x0000_s946" style="position:absolute;left:67;top:8;width:0;height:0;rotation:0;visibility:visible;" path="m0,0l42856,14285l71428,34285l91428,62856l100000,100000l71428,91428l37141,71428l22856,57141l14285,42856l8569,20000l0,0xe" coordsize="100000,100000" fillcolor="#F3BE00" stroked="f">
                  <v:path textboxrect="0,0,100000,100000"/>
                </v:shape>
                <v:shape id="shape 947" o:spid="_x0000_s947" style="position:absolute;left:67;top:8;width:0;height:0;rotation:0;visibility:visible;" path="m0,0l42856,14285l71428,34285l91428,62856l100000,100000l71428,91428l37141,71428l22856,57141l14285,42856l8569,20000l0,0e" coordsize="100000,100000" filled="f" strokecolor="#E15520">
                  <v:path textboxrect="0,0,100000,100000"/>
                  <v:stroke dashstyle="solid"/>
                </v:shape>
                <v:shape id="shape 948" o:spid="_x0000_s948" style="position:absolute;left:66;top:8;width:0;height:0;rotation:0;visibility:visible;" path="m100000,100000l0,0l100000,100000xe" coordsize="100000,100000" fillcolor="#F3BE00" stroked="f">
                  <v:path textboxrect="0,0,100000,100000"/>
                </v:shape>
                <v:shape id="shape 949" o:spid="_x0000_s949" style="position:absolute;left:66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50" o:spid="_x0000_s950" style="position:absolute;left:67;top:8;width:0;height:0;rotation:0;visibility:visible;" path="m0,0l32431,9090l64863,30301l86486,60604l100000,100000l64863,90907l32431,69697l18917,54544l5405,39394l0,24241l0,0xe" coordsize="100000,100000" fillcolor="#F3BE00" stroked="f">
                  <v:path textboxrect="0,0,100000,100000"/>
                </v:shape>
                <v:shape id="shape 951" o:spid="_x0000_s951" style="position:absolute;left:67;top:8;width:0;height:0;rotation:0;visibility:visible;" path="m0,0l32431,9090l64863,30301l86486,60604l100000,100000l64863,90907l32431,69697l18917,54544l5405,39394l0,24241l0,0e" coordsize="100000,100000" filled="f" strokecolor="#E15520">
                  <v:path textboxrect="0,0,100000,100000"/>
                  <v:stroke dashstyle="solid"/>
                </v:shape>
                <v:shape id="shape 952" o:spid="_x0000_s952" style="position:absolute;left:66;top:7;width:0;height:0;rotation:0;visibility:visible;" path="m100000,100000l0,0l100000,100000xe" coordsize="100000,100000" fillcolor="#F3BE00" stroked="f">
                  <v:path textboxrect="0,0,100000,100000"/>
                </v:shape>
                <v:shape id="shape 953" o:spid="_x0000_s953" style="position:absolute;left:66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54" o:spid="_x0000_s954" style="position:absolute;left:67;top:7;width:0;height:0;rotation:0;visibility:visible;" path="m0,0l37500,15625l70000,31250l87500,62500l100000,100000l70000,93750l37500,78125l25000,62500l12500,46875l7500,21875l0,0xe" coordsize="100000,100000" fillcolor="#F3BE00" stroked="f">
                  <v:path textboxrect="0,0,100000,100000"/>
                </v:shape>
                <v:shape id="shape 955" o:spid="_x0000_s955" style="position:absolute;left:67;top:7;width:0;height:0;rotation:0;visibility:visible;" path="m0,0l37500,15625l70000,31250l87500,62500l100000,100000l70000,93750l37500,78125l25000,62500l12500,46875l7500,21875l0,0e" coordsize="100000,100000" filled="f" strokecolor="#E15520">
                  <v:path textboxrect="0,0,100000,100000"/>
                  <v:stroke dashstyle="solid"/>
                </v:shape>
                <v:shape id="shape 956" o:spid="_x0000_s956" style="position:absolute;left:66;top:7;width:0;height:0;rotation:0;visibility:visible;" path="m100000,100000l0,0l100000,100000xe" coordsize="100000,100000" fillcolor="#F3BE00" stroked="f">
                  <v:path textboxrect="0,0,100000,100000"/>
                </v:shape>
                <v:shape id="shape 957" o:spid="_x0000_s957" style="position:absolute;left:66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58" o:spid="_x0000_s958" style="position:absolute;left:66;top:7;width:0;height:0;rotation:0;visibility:visible;" path="m0,0l18917,0l40539,8569l54053,14285l67567,22856l81081,37141l86486,57141l94593,80000l100000,100000l67567,94285l32431,71428l18917,57141l13512,42856l0,22856l0,0xe" coordsize="100000,100000" fillcolor="#F3BE00" stroked="f">
                  <v:path textboxrect="0,0,100000,100000"/>
                </v:shape>
                <v:shape id="shape 959" o:spid="_x0000_s959" style="position:absolute;left:66;top:7;width:0;height:0;rotation:0;visibility:visible;" path="m0,0l18917,0l40539,8569l54053,14285l67567,22856l81081,37141l86486,57141l94593,80000l100000,100000l67567,94285l32431,71428l18917,57141l13512,42856l0,22856l0,0e" coordsize="100000,100000" filled="f" strokecolor="#E15520">
                  <v:path textboxrect="0,0,100000,100000"/>
                  <v:stroke dashstyle="solid"/>
                </v:shape>
                <v:shape id="shape 960" o:spid="_x0000_s960" style="position:absolute;left:67;top:8;width:0;height:0;rotation:0;visibility:visible;" path="m100000,100000l0,0l100000,100000xe" coordsize="100000,100000" fillcolor="#F3BE00" stroked="f">
                  <v:path textboxrect="0,0,100000,100000"/>
                </v:shape>
                <v:shape id="shape 961" o:spid="_x0000_s961" style="position:absolute;left:67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62" o:spid="_x0000_s962" style="position:absolute;left:66;top:12;width:0;height:0;rotation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<v:path textboxrect="0,0,100000,100000"/>
                </v:shape>
                <v:shape id="shape 963" o:spid="_x0000_s963" style="position:absolute;left:66;top:12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64" o:spid="_x0000_s964" style="position:absolute;left:66;top:12;width:0;height:0;rotation:0;visibility:visible;" path="m100000,0l88095,50000l64285,83333l35713,100000l0,100000l4762,73333l11903,56667l23808,33333l35713,16667l45236,6667l64285,0l80951,0l100000,0xe" coordsize="100000,100000" filled="f" strokecolor="#E15520">
                  <v:path textboxrect="0,0,100000,100000"/>
                  <v:stroke dashstyle="solid"/>
                </v:shape>
                <v:shape id="shape 965" o:spid="_x0000_s965" style="position:absolute;left:66;top:12;width:0;height:0;rotation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<v:path textboxrect="0,0,100000,100000"/>
                </v:shape>
                <v:shape id="shape 966" o:spid="_x0000_s966" style="position:absolute;left:66;top:12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67" o:spid="_x0000_s967" style="position:absolute;left:66;top:12;width:0;height:0;rotation:0;visibility:visible;" path="m100000,6667l83333,50000l59523,83333l35713,100000l0,100000l4762,83333l11903,56667l23808,40000l35713,23333l47618,6667l64285,0l83333,0l100000,6667xe" coordsize="100000,100000" filled="f" strokecolor="#E15520">
                  <v:path textboxrect="0,0,100000,100000"/>
                  <v:stroke dashstyle="solid"/>
                </v:shape>
                <v:shape id="shape 968" o:spid="_x0000_s968" style="position:absolute;left:66;top:11;width:0;height:0;rotation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<v:path textboxrect="0,0,100000,100000"/>
                </v:shape>
                <v:shape id="shape 969" o:spid="_x0000_s969" style="position:absolute;left:67;top:11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70" o:spid="_x0000_s970" style="position:absolute;left:66;top:12;width:0;height:0;rotation:0;visibility:visible;" path="m100000,9090l88095,45454l64285,75757l35713,90907l0,100000l4762,75757l11903,54544l23808,39394l35713,24241l47618,9090l64285,9090l83333,0l100000,9090xe" coordsize="100000,100000" filled="f" strokecolor="#E15520">
                  <v:path textboxrect="0,0,100000,100000"/>
                  <v:stroke dashstyle="solid"/>
                </v:shape>
                <v:shape id="shape 971" o:spid="_x0000_s971" style="position:absolute;left:66;top:11;width:0;height:0;rotation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<v:path textboxrect="0,0,100000,100000"/>
                </v:shape>
                <v:shape id="shape 972" o:spid="_x0000_s972" style="position:absolute;left:67;top:11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73" o:spid="_x0000_s973" style="position:absolute;left:66;top:11;width:0;height:0;rotation:0;visibility:visible;" path="m100000,0l83333,50000l64285,83333l35713,100000l0,100000l4762,83333l11903,56667l23808,40000l35713,23333l47618,6667l64285,0l83333,0l100000,0e" coordsize="100000,100000" filled="f" strokecolor="#E15520">
                  <v:path textboxrect="0,0,100000,100000"/>
                  <v:stroke dashstyle="solid"/>
                </v:shape>
                <v:shape id="shape 974" o:spid="_x0000_s974" style="position:absolute;left:67;top:11;width:0;height:0;rotation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<v:path textboxrect="0,0,100000,100000"/>
                </v:shape>
                <v:shape id="shape 975" o:spid="_x0000_s975" style="position:absolute;left:67;top:11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76" o:spid="_x0000_s976" style="position:absolute;left:67;top:11;width:0;height:0;rotation:0;visibility:visible;" path="m100000,0l83333,46875l59523,78125l35713,93750l0,100000l7141,78125l11903,53125l19046,40625l30951,25000l47618,9375l66667,0l83333,0l100000,0e" coordsize="100000,100000" filled="f" strokecolor="#E15520">
                  <v:path textboxrect="0,0,100000,100000"/>
                  <v:stroke dashstyle="solid"/>
                </v:shape>
                <v:shape id="shape 977" o:spid="_x0000_s977" style="position:absolute;left:67;top:10;width:0;height:1;rotation:0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<v:path textboxrect="0,0,100000,100000"/>
                </v:shape>
                <v:shape id="shape 978" o:spid="_x0000_s978" style="position:absolute;left:67;top:10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79" o:spid="_x0000_s979" style="position:absolute;left:67;top:11;width:0;height:0;rotation:0;visibility:visible;" path="m100000,0l86486,45000l59458,70000l32431,87500l0,100000l0,82500l5405,62500l18917,45000l27025,25000l45944,12500l59458,7500l78377,0l100000,0e" coordsize="100000,100000" filled="f" strokecolor="#E15520">
                  <v:path textboxrect="0,0,100000,100000"/>
                  <v:stroke dashstyle="solid"/>
                </v:shape>
                <v:shape id="shape 980" o:spid="_x0000_s980" style="position:absolute;left:66;top:12;width:0;height:0;rotation:0;visibility:visible;" path="m41176,0l82352,24000l100000,50000l82352,74000l58822,100000l29410,80000l0,54000l0,40000l11764,24000l29410,10000l41176,0xe" coordsize="100000,100000" fillcolor="#F3BE00" stroked="f">
                  <v:path textboxrect="0,0,100000,100000"/>
                </v:shape>
                <v:shape id="shape 981" o:spid="_x0000_s981" style="position:absolute;left:66;top:12;width:0;height:0;rotation:0;visibility:visible;" path="m41176,0l82352,24000l100000,50000l82352,74000l58822,100000l29410,80000l0,54000l0,40000l11764,24000l29410,10000l41176,0e" coordsize="100000,100000" filled="f" strokecolor="#E15520">
                  <v:path textboxrect="0,0,100000,100000"/>
                  <v:stroke dashstyle="solid"/>
                </v:shape>
                <v:shape id="shape 982" o:spid="_x0000_s982" style="position:absolute;left:66;top:12;width:0;height:1;rotation:0;visibility:visible;" path="m35000,54782l60000,65215l75000,78259l60000,89565l35000,100000l0,91303l0,78259l0,65215l35000,54782xm35000,54782l100000,0l35000,54782xe" coordsize="100000,100000" fillcolor="#F3BE00" stroked="f">
                  <v:path textboxrect="0,0,100000,100000"/>
                </v:shape>
                <v:shape id="shape 983" o:spid="_x0000_s983" style="position:absolute;left:66;top:12;width:0;height:0;rotation:0;visibility:visible;" path="m46667,0l80000,23076l100000,51921l80000,76921l46667,100000l0,80769l0,51921l0,23076l46667,0e" coordsize="100000,100000" filled="f" strokecolor="#E15520">
                  <v:path textboxrect="0,0,100000,100000"/>
                  <v:stroke dashstyle="solid"/>
                </v:shape>
                <v:shape id="shape 984" o:spid="_x0000_s984" style="position:absolute;left:66;top:12;width:0;height:0;rotation:0;visibility:visible;" path="m0,100000l100000,0l0,100000e" coordsize="100000,100000" filled="f" strokecolor="#E15520">
                  <v:path textboxrect="0,0,100000,100000"/>
                  <v:stroke dashstyle="solid"/>
                </v:shape>
                <v:shape id="shape 985" o:spid="_x0000_s985" style="position:absolute;left:66;top:12;width:0;height:0;rotation:0;visibility:visible;" path="m27778,0l83333,26000l100000,50000l100000,76000l72222,100000l27778,80000l0,56000l0,40000l0,26000l16667,16000l27778,0xe" coordsize="100000,100000" fillcolor="#F3BE00" stroked="f">
                  <v:path textboxrect="0,0,100000,100000"/>
                </v:shape>
                <v:shape id="shape 986" o:spid="_x0000_s986" style="position:absolute;left:66;top:12;width:0;height:0;rotation:0;visibility:visible;" path="m27778,0l83333,26000l100000,50000l100000,76000l72222,100000l27778,80000l0,56000l0,40000l0,26000l16667,16000l27778,0e" coordsize="100000,100000" filled="f" strokecolor="#E15520">
                  <v:path textboxrect="0,0,100000,100000"/>
                  <v:stroke dashstyle="solid"/>
                </v:shape>
                <v:shape id="shape 987" o:spid="_x0000_s987" style="position:absolute;left:66;top:11;width:0;height:0;rotation:0;visibility:visible;" path="m0,100000l100000,0l0,100000xe" coordsize="100000,100000" fillcolor="#F3BE00" stroked="f">
                  <v:path textboxrect="0,0,100000,100000"/>
                </v:shape>
                <v:shape id="shape 988" o:spid="_x0000_s988" style="position:absolute;left:66;top:11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89" o:spid="_x0000_s989" style="position:absolute;left:66;top:11;width:0;height:0;rotation:0;visibility:visible;" path="m27778,0l72222,26000l100000,50000l83333,76000l72222,100000l27778,80000l0,56000l0,40000l0,26000l16667,10000l27778,0xe" coordsize="100000,100000" fillcolor="#F3BE00" stroked="f">
                  <v:path textboxrect="0,0,100000,100000"/>
                </v:shape>
                <v:shape id="shape 990" o:spid="_x0000_s990" style="position:absolute;left:66;top:11;width:0;height:0;rotation:0;visibility:visible;" path="m27778,0l72222,26000l100000,50000l83333,76000l72222,100000l27778,80000l0,56000l0,40000l0,26000l16667,10000l27778,0e" coordsize="100000,100000" filled="f" strokecolor="#E15520">
                  <v:path textboxrect="0,0,100000,100000"/>
                  <v:stroke dashstyle="solid"/>
                </v:shape>
                <v:shape id="shape 991" o:spid="_x0000_s991" style="position:absolute;left:66;top:11;width:0;height:0;rotation:0;visibility:visible;" path="m0,100000l100000,0l0,100000xe" coordsize="100000,100000" fillcolor="#F3BE00" stroked="f">
                  <v:path textboxrect="0,0,100000,100000"/>
                </v:shape>
                <v:shape id="shape 992" o:spid="_x0000_s992" style="position:absolute;left:66;top:11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93" o:spid="_x0000_s993" style="position:absolute;left:66;top:11;width:0;height:0;rotation:0;visibility:visible;" path="m25000,0l75000,24488l90000,48979l100000,75509l75000,100000l40000,85713l15000,55102l0,44896l0,30611l15000,14285l25000,0xe" coordsize="100000,100000" fillcolor="#F3BE00" stroked="f">
                  <v:path textboxrect="0,0,100000,100000"/>
                </v:shape>
                <v:shape id="shape 994" o:spid="_x0000_s994" style="position:absolute;left:66;top:11;width:0;height:0;rotation:0;visibility:visible;" path="m25000,0l75000,24488l90000,48979l100000,75509l75000,100000l40000,85713l15000,55102l0,44896l0,30611l15000,14285l25000,0e" coordsize="100000,100000" filled="f" strokecolor="#E15520">
                  <v:path textboxrect="0,0,100000,100000"/>
                  <v:stroke dashstyle="solid"/>
                </v:shape>
                <v:shape id="shape 995" o:spid="_x0000_s995" style="position:absolute;left:66;top:10;width:0;height:0;rotation:0;visibility:visible;" path="m0,100000l0,0l0,100000xe" coordsize="100000,100000" fillcolor="#F3BE00" stroked="f">
                  <v:path textboxrect="0,0,100000,100000"/>
                </v:shape>
                <v:shape id="shape 996" o:spid="_x0000_s996" style="position:absolute;left:66;top:10;width:0;height:0;rotation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997" o:spid="_x0000_s997" style="position:absolute;left:66;top:11;width:0;height:0;rotation:0;visibility:visible;" path="m11764,0l70588,20407l100000,44896l100000,71428l88234,100000l29410,81632l0,55102l0,40815l0,24488l0,10204l11764,0xe" coordsize="100000,100000" fillcolor="#F3BE00" stroked="f">
                  <v:path textboxrect="0,0,100000,100000"/>
                </v:shape>
                <v:shape id="shape 998" o:spid="_x0000_s998" style="position:absolute;left:66;top:11;width:0;height:0;rotation:0;visibility:visible;" path="m11764,0l70588,20407l100000,44896l100000,71428l88234,100000l29410,81632l0,55102l0,40815l0,24488l0,10204l11764,0e" coordsize="100000,100000" filled="f" strokecolor="#E15520">
                  <v:path textboxrect="0,0,100000,100000"/>
                  <v:stroke dashstyle="solid"/>
                </v:shape>
                <v:shape id="shape 999" o:spid="_x0000_s999" style="position:absolute;left:66;top:10;width:0;height:0;rotation:0;visibility:visible;" path="m0,100000l0,0l0,100000xe" coordsize="100000,100000" fillcolor="#F3BE00" stroked="f">
                  <v:path textboxrect="0,0,100000,100000"/>
                </v:shape>
                <v:shape id="shape 1000" o:spid="_x0000_s1000" style="position:absolute;left:66;top:10;width:0;height:0;rotation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1001" o:spid="_x0000_s1001" style="position:absolute;left:67;top:10;width:0;height:0;rotation:0;visibility:visible;" path="m22727,0l54544,9433l77271,18866l90907,28301l100000,43396l100000,56602l90907,71697l77271,84905l54544,100000l22727,81132l9090,52829l0,37734l0,24528l9090,9433l22727,0xe" coordsize="100000,100000" fillcolor="#F3BE00" stroked="f">
                  <v:path textboxrect="0,0,100000,100000"/>
                </v:shape>
                <v:shape id="shape 1002" o:spid="_x0000_s1002" style="position:absolute;left:67;top:10;width:0;height:0;rotation:0;visibility:visible;" path="m22727,0l54544,9433l77271,18866l90907,28301l100000,43396l100000,56602l90907,71697l77271,84905l54544,100000l22727,81132l9090,52829l0,37734l0,24528l9090,9433l22727,0xe" coordsize="100000,100000" filled="f" strokecolor="#E15520">
                  <v:path textboxrect="0,0,100000,100000"/>
                  <v:stroke dashstyle="solid"/>
                </v:shape>
                <v:shape id="shape 1003" o:spid="_x0000_s1003" style="position:absolute;left:66;top:11;width:0;height:0;rotation:0;visibility:visible;" path="m0,100000l100000,0l0,100000xe" coordsize="100000,100000" fillcolor="#F3BE00" stroked="f">
                  <v:path textboxrect="0,0,100000,100000"/>
                </v:shape>
                <v:shape id="shape 1004" o:spid="_x0000_s1004" style="position:absolute;left:66;top:11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005" o:spid="_x0000_s1005" style="position:absolute;left:63;top:15;width:1;height:0;rotation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<v:path textboxrect="0,0,100000,100000"/>
                </v:shape>
              </v:group>
              <v:group id="group 1006" o:spid="_x0000_s0000" style="position:absolute;left:58;top:4;width:7;height:12;" coordorigin="58,4" coordsize="7,12">
                <v:shape id="shape 1007" o:spid="_x0000_s1007" style="position:absolute;left:64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>
                  <v:path textboxrect="0,0,100000,100000"/>
                  <v:stroke dashstyle="solid"/>
                </v:shape>
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<v:path textboxrect="0,0,100000,100000"/>
                </v:shape>
                <v:shape id="shape 1010" o:spid="_x0000_s1010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>
                  <v:path textboxrect="0,0,100000,100000"/>
                  <v:stroke dashstyle="solid"/>
                </v:shape>
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<v:path textboxrect="0,0,100000,100000"/>
                </v:shape>
                <v:shape id="shape 1013" o:spid="_x0000_s1013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>
                  <v:path textboxrect="0,0,100000,100000"/>
                  <v:stroke dashstyle="solid"/>
                </v:shape>
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<v:path textboxrect="0,0,100000,100000"/>
                </v:shape>
                <v:shape id="shape 1016" o:spid="_x0000_s1016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>
                  <v:path textboxrect="0,0,100000,100000"/>
                  <v:stroke dashstyle="solid"/>
                </v:shape>
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<v:path textboxrect="0,0,100000,100000"/>
                </v:shape>
                <v:shape id="shape 1019" o:spid="_x0000_s1019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>
                  <v:path textboxrect="0,0,100000,100000"/>
                  <v:stroke dashstyle="solid"/>
                </v:shape>
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<v:path textboxrect="0,0,100000,100000"/>
                </v:shape>
                <v:shape id="shape 1022" o:spid="_x0000_s1022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>
                  <v:path textboxrect="0,0,100000,100000"/>
                  <v:stroke dashstyle="solid"/>
                </v:shape>
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<v:path textboxrect="0,0,100000,100000"/>
                </v:shape>
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>
                  <v:path textboxrect="0,0,100000,100000"/>
                  <v:stroke dashstyle="solid"/>
                </v:shape>
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<v:path textboxrect="0,0,100000,100000"/>
                </v:shape>
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>
                  <v:path textboxrect="0,0,100000,100000"/>
                  <v:stroke dashstyle="solid"/>
                </v:shape>
                <v:shape id="shape 1028" o:spid="_x0000_s1028" style="position:absolute;left:63;top:14;width:0;height:0;visibility:visible;" path="m0,100000l100000,0l0,100000e" coordsize="100000,100000" filled="f" strokecolor="#E77817">
                  <v:path textboxrect="0,0,100000,100000"/>
                  <v:stroke dashstyle="solid"/>
                </v:shape>
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<v:path textboxrect="0,0,100000,100000"/>
                </v:shape>
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>
                  <v:path textboxrect="0,0,100000,100000"/>
                  <v:stroke dashstyle="solid"/>
                </v:shape>
                <v:shape id="shape 1031" o:spid="_x0000_s1031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32" o:spid="_x0000_s1032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<v:path textboxrect="0,0,100000,100000"/>
                </v:shape>
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>
                  <v:path textboxrect="0,0,100000,100000"/>
                  <v:stroke dashstyle="solid"/>
                </v:shape>
                <v:shape id="shape 1035" o:spid="_x0000_s1035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36" o:spid="_x0000_s1036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<v:path textboxrect="0,0,100000,100000"/>
                </v:shape>
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>
                  <v:path textboxrect="0,0,100000,100000"/>
                  <v:stroke dashstyle="solid"/>
                </v:shape>
                <v:shape id="shape 1039" o:spid="_x0000_s1039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1040" o:spid="_x0000_s1040" style="position:absolute;left:64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<v:path textboxrect="0,0,100000,100000"/>
                </v:shape>
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>
                  <v:path textboxrect="0,0,100000,100000"/>
                  <v:stroke dashstyle="solid"/>
                </v:shape>
                <v:shape id="shape 1043" o:spid="_x0000_s1043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1044" o:spid="_x0000_s1044" style="position:absolute;left:65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<v:path textboxrect="0,0,100000,100000"/>
                </v:shape>
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>
                  <v:path textboxrect="0,0,100000,100000"/>
                  <v:stroke dashstyle="solid"/>
                </v:shape>
                <v:shape id="shape 1047" o:spid="_x0000_s1047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48" o:spid="_x0000_s1048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<v:path textboxrect="0,0,100000,100000"/>
                </v:shape>
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<v:path textboxrect="0,0,100000,100000"/>
                </v:shape>
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<v:path textboxrect="0,0,100000,100000"/>
                </v:shape>
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<v:path textboxrect="0,0,100000,100000"/>
                </v:shape>
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<v:path textboxrect="0,0,100000,100000"/>
                </v:shape>
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<v:path textboxrect="0,0,100000,100000"/>
                </v:shape>
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<v:path textboxrect="0,0,100000,100000"/>
                </v:shape>
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<v:path textboxrect="0,0,100000,100000"/>
                </v:shape>
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<v:path textboxrect="0,0,100000,100000"/>
                </v:shape>
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<v:path textboxrect="0,0,100000,100000"/>
                </v:shape>
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<v:path textboxrect="0,0,100000,100000"/>
                </v:shape>
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<v:path textboxrect="0,0,100000,100000"/>
                </v:shape>
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<v:path textboxrect="0,0,100000,100000"/>
                </v:shape>
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<v:path textboxrect="0,0,100000,100000"/>
                </v:shape>
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<v:path textboxrect="0,0,100000,100000"/>
                </v:shape>
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<v:path textboxrect="0,0,100000,100000"/>
                </v:shape>
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<v:path textboxrect="0,0,100000,100000"/>
                </v:shape>
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<v:path textboxrect="0,0,100000,100000"/>
                </v:shape>
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<v:path textboxrect="0,0,100000,100000"/>
                </v:shape>
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<v:path textboxrect="0,0,100000,100000"/>
                </v:shape>
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<v:path textboxrect="0,0,100000,100000"/>
                </v:shape>
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<v:path textboxrect="0,0,100000,100000"/>
                </v:shape>
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<v:path textboxrect="0,0,100000,100000"/>
                </v:shape>
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<v:path textboxrect="0,0,100000,100000"/>
                </v:shape>
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<v:path textboxrect="0,0,100000,100000"/>
                </v:shape>
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<v:path textboxrect="0,0,100000,100000"/>
                </v:shape>
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<v:path textboxrect="0,0,100000,100000"/>
                </v:shape>
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<v:path textboxrect="0,0,100000,100000"/>
                </v:shape>
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<v:path textboxrect="0,0,100000,100000"/>
                </v:shape>
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<v:path textboxrect="0,0,100000,100000"/>
                </v:shape>
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<v:path textboxrect="0,0,100000,100000"/>
                </v:shape>
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<v:path textboxrect="0,0,100000,100000"/>
                </v:shape>
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<v:path textboxrect="0,0,100000,100000"/>
                </v:shape>
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<v:path textboxrect="0,0,100000,100000"/>
                </v:shape>
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<v:path textboxrect="0,0,100000,100000"/>
                </v:shape>
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<v:path textboxrect="0,0,100000,100000"/>
                </v:shape>
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<v:path textboxrect="0,0,100000,100000"/>
                </v:shape>
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<v:path textboxrect="0,0,100000,100000"/>
                </v:shape>
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<v:path textboxrect="0,0,100000,100000"/>
                </v:shape>
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<v:path textboxrect="0,0,100000,100000"/>
                </v:shape>
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<v:path textboxrect="0,0,100000,100000"/>
                </v:shape>
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<v:path textboxrect="0,0,100000,100000"/>
                </v:shape>
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<v:path textboxrect="0,0,100000,100000"/>
                </v:shape>
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<v:path textboxrect="0,0,100000,100000"/>
                </v:shape>
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<v:path textboxrect="0,0,100000,100000"/>
                </v:shape>
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<v:path textboxrect="0,0,100000,100000"/>
                </v:shape>
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<v:path textboxrect="0,0,100000,100000"/>
                </v:shape>
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<v:path textboxrect="0,0,100000,100000"/>
                </v:shape>
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>
                  <v:path textboxrect="0,0,100000,100000"/>
                  <v:stroke dashstyle="solid"/>
                </v:shape>
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<v:path textboxrect="0,0,100000,100000"/>
                </v:shape>
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>
                  <v:path textboxrect="0,0,100000,100000"/>
                  <v:stroke dashstyle="solid"/>
                </v:shape>
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<v:path textboxrect="0,0,100000,100000"/>
                </v:shape>
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>
                  <v:path textboxrect="0,0,100000,100000"/>
                  <v:stroke dashstyle="solid"/>
                </v:shape>
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<v:path textboxrect="0,0,100000,100000"/>
                </v:shape>
                <v:shape id="shape 1103" o:spid="_x0000_s1103" style="position:absolute;left:59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>
                  <v:path textboxrect="0,0,100000,100000"/>
                  <v:stroke dashstyle="solid"/>
                </v:shape>
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<v:path textboxrect="0,0,100000,100000"/>
                </v:shape>
                <v:shape id="shape 1106" o:spid="_x0000_s1106" style="position:absolute;left:58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>
                  <v:path textboxrect="0,0,100000,100000"/>
                  <v:stroke dashstyle="solid"/>
                </v:shape>
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<v:path textboxrect="0,0,100000,100000"/>
                </v:shape>
                <v:shape id="shape 1109" o:spid="_x0000_s1109" style="position:absolute;left:58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>
                  <v:path textboxrect="0,0,100000,100000"/>
                  <v:stroke dashstyle="solid"/>
                </v:shape>
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<v:path textboxrect="0,0,100000,100000"/>
                </v:shape>
                <v:shape id="shape 1112" o:spid="_x0000_s1112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>
                  <v:path textboxrect="0,0,100000,100000"/>
                  <v:stroke dashstyle="solid"/>
                </v:shape>
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<v:path textboxrect="0,0,100000,100000"/>
                </v:shape>
                <v:shape id="shape 1115" o:spid="_x0000_s1115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>
                  <v:path textboxrect="0,0,100000,100000"/>
                  <v:stroke dashstyle="solid"/>
                </v:shape>
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<v:path textboxrect="0,0,100000,100000"/>
                </v:shape>
                <v:shape id="shape 1118" o:spid="_x0000_s1118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>
                  <v:path textboxrect="0,0,100000,100000"/>
                  <v:stroke dashstyle="solid"/>
                </v:shape>
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<v:path textboxrect="0,0,100000,100000"/>
                </v:shape>
                <v:shape id="shape 1121" o:spid="_x0000_s1121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>
                  <v:path textboxrect="0,0,100000,100000"/>
                  <v:stroke dashstyle="solid"/>
                </v:shape>
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<v:path textboxrect="0,0,100000,100000"/>
                </v:shape>
                <v:shape id="shape 1124" o:spid="_x0000_s1124" style="position:absolute;left:60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>
                  <v:path textboxrect="0,0,100000,100000"/>
                  <v:stroke dashstyle="solid"/>
                </v:shape>
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<v:path textboxrect="0,0,100000,100000"/>
                </v:shape>
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>
                  <v:path textboxrect="0,0,100000,100000"/>
                  <v:stroke dashstyle="solid"/>
                </v:shape>
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<v:path textboxrect="0,0,100000,100000"/>
                </v:shape>
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>
                  <v:path textboxrect="0,0,100000,100000"/>
                  <v:stroke dashstyle="solid"/>
                </v:shape>
                <v:shape id="shape 1130" o:spid="_x0000_s1130" style="position:absolute;left:59;top:6;width:0;height:0;visibility:visible;" path="m0,100000l100000,0l0,100000e" coordsize="100000,100000" filled="f" strokecolor="#E15520">
                  <v:path textboxrect="0,0,100000,100000"/>
                  <v:stroke dashstyle="solid"/>
                </v:shape>
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<v:path textboxrect="0,0,100000,100000"/>
                </v:shape>
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>
                  <v:path textboxrect="0,0,100000,100000"/>
                  <v:stroke dashstyle="solid"/>
                </v:shape>
                <v:shape id="shape 1133" o:spid="_x0000_s1133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134" o:spid="_x0000_s1134" style="position:absolute;left:60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<v:path textboxrect="0,0,100000,100000"/>
                </v:shape>
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>
                  <v:path textboxrect="0,0,100000,100000"/>
                  <v:stroke dashstyle="solid"/>
                </v:shape>
                <v:shape id="shape 1137" o:spid="_x0000_s1137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138" o:spid="_x0000_s1138" style="position:absolute;left:60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<v:path textboxrect="0,0,100000,100000"/>
                </v:shape>
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>
                  <v:path textboxrect="0,0,100000,100000"/>
                  <v:stroke dashstyle="solid"/>
                </v:shape>
                <v:shape id="shape 1141" o:spid="_x0000_s1141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42" o:spid="_x0000_s1142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<v:path textboxrect="0,0,100000,100000"/>
                </v:shape>
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>
                  <v:path textboxrect="0,0,100000,100000"/>
                  <v:stroke dashstyle="solid"/>
                </v:shape>
                <v:shape id="shape 1145" o:spid="_x0000_s1145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46" o:spid="_x0000_s1146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<v:path textboxrect="0,0,100000,100000"/>
                </v:shape>
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>
                  <v:path textboxrect="0,0,100000,100000"/>
                  <v:stroke dashstyle="solid"/>
                </v:shape>
                <v:shape id="shape 1149" o:spid="_x0000_s1149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150" o:spid="_x0000_s1150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<v:path textboxrect="0,0,100000,100000"/>
                </v:shape>
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>
                  <v:path textboxrect="0,0,100000,100000"/>
                  <v:stroke dashstyle="solid"/>
                </v:shape>
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<v:path textboxrect="0,0,100000,100000"/>
                </v:shape>
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<v:path textboxrect="0,0,100000,100000"/>
                  <v:stroke dashstyle="solid"/>
                </v:shape>
                <v:shape id="shape 1155" o:spid="_x0000_s1155" style="position:absolute;left:59;top:6;width:0;height:0;visibility:visible;" path="m0,100000l100000,0l0,100000xe" coordsize="100000,100000" fillcolor="#F3BE00" stroked="f">
                  <v:path textboxrect="0,0,100000,100000"/>
                </v:shape>
                <v:shape id="shape 1156" o:spid="_x0000_s1156" style="position:absolute;left:59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<v:path textboxrect="0,0,100000,100000"/>
                </v:shape>
                <v:shape id="shape 1158" o:spid="_x0000_s1158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>
                  <v:path textboxrect="0,0,100000,100000"/>
                  <v:stroke dashstyle="solid"/>
                </v:shape>
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<v:path textboxrect="0,0,100000,100000"/>
                </v:shape>
                <v:shape id="shape 1161" o:spid="_x0000_s1161" style="position:absolute;left:58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>
                  <v:path textboxrect="0,0,100000,100000"/>
                  <v:stroke dashstyle="solid"/>
                </v:shape>
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<v:path textboxrect="0,0,100000,100000"/>
                </v:shape>
                <v:shape id="shape 1164" o:spid="_x0000_s1164" style="position:absolute;left:58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>
                  <v:path textboxrect="0,0,100000,100000"/>
                  <v:stroke dashstyle="solid"/>
                </v:shape>
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<v:path textboxrect="0,0,100000,100000"/>
                </v:shape>
                <v:shape id="shape 1167" o:spid="_x0000_s1167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>
                  <v:path textboxrect="0,0,100000,100000"/>
                  <v:stroke dashstyle="solid"/>
                </v:shape>
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<v:path textboxrect="0,0,100000,100000"/>
                </v:shape>
                <v:shape id="shape 1170" o:spid="_x0000_s1170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>
                  <v:path textboxrect="0,0,100000,100000"/>
                  <v:stroke dashstyle="solid"/>
                </v:shape>
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<v:path textboxrect="0,0,100000,100000"/>
                </v:shape>
                <v:shape id="shape 1173" o:spid="_x0000_s1173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>
                  <v:path textboxrect="0,0,100000,100000"/>
                  <v:stroke dashstyle="solid"/>
                </v:shape>
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<v:path textboxrect="0,0,100000,100000"/>
                </v:shape>
                <v:shape id="shape 1176" o:spid="_x0000_s1176" style="position:absolute;left:60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>
                  <v:path textboxrect="0,0,100000,100000"/>
                  <v:stroke dashstyle="solid"/>
                </v:shape>
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<v:path textboxrect="0,0,100000,100000"/>
                </v:shape>
                <v:shape id="shape 1179" o:spid="_x0000_s1179" style="position:absolute;left:60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>
                  <v:path textboxrect="0,0,100000,100000"/>
                  <v:stroke dashstyle="solid"/>
                </v:shape>
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<v:path textboxrect="0,0,100000,100000"/>
                </v:shape>
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>
                  <v:path textboxrect="0,0,100000,100000"/>
                  <v:stroke dashstyle="solid"/>
                </v:shape>
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<v:path textboxrect="0,0,100000,100000"/>
                </v:shape>
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>
                  <v:path textboxrect="0,0,100000,100000"/>
                  <v:stroke dashstyle="solid"/>
                </v:shape>
                <v:shape id="shape 1185" o:spid="_x0000_s1185" style="position:absolute;left:59;top:6;width:0;height:0;visibility:visible;" path="m0,100000l100000,0l0,100000e" coordsize="100000,100000" filled="f" strokecolor="#E15520">
                  <v:path textboxrect="0,0,100000,100000"/>
                  <v:stroke dashstyle="solid"/>
                </v:shape>
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<v:path textboxrect="0,0,100000,100000"/>
                </v:shape>
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>
                  <v:path textboxrect="0,0,100000,100000"/>
                  <v:stroke dashstyle="solid"/>
                </v:shape>
                <v:shape id="shape 1188" o:spid="_x0000_s1188" style="position:absolute;left:59;top:5;width:0;height:0;visibility:visible;" path="m0,100000l100000,0l0,100000xe" coordsize="100000,100000" fillcolor="#F3BE00" stroked="f">
                  <v:path textboxrect="0,0,100000,100000"/>
                </v:shape>
                <v:shape id="shape 1189" o:spid="_x0000_s1189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<v:path textboxrect="0,0,100000,100000"/>
                </v:shape>
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>
                  <v:path textboxrect="0,0,100000,100000"/>
                  <v:stroke dashstyle="solid"/>
                </v:shape>
                <v:shape id="shape 1192" o:spid="_x0000_s1192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93" o:spid="_x0000_s1193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<v:path textboxrect="0,0,100000,100000"/>
                </v:shape>
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>
                  <v:path textboxrect="0,0,100000,100000"/>
                  <v:stroke dashstyle="solid"/>
                </v:shape>
                <v:shape id="shape 1196" o:spid="_x0000_s1196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97" o:spid="_x0000_s1197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<v:path textboxrect="0,0,100000,100000"/>
                </v:shape>
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>
                  <v:path textboxrect="0,0,100000,100000"/>
                  <v:stroke dashstyle="solid"/>
                </v:shape>
                <v:shape id="shape 1200" o:spid="_x0000_s1200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01" o:spid="_x0000_s1201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<v:path textboxrect="0,0,100000,100000"/>
                </v:shape>
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>
                  <v:path textboxrect="0,0,100000,100000"/>
                  <v:stroke dashstyle="solid"/>
                </v:shape>
                <v:shape id="shape 1204" o:spid="_x0000_s1204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05" o:spid="_x0000_s1205" style="position:absolute;left:60;top:5;width:0;height:0;visibility:visible;" path="m0,100000l100000,0l0,100000xe" coordsize="100000,100000" filled="f" strokecolor="#E15520" strokeweight="0.10pt">
                  <v:path textboxrect="0,0,100000,100000"/>
                  <v:stroke dashstyle="solid"/>
                </v:shape>
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<v:path textboxrect="0,0,100000,100000"/>
                </v:shape>
              </v:group>
              <v:group id="group 1207" o:spid="_x0000_s0000" style="position:absolute;left:56;top:4;width:6;height:9;" coordorigin="56,4" coordsize="6,9">
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>
                  <v:path textboxrect="0,0,100000,100000"/>
                  <v:stroke dashstyle="solid"/>
                </v:shape>
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<v:path textboxrect="0,0,100000,100000"/>
                </v:shape>
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>
                  <v:path textboxrect="0,0,100000,100000"/>
                  <v:stroke dashstyle="solid"/>
                </v:shape>
                <v:shape id="shape 1211" o:spid="_x0000_s1211" style="position:absolute;left:59;top:6;width:0;height:0;visibility:visible;" path="m0,100000l100000,0l0,100000xe" coordsize="100000,100000" fillcolor="#F3BE00" stroked="f">
                  <v:path textboxrect="0,0,100000,100000"/>
                </v:shape>
                <v:shape id="shape 1212" o:spid="_x0000_s1212" style="position:absolute;left:59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<v:path textboxrect="0,0,100000,100000"/>
                </v:shape>
                <v:shape id="shape 1214" o:spid="_x0000_s1214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>
                  <v:path textboxrect="0,0,100000,100000"/>
                  <v:stroke dashstyle="solid"/>
                </v:shape>
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<v:path textboxrect="0,0,100000,100000"/>
                </v:shape>
                <v:shape id="shape 1217" o:spid="_x0000_s1217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>
                  <v:path textboxrect="0,0,100000,100000"/>
                  <v:stroke dashstyle="solid"/>
                </v:shape>
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<v:path textboxrect="0,0,100000,100000"/>
                </v:shape>
                <v:shape id="shape 1220" o:spid="_x0000_s1220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>
                  <v:path textboxrect="0,0,100000,100000"/>
                  <v:stroke dashstyle="solid"/>
                </v:shape>
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<v:path textboxrect="0,0,100000,100000"/>
                </v:shape>
                <v:shape id="shape 1223" o:spid="_x0000_s1223" style="position:absolute;left:60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>
                  <v:path textboxrect="0,0,100000,100000"/>
                  <v:stroke dashstyle="solid"/>
                </v:shape>
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<v:path textboxrect="0,0,100000,100000"/>
                </v:shape>
                <v:shape id="shape 1226" o:spid="_x0000_s1226" style="position:absolute;left:60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>
                  <v:path textboxrect="0,0,100000,100000"/>
                  <v:stroke dashstyle="solid"/>
                </v:shape>
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<v:path textboxrect="0,0,100000,100000"/>
                </v:shape>
                <v:shape id="shape 1229" o:spid="_x0000_s1229" style="position:absolute;left:61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>
                  <v:path textboxrect="0,0,100000,100000"/>
                  <v:stroke dashstyle="solid"/>
                </v:shape>
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<v:path textboxrect="0,0,100000,100000"/>
                </v:shape>
                <v:shape id="shape 1232" o:spid="_x0000_s1232" style="position:absolute;left:61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>
                  <v:path textboxrect="0,0,100000,100000"/>
                  <v:stroke dashstyle="solid"/>
                </v:shape>
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<v:path textboxrect="0,0,100000,100000"/>
                </v:shape>
                <v:shape id="shape 1235" o:spid="_x0000_s1235" style="position:absolute;left:61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>
                  <v:path textboxrect="0,0,100000,100000"/>
                  <v:stroke dashstyle="solid"/>
                </v:shape>
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<v:path textboxrect="0,0,100000,100000"/>
                </v:shape>
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>
                  <v:path textboxrect="0,0,100000,100000"/>
                  <v:stroke dashstyle="solid"/>
                </v:shape>
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<v:path textboxrect="0,0,100000,100000"/>
                </v:shape>
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>
                  <v:path textboxrect="0,0,100000,100000"/>
                  <v:stroke dashstyle="solid"/>
                </v:shape>
                <v:shape id="shape 1241" o:spid="_x0000_s1241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<v:path textboxrect="0,0,100000,100000"/>
                </v:shape>
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>
                  <v:path textboxrect="0,0,100000,100000"/>
                  <v:stroke dashstyle="solid"/>
                </v:shape>
                <v:shape id="shape 1244" o:spid="_x0000_s1244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45" o:spid="_x0000_s1245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<v:path textboxrect="0,0,100000,100000"/>
                </v:shape>
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>
                  <v:path textboxrect="0,0,100000,100000"/>
                  <v:stroke dashstyle="solid"/>
                </v:shape>
                <v:shape id="shape 1248" o:spid="_x0000_s1248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49" o:spid="_x0000_s1249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<v:path textboxrect="0,0,100000,100000"/>
                </v:shape>
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>
                  <v:path textboxrect="0,0,100000,100000"/>
                  <v:stroke dashstyle="solid"/>
                </v:shape>
                <v:shape id="shape 1252" o:spid="_x0000_s1252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53" o:spid="_x0000_s1253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<v:path textboxrect="0,0,100000,100000"/>
                </v:shape>
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>
                  <v:path textboxrect="0,0,100000,100000"/>
                  <v:stroke dashstyle="solid"/>
                </v:shape>
                <v:shape id="shape 1256" o:spid="_x0000_s1256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57" o:spid="_x0000_s1257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<v:path textboxrect="0,0,100000,100000"/>
                </v:shape>
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>
                  <v:path textboxrect="0,0,100000,100000"/>
                  <v:stroke dashstyle="solid"/>
                </v:shape>
                <v:shape id="shape 1260" o:spid="_x0000_s1260" style="position:absolute;left:62;top:4;width:0;height:0;visibility:visible;" path="m0,100000l100000,0l0,100000xe" coordsize="100000,100000" fillcolor="#F3BE00" stroked="f">
                  <v:path textboxrect="0,0,100000,100000"/>
                </v:shape>
                <v:shape id="shape 1261" o:spid="_x0000_s1261" style="position:absolute;left:62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<v:path textboxrect="0,0,100000,100000"/>
                </v:shape>
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>
                  <v:path textboxrect="0,0,100000,100000"/>
                  <v:stroke dashstyle="solid"/>
                </v:shape>
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<v:path textboxrect="0,0,100000,100000"/>
                </v:shape>
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>
                  <v:path textboxrect="0,0,100000,100000"/>
                  <v:stroke dashstyle="solid"/>
                </v:shape>
                <v:shape id="shape 1266" o:spid="_x0000_s1266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67" o:spid="_x0000_s1267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<v:path textboxrect="0,0,100000,100000"/>
                </v:shape>
                <v:shape id="shape 1269" o:spid="_x0000_s1269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>
                  <v:path textboxrect="0,0,100000,100000"/>
                  <v:stroke dashstyle="solid"/>
                </v:shape>
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<v:path textboxrect="0,0,100000,100000"/>
                </v:shape>
                <v:shape id="shape 1272" o:spid="_x0000_s1272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>
                  <v:path textboxrect="0,0,100000,100000"/>
                  <v:stroke dashstyle="solid"/>
                </v:shape>
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<v:path textboxrect="0,0,100000,100000"/>
                </v:shape>
                <v:shape id="shape 1275" o:spid="_x0000_s1275" style="position:absolute;left:59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>
                  <v:path textboxrect="0,0,100000,100000"/>
                  <v:stroke dashstyle="solid"/>
                </v:shape>
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<v:path textboxrect="0,0,100000,100000"/>
                </v:shape>
                <v:shape id="shape 1278" o:spid="_x0000_s1278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>
                  <v:path textboxrect="0,0,100000,100000"/>
                  <v:stroke dashstyle="solid"/>
                </v:shape>
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<v:path textboxrect="0,0,100000,100000"/>
                </v:shape>
                <v:shape id="shape 1281" o:spid="_x0000_s1281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>
                  <v:path textboxrect="0,0,100000,100000"/>
                  <v:stroke dashstyle="solid"/>
                </v:shape>
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<v:path textboxrect="0,0,100000,100000"/>
                </v:shape>
                <v:shape id="shape 1284" o:spid="_x0000_s1284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>
                  <v:path textboxrect="0,0,100000,100000"/>
                  <v:stroke dashstyle="solid"/>
                </v:shape>
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<v:path textboxrect="0,0,100000,100000"/>
                </v:shape>
                <v:shape id="shape 1287" o:spid="_x0000_s1287" style="position:absolute;left:61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>
                  <v:path textboxrect="0,0,100000,100000"/>
                  <v:stroke dashstyle="solid"/>
                </v:shape>
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<v:path textboxrect="0,0,100000,100000"/>
                </v:shape>
                <v:shape id="shape 1290" o:spid="_x0000_s1290" style="position:absolute;left:61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>
                  <v:path textboxrect="0,0,100000,100000"/>
                  <v:stroke dashstyle="solid"/>
                </v:shape>
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<v:path textboxrect="0,0,100000,100000"/>
                </v:shape>
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>
                  <v:path textboxrect="0,0,100000,100000"/>
                  <v:stroke dashstyle="solid"/>
                </v:shape>
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<v:path textboxrect="0,0,100000,100000"/>
                </v:shape>
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>
                  <v:path textboxrect="0,0,100000,100000"/>
                  <v:stroke dashstyle="solid"/>
                </v:shape>
                <v:shape id="shape 1296" o:spid="_x0000_s1296" style="position:absolute;left:60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<v:path textboxrect="0,0,100000,100000"/>
                </v:shape>
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>
                  <v:path textboxrect="0,0,100000,100000"/>
                  <v:stroke dashstyle="solid"/>
                </v:shape>
                <v:shape id="shape 1299" o:spid="_x0000_s1299" style="position:absolute;left:61;top:6;width:0;height:0;visibility:visible;" path="m0,100000l100000,0l0,100000xe" coordsize="100000,100000" fillcolor="#F3BE00" stroked="f">
                  <v:path textboxrect="0,0,100000,100000"/>
                </v:shape>
                <v:shape id="shape 1300" o:spid="_x0000_s1300" style="position:absolute;left:61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<v:path textboxrect="0,0,100000,100000"/>
                </v:shape>
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>
                  <v:path textboxrect="0,0,100000,100000"/>
                  <v:stroke dashstyle="solid"/>
                </v:shape>
                <v:shape id="shape 1303" o:spid="_x0000_s1303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304" o:spid="_x0000_s1304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<v:path textboxrect="0,0,100000,100000"/>
                </v:shape>
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>
                  <v:path textboxrect="0,0,100000,100000"/>
                  <v:stroke dashstyle="solid"/>
                </v:shape>
                <v:shape id="shape 1307" o:spid="_x0000_s1307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308" o:spid="_x0000_s1308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<v:path textboxrect="0,0,100000,100000"/>
                </v:shape>
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>
                  <v:path textboxrect="0,0,100000,100000"/>
                  <v:stroke dashstyle="solid"/>
                </v:shape>
                <v:shape id="shape 1311" o:spid="_x0000_s1311" style="position:absolute;left:62;top:5;width:0;height:0;visibility:visible;" path="m0,100000l100000,0l0,100000xe" coordsize="100000,100000" fillcolor="#F3BE00" stroked="f">
                  <v:path textboxrect="0,0,100000,100000"/>
                </v:shape>
                <v:shape id="shape 1312" o:spid="_x0000_s1312" style="position:absolute;left:62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<v:path textboxrect="0,0,100000,100000"/>
                </v:shape>
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>
                  <v:path textboxrect="0,0,100000,100000"/>
                  <v:stroke dashstyle="solid"/>
                </v:shape>
                <v:shape id="shape 1315" o:spid="_x0000_s1315" style="position:absolute;left:62;top:5;width:0;height:0;visibility:visible;" path="m0,100000l100000,0l0,100000xe" coordsize="100000,100000" fillcolor="#F3BE00" stroked="f">
                  <v:path textboxrect="0,0,100000,100000"/>
                </v:shape>
                <v:shape id="shape 1316" o:spid="_x0000_s1316" style="position:absolute;left:62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<v:path textboxrect="0,0,100000,100000"/>
                </v:shape>
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>
                  <v:path textboxrect="0,0,100000,100000"/>
                  <v:stroke dashstyle="solid"/>
                </v:shape>
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<v:path textboxrect="0,0,100000,100000"/>
                </v:shape>
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>
                  <v:path textboxrect="0,0,100000,100000"/>
                  <v:stroke dashstyle="solid"/>
                </v:shape>
                <v:shape id="shape 1321" o:spid="_x0000_s1321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322" o:spid="_x0000_s1322" style="position:absolute;left:60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<v:path textboxrect="0,0,100000,100000"/>
                </v:shape>
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<v:path textboxrect="0,0,100000,100000"/>
                  <v:stroke dashstyle="solid"/>
                </v:shape>
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<v:path textboxrect="0,0,100000,100000"/>
                  <v:stroke dashstyle="solid"/>
                </v:shape>
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<v:path textboxrect="0,0,100000,100000"/>
                </v:shape>
                <v:shape id="shape 1327" o:spid="_x0000_s1327" style="position:absolute;left:58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>
                  <v:path textboxrect="0,0,100000,100000"/>
                  <v:stroke dashstyle="solid"/>
                </v:shape>
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<v:path textboxrect="0,0,100000,100000"/>
                </v:shape>
                <v:shape id="shape 1330" o:spid="_x0000_s1330" style="position:absolute;left:58;top:13;width:0;height:0;visibility:visible;" path="m100000,100000l0,0l100000,100000xe" coordsize="100000,100000" filled="f" strokecolor="#1F1A17">
                  <v:path textboxrect="0,0,100000,100000"/>
                  <v:stroke dashstyle="solid"/>
                </v:shape>
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>
                  <v:path textboxrect="0,0,100000,100000"/>
                  <v:stroke dashstyle="solid"/>
                </v:shape>
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<v:path textboxrect="0,0,100000,100000"/>
                </v:shape>
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<v:path textboxrect="0,0,100000,100000"/>
                  <v:stroke dashstyle="solid"/>
                </v:shape>
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<v:path textboxrect="0,0,100000,100000"/>
                  <v:stroke dashstyle="solid"/>
                </v:shape>
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<v:path textboxrect="0,0,100000,100000"/>
                </v:shape>
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<v:path textboxrect="0,0,100000,100000"/>
                  <v:stroke dashstyle="solid"/>
                </v:shape>
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<v:path textboxrect="0,0,100000,100000"/>
                  <v:stroke dashstyle="solid"/>
                </v:shape>
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<v:path textboxrect="0,0,100000,100000"/>
                </v:shape>
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<v:path textboxrect="0,0,100000,100000"/>
                  <v:stroke dashstyle="solid"/>
                </v:shape>
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<v:path textboxrect="0,0,100000,100000"/>
                  <v:stroke dashstyle="solid"/>
                </v:shape>
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<v:path textboxrect="0,0,100000,100000"/>
                </v:shape>
                <v:shape id="shape 1342" o:spid="_x0000_s1342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>
                  <v:path textboxrect="0,0,100000,100000"/>
                  <v:stroke dashstyle="solid"/>
                </v:shape>
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<v:path textboxrect="0,0,100000,100000"/>
                </v:shape>
                <v:shape id="shape 1345" o:spid="_x0000_s1345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>
                  <v:path textboxrect="0,0,100000,100000"/>
                  <v:stroke dashstyle="solid"/>
                </v:shape>
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<v:path textboxrect="0,0,100000,100000"/>
                </v:shape>
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>
                  <v:path textboxrect="0,0,100000,100000"/>
                  <v:stroke dashstyle="solid"/>
                </v:shape>
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<v:path textboxrect="0,0,100000,100000"/>
                </v:shape>
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>
                  <v:path textboxrect="0,0,100000,100000"/>
                  <v:stroke dashstyle="solid"/>
                </v:shape>
                <v:shape id="shape 1351" o:spid="_x0000_s1351" style="position:absolute;left:59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<v:path textboxrect="0,0,100000,100000"/>
                </v:shape>
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>
                  <v:path textboxrect="0,0,100000,100000"/>
                  <v:stroke dashstyle="solid"/>
                </v:shape>
                <v:shape id="shape 1354" o:spid="_x0000_s1354" style="position:absolute;left:59;top:11;width:0;height:0;visibility:visible;" path="m0,100000l0,0l0,100000xe" coordsize="100000,100000" fillcolor="#F3BE00" stroked="f">
                  <v:path textboxrect="0,0,100000,100000"/>
                </v:shape>
                <v:shape id="shape 1355" o:spid="_x0000_s1355" style="position:absolute;left:59;top:11;width:0;height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<v:path textboxrect="0,0,100000,100000"/>
                </v:shape>
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>
                  <v:path textboxrect="0,0,100000,100000"/>
                  <v:stroke dashstyle="solid"/>
                </v:shape>
                <v:shape id="shape 1358" o:spid="_x0000_s1358" style="position:absolute;left:59;top:11;width:0;height:0;visibility:visible;" path="m0,100000l100000,0l0,100000xe" coordsize="100000,100000" fillcolor="#F3BE00" stroked="f">
                  <v:path textboxrect="0,0,100000,100000"/>
                </v:shape>
                <v:shape id="shape 1359" o:spid="_x0000_s1359" style="position:absolute;left:59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<v:path textboxrect="0,0,100000,100000"/>
                </v:shape>
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>
                  <v:path textboxrect="0,0,100000,100000"/>
                  <v:stroke dashstyle="solid"/>
                </v:shape>
                <v:shape id="shape 1362" o:spid="_x0000_s1362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63" o:spid="_x0000_s1363" style="position:absolute;left:5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<v:path textboxrect="0,0,100000,100000"/>
                </v:shape>
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>
                  <v:path textboxrect="0,0,100000,100000"/>
                  <v:stroke dashstyle="solid"/>
                </v:shape>
                <v:shape id="shape 1366" o:spid="_x0000_s1366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67" o:spid="_x0000_s1367" style="position:absolute;left:5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<v:path textboxrect="0,0,100000,100000"/>
                </v:shape>
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>
                  <v:path textboxrect="0,0,100000,100000"/>
                  <v:stroke dashstyle="solid"/>
                </v:shape>
                <v:shape id="shape 1370" o:spid="_x0000_s1370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71" o:spid="_x0000_s1371" style="position:absolute;left:5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<v:path textboxrect="0,0,100000,100000"/>
                </v:shape>
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<v:path textboxrect="0,0,100000,100000"/>
                  <v:stroke dashstyle="solid"/>
                </v:shape>
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<v:path textboxrect="0,0,100000,100000"/>
                </v:shape>
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>
                  <v:path textboxrect="0,0,100000,100000"/>
                  <v:stroke dashstyle="solid"/>
                </v:shape>
                <v:shape id="shape 1376" o:spid="_x0000_s1376" style="position:absolute;left:59;top:11;width:0;height:0;visibility:visible;" path="m100000,100000l0,0l100000,100000xe" coordsize="100000,100000" fillcolor="#F3BE00" stroked="f">
                  <v:path textboxrect="0,0,100000,100000"/>
                </v:shape>
                <v:shape id="shape 1377" o:spid="_x0000_s1377" style="position:absolute;left:59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<v:path textboxrect="0,0,100000,100000"/>
                </v:shape>
                <v:shape id="shape 1379" o:spid="_x0000_s1379" style="position:absolute;left:57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>
                  <v:path textboxrect="0,0,100000,100000"/>
                  <v:stroke dashstyle="solid"/>
                </v:shape>
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<v:path textboxrect="0,0,100000,100000"/>
                </v:shape>
                <v:shape id="shape 1382" o:spid="_x0000_s1382" style="position:absolute;left:57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>
                  <v:path textboxrect="0,0,100000,100000"/>
                  <v:stroke dashstyle="solid"/>
                </v:shape>
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<v:path textboxrect="0,0,100000,100000"/>
                </v:shape>
                <v:shape id="shape 1385" o:spid="_x0000_s1385" style="position:absolute;left:57;top:13;width:0;height:0;visibility:visible;" path="m100000,100000l0,0l100000,100000xe" coordsize="100000,100000" filled="f" strokecolor="#1F1A17">
                  <v:path textboxrect="0,0,100000,100000"/>
                  <v:stroke dashstyle="solid"/>
                </v:shape>
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>
                  <v:path textboxrect="0,0,100000,100000"/>
                  <v:stroke dashstyle="solid"/>
                </v:shape>
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<v:path textboxrect="0,0,100000,100000"/>
                </v:shape>
                <v:shape id="shape 1388" o:spid="_x0000_s1388" style="position:absolute;left:57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>
                  <v:path textboxrect="0,0,100000,100000"/>
                  <v:stroke dashstyle="solid"/>
                </v:shape>
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<v:path textboxrect="0,0,100000,100000"/>
                </v:shape>
                <v:shape id="shape 1391" o:spid="_x0000_s1391" style="position:absolute;left:5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>
                  <v:path textboxrect="0,0,100000,100000"/>
                  <v:stroke dashstyle="solid"/>
                </v:shape>
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<v:path textboxrect="0,0,100000,100000"/>
                </v:shape>
                <v:shape id="shape 1394" o:spid="_x0000_s1394" style="position:absolute;left:56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>
                  <v:path textboxrect="0,0,100000,100000"/>
                  <v:stroke dashstyle="solid"/>
                </v:shape>
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<v:path textboxrect="0,0,100000,100000"/>
                </v:shape>
                <v:shape id="shape 1397" o:spid="_x0000_s1397" style="position:absolute;left:56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>
                  <v:path textboxrect="0,0,100000,100000"/>
                  <v:stroke dashstyle="solid"/>
                </v:shape>
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<v:path textboxrect="0,0,100000,100000"/>
                </v:shape>
                <v:shape id="shape 1400" o:spid="_x0000_s1400" style="position:absolute;left:56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>
                  <v:path textboxrect="0,0,100000,100000"/>
                  <v:stroke dashstyle="solid"/>
                </v:shape>
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<v:path textboxrect="0,0,100000,100000"/>
                </v:shape>
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>
                  <v:path textboxrect="0,0,100000,100000"/>
                  <v:stroke dashstyle="solid"/>
                </v:shape>
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<v:path textboxrect="0,0,100000,100000"/>
                </v:shape>
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>
                  <v:path textboxrect="0,0,100000,100000"/>
                  <v:stroke dashstyle="solid"/>
                </v:shape>
                <v:shape id="shape 1406" o:spid="_x0000_s1406" style="position:absolute;left:58;top:12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<v:path textboxrect="0,0,100000,100000"/>
                </v:shape>
              </v:group>
              <v:group id="group 1408" o:spid="_x0000_s0000" style="position:absolute;left:57;top:10;width:5;height:5;" coordorigin="57,10" coordsize="5,5">
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>
                  <v:path textboxrect="0,0,100000,100000"/>
                  <v:stroke dashstyle="solid"/>
                </v:shape>
                <v:shape id="shape 1410" o:spid="_x0000_s1410" style="position:absolute;left:57;top:11;width:0;height:0;visibility:visible;" path="m100000,100000l0,0l100000,100000xe" coordsize="100000,100000" fillcolor="#F3BE00" stroked="f">
                  <v:path textboxrect="0,0,100000,100000"/>
                </v:shape>
                <v:shape id="shape 1411" o:spid="_x0000_s1411" style="position:absolute;left:5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<v:path textboxrect="0,0,100000,100000"/>
                </v:shape>
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>
                  <v:path textboxrect="0,0,100000,100000"/>
                  <v:stroke dashstyle="solid"/>
                </v:shape>
                <v:shape id="shape 1414" o:spid="_x0000_s1414" style="position:absolute;left:57;top:11;width:0;height:0;visibility:visible;" path="m100000,100000l0,0l100000,100000xe" coordsize="100000,100000" fillcolor="#F3BE00" stroked="f">
                  <v:path textboxrect="0,0,100000,100000"/>
                </v:shape>
                <v:shape id="shape 1415" o:spid="_x0000_s1415" style="position:absolute;left:5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<v:path textboxrect="0,0,100000,100000"/>
                </v:shape>
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>
                  <v:path textboxrect="0,0,100000,100000"/>
                  <v:stroke dashstyle="solid"/>
                </v:shape>
                <v:shape id="shape 1418" o:spid="_x0000_s1418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19" o:spid="_x0000_s1419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<v:path textboxrect="0,0,100000,100000"/>
                </v:shape>
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>
                  <v:path textboxrect="0,0,100000,100000"/>
                  <v:stroke dashstyle="solid"/>
                </v:shape>
                <v:shape id="shape 1422" o:spid="_x0000_s1422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23" o:spid="_x0000_s1423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<v:path textboxrect="0,0,100000,100000"/>
                </v:shape>
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>
                  <v:path textboxrect="0,0,100000,100000"/>
                  <v:stroke dashstyle="solid"/>
                </v:shape>
                <v:shape id="shape 1426" o:spid="_x0000_s1426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27" o:spid="_x0000_s1427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<v:path textboxrect="0,0,100000,100000"/>
                </v:shape>
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>
                  <v:path textboxrect="0,0,100000,100000"/>
                  <v:stroke dashstyle="solid"/>
                </v:shape>
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<v:path textboxrect="0,0,100000,100000"/>
                </v:shape>
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>
                  <v:path textboxrect="0,0,100000,100000"/>
                  <v:stroke dashstyle="solid"/>
                </v:shape>
                <v:shape id="shape 1432" o:spid="_x0000_s1432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33" o:spid="_x0000_s1433" style="position:absolute;left:58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<v:path textboxrect="0,0,100000,100000"/>
                </v:shape>
                <v:shape id="shape 1435" o:spid="_x0000_s1435" style="position:absolute;left:57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>
                  <v:path textboxrect="0,0,100000,100000"/>
                  <v:stroke dashstyle="solid"/>
                </v:shape>
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<v:path textboxrect="0,0,100000,100000"/>
                </v:shape>
                <v:shape id="shape 1438" o:spid="_x0000_s1438" style="position:absolute;left:58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>
                  <v:path textboxrect="0,0,100000,100000"/>
                  <v:stroke dashstyle="solid"/>
                </v:shape>
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<v:path textboxrect="0,0,100000,100000"/>
                </v:shape>
                <v:shape id="shape 1441" o:spid="_x0000_s1441" style="position:absolute;left:58;top:13;width:0;height:0;visibility:visible;" path="m100000,100000l0,0l100000,100000xe" coordsize="100000,100000" filled="f" strokecolor="#1F1A17">
                  <v:path textboxrect="0,0,100000,100000"/>
                  <v:stroke dashstyle="solid"/>
                </v:shape>
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>
                  <v:path textboxrect="0,0,100000,100000"/>
                  <v:stroke dashstyle="solid"/>
                </v:shape>
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<v:path textboxrect="0,0,100000,100000"/>
                </v:shape>
                <v:shape id="shape 1444" o:spid="_x0000_s1444" style="position:absolute;left:5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>
                  <v:path textboxrect="0,0,100000,100000"/>
                  <v:stroke dashstyle="solid"/>
                </v:shape>
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<v:path textboxrect="0,0,100000,100000"/>
                </v:shape>
                <v:shape id="shape 1447" o:spid="_x0000_s1447" style="position:absolute;left:5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>
                  <v:path textboxrect="0,0,100000,100000"/>
                  <v:stroke dashstyle="solid"/>
                </v:shape>
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<v:path textboxrect="0,0,100000,100000"/>
                </v:shape>
                <v:shape id="shape 1450" o:spid="_x0000_s1450" style="position:absolute;left:5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>
                  <v:path textboxrect="0,0,100000,100000"/>
                  <v:stroke dashstyle="solid"/>
                </v:shape>
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<v:path textboxrect="0,0,100000,100000"/>
                </v:shape>
                <v:shape id="shape 1453" o:spid="_x0000_s1453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>
                  <v:path textboxrect="0,0,100000,100000"/>
                  <v:stroke dashstyle="solid"/>
                </v:shape>
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<v:path textboxrect="0,0,100000,100000"/>
                </v:shape>
                <v:shape id="shape 1456" o:spid="_x0000_s1456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>
                  <v:path textboxrect="0,0,100000,100000"/>
                  <v:stroke dashstyle="solid"/>
                </v:shape>
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<v:path textboxrect="0,0,100000,100000"/>
                </v:shape>
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>
                  <v:path textboxrect="0,0,100000,100000"/>
                  <v:stroke dashstyle="solid"/>
                </v:shape>
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<v:path textboxrect="0,0,100000,100000"/>
                </v:shape>
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>
                  <v:path textboxrect="0,0,100000,100000"/>
                  <v:stroke dashstyle="solid"/>
                </v:shape>
                <v:shape id="shape 1462" o:spid="_x0000_s1462" style="position:absolute;left:58;top:12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<v:path textboxrect="0,0,100000,100000"/>
                </v:shape>
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>
                  <v:path textboxrect="0,0,100000,100000"/>
                  <v:stroke dashstyle="solid"/>
                </v:shape>
                <v:shape id="shape 1465" o:spid="_x0000_s1465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66" o:spid="_x0000_s1466" style="position:absolute;left:58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<v:path textboxrect="0,0,100000,100000"/>
                </v:shape>
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>
                  <v:path textboxrect="0,0,100000,100000"/>
                  <v:stroke dashstyle="solid"/>
                </v:shape>
                <v:shape id="shape 1469" o:spid="_x0000_s1469" style="position:absolute;left:58;top:11;width:0;height:0;visibility:visible;" path="m0,100000l100000,0l0,100000xe" coordsize="100000,100000" fillcolor="#F3BE00" stroked="f">
                  <v:path textboxrect="0,0,100000,100000"/>
                </v:shape>
                <v:shape id="shape 1470" o:spid="_x0000_s1470" style="position:absolute;left:58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<v:path textboxrect="0,0,100000,100000"/>
                </v:shape>
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>
                  <v:path textboxrect="0,0,100000,100000"/>
                  <v:stroke dashstyle="solid"/>
                </v:shape>
                <v:shape id="shape 1473" o:spid="_x0000_s1473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474" o:spid="_x0000_s1474" style="position:absolute;left:5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<v:path textboxrect="0,0,100000,100000"/>
                </v:shape>
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>
                  <v:path textboxrect="0,0,100000,100000"/>
                  <v:stroke dashstyle="solid"/>
                </v:shape>
                <v:shape id="shape 1477" o:spid="_x0000_s1477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478" o:spid="_x0000_s1478" style="position:absolute;left:5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<v:path textboxrect="0,0,100000,100000"/>
                </v:shape>
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>
                  <v:path textboxrect="0,0,100000,100000"/>
                  <v:stroke dashstyle="solid"/>
                </v:shape>
                <v:shape id="shape 1481" o:spid="_x0000_s1481" style="position:absolute;left:58;top:10;width:0;height:0;visibility:visible;" path="m0,100000l0,0l0,100000xe" coordsize="100000,100000" fillcolor="#F3BE00" stroked="f">
                  <v:path textboxrect="0,0,100000,100000"/>
                </v:shape>
                <v:shape id="shape 1482" o:spid="_x0000_s1482" style="position:absolute;left:58;top:10;width:0;height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<v:path textboxrect="0,0,100000,100000"/>
                </v:shape>
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>
                  <v:path textboxrect="0,0,100000,100000"/>
                  <v:stroke dashstyle="solid"/>
                </v:shape>
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<v:path textboxrect="0,0,100000,100000"/>
                </v:shape>
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>
                  <v:path textboxrect="0,0,100000,100000"/>
                  <v:stroke dashstyle="solid"/>
                </v:shape>
                <v:shape id="shape 1487" o:spid="_x0000_s1487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88" o:spid="_x0000_s1488" style="position:absolute;left:58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<v:path textboxrect="0,0,100000,100000"/>
                </v:shape>
                <v:shape id="shape 1490" o:spid="_x0000_s1490" style="position:absolute;left:60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>
                  <v:path textboxrect="0,0,100000,100000"/>
                  <v:stroke dashstyle="solid"/>
                </v:shape>
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<v:path textboxrect="0,0,100000,100000"/>
                </v:shape>
                <v:shape id="shape 1493" o:spid="_x0000_s1493" style="position:absolute;left:61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>
                  <v:path textboxrect="0,0,100000,100000"/>
                  <v:stroke dashstyle="solid"/>
                </v:shape>
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<v:path textboxrect="0,0,100000,100000"/>
                </v:shape>
                <v:shape id="shape 1496" o:spid="_x0000_s1496" style="position:absolute;left:61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>
                  <v:path textboxrect="0,0,100000,100000"/>
                  <v:stroke dashstyle="solid"/>
                </v:shape>
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<v:path textboxrect="0,0,100000,100000"/>
                </v:shape>
                <v:shape id="shape 1499" o:spid="_x0000_s1499" style="position:absolute;left:60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>
                  <v:path textboxrect="0,0,100000,100000"/>
                  <v:stroke dashstyle="solid"/>
                </v:shape>
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<v:path textboxrect="0,0,100000,100000"/>
                </v:shape>
                <v:shape id="shape 1502" o:spid="_x0000_s1502" style="position:absolute;left:60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>
                  <v:path textboxrect="0,0,100000,100000"/>
                  <v:stroke dashstyle="solid"/>
                </v:shape>
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<v:path textboxrect="0,0,100000,100000"/>
                </v:shape>
                <v:shape id="shape 1505" o:spid="_x0000_s1505" style="position:absolute;left:59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>
                  <v:path textboxrect="0,0,100000,100000"/>
                  <v:stroke dashstyle="solid"/>
                </v:shape>
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<v:path textboxrect="0,0,100000,100000"/>
                </v:shape>
                <v:shape id="shape 1508" o:spid="_x0000_s1508" style="position:absolute;left:59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>
                  <v:path textboxrect="0,0,100000,100000"/>
                  <v:stroke dashstyle="solid"/>
                </v:shape>
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<v:path textboxrect="0,0,100000,100000"/>
                </v:shape>
                <v:shape id="shape 1511" o:spid="_x0000_s1511" style="position:absolute;left:59;top:13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>
                  <v:path textboxrect="0,0,100000,100000"/>
                  <v:stroke dashstyle="solid"/>
                </v:shape>
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<v:path textboxrect="0,0,100000,100000"/>
                </v:shape>
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>
                  <v:path textboxrect="0,0,100000,100000"/>
                  <v:stroke dashstyle="solid"/>
                </v:shape>
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<v:path textboxrect="0,0,100000,100000"/>
                </v:shape>
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>
                  <v:path textboxrect="0,0,100000,100000"/>
                  <v:stroke dashstyle="solid"/>
                </v:shape>
                <v:shape id="shape 1517" o:spid="_x0000_s1517" style="position:absolute;left:61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<v:path textboxrect="0,0,100000,100000"/>
                </v:shape>
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>
                  <v:path textboxrect="0,0,100000,100000"/>
                  <v:stroke dashstyle="solid"/>
                </v:shape>
                <v:shape id="shape 1520" o:spid="_x0000_s1520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1" o:spid="_x0000_s1521" style="position:absolute;left:60;top:13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<v:path textboxrect="0,0,100000,100000"/>
                </v:shape>
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>
                  <v:path textboxrect="0,0,100000,100000"/>
                  <v:stroke dashstyle="solid"/>
                </v:shape>
                <v:shape id="shape 1524" o:spid="_x0000_s1524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5" o:spid="_x0000_s1525" style="position:absolute;left:60;top:13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<v:path textboxrect="0,0,100000,100000"/>
                </v:shape>
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>
                  <v:path textboxrect="0,0,100000,100000"/>
                  <v:stroke dashstyle="solid"/>
                </v:shape>
                <v:shape id="shape 1528" o:spid="_x0000_s1528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9" o:spid="_x0000_s1529" style="position:absolute;left:60;top:13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<v:path textboxrect="0,0,100000,100000"/>
                </v:shape>
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>
                  <v:path textboxrect="0,0,100000,100000"/>
                  <v:stroke dashstyle="solid"/>
                </v:shape>
                <v:shape id="shape 1532" o:spid="_x0000_s1532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33" o:spid="_x0000_s1533" style="position:absolute;left:59;top:13;width:0;height:0;visibility:visible;" path="m100000,100000l0,0l100000,100000xe" coordsize="100000,100000" filled="f" strokecolor="#1F1A17">
                  <v:path textboxrect="0,0,100000,100000"/>
                  <v:stroke dashstyle="solid"/>
                </v:shape>
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<v:path textboxrect="0,0,100000,100000"/>
                </v:shape>
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>
                  <v:path textboxrect="0,0,100000,100000"/>
                  <v:stroke dashstyle="solid"/>
                </v:shape>
                <v:shape id="shape 1536" o:spid="_x0000_s1536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37" o:spid="_x0000_s1537" style="position:absolute;left:59;top:13;width:0;height:0;visibility:visible;" path="m100000,100000l0,0l100000,100000xe" coordsize="100000,100000" filled="f" strokecolor="#1F1A17">
                  <v:path textboxrect="0,0,100000,100000"/>
                  <v:stroke dashstyle="solid"/>
                </v:shape>
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<v:path textboxrect="0,0,100000,100000"/>
                </v:shape>
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>
                  <v:path textboxrect="0,0,100000,100000"/>
                  <v:stroke dashstyle="solid"/>
                </v:shape>
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<v:path textboxrect="0,0,100000,100000"/>
                </v:shape>
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>
                  <v:path textboxrect="0,0,100000,100000"/>
                  <v:stroke dashstyle="solid"/>
                </v:shape>
                <v:shape id="shape 1542" o:spid="_x0000_s1542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543" o:spid="_x0000_s1543" style="position:absolute;left:60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<v:path textboxrect="0,0,100000,100000"/>
                </v:shape>
                <v:shape id="shape 1545" o:spid="_x0000_s1545" style="position:absolute;left:60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>
                  <v:path textboxrect="0,0,100000,100000"/>
                  <v:stroke dashstyle="solid"/>
                </v:shape>
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<v:path textboxrect="0,0,100000,100000"/>
                </v:shape>
                <v:shape id="shape 1548" o:spid="_x0000_s1548" style="position:absolute;left:60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>
                  <v:path textboxrect="0,0,100000,100000"/>
                  <v:stroke dashstyle="solid"/>
                </v:shape>
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<v:path textboxrect="0,0,100000,100000"/>
                </v:shape>
                <v:shape id="shape 1551" o:spid="_x0000_s1551" style="position:absolute;left:60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>
                  <v:path textboxrect="0,0,100000,100000"/>
                  <v:stroke dashstyle="solid"/>
                </v:shape>
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<v:path textboxrect="0,0,100000,100000"/>
                </v:shape>
                <v:shape id="shape 1554" o:spid="_x0000_s1554" style="position:absolute;left:59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>
                  <v:path textboxrect="0,0,100000,100000"/>
                  <v:stroke dashstyle="solid"/>
                </v:shape>
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<v:path textboxrect="0,0,100000,100000"/>
                </v:shape>
                <v:shape id="shape 1557" o:spid="_x0000_s1557" style="position:absolute;left:59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>
                  <v:path textboxrect="0,0,100000,100000"/>
                  <v:stroke dashstyle="solid"/>
                </v:shape>
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<v:path textboxrect="0,0,100000,100000"/>
                </v:shape>
                <v:shape id="shape 1560" o:spid="_x0000_s1560" style="position:absolute;left:59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>
                  <v:path textboxrect="0,0,100000,100000"/>
                  <v:stroke dashstyle="solid"/>
                </v:shape>
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<v:path textboxrect="0,0,100000,100000"/>
                </v:shape>
                <v:shape id="shape 1563" o:spid="_x0000_s1563" style="position:absolute;left:58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>
                  <v:path textboxrect="0,0,100000,100000"/>
                  <v:stroke dashstyle="solid"/>
                </v:shape>
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<v:path textboxrect="0,0,100000,100000"/>
                </v:shape>
                <v:shape id="shape 1566" o:spid="_x0000_s1566" style="position:absolute;left:58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>
                  <v:path textboxrect="0,0,100000,100000"/>
                  <v:stroke dashstyle="solid"/>
                </v:shape>
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<v:path textboxrect="0,0,100000,100000"/>
                </v:shape>
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>
                  <v:path textboxrect="0,0,100000,100000"/>
                  <v:stroke dashstyle="solid"/>
                </v:shape>
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<v:path textboxrect="0,0,100000,100000"/>
                </v:shape>
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>
                  <v:path textboxrect="0,0,100000,100000"/>
                  <v:stroke dashstyle="solid"/>
                </v:shape>
                <v:shape id="shape 1572" o:spid="_x0000_s1572" style="position:absolute;left:60;top:14;width:0;height:0;visibility:visible;" path="m100000,100000l0,0l100000,100000e" coordsize="100000,100000" filled="f" strokecolor="#E77817">
                  <v:path textboxrect="0,0,100000,100000"/>
                  <v:stroke dashstyle="solid"/>
                </v:shape>
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<v:path textboxrect="0,0,100000,100000"/>
                </v:shape>
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>
                  <v:path textboxrect="0,0,100000,100000"/>
                  <v:stroke dashstyle="solid"/>
                </v:shape>
                <v:shape id="shape 1575" o:spid="_x0000_s1575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76" o:spid="_x0000_s1576" style="position:absolute;left:59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<v:path textboxrect="0,0,100000,100000"/>
                </v:shape>
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>
                  <v:path textboxrect="0,0,100000,100000"/>
                  <v:stroke dashstyle="solid"/>
                </v:shape>
                <v:shape id="shape 1579" o:spid="_x0000_s1579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80" o:spid="_x0000_s1580" style="position:absolute;left:59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<v:path textboxrect="0,0,100000,100000"/>
                </v:shape>
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>
                  <v:path textboxrect="0,0,100000,100000"/>
                  <v:stroke dashstyle="solid"/>
                </v:shape>
                <v:shape id="shape 1583" o:spid="_x0000_s1583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84" o:spid="_x0000_s1584" style="position:absolute;left:59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<v:path textboxrect="0,0,100000,100000"/>
                </v:shape>
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>
                  <v:path textboxrect="0,0,100000,100000"/>
                  <v:stroke dashstyle="solid"/>
                </v:shape>
                <v:shape id="shape 1587" o:spid="_x0000_s1587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88" o:spid="_x0000_s1588" style="position:absolute;left:59;top:13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<v:path textboxrect="0,0,100000,100000"/>
                </v:shape>
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>
                  <v:path textboxrect="0,0,100000,100000"/>
                  <v:stroke dashstyle="solid"/>
                </v:shape>
                <v:shape id="shape 1591" o:spid="_x0000_s1591" style="position:absolute;left:58;top:13;width:0;height:0;visibility:visible;" path="m100000,100000l0,0l100000,100000xe" coordsize="100000,100000" fillcolor="#F3BE00" stroked="f">
                  <v:path textboxrect="0,0,100000,100000"/>
                </v:shape>
                <v:shape id="shape 1592" o:spid="_x0000_s1592" style="position:absolute;left:58;top:13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<v:path textboxrect="0,0,100000,100000"/>
                </v:shape>
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>
                  <v:path textboxrect="0,0,100000,100000"/>
                  <v:stroke dashstyle="solid"/>
                </v:shape>
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<v:path textboxrect="0,0,100000,100000"/>
                </v:shape>
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>
                  <v:path textboxrect="0,0,100000,100000"/>
                  <v:stroke dashstyle="solid"/>
                </v:shape>
                <v:shape id="shape 1597" o:spid="_x0000_s1597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598" o:spid="_x0000_s1598" style="position:absolute;left:60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<v:path textboxrect="0,0,100000,100000"/>
                </v:shape>
                <v:shape id="shape 1600" o:spid="_x0000_s1600" style="position:absolute;left:60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>
                  <v:path textboxrect="0,0,100000,100000"/>
                  <v:stroke dashstyle="solid"/>
                </v:shape>
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<v:path textboxrect="0,0,100000,100000"/>
                </v:shape>
                <v:shape id="shape 1603" o:spid="_x0000_s1603" style="position:absolute;left:60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>
                  <v:path textboxrect="0,0,100000,100000"/>
                  <v:stroke dashstyle="solid"/>
                </v:shape>
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<v:path textboxrect="0,0,100000,100000"/>
                </v:shape>
                <v:shape id="shape 1606" o:spid="_x0000_s1606" style="position:absolute;left:60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>
                  <v:path textboxrect="0,0,100000,100000"/>
                  <v:stroke dashstyle="solid"/>
                </v:shape>
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<v:path textboxrect="0,0,100000,100000"/>
                </v:shape>
              </v:group>
              <v:group id="group 1609" o:spid="_x0000_s0000" style="position:absolute;left:56;top:4;width:5;height:10;" coordorigin="56,4" coordsize="5,10">
                <v:shape id="shape 1610" o:spid="_x0000_s1610" style="position:absolute;left:59;top:14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11" o:spid="_x0000_s1611" style="position:absolute;left:60;top:14;width:0;height:0;rotation:0;visibility:visible;" path="m0,35000l26000,75000l50000,100000l74000,85000l100000,60000l90000,35000l80000,10000l64000,0l50000,0l40000,0l26000,0l16000,25000l0,35000e" coordsize="100000,100000" filled="f" strokecolor="#E77817">
                  <v:path textboxrect="0,0,100000,100000"/>
                  <v:stroke dashstyle="solid"/>
                </v:shape>
                <v:shape id="shape 1612" o:spid="_x0000_s1612" style="position:absolute;left:59;top:14;width:1;height:0;rotation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<v:path textboxrect="0,0,100000,100000"/>
                </v:shape>
                <v:shape id="shape 1613" o:spid="_x0000_s1613" style="position:absolute;left:59;top:14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14" o:spid="_x0000_s1614" style="position:absolute;left:60;top:14;width:0;height:0;rotation:0;visibility:visible;" path="m0,44444l25530,83333l53190,100000l78722,100000l100000,72222l89361,44444l78722,16667l68083,0l53190,0l36169,0l25530,0l10637,16667l0,44444e" coordsize="100000,100000" filled="f" strokecolor="#E77817">
                  <v:path textboxrect="0,0,100000,100000"/>
                  <v:stroke dashstyle="solid"/>
                </v:shape>
                <v:shape id="shape 1615" o:spid="_x0000_s1615" style="position:absolute;left:59;top:14;width:1;height:0;rotation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<v:path textboxrect="0,0,100000,100000"/>
                </v:shape>
                <v:shape id="shape 1616" o:spid="_x0000_s1616" style="position:absolute;left:59;top:14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17" o:spid="_x0000_s1617" style="position:absolute;left:59;top:14;width:0;height:0;rotation:0;visibility:visible;" path="m0,50000l25530,85000l46808,100000l74468,100000l100000,75000l89361,50000l78722,25000l63829,10000l53190,0l36169,0l21275,10000l10637,25000l0,50000e" coordsize="100000,100000" filled="f" strokecolor="#E77817">
                  <v:path textboxrect="0,0,100000,100000"/>
                  <v:stroke dashstyle="solid"/>
                </v:shape>
                <v:shape id="shape 1618" o:spid="_x0000_s1618" style="position:absolute;left:59;top:14;width:1;height:0;rotation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<v:path textboxrect="0,0,100000,100000"/>
                </v:shape>
                <v:shape id="shape 1619" o:spid="_x0000_s1619" style="position:absolute;left:59;top:14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20" o:spid="_x0000_s1620" style="position:absolute;left:59;top:14;width:0;height:0;rotation:0;visibility:visible;" path="m0,40000l24488,75000l51019,100000l75509,90000l100000,65000l89794,40000l79590,15000l65306,0l51019,0l40815,0l24488,0l10204,15000l0,40000e" coordsize="100000,100000" filled="f" strokecolor="#E77817">
                  <v:path textboxrect="0,0,100000,100000"/>
                  <v:stroke dashstyle="solid"/>
                </v:shape>
                <v:shape id="shape 1621" o:spid="_x0000_s1621" style="position:absolute;left:58;top:13;width:1;height:0;rotation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<v:path textboxrect="0,0,100000,100000"/>
                </v:shape>
                <v:shape id="shape 1622" o:spid="_x0000_s1622" style="position:absolute;left:58;top:13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23" o:spid="_x0000_s1623" style="position:absolute;left:59;top:14;width:0;height:0;rotation:0;visibility:visible;" path="m0,22727l27083,68181l52083,90907l72917,100000l100000,77271l89583,54544l79167,31817l68750,22727l52083,9090l37500,0l20833,0l10417,9090l0,22727e" coordsize="100000,100000" filled="f" strokecolor="#E77817">
                  <v:path textboxrect="0,0,100000,100000"/>
                  <v:stroke dashstyle="solid"/>
                </v:shape>
                <v:shape id="shape 1624" o:spid="_x0000_s1624" style="position:absolute;left:60;top:14;width:0;height:0;rotation:0;visibility:visible;" path="m0,0l0,32500l20000,57500l52000,82500l92000,100000l100000,75000l80000,45000l52000,20000l0,0xe" coordsize="100000,100000" fillcolor="#F3BE00" stroked="f">
                  <v:path textboxrect="0,0,100000,100000"/>
                </v:shape>
                <v:shape id="shape 1625" o:spid="_x0000_s1625" style="position:absolute;left:60;top:14;width:0;height:0;rotation:0;visibility:visible;" path="m0,0l0,32500l20000,57500l52000,82500l92000,100000l100000,75000l80000,45000l52000,20000l0,0e" coordsize="100000,100000" filled="f" strokecolor="#E77817">
                  <v:path textboxrect="0,0,100000,100000"/>
                  <v:stroke dashstyle="solid"/>
                </v:shape>
                <v:shape id="shape 1626" o:spid="_x0000_s1626" style="position:absolute;left:60;top:14;width:0;height:0;rotation:0;visibility:visible;" path="m58208,51806l62685,66264l70148,78313l80595,90361l100000,100000l100000,87951l88058,72287l77611,60241l58208,51806xm58208,51806l0,0l58208,51806xe" coordsize="100000,100000" fillcolor="#F3BE00" stroked="f">
                  <v:path textboxrect="0,0,100000,100000"/>
                </v:shape>
                <v:shape id="shape 1627" o:spid="_x0000_s1627" style="position:absolute;left:61;top:14;width:0;height:0;rotation:0;visibility:visible;" path="m0,0l10713,30000l28569,55000l53569,80000l100000,100000l100000,75000l71428,42500l46428,17500l0,0e" coordsize="100000,100000" filled="f" strokecolor="#E77817">
                  <v:path textboxrect="0,0,100000,100000"/>
                  <v:stroke dashstyle="solid"/>
                </v:shape>
                <v:shape id="shape 1628" o:spid="_x0000_s1628" style="position:absolute;left:60;top:14;width:0;height:0;rotation:0;visibility:visible;" path="m100000,100000l0,0l100000,100000e" coordsize="100000,100000" filled="f" strokecolor="#E77817">
                  <v:path textboxrect="0,0,100000,100000"/>
                  <v:stroke dashstyle="solid"/>
                </v:shape>
                <v:shape id="shape 1629" o:spid="_x0000_s1629" style="position:absolute;left:60;top:14;width:0;height:0;rotation:0;visibility:visible;" path="m0,0l0,30231l22727,58139l54544,76743l100000,100000l100000,69766l86363,41859l54544,18604l0,0xe" coordsize="100000,100000" fillcolor="#F3BE00" stroked="f">
                  <v:path textboxrect="0,0,100000,100000"/>
                </v:shape>
                <v:shape id="shape 1630" o:spid="_x0000_s1630" style="position:absolute;left:60;top:14;width:0;height:0;rotation:0;visibility:visible;" path="m0,0l0,30231l22727,58139l54544,76743l100000,100000l100000,69766l86363,41859l54544,18604l0,0e" coordsize="100000,100000" filled="f" strokecolor="#E77817">
                  <v:path textboxrect="0,0,100000,100000"/>
                  <v:stroke dashstyle="solid"/>
                </v:shape>
                <v:shape id="shape 1631" o:spid="_x0000_s1631" style="position:absolute;left:60;top:14;width:0;height:0;rotation:0;visibility:visible;" path="m100000,100000l0,0l100000,100000xe" coordsize="100000,100000" fillcolor="#F3BE00" stroked="f">
                  <v:path textboxrect="0,0,100000,100000"/>
                </v:shape>
                <v:shape id="shape 1632" o:spid="_x0000_s1632" style="position:absolute;left:60;top:14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33" o:spid="_x0000_s1633" style="position:absolute;left:60;top:14;width:0;height:0;rotation:0;visibility:visible;" path="m0,0l0,30000l10000,62500l50000,80000l100000,100000l100000,75000l85000,42500l50000,17500l0,0xe" coordsize="100000,100000" fillcolor="#F3BE00" stroked="f">
                  <v:path textboxrect="0,0,100000,100000"/>
                </v:shape>
                <v:shape id="shape 1634" o:spid="_x0000_s1634" style="position:absolute;left:60;top:14;width:0;height:0;rotation:0;visibility:visible;" path="m0,0l0,30000l10000,62500l50000,80000l100000,100000l100000,75000l85000,42500l50000,17500l0,0e" coordsize="100000,100000" filled="f" strokecolor="#E77817">
                  <v:path textboxrect="0,0,100000,100000"/>
                  <v:stroke dashstyle="solid"/>
                </v:shape>
                <v:shape id="shape 1635" o:spid="_x0000_s1635" style="position:absolute;left:60;top:13;width:0;height:0;rotation:0;visibility:visible;" path="m100000,100000l0,0l100000,100000xe" coordsize="100000,100000" fillcolor="#F3BE00" stroked="f">
                  <v:path textboxrect="0,0,100000,100000"/>
                </v:shape>
                <v:shape id="shape 1636" o:spid="_x0000_s1636" style="position:absolute;left:60;top:13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37" o:spid="_x0000_s1637" style="position:absolute;left:60;top:14;width:0;height:0;rotation:0;visibility:visible;" path="m10000,0l0,30231l10000,58139l50000,81394l85000,100000l100000,76743l85000,46512l60000,18604l10000,0xe" coordsize="100000,100000" fillcolor="#F3BE00" stroked="f">
                  <v:path textboxrect="0,0,100000,100000"/>
                </v:shape>
                <v:shape id="shape 1638" o:spid="_x0000_s1638" style="position:absolute;left:60;top:14;width:0;height:0;rotation:0;visibility:visible;" path="m10000,0l0,30231l10000,58139l50000,81394l85000,100000l100000,76743l85000,46512l60000,18604l10000,0e" coordsize="100000,100000" filled="f" strokecolor="#E77817">
                  <v:path textboxrect="0,0,100000,100000"/>
                  <v:stroke dashstyle="solid"/>
                </v:shape>
                <v:shape id="shape 1639" o:spid="_x0000_s1639" style="position:absolute;left:59;top:13;width:0;height:0;rotation:0;visibility:visible;" path="m100000,100000l0,0l100000,100000xe" coordsize="100000,100000" fillcolor="#F3BE00" stroked="f">
                  <v:path textboxrect="0,0,100000,100000"/>
                </v:shape>
                <v:shape id="shape 1640" o:spid="_x0000_s1640" style="position:absolute;left:59;top:13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41" o:spid="_x0000_s1641" style="position:absolute;left:59;top:14;width:0;height:0;rotation:0;visibility:visible;" path="m15000,0l0,28569l15000,57141l50000,80951l85000,100000l100000,76190l85000,45236l60000,16667l15000,0xe" coordsize="100000,100000" fillcolor="#F3BE00" stroked="f">
                  <v:path textboxrect="0,0,100000,100000"/>
                </v:shape>
                <v:shape id="shape 1642" o:spid="_x0000_s1642" style="position:absolute;left:59;top:14;width:0;height:0;rotation:0;visibility:visible;" path="m15000,0l0,28569l15000,57141l50000,80951l85000,100000l100000,76190l85000,45236l60000,16667l15000,0e" coordsize="100000,100000" filled="f" strokecolor="#E77817">
                  <v:path textboxrect="0,0,100000,100000"/>
                  <v:stroke dashstyle="solid"/>
                </v:shape>
                <v:shape id="shape 1643" o:spid="_x0000_s1643" style="position:absolute;left:59;top:13;width:0;height:0;rotation:0;visibility:visible;" path="m100000,100000l0,0l100000,100000xe" coordsize="100000,100000" fillcolor="#F3BE00" stroked="f">
                  <v:path textboxrect="0,0,100000,100000"/>
                </v:shape>
                <v:shape id="shape 1644" o:spid="_x0000_s1644" style="position:absolute;left:59;top:13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45" o:spid="_x0000_s1645" style="position:absolute;left:59;top:13;width:0;height:0;rotation:0;visibility:visible;" path="m8000,0l0,15907l0,27271l0,45454l8000,56817l40000,79544l100000,100000l100000,72727l88000,45454l60000,22727l8000,0xe" coordsize="100000,100000" fillcolor="#F3BE00" stroked="f">
                  <v:path textboxrect="0,0,100000,100000"/>
                </v:shape>
                <v:shape id="shape 1646" o:spid="_x0000_s1646" style="position:absolute;left:59;top:13;width:0;height:0;rotation:0;visibility:visible;" path="m8000,0l0,15907l0,27271l0,45454l8000,56817l40000,79544l100000,100000l100000,72727l88000,45454l60000,22727l8000,0xe" coordsize="100000,100000" filled="f" strokecolor="#E77817">
                  <v:path textboxrect="0,0,100000,100000"/>
                  <v:stroke dashstyle="solid"/>
                </v:shape>
                <v:shape id="shape 1647" o:spid="_x0000_s1647" style="position:absolute;left:59;top:13;width:0;height:0;rotation:0;visibility:visible;" path="m100000,100000l0,0l100000,100000xe" coordsize="100000,100000" fillcolor="#F3BE00" stroked="f">
                  <v:path textboxrect="0,0,100000,100000"/>
                </v:shape>
                <v:shape id="shape 1648" o:spid="_x0000_s1648" style="position:absolute;left:59;top:13;width:0;height:0;rotation:0;visibility:visible;" path="m100000,100000l0,0l100000,100000xe" coordsize="100000,100000" filled="f" strokecolor="#1F1A17">
                  <v:path textboxrect="0,0,100000,100000"/>
                  <v:stroke dashstyle="solid"/>
                </v:shape>
                <v:shape id="shape 1649" o:spid="_x0000_s1649" style="position:absolute;left:60;top:14;width:0;height:0;rotation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<v:path textboxrect="0,0,100000,100000"/>
                </v:shape>
                <v:shape id="shape 1650" o:spid="_x0000_s1650" style="position:absolute;left:60;top:14;width:0;height:0;rotation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>
                  <v:path textboxrect="0,0,100000,100000"/>
                  <v:stroke dashstyle="solid"/>
                </v:shape>
                <v:shape id="shape 1651" o:spid="_x0000_s1651" style="position:absolute;left:61;top:14;width:0;height:0;rotation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<v:path textboxrect="0,0,100000,100000"/>
                </v:shape>
                <v:shape id="shape 1652" o:spid="_x0000_s1652" style="position:absolute;left:61;top:14;width:0;height:0;rotation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>
                  <v:path textboxrect="0,0,100000,100000"/>
                  <v:stroke dashstyle="solid"/>
                </v:shape>
                <v:shape id="shape 1653" o:spid="_x0000_s1653" style="position:absolute;left:60;top:14;width:0;height:0;rotation:0;visibility:visible;" path="m100000,100000l0,0l100000,100000xe" coordsize="100000,100000" fillcolor="#F3BE00" stroked="f">
                  <v:path textboxrect="0,0,100000,100000"/>
                </v:shape>
                <v:shape id="shape 1654" o:spid="_x0000_s1654" style="position:absolute;left:60;top:14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55" o:spid="_x0000_s1655" style="position:absolute;left:58;top:9;width:0;height:1;rotation:0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<v:path textboxrect="0,0,100000,100000"/>
                </v:shape>
                <v:shape id="shape 1656" o:spid="_x0000_s1656" style="position:absolute;left:58;top:9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657" o:spid="_x0000_s1657" style="position:absolute;left:58;top:9;width:0;height:0;rotation:0;visibility:visible;" path="m12000,0l0,29824l0,56139l12000,70174l32000,78947l52000,87718l72000,100000l88000,87718l100000,70174l100000,56139l100000,43859l88000,29824l72000,17542l52000,3507l12000,0e" coordsize="100000,100000" filled="f" strokecolor="#E15520">
                  <v:path textboxrect="0,0,100000,100000"/>
                  <v:stroke dashstyle="solid"/>
                </v:shape>
                <v:shape id="shape 1658" o:spid="_x0000_s1658" style="position:absolute;left:57;top:9;width:0;height:1;rotation:0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<v:path textboxrect="0,0,100000,100000"/>
                </v:shape>
                <v:shape id="shape 1659" o:spid="_x0000_s1659" style="position:absolute;left:57;top:9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660" o:spid="_x0000_s1660" style="position:absolute;left:58;top:10;width:0;height:0;rotation:0;visibility:visible;" path="m20833,0l0,27271l8333,60000l20833,69090l29167,81817l50000,90907l83333,100000l91667,90907l100000,72727l100000,60000l100000,45454l91667,32727l70833,18181l50000,5454l20833,0e" coordsize="100000,100000" filled="f" strokecolor="#E15520">
                  <v:path textboxrect="0,0,100000,100000"/>
                  <v:stroke dashstyle="solid"/>
                </v:shape>
                <v:shape id="shape 1661" o:spid="_x0000_s1661" style="position:absolute;left:57;top:10;width:0;height:1;rotation:0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<v:path textboxrect="0,0,100000,100000"/>
                </v:shape>
                <v:shape id="shape 1662" o:spid="_x0000_s1662" style="position:absolute;left:57;top:10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663" o:spid="_x0000_s1663" style="position:absolute;left:57;top:10;width:0;height:0;rotation:0;visibility:visible;" path="m8000,0l0,27271l0,60000l8000,69090l28000,81817l48000,90907l68000,100000l88000,90907l88000,78181l100000,60000l88000,45454l80000,32727l60000,18181l40000,5454l8000,0xe" coordsize="100000,100000" filled="f" strokecolor="#E15520">
                  <v:path textboxrect="0,0,100000,100000"/>
                  <v:stroke dashstyle="solid"/>
                </v:shape>
                <v:shape id="shape 1664" o:spid="_x0000_s1664" style="position:absolute;left:58;top:8;width:0;height:1;rotation:0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<v:path textboxrect="0,0,100000,100000"/>
                </v:shape>
                <v:shape id="shape 1665" o:spid="_x0000_s1665" style="position:absolute;left:58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666" o:spid="_x0000_s1666" style="position:absolute;left:58;top:9;width:0;height:0;rotation:0;visibility:visible;" path="m18519,0l0,31032l11111,56896l18519,68965l29630,77586l44444,91377l74074,100000l81481,86206l92593,74137l100000,56896l92593,43102l81481,31032l62963,17241l44444,5171l18519,0e" coordsize="100000,100000" filled="f" strokecolor="#E15520">
                  <v:path textboxrect="0,0,100000,100000"/>
                  <v:stroke dashstyle="solid"/>
                </v:shape>
                <v:shape id="shape 1667" o:spid="_x0000_s1667" style="position:absolute;left:58;top:8;width:0;height:1;rotation:0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<v:path textboxrect="0,0,100000,100000"/>
                </v:shape>
                <v:shape id="shape 1668" o:spid="_x0000_s1668" style="position:absolute;left:58;top:8;width:0;height:0;rotation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1669" o:spid="_x0000_s1669" style="position:absolute;left:58;top:9;width:0;height:0;rotation:0;visibility:visible;" path="m18519,0l0,29824l7407,56139l18519,68419l25926,77192l44444,91227l74074,100000l92593,85963l100000,73683l100000,56139l92593,42104l81481,29824l74074,17542l44444,3507l18519,0e" coordsize="100000,100000" filled="f" strokecolor="#E15520">
                  <v:path textboxrect="0,0,100000,100000"/>
                  <v:stroke dashstyle="solid"/>
                </v:shape>
                <v:shape id="shape 1670" o:spid="_x0000_s1670" style="position:absolute;left:58;top:7;width:0;height:1;rotation:0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<v:path textboxrect="0,0,100000,100000"/>
                </v:shape>
                <v:shape id="shape 1671" o:spid="_x0000_s1671" style="position:absolute;left:58;top:7;width:0;height:0;rotation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1672" o:spid="_x0000_s1672" style="position:absolute;left:58;top:8;width:0;height:0;rotation:0;visibility:visible;" path="m20000,0l0,31579l0,57894l8000,70174l28000,84208l48000,92981l68000,100000l88000,87718l100000,75438l100000,61403l100000,49123l88000,31579l68000,17542l48000,8771l20000,0e" coordsize="100000,100000" filled="f" strokecolor="#E15520">
                  <v:path textboxrect="0,0,100000,100000"/>
                  <v:stroke dashstyle="solid"/>
                </v:shape>
                <v:shape id="shape 1673" o:spid="_x0000_s1673" style="position:absolute;left:58;top:7;width:0;height:1;rotation:0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<v:path textboxrect="0,0,100000,100000"/>
                </v:shape>
                <v:shape id="shape 1674" o:spid="_x0000_s1674" style="position:absolute;left:5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675" o:spid="_x0000_s1675" style="position:absolute;left:58;top:8;width:0;height:0;rotation:0;visibility:visible;" path="m12000,0l0,29824l0,56139l12000,70174l20000,78947l40000,91227l72000,100000l80000,87718l92000,73683l100000,61403l100000,43859l92000,29824l72000,17542l40000,8771l12000,0e" coordsize="100000,100000" filled="f" strokecolor="#E15520">
                  <v:path textboxrect="0,0,100000,100000"/>
                  <v:stroke dashstyle="solid"/>
                </v:shape>
                <v:shape id="shape 1676" o:spid="_x0000_s1676" style="position:absolute;left:58;top:7;width:0;height:1;rotation:0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<v:path textboxrect="0,0,100000,100000"/>
                </v:shape>
                <v:shape id="shape 1677" o:spid="_x0000_s1677" style="position:absolute;left:5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678" o:spid="_x0000_s1678" style="position:absolute;left:58;top:7;width:0;height:0;rotation:0;visibility:visible;" path="m34782,0l13042,28569l0,55556l0,68252l13042,79363l34782,87301l56521,100000l78259,87301l86956,71428l100000,60317l100000,44444l100000,31745l86956,20634l65215,7935l34782,0e" coordsize="100000,100000" filled="f" strokecolor="#E15520">
                  <v:path textboxrect="0,0,100000,100000"/>
                  <v:stroke dashstyle="solid"/>
                </v:shape>
                <v:shape id="shape 1679" o:spid="_x0000_s1679" style="position:absolute;left:58;top:9;width:0;height:0;rotation:0;visibility:visible;" path="m100000,0l62500,15556l30000,37778l12500,66667l0,100000l12500,93333l30000,88889l50000,77778l62500,66667l75000,55556l87500,37778l92500,22222l100000,0xe" coordsize="100000,100000" fillcolor="#F3BE00" stroked="f">
                  <v:path textboxrect="0,0,100000,100000"/>
                </v:shape>
                <v:shape id="shape 1680" o:spid="_x0000_s1680" style="position:absolute;left:58;top:9;width:0;height:0;rotation:0;visibility:visible;" path="m100000,0l62500,15556l30000,37778l12500,66667l0,100000l12500,93333l30000,88889l50000,77778l62500,66667l75000,55556l87500,37778l92500,22222l100000,0e" coordsize="100000,100000" filled="f" strokecolor="#E15520">
                  <v:path textboxrect="0,0,100000,100000"/>
                  <v:stroke dashstyle="solid"/>
                </v:shape>
                <v:shape id="shape 1681" o:spid="_x0000_s1681" style="position:absolute;left:58;top:9;width:0;height:1;rotation:0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<v:path textboxrect="0,0,100000,100000"/>
                </v:shape>
                <v:shape id="shape 1682" o:spid="_x0000_s1682" style="position:absolute;left:58;top:9;width:0;height:0;rotation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<v:path textboxrect="0,0,100000,100000"/>
                  <v:stroke dashstyle="solid"/>
                </v:shape>
                <v:shape id="shape 1683" o:spid="_x0000_s1683" style="position:absolute;left:58;top:9;width:0;height:0;rotation:0;visibility:visible;" path="m0,100000l100000,0l0,100000e" coordsize="100000,100000" filled="f" strokecolor="#E15520" strokeweight="0.10pt">
                  <v:path textboxrect="0,0,100000,100000"/>
                  <v:stroke dashstyle="solid"/>
                </v:shape>
                <v:shape id="shape 1684" o:spid="_x0000_s1684" style="position:absolute;left:58;top:9;width:0;height:0;rotation:0;visibility:visible;" path="m100000,0l64285,12500l35713,37500l16667,62500l0,100000l16667,100000l35713,95000l52380,82500l64285,70000l83333,57500l88095,37500l100000,20000l100000,0xe" coordsize="100000,100000" fillcolor="#F3BE00" stroked="f">
                  <v:path textboxrect="0,0,100000,100000"/>
                </v:shape>
                <v:shape id="shape 1685" o:spid="_x0000_s1685" style="position:absolute;left:58;top:9;width:0;height:0;rotation:0;visibility:visible;" path="m100000,0l64285,12500l35713,37500l16667,62500l0,100000l16667,100000l35713,95000l52380,82500l64285,70000l83333,57500l88095,37500l100000,20000l100000,0e" coordsize="100000,100000" filled="f" strokecolor="#E15520">
                  <v:path textboxrect="0,0,100000,100000"/>
                  <v:stroke dashstyle="solid"/>
                </v:shape>
                <v:shape id="shape 1686" o:spid="_x0000_s1686" style="position:absolute;left:58;top:8;width:0;height:0;rotation:0;visibility:visible;" path="m0,100000l100000,0l0,100000xe" coordsize="100000,100000" fillcolor="#F3BE00" stroked="f">
                  <v:path textboxrect="0,0,100000,100000"/>
                </v:shape>
                <v:shape id="shape 1687" o:spid="_x0000_s1687" style="position:absolute;left:58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688" o:spid="_x0000_s1688" style="position:absolute;left:58;top:8;width:0;height:0;rotation:0;visibility:visible;" path="m100000,0l65116,13512l34882,35134l11627,67567l0,100000l11627,100000l30231,94593l46512,86486l65116,72972l76743,62162l88370,40539l93023,21620l100000,0xe" coordsize="100000,100000" fillcolor="#F3BE00" stroked="f">
                  <v:path textboxrect="0,0,100000,100000"/>
                </v:shape>
                <v:shape id="shape 1689" o:spid="_x0000_s1689" style="position:absolute;left:58;top:8;width:0;height:0;rotation:0;visibility:visible;" path="m100000,0l65116,13512l34882,35134l11627,67567l0,100000l11627,100000l30231,94593l46512,86486l65116,72972l76743,62162l88370,40539l93023,21620l100000,0xe" coordsize="100000,100000" filled="f" strokecolor="#E15520">
                  <v:path textboxrect="0,0,100000,100000"/>
                  <v:stroke dashstyle="solid"/>
                </v:shape>
                <v:shape id="shape 1690" o:spid="_x0000_s1690" style="position:absolute;left:58;top:8;width:0;height:0;rotation:0;visibility:visible;" path="m0,100000l100000,0l0,100000xe" coordsize="100000,100000" fillcolor="#F3BE00" stroked="f">
                  <v:path textboxrect="0,0,100000,100000"/>
                </v:shape>
                <v:shape id="shape 1691" o:spid="_x0000_s1691" style="position:absolute;left:58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692" o:spid="_x0000_s1692" style="position:absolute;left:58;top:8;width:0;height:0;rotation:0;visibility:visible;" path="m100000,0l63829,5713l36169,28569l14894,62856l0,100000l14894,100000l31914,100000l46808,85713l63829,71428l74468,57141l89361,42856l95743,20000l100000,0xe" coordsize="100000,100000" fillcolor="#F3BE00" stroked="f">
                  <v:path textboxrect="0,0,100000,100000"/>
                </v:shape>
                <v:shape id="shape 1693" o:spid="_x0000_s1693" style="position:absolute;left:58;top:8;width:0;height:0;rotation:0;visibility:visible;" path="m100000,0l63829,5713l36169,28569l14894,62856l0,100000l14894,100000l31914,100000l46808,85713l63829,71428l74468,57141l89361,42856l95743,20000l100000,0e" coordsize="100000,100000" filled="f" strokecolor="#E15520">
                  <v:path textboxrect="0,0,100000,100000"/>
                  <v:stroke dashstyle="solid"/>
                </v:shape>
                <v:shape id="shape 1694" o:spid="_x0000_s1694" style="position:absolute;left:59;top:8;width:0;height:0;rotation:0;visibility:visible;" path="m0,100000l100000,0l0,100000xe" coordsize="100000,100000" fillcolor="#F3BE00" stroked="f">
                  <v:path textboxrect="0,0,100000,100000"/>
                </v:shape>
                <v:shape id="shape 1695" o:spid="_x0000_s1695" style="position:absolute;left:59;top:8;width:0;height:0;rotation:0;visibility:visible;" path="m0,100000l100000,0l0,100000xe" coordsize="100000,100000" filled="f" strokecolor="#E15520" strokeweight="0.10pt">
                  <v:path textboxrect="0,0,100000,100000"/>
                  <v:stroke dashstyle="solid"/>
                </v:shape>
                <v:shape id="shape 1696" o:spid="_x0000_s1696" style="position:absolute;left:58;top:8;width:0;height:0;rotation:0;visibility:visible;" path="m100000,0l63829,13157l36169,34208l14894,60525l0,100000l14894,100000l31914,92104l46808,86840l57447,73683l74468,60525l82977,39472l93616,21051l100000,0xe" coordsize="100000,100000" fillcolor="#F3BE00" stroked="f">
                  <v:path textboxrect="0,0,100000,100000"/>
                </v:shape>
                <v:shape id="shape 1697" o:spid="_x0000_s1697" style="position:absolute;left:58;top:8;width:0;height:0;rotation:0;visibility:visible;" path="m100000,0l63829,13157l36169,34208l14894,60525l0,100000l14894,100000l31914,92104l46808,86840l57447,73683l74468,60525l82977,39472l93616,21051l100000,0xe" coordsize="100000,100000" filled="f" strokecolor="#E15520">
                  <v:path textboxrect="0,0,100000,100000"/>
                  <v:stroke dashstyle="solid"/>
                </v:shape>
                <v:shape id="shape 1698" o:spid="_x0000_s1698" style="position:absolute;left:59;top:7;width:0;height:0;rotation:0;visibility:visible;" path="m0,100000l100000,0l0,100000xe" coordsize="100000,100000" fillcolor="#F3BE00" stroked="f">
                  <v:path textboxrect="0,0,100000,100000"/>
                </v:shape>
                <v:shape id="shape 1699" o:spid="_x0000_s1699" style="position:absolute;left:59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00" o:spid="_x0000_s1700" style="position:absolute;left:58;top:7;width:0;height:0;rotation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<v:path textboxrect="0,0,100000,100000"/>
                </v:shape>
                <v:shape id="shape 1701" o:spid="_x0000_s1701" style="position:absolute;left:58;top:7;width:0;height:0;rotation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>
                  <v:path textboxrect="0,0,100000,100000"/>
                  <v:stroke dashstyle="solid"/>
                </v:shape>
                <v:shape id="shape 1702" o:spid="_x0000_s1702" style="position:absolute;left:59;top:7;width:0;height:0;rotation:0;visibility:visible;" path="m0,100000l100000,0l0,100000xe" coordsize="100000,100000" fillcolor="#F3BE00" stroked="f">
                  <v:path textboxrect="0,0,100000,100000"/>
                </v:shape>
                <v:shape id="shape 1703" o:spid="_x0000_s1703" style="position:absolute;left:59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04" o:spid="_x0000_s1704" style="position:absolute;left:58;top:9;width:0;height:1;rotation:0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<v:path textboxrect="0,0,100000,100000"/>
                </v:shape>
                <v:shape id="shape 1705" o:spid="_x0000_s1705" style="position:absolute;left:58;top:9;width:0;height:1;rotation:0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<v:path textboxrect="0,0,100000,100000"/>
                  <v:stroke dashstyle="solid"/>
                </v:shape>
                <v:shape id="shape 1706" o:spid="_x0000_s1706" style="position:absolute;left:58;top:10;width:0;height:1;rotation:0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<v:path textboxrect="0,0,100000,100000"/>
                </v:shape>
                <v:shape id="shape 1707" o:spid="_x0000_s1707" style="position:absolute;left:58;top:10;width:0;height:1;rotation:0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<v:path textboxrect="0,0,100000,100000"/>
                  <v:stroke dashstyle="solid"/>
                </v:shape>
                <v:shape id="shape 1708" o:spid="_x0000_s1708" style="position:absolute;left:58;top:9;width:0;height:0;rotation:0;visibility:visible;" path="m0,100000l100000,0l0,100000xe" coordsize="100000,100000" fillcolor="#F3BE00" stroked="f">
                  <v:path textboxrect="0,0,100000,100000"/>
                </v:shape>
                <v:shape id="shape 1709" o:spid="_x0000_s1709" style="position:absolute;left:58;top:9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10" o:spid="_x0000_s1710" style="position:absolute;left:57;top:8;width:0;height:1;rotation:0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<v:path textboxrect="0,0,100000,100000"/>
                </v:shape>
                <v:shape id="shape 1711" o:spid="_x0000_s1711" style="position:absolute;left:57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12" o:spid="_x0000_s1712" style="position:absolute;left:57;top:9;width:0;height:0;rotation:0;visibility:visible;" path="m7407,0l0,33961l7407,62264l25926,75470l37037,84905l62963,94338l81481,100000l88889,90565l100000,71697l100000,56602l88889,43396l81481,28301l62963,18866l37037,9433l7407,0e" coordsize="100000,100000" filled="f" strokecolor="#E15520">
                  <v:path textboxrect="0,0,100000,100000"/>
                  <v:stroke dashstyle="solid"/>
                </v:shape>
                <v:shape id="shape 1713" o:spid="_x0000_s1713" style="position:absolute;left:57;top:9;width:0;height:1;rotation:0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<v:path textboxrect="0,0,100000,100000"/>
                </v:shape>
                <v:shape id="shape 1714" o:spid="_x0000_s1714" style="position:absolute;left:57;top:9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15" o:spid="_x0000_s1715" style="position:absolute;left:57;top:9;width:0;height:0;rotation:0;visibility:visible;" path="m0,0l0,33961l8333,62264l37500,84905l91667,100000l100000,90565l100000,75470l100000,56602l91667,43396l79167,28301l58333,18866l29167,9433l0,0xe" coordsize="100000,100000" filled="f" strokecolor="#E15520">
                  <v:path textboxrect="0,0,100000,100000"/>
                  <v:stroke dashstyle="solid"/>
                </v:shape>
                <v:shape id="shape 1716" o:spid="_x0000_s1716" style="position:absolute;left:57;top:9;width:0;height:1;rotation:0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<v:path textboxrect="0,0,100000,100000"/>
                </v:shape>
                <v:shape id="shape 1717" o:spid="_x0000_s1717" style="position:absolute;left:57;top:9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18" o:spid="_x0000_s1718" style="position:absolute;left:57;top:10;width:0;height:0;rotation:0;visibility:visible;" path="m0,0l0,28301l12000,56602l40000,81132l88000,100000l100000,84905l100000,71697l100000,56602l88000,43396l80000,28301l60000,15093l32000,5660l0,0xe" coordsize="100000,100000" filled="f" strokecolor="#E15520">
                  <v:path textboxrect="0,0,100000,100000"/>
                  <v:stroke dashstyle="solid"/>
                </v:shape>
                <v:shape id="shape 1719" o:spid="_x0000_s1719" style="position:absolute;left:57;top:8;width:0;height:1;rotation:0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<v:path textboxrect="0,0,100000,100000"/>
                </v:shape>
                <v:shape id="shape 1720" o:spid="_x0000_s1720" style="position:absolute;left:57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21" o:spid="_x0000_s1721" style="position:absolute;left:57;top:9;width:0;height:0;rotation:0;visibility:visible;" path="m0,0l0,32692l12000,61537l20000,71153l40000,80769l60000,90384l80000,100000l100000,84613l100000,71153l100000,55769l88000,42306l80000,28845l60000,13461l40000,3845l0,0e" coordsize="100000,100000" filled="f" strokecolor="#E15520">
                  <v:path textboxrect="0,0,100000,100000"/>
                  <v:stroke dashstyle="solid"/>
                </v:shape>
                <v:shape id="shape 1722" o:spid="_x0000_s1722" style="position:absolute;left:57;top:7;width:0;height:1;rotation:0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<v:path textboxrect="0,0,100000,100000"/>
                </v:shape>
                <v:shape id="shape 1723" o:spid="_x0000_s1723" style="position:absolute;left:57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24" o:spid="_x0000_s1724" style="position:absolute;left:57;top:8;width:0;height:0;rotation:0;visibility:visible;" path="m7407,0l0,32692l7407,61537l18519,71153l37037,86537l55556,96153l81481,100000l92593,90384l100000,71153l100000,57692l92593,42306l74074,28845l55556,19229l37037,9613l7407,0e" coordsize="100000,100000" filled="f" strokecolor="#E15520">
                  <v:path textboxrect="0,0,100000,100000"/>
                  <v:stroke dashstyle="solid"/>
                </v:shape>
                <v:shape id="shape 1725" o:spid="_x0000_s1725" style="position:absolute;left:57;top:7;width:0;height:1;rotation:0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<v:path textboxrect="0,0,100000,100000"/>
                </v:shape>
                <v:shape id="shape 1726" o:spid="_x0000_s1726" style="position:absolute;left:57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27" o:spid="_x0000_s1727" style="position:absolute;left:57;top:8;width:0;height:0;rotation:0;visibility:visible;" path="m8000,0l0,32692l8000,61537l20000,71153l40000,86537l60000,96153l80000,100000l100000,90384l100000,76921l100000,57692l100000,42306l80000,28845l68000,19229l40000,9613l8000,0e" coordsize="100000,100000" filled="f" strokecolor="#E15520">
                  <v:path textboxrect="0,0,100000,100000"/>
                  <v:stroke dashstyle="solid"/>
                </v:shape>
                <v:shape id="shape 1728" o:spid="_x0000_s1728" style="position:absolute;left:57;top:7;width:0;height:1;rotation:0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<v:path textboxrect="0,0,100000,100000"/>
                </v:shape>
                <v:shape id="shape 1729" o:spid="_x0000_s1729" style="position:absolute;left:57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30" o:spid="_x0000_s1730" style="position:absolute;left:57;top:7;width:0;height:0;rotation:0;visibility:visible;" path="m7407,0l0,32727l7407,60000l18519,72727l37037,81817l55556,90907l81481,100000l92593,87271l100000,72727l100000,60000l92593,41817l81481,27271l62963,18181l37037,9090l7407,0e" coordsize="100000,100000" filled="f" strokecolor="#E15520">
                  <v:path textboxrect="0,0,100000,100000"/>
                  <v:stroke dashstyle="solid"/>
                </v:shape>
                <v:shape id="shape 1731" o:spid="_x0000_s1731" style="position:absolute;left:57;top:6;width:0;height:1;rotation:0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<v:path textboxrect="0,0,100000,100000"/>
                </v:shape>
                <v:shape id="shape 1732" o:spid="_x0000_s1732" style="position:absolute;left:57;top:6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33" o:spid="_x0000_s1733" style="position:absolute;left:57;top:7;width:0;height:0;rotation:0;visibility:visible;" path="m10000,0l0,33333l0,58333l0,70000l25000,78333l35000,91667l60000,100000l85000,86667l100000,70000l100000,58333l100000,45000l100000,28333l75000,16667l50000,8333l10000,0e" coordsize="100000,100000" filled="f" strokecolor="#E15520">
                  <v:path textboxrect="0,0,100000,100000"/>
                  <v:stroke dashstyle="solid"/>
                </v:shape>
                <v:shape id="shape 1734" o:spid="_x0000_s1734" style="position:absolute;left:57;top:9;width:0;height:0;rotation:0;visibility:visible;" path="m100000,0l57141,15556l28569,37778l8569,66667l0,100000l14285,93333l37141,88889l51428,77778l65713,66667l80000,48889l94285,33333l94285,15556l100000,0xe" coordsize="100000,100000" fillcolor="#F3BE00" stroked="f">
                  <v:path textboxrect="0,0,100000,100000"/>
                </v:shape>
                <v:shape id="shape 1735" o:spid="_x0000_s1735" style="position:absolute;left:57;top:9;width:0;height:0;rotation:0;visibility:visible;" path="m100000,0l57141,15556l28569,37778l8569,66667l0,100000l14285,93333l37141,88889l51428,77778l65713,66667l80000,48889l94285,33333l94285,15556l100000,0xe" coordsize="100000,100000" filled="f" strokecolor="#E15520">
                  <v:path textboxrect="0,0,100000,100000"/>
                  <v:stroke dashstyle="solid"/>
                </v:shape>
                <v:shape id="shape 1736" o:spid="_x0000_s1736" style="position:absolute;left:57;top:8;width:0;height:1;rotation:0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<v:path textboxrect="0,0,100000,100000"/>
                </v:shape>
                <v:shape id="shape 1737" o:spid="_x0000_s1737" style="position:absolute;left:57;top:9;width:0;height:0;rotation:0;visibility:visible;" path="m100000,0l60604,16667l30301,41667l9090,68750l0,100000l15150,100000l39394,89583l54544,79167l69697,68750l84847,52083l90907,37500l100000,16667l100000,0xe" coordsize="100000,100000" filled="f" strokecolor="#E15520">
                  <v:path textboxrect="0,0,100000,100000"/>
                  <v:stroke dashstyle="solid"/>
                </v:shape>
                <v:shape id="shape 1738" o:spid="_x0000_s1738" style="position:absolute;left:57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39" o:spid="_x0000_s1739" style="position:absolute;left:57;top:8;width:0;height:0;rotation:0;visibility:visible;" path="m100000,0l62856,16667l28569,35713l5713,64285l0,100000l20000,92856l34285,88095l57141,80951l71428,64285l85713,52380l91428,35713l100000,16667l100000,0xe" coordsize="100000,100000" fillcolor="#F3BE00" stroked="f">
                  <v:path textboxrect="0,0,100000,100000"/>
                </v:shape>
                <v:shape id="shape 1740" o:spid="_x0000_s1740" style="position:absolute;left:57;top:8;width:0;height:0;rotation:0;visibility:visible;" path="m100000,0l62856,16667l28569,35713l5713,64285l0,100000l20000,92856l34285,88095l57141,80951l71428,64285l85713,52380l91428,35713l100000,16667l100000,0e" coordsize="100000,100000" filled="f" strokecolor="#E15520">
                  <v:path textboxrect="0,0,100000,100000"/>
                  <v:stroke dashstyle="solid"/>
                </v:shape>
                <v:shape id="shape 1741" o:spid="_x0000_s1741" style="position:absolute;left:57;top:8;width:0;height:0;rotation:0;visibility:visible;" path="m0,100000l100000,0l0,100000xe" coordsize="100000,100000" fillcolor="#F3BE00" stroked="f">
                  <v:path textboxrect="0,0,100000,100000"/>
                </v:shape>
                <v:shape id="shape 1742" o:spid="_x0000_s1742" style="position:absolute;left:57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43" o:spid="_x0000_s1743" style="position:absolute;left:57;top:8;width:0;height:0;rotation:0;visibility:visible;" path="m100000,0l59458,18604l32431,34882l13512,65116l0,100000l18917,93023l40539,88370l54053,81394l67567,65116l81081,53486l94593,34882l100000,18604l100000,0xe" coordsize="100000,100000" fillcolor="#F3BE00" stroked="f">
                  <v:path textboxrect="0,0,100000,100000"/>
                </v:shape>
                <v:shape id="shape 1744" o:spid="_x0000_s1744" style="position:absolute;left:57;top:8;width:0;height:0;rotation:0;visibility:visible;" path="m100000,0l59458,18604l32431,34882l13512,65116l0,100000l18917,93023l40539,88370l54053,81394l67567,65116l81081,53486l94593,34882l100000,18604l100000,0xe" coordsize="100000,100000" filled="f" strokecolor="#E15520">
                  <v:path textboxrect="0,0,100000,100000"/>
                  <v:stroke dashstyle="solid"/>
                </v:shape>
                <v:shape id="shape 1745" o:spid="_x0000_s1745" style="position:absolute;left:58;top:7;width:0;height:0;rotation:0;visibility:visible;" path="m0,100000l100000,0l0,100000xe" coordsize="100000,100000" fillcolor="#F3BE00" stroked="f">
                  <v:path textboxrect="0,0,100000,100000"/>
                </v:shape>
                <v:shape id="shape 1746" o:spid="_x0000_s1746" style="position:absolute;left:5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47" o:spid="_x0000_s1747" style="position:absolute;left:57;top:8;width:0;height:0;rotation:0;visibility:visible;" path="m100000,0l64285,12500l35713,37500l11903,62500l0,100000l16667,100000l35713,92500l47618,80000l64285,67500l76190,55000l88095,37500l95236,17500l100000,0xe" coordsize="100000,100000" fillcolor="#F3BE00" stroked="f">
                  <v:path textboxrect="0,0,100000,100000"/>
                </v:shape>
                <v:shape id="shape 1748" o:spid="_x0000_s1748" style="position:absolute;left:57;top:8;width:0;height:0;rotation:0;visibility:visible;" path="m100000,0l64285,12500l35713,37500l11903,62500l0,100000l16667,100000l35713,92500l47618,80000l64285,67500l76190,55000l88095,37500l95236,17500l100000,0xe" coordsize="100000,100000" filled="f" strokecolor="#E15520">
                  <v:path textboxrect="0,0,100000,100000"/>
                  <v:stroke dashstyle="solid"/>
                </v:shape>
                <v:shape id="shape 1749" o:spid="_x0000_s1749" style="position:absolute;left:58;top:7;width:0;height:0;rotation:0;visibility:visible;" path="m0,100000l100000,0l0,100000xe" coordsize="100000,100000" fillcolor="#F3BE00" stroked="f">
                  <v:path textboxrect="0,0,100000,100000"/>
                </v:shape>
                <v:shape id="shape 1750" o:spid="_x0000_s1750" style="position:absolute;left:5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51" o:spid="_x0000_s1751" style="position:absolute;left:57;top:7;width:0;height:0;rotation:0;visibility:visible;" path="m100000,0l59523,13512l35713,40539l11903,67567l0,100000l16667,100000l35713,94593l47618,86486l64285,72972l76190,59458l88095,40539l95236,18917l100000,0xe" coordsize="100000,100000" fillcolor="#F3BE00" stroked="f">
                  <v:path textboxrect="0,0,100000,100000"/>
                </v:shape>
                <v:shape id="shape 1752" o:spid="_x0000_s1752" style="position:absolute;left:57;top:7;width:0;height:0;rotation:0;visibility:visible;" path="m100000,0l59523,13512l35713,40539l11903,67567l0,100000l16667,100000l35713,94593l47618,86486l64285,72972l76190,59458l88095,40539l95236,18917l100000,0xe" coordsize="100000,100000" filled="f" strokecolor="#E15520">
                  <v:path textboxrect="0,0,100000,100000"/>
                  <v:stroke dashstyle="solid"/>
                </v:shape>
                <v:shape id="shape 1753" o:spid="_x0000_s1753" style="position:absolute;left:58;top:7;width:0;height:0;rotation:0;visibility:visible;" path="m0,100000l100000,0l0,100000xe" coordsize="100000,100000" fillcolor="#F3BE00" stroked="f">
                  <v:path textboxrect="0,0,100000,100000"/>
                </v:shape>
                <v:shape id="shape 1754" o:spid="_x0000_s1754" style="position:absolute;left:5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55" o:spid="_x0000_s1755" style="position:absolute;left:57;top:7;width:0;height:0;rotation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<v:path textboxrect="0,0,100000,100000"/>
                </v:shape>
                <v:shape id="shape 1756" o:spid="_x0000_s1756" style="position:absolute;left:57;top:7;width:0;height:0;rotation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>
                  <v:path textboxrect="0,0,100000,100000"/>
                  <v:stroke dashstyle="solid"/>
                </v:shape>
                <v:shape id="shape 1757" o:spid="_x0000_s1757" style="position:absolute;left:58;top:6;width:0;height:0;rotation:0;visibility:visible;" path="m0,100000l100000,0l0,100000xe" coordsize="100000,100000" fillcolor="#F3BE00" stroked="f">
                  <v:path textboxrect="0,0,100000,100000"/>
                </v:shape>
                <v:shape id="shape 1758" o:spid="_x0000_s1758" style="position:absolute;left:58;top:6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59" o:spid="_x0000_s1759" style="position:absolute;left:57;top:9;width:0;height:1;rotation:0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<v:path textboxrect="0,0,100000,100000"/>
                </v:shape>
                <v:shape id="shape 1760" o:spid="_x0000_s1760" style="position:absolute;left:57;top:9;width:0;height:1;rotation:0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>
                  <v:path textboxrect="0,0,100000,100000"/>
                  <v:stroke dashstyle="solid"/>
                </v:shape>
                <v:shape id="shape 1761" o:spid="_x0000_s1761" style="position:absolute;left:57;top:9;width:0;height:1;rotation:0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<v:path textboxrect="0,0,100000,100000"/>
                </v:shape>
                <v:shape id="shape 1762" o:spid="_x0000_s1762" style="position:absolute;left:57;top:9;width:0;height:1;rotation:0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>
                  <v:path textboxrect="0,0,100000,100000"/>
                  <v:stroke dashstyle="solid"/>
                </v:shape>
                <v:shape id="shape 1763" o:spid="_x0000_s1763" style="position:absolute;left:57;top:8;width:0;height:0;rotation:0;visibility:visible;" path="m0,100000l100000,0l0,100000xe" coordsize="100000,100000" fillcolor="#F3BE00" stroked="f">
                  <v:path textboxrect="0,0,100000,100000"/>
                </v:shape>
                <v:shape id="shape 1764" o:spid="_x0000_s1764" style="position:absolute;left:57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65" o:spid="_x0000_s1765" style="position:absolute;left:59;top:14;width:2;height:1;rotation:0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<v:path textboxrect="0,0,100000,100000"/>
                </v:shape>
                <v:shape id="shape 1766" o:spid="_x0000_s1766" style="position:absolute;left:59;top:14;width:2;height:1;rotation:0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<v:path textboxrect="0,0,100000,100000"/>
                  <v:stroke dashstyle="solid"/>
                </v:shape>
                <v:shape id="shape 1767" o:spid="_x0000_s1767" style="position:absolute;left:57;top:12;width:2;height:1;rotation:0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<v:path textboxrect="0,0,100000,100000"/>
                </v:shape>
                <v:shape id="shape 1768" o:spid="_x0000_s1768" style="position:absolute;left:57;top:12;width:2;height:1;rotation:0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<v:path textboxrect="0,0,100000,100000"/>
                  <v:stroke dashstyle="solid"/>
                </v:shape>
                <v:shape id="shape 1769" o:spid="_x0000_s1769" style="position:absolute;left:57;top:11;width:2;height:1;rotation:0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<v:path textboxrect="0,0,100000,100000"/>
                </v:shape>
                <v:shape id="shape 1770" o:spid="_x0000_s1770" style="position:absolute;left:57;top:11;width:2;height:1;rotation:0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<v:path textboxrect="0,0,100000,100000"/>
                  <v:stroke dashstyle="solid"/>
                </v:shape>
                <v:shape id="shape 1771" o:spid="_x0000_s1771" style="position:absolute;left:57;top:9;width:1;height:2;rotation:0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<v:path textboxrect="0,0,100000,100000"/>
                </v:shape>
                <v:shape id="shape 1772" o:spid="_x0000_s1772" style="position:absolute;left:57;top:9;width:1;height:2;rotation:0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<v:path textboxrect="0,0,100000,100000"/>
                  <v:stroke dashstyle="solid"/>
                </v:shape>
                <v:shape id="shape 1773" o:spid="_x0000_s1773" style="position:absolute;left:57;top:7;width:1;height:2;rotation:0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<v:path textboxrect="0,0,100000,100000"/>
                </v:shape>
                <v:shape id="shape 1774" o:spid="_x0000_s1774" style="position:absolute;left:57;top:7;width:1;height:2;rotation:0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<v:path textboxrect="0,0,100000,100000"/>
                  <v:stroke dashstyle="solid"/>
                </v:shape>
                <v:shape id="shape 1775" o:spid="_x0000_s1775" style="position:absolute;left:58;top:6;width:1;height:2;rotation:0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<v:path textboxrect="0,0,100000,100000"/>
                </v:shape>
                <v:shape id="shape 1776" o:spid="_x0000_s1776" style="position:absolute;left:58;top:6;width:1;height:2;rotation:0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<v:path textboxrect="0,0,100000,100000"/>
                  <v:stroke dashstyle="solid"/>
                </v:shape>
                <v:shape id="shape 1777" o:spid="_x0000_s1777" style="position:absolute;left:59;top:5;width:0;height:2;rotation:0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<v:path textboxrect="0,0,100000,100000"/>
                </v:shape>
                <v:shape id="shape 1778" o:spid="_x0000_s1778" style="position:absolute;left:59;top:5;width:0;height:2;rotation:0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<v:path textboxrect="0,0,100000,100000"/>
                  <v:stroke dashstyle="solid"/>
                </v:shape>
                <v:shape id="shape 1779" o:spid="_x0000_s1779" style="position:absolute;left:59;top:4;width:1;height:1;rotation:0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<v:path textboxrect="0,0,100000,100000"/>
                </v:shape>
                <v:shape id="shape 1780" o:spid="_x0000_s1780" style="position:absolute;left:59;top:4;width:1;height:1;rotation:0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<v:path textboxrect="0,0,100000,100000"/>
                  <v:stroke dashstyle="solid"/>
                </v:shape>
                <v:shape id="shape 1781" o:spid="_x0000_s1781" style="position:absolute;left:56;top:9;width:1;height:2;rotation:0;visibility:visible;" path="m100000,100000l97271,99097l95454,99097l92727,99097l90907,100000l95454,100000l100000,100000xm0,2250l0,0l0,2250l0,2250xe" coordsize="100000,100000" fillcolor="#E15520" stroked="f">
                  <v:path textboxrect="0,0,100000,100000"/>
                </v:shape>
                <v:shape id="shape 1782" o:spid="_x0000_s1782" style="position:absolute;left:56;top:9;width:1;height:2;rotation:0;visibility:visible;" path="m0,0l0,0l0,2282l2803,2282l0,0xm98130,100000l100000,99086l95326,97715l93456,99086l88785,99086l93456,100000l98130,100000xe" coordsize="100000,100000" fillcolor="#E15820" stroked="f">
                  <v:path textboxrect="0,0,100000,100000"/>
                </v:shape>
                <v:shape id="shape 1783" o:spid="_x0000_s1783" style="position:absolute;left:56;top:9;width:1;height:2;rotation:0;visibility:visible;" path="m0,0l0,0l0,2303l2856,2303l0,0xm95236,100000l97141,99076l100000,99076l97141,97694l95236,96773l90475,97694l85713,99076l90475,99076l95236,100000xe" coordsize="100000,100000" fillcolor="#E25B20" stroked="f">
                  <v:path textboxrect="0,0,100000,100000"/>
                </v:shape>
                <v:shape id="shape 1784" o:spid="_x0000_s1784" style="position:absolute;left:56;top:9;width:1;height:2;rotation:0;visibility:visible;" path="m2940,0l0,0l0,2356l2940,2356l2940,0xm93137,100000l98037,100000l100000,98583l98037,97641l98037,97641l88234,98583l80391,100000l88234,100000l93137,100000xe" coordsize="100000,100000" fillcolor="#E25E20" stroked="f">
                  <v:path textboxrect="0,0,100000,100000"/>
                </v:shape>
                <v:shape id="shape 1785" o:spid="_x0000_s1785" style="position:absolute;left:56;top:9;width:1;height:2;rotation:0;visibility:visible;" path="m3000,0l0,0l0,2380l3000,2380l3000,2380l3000,0xm90000,100000l95000,98569l100000,97618l100000,97618l97000,96190l87000,97618l75000,98569l82000,100000l90000,100000xe" coordsize="100000,100000" fillcolor="#E36121" stroked="f">
                  <v:path textboxrect="0,0,100000,100000"/>
                </v:shape>
                <v:shape id="shape 1786" o:spid="_x0000_s1786" style="position:absolute;left:56;top:9;width:1;height:2;rotation:0;visibility:visible;" path="m3000,0l0,0l0,3380l3000,2414l3000,2414l3000,0xm82000,100000l90000,98549l100000,97583l97000,96134l95000,95169l82000,97583l67000,98549l75000,98549l82000,100000xe" coordsize="100000,100000" fillcolor="#E36421" stroked="f">
                  <v:path textboxrect="0,0,100000,100000"/>
                </v:shape>
                <v:shape id="shape 1787" o:spid="_x0000_s1787" style="position:absolute;left:56;top:9;width:0;height:2;rotation:0;visibility:visible;" path="m3093,0l3093,0l0,0l0,3958l3093,2475l5153,2475l3093,0xm77319,100000l89690,99009l100000,97523l97938,96532l94845,95544l79380,97523l58762,99009l69072,100000l77319,100000xe" coordsize="100000,100000" fillcolor="#E46721" stroked="f">
                  <v:path textboxrect="0,0,100000,100000"/>
                </v:shape>
                <v:shape id="shape 1788" o:spid="_x0000_s1788" style="position:absolute;left:56;top:9;width:0;height:1;rotation:0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<v:path textboxrect="0,0,100000,100000"/>
                </v:shape>
                <v:shape id="shape 1789" o:spid="_x0000_s1789" style="position:absolute;left:56;top:9;width:0;height:1;rotation:0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<v:path textboxrect="0,0,100000,100000"/>
                </v:shape>
                <v:shape id="shape 1790" o:spid="_x0000_s1790" style="position:absolute;left:56;top:9;width:0;height:1;rotation:0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<v:path textboxrect="0,0,100000,100000"/>
                </v:shape>
                <v:shape id="shape 1791" o:spid="_x0000_s1791" style="position:absolute;left:57;top:9;width:0;height:1;rotation:0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<v:path textboxrect="0,0,100000,100000"/>
                </v:shape>
                <v:shape id="shape 1792" o:spid="_x0000_s1792" style="position:absolute;left:57;top:9;width:0;height:1;rotation:0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<v:path textboxrect="0,0,100000,100000"/>
                </v:shape>
                <v:shape id="shape 1793" o:spid="_x0000_s1793" style="position:absolute;left:57;top:9;width:0;height:1;rotation:0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<v:path textboxrect="0,0,100000,100000"/>
                </v:shape>
                <v:shape id="shape 1794" o:spid="_x0000_s1794" style="position:absolute;left:57;top:9;width:0;height:1;rotation:0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<v:path textboxrect="0,0,100000,100000"/>
                </v:shape>
                <v:shape id="shape 1795" o:spid="_x0000_s1795" style="position:absolute;left:57;top:9;width:0;height:1;rotation:0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<v:path textboxrect="0,0,100000,100000"/>
                </v:shape>
                <v:shape id="shape 1796" o:spid="_x0000_s1796" style="position:absolute;left:57;top:9;width:0;height:1;rotation:0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<v:path textboxrect="0,0,100000,100000"/>
                </v:shape>
                <v:shape id="shape 1797" o:spid="_x0000_s1797" style="position:absolute;left:57;top:10;width:0;height:1;rotation:0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<v:path textboxrect="0,0,100000,100000"/>
                </v:shape>
                <v:shape id="shape 1798" o:spid="_x0000_s1798" style="position:absolute;left:57;top:10;width:0;height:1;rotation:0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<v:path textboxrect="0,0,100000,100000"/>
                </v:shape>
                <v:shape id="shape 1799" o:spid="_x0000_s1799" style="position:absolute;left:57;top:10;width:0;height:1;rotation:0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<v:path textboxrect="0,0,100000,100000"/>
                </v:shape>
                <v:shape id="shape 1800" o:spid="_x0000_s1800" style="position:absolute;left:57;top:10;width:0;height:1;rotation:0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<v:path textboxrect="0,0,100000,100000"/>
                </v:shape>
                <v:shape id="shape 1801" o:spid="_x0000_s1801" style="position:absolute;left:57;top:10;width:0;height:1;rotation:0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<v:path textboxrect="0,0,100000,100000"/>
                </v:shape>
                <v:shape id="shape 1802" o:spid="_x0000_s1802" style="position:absolute;left:57;top:10;width:0;height:1;rotation:0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<v:path textboxrect="0,0,100000,100000"/>
                </v:shape>
                <v:shape id="shape 1803" o:spid="_x0000_s1803" style="position:absolute;left:57;top:10;width:0;height:1;rotation:0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<v:path textboxrect="0,0,100000,100000"/>
                </v:shape>
                <v:shape id="shape 1804" o:spid="_x0000_s1804" style="position:absolute;left:57;top:10;width:0;height:1;rotation:0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<v:path textboxrect="0,0,100000,100000"/>
                </v:shape>
                <v:shape id="shape 1805" o:spid="_x0000_s1805" style="position:absolute;left:57;top:10;width:0;height:1;rotation:0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<v:path textboxrect="0,0,100000,100000"/>
                </v:shape>
                <v:shape id="shape 1806" o:spid="_x0000_s1806" style="position:absolute;left:57;top:10;width:0;height:1;rotation:0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<v:path textboxrect="0,0,100000,100000"/>
                </v:shape>
                <v:shape id="shape 1807" o:spid="_x0000_s1807" style="position:absolute;left:57;top:10;width:0;height:1;rotation:0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<v:path textboxrect="0,0,100000,100000"/>
                </v:shape>
                <v:shape id="shape 1808" o:spid="_x0000_s1808" style="position:absolute;left:57;top:10;width:0;height:0;rotation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<v:path textboxrect="0,0,100000,100000"/>
                </v:shape>
                <v:shape id="shape 1809" o:spid="_x0000_s1809" style="position:absolute;left:57;top:10;width:0;height:0;rotation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<v:path textboxrect="0,0,100000,100000"/>
                </v:shape>
              </v:group>
              <v:group id="group 1810" o:spid="_x0000_s0000" style="position:absolute;left:56;top:5;width:4;height:9;" coordorigin="56,5" coordsize="4,9">
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<v:path textboxrect="0,0,100000,100000"/>
                </v:shape>
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<v:path textboxrect="0,0,100000,100000"/>
                </v:shape>
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<v:path textboxrect="0,0,100000,100000"/>
                </v:shape>
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<v:path textboxrect="0,0,100000,100000"/>
                </v:shape>
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<v:path textboxrect="0,0,100000,100000"/>
                </v:shape>
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<v:path textboxrect="0,0,100000,100000"/>
                </v:shape>
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<v:path textboxrect="0,0,100000,100000"/>
                </v:shape>
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<v:path textboxrect="0,0,100000,100000"/>
                </v:shape>
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<v:path textboxrect="0,0,100000,100000"/>
                </v:shape>
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<v:path textboxrect="0,0,100000,100000"/>
                </v:shape>
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<v:path textboxrect="0,0,100000,100000"/>
                </v:shape>
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>
                  <v:path textboxrect="0,0,100000,100000"/>
                  <v:stroke dashstyle="solid"/>
                </v:shape>
                <v:shape id="shape 1823" o:spid="_x0000_s1823" style="position:absolute;left:59;top:5;width:0;height:0;visibility:visible;" path="m0,100000l100000,0l0,100000l0,100000xe" coordsize="100000,100000" fillcolor="#E15520" stroked="f">
                  <v:path textboxrect="0,0,100000,100000"/>
                </v:shape>
                <v:shape id="shape 1824" o:spid="_x0000_s1824" style="position:absolute;left:59;top:5;width:0;height:0;visibility:visible;" path="m100000,0l100000,0l0,100000l0,100000l100000,0xe" coordsize="100000,100000" fillcolor="#E15820" stroked="f">
                  <v:path textboxrect="0,0,100000,100000"/>
                </v:shape>
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<v:path textboxrect="0,0,100000,100000"/>
                </v:shape>
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<v:path textboxrect="0,0,100000,100000"/>
                </v:shape>
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<v:path textboxrect="0,0,100000,100000"/>
                </v:shape>
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<v:path textboxrect="0,0,100000,100000"/>
                </v:shape>
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<v:path textboxrect="0,0,100000,100000"/>
                </v:shape>
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<v:path textboxrect="0,0,100000,100000"/>
                </v:shape>
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<v:path textboxrect="0,0,100000,100000"/>
                </v:shape>
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<v:path textboxrect="0,0,100000,100000"/>
                </v:shape>
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<v:path textboxrect="0,0,100000,100000"/>
                </v:shape>
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<v:path textboxrect="0,0,100000,100000"/>
                </v:shape>
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<v:path textboxrect="0,0,100000,100000"/>
                </v:shape>
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<v:path textboxrect="0,0,100000,100000"/>
                </v:shape>
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<v:path textboxrect="0,0,100000,100000"/>
                </v:shape>
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<v:path textboxrect="0,0,100000,100000"/>
                </v:shape>
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<v:path textboxrect="0,0,100000,100000"/>
                </v:shape>
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<v:path textboxrect="0,0,100000,100000"/>
                </v:shape>
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<v:path textboxrect="0,0,100000,100000"/>
                </v:shape>
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<v:path textboxrect="0,0,100000,100000"/>
                </v:shape>
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<v:path textboxrect="0,0,100000,100000"/>
                </v:shape>
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<v:path textboxrect="0,0,100000,100000"/>
                </v:shape>
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<v:path textboxrect="0,0,100000,100000"/>
                </v:shape>
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<v:path textboxrect="0,0,100000,100000"/>
                </v:shape>
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<v:path textboxrect="0,0,100000,100000"/>
                </v:shape>
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<v:path textboxrect="0,0,100000,100000"/>
                </v:shape>
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<v:path textboxrect="0,0,100000,100000"/>
                </v:shape>
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<v:path textboxrect="0,0,100000,100000"/>
                </v:shape>
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<v:path textboxrect="0,0,100000,100000"/>
                </v:shape>
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<v:path textboxrect="0,0,100000,100000"/>
                </v:shape>
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<v:path textboxrect="0,0,100000,100000"/>
                </v:shape>
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<v:path textboxrect="0,0,100000,100000"/>
                </v:shape>
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<v:path textboxrect="0,0,100000,100000"/>
                </v:shape>
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<v:path textboxrect="0,0,100000,100000"/>
                </v:shape>
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<v:path textboxrect="0,0,100000,100000"/>
                </v:shape>
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<v:path textboxrect="0,0,100000,100000"/>
                </v:shape>
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<v:path textboxrect="0,0,100000,100000"/>
                </v:shape>
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<v:path textboxrect="0,0,100000,100000"/>
                </v:shape>
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<v:path textboxrect="0,0,100000,100000"/>
                </v:shape>
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<v:path textboxrect="0,0,100000,100000"/>
                </v:shape>
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<v:path textboxrect="0,0,100000,100000"/>
                </v:shape>
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<v:path textboxrect="0,0,100000,100000"/>
                </v:shape>
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<v:path textboxrect="0,0,100000,100000"/>
                </v:shape>
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<v:path textboxrect="0,0,100000,100000"/>
                </v:shape>
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<v:path textboxrect="0,0,100000,100000"/>
                </v:shape>
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<v:path textboxrect="0,0,100000,100000"/>
                </v:shape>
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<v:path textboxrect="0,0,100000,100000"/>
                </v:shape>
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>
                  <v:path textboxrect="0,0,100000,100000"/>
                  <v:stroke dashstyle="solid"/>
                </v:shape>
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<v:path textboxrect="0,0,100000,100000"/>
                </v:shape>
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<v:path textboxrect="0,0,100000,100000"/>
                </v:shape>
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<v:path textboxrect="0,0,100000,100000"/>
                </v:shape>
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<v:path textboxrect="0,0,100000,100000"/>
                </v:shape>
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<v:path textboxrect="0,0,100000,100000"/>
                </v:shape>
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<v:path textboxrect="0,0,100000,100000"/>
                </v:shape>
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<v:path textboxrect="0,0,100000,100000"/>
                </v:shape>
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<v:path textboxrect="0,0,100000,100000"/>
                </v:shape>
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<v:path textboxrect="0,0,100000,100000"/>
                </v:shape>
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<v:path textboxrect="0,0,100000,100000"/>
                </v:shape>
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<v:path textboxrect="0,0,100000,100000"/>
                </v:shape>
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<v:path textboxrect="0,0,100000,100000"/>
                </v:shape>
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<v:path textboxrect="0,0,100000,100000"/>
                </v:shape>
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<v:path textboxrect="0,0,100000,100000"/>
                </v:shape>
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<v:path textboxrect="0,0,100000,100000"/>
                </v:shape>
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<v:path textboxrect="0,0,100000,100000"/>
                </v:shape>
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<v:path textboxrect="0,0,100000,100000"/>
                </v:shape>
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<v:path textboxrect="0,0,100000,100000"/>
                </v:shape>
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<v:path textboxrect="0,0,100000,100000"/>
                </v:shape>
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<v:path textboxrect="0,0,100000,100000"/>
                </v:shape>
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<v:path textboxrect="0,0,100000,100000"/>
                </v:shape>
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<v:path textboxrect="0,0,100000,100000"/>
                </v:shape>
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<v:path textboxrect="0,0,100000,100000"/>
                </v:shape>
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<v:path textboxrect="0,0,100000,100000"/>
                </v:shape>
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<v:path textboxrect="0,0,100000,100000"/>
                </v:shape>
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<v:path textboxrect="0,0,100000,100000"/>
                </v:shape>
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<v:path textboxrect="0,0,100000,100000"/>
                </v:shape>
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<v:path textboxrect="0,0,100000,100000"/>
                </v:shape>
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<v:path textboxrect="0,0,100000,100000"/>
                </v:shape>
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<v:path textboxrect="0,0,100000,100000"/>
                </v:shape>
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<v:path textboxrect="0,0,100000,100000"/>
                </v:shape>
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<v:path textboxrect="0,0,100000,100000"/>
                </v:shape>
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<v:path textboxrect="0,0,100000,100000"/>
                </v:shape>
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<v:path textboxrect="0,0,100000,100000"/>
                </v:shape>
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<v:path textboxrect="0,0,100000,100000"/>
                </v:shape>
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<v:path textboxrect="0,0,100000,100000"/>
                </v:shape>
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<v:path textboxrect="0,0,100000,100000"/>
                </v:shape>
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<v:path textboxrect="0,0,100000,100000"/>
                </v:shape>
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<v:path textboxrect="0,0,100000,100000"/>
                </v:shape>
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<v:path textboxrect="0,0,100000,100000"/>
                </v:shape>
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<v:path textboxrect="0,0,100000,100000"/>
                </v:shape>
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<v:path textboxrect="0,0,100000,100000"/>
                </v:shape>
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<v:path textboxrect="0,0,100000,100000"/>
                </v:shape>
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<v:path textboxrect="0,0,100000,100000"/>
                </v:shape>
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<v:path textboxrect="0,0,100000,100000"/>
                </v:shape>
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<v:path textboxrect="0,0,100000,100000"/>
                </v:shape>
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<v:path textboxrect="0,0,100000,100000"/>
                </v:shape>
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<v:path textboxrect="0,0,100000,100000"/>
                </v:shape>
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<v:path textboxrect="0,0,100000,100000"/>
                </v:shape>
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<v:path textboxrect="0,0,100000,100000"/>
                </v:shape>
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<v:path textboxrect="0,0,100000,100000"/>
                </v:shape>
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<v:path textboxrect="0,0,100000,100000"/>
                </v:shape>
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<v:path textboxrect="0,0,100000,100000"/>
                </v:shape>
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<v:path textboxrect="0,0,100000,100000"/>
                </v:shape>
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<v:path textboxrect="0,0,100000,100000"/>
                </v:shape>
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>
                  <v:path textboxrect="0,0,100000,100000"/>
                  <v:stroke dashstyle="solid"/>
                </v:shape>
                <v:shape id="shape 1927" o:spid="_x0000_s1927" style="position:absolute;left:59;top:8;width:0;height:0;visibility:visible;" path="m0,100000l100000,0l0,60000l0,100000l0,100000xe" coordsize="100000,100000" fillcolor="#E15520" stroked="f">
                  <v:path textboxrect="0,0,100000,100000"/>
                </v:shape>
                <v:shape id="shape 1928" o:spid="_x0000_s1928" style="position:absolute;left:59;top:8;width:0;height:0;visibility:visible;" path="m0,0l0,0l0,100000l0,100000l0,40000l0,0xe" coordsize="100000,100000" fillcolor="#E15820" stroked="f">
                  <v:path textboxrect="0,0,100000,100000"/>
                </v:shape>
                <v:shape id="shape 1929" o:spid="_x0000_s1929" style="position:absolute;left:59;top:8;width:0;height:0;visibility:visible;" path="m100000,0l100000,0l0,100000l100000,100000l100000,0xe" coordsize="100000,100000" fillcolor="#E25C20" stroked="f">
                  <v:path textboxrect="0,0,100000,100000"/>
                </v:shape>
                <v:shape id="shape 1930" o:spid="_x0000_s1930" style="position:absolute;left:59;top:8;width:0;height:0;visibility:visible;" path="m100000,0l100000,0l0,100000l100000,100000l100000,0xe" coordsize="100000,100000" fillcolor="#E35F20" stroked="f">
                  <v:path textboxrect="0,0,100000,100000"/>
                </v:shape>
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<v:path textboxrect="0,0,100000,100000"/>
                </v:shape>
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<v:path textboxrect="0,0,100000,100000"/>
                </v:shape>
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<v:path textboxrect="0,0,100000,100000"/>
                </v:shape>
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<v:path textboxrect="0,0,100000,100000"/>
                </v:shape>
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<v:path textboxrect="0,0,100000,100000"/>
                </v:shape>
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<v:path textboxrect="0,0,100000,100000"/>
                </v:shape>
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<v:path textboxrect="0,0,100000,100000"/>
                </v:shape>
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<v:path textboxrect="0,0,100000,100000"/>
                </v:shape>
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<v:path textboxrect="0,0,100000,100000"/>
                </v:shape>
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<v:path textboxrect="0,0,100000,100000"/>
                </v:shape>
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<v:path textboxrect="0,0,100000,100000"/>
                </v:shape>
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<v:path textboxrect="0,0,100000,100000"/>
                </v:shape>
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<v:path textboxrect="0,0,100000,100000"/>
                </v:shape>
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<v:path textboxrect="0,0,100000,100000"/>
                </v:shape>
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<v:path textboxrect="0,0,100000,100000"/>
                </v:shape>
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<v:path textboxrect="0,0,100000,100000"/>
                </v:shape>
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<v:path textboxrect="0,0,100000,100000"/>
                </v:shape>
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<v:path textboxrect="0,0,100000,100000"/>
                </v:shape>
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<v:path textboxrect="0,0,100000,100000"/>
                </v:shape>
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<v:path textboxrect="0,0,100000,100000"/>
                </v:shape>
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<v:path textboxrect="0,0,100000,100000"/>
                </v:shape>
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<v:path textboxrect="0,0,100000,100000"/>
                </v:shape>
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<v:path textboxrect="0,0,100000,100000"/>
                </v:shape>
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<v:path textboxrect="0,0,100000,100000"/>
                </v:shape>
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<v:path textboxrect="0,0,100000,100000"/>
                </v:shape>
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<v:path textboxrect="0,0,100000,100000"/>
                </v:shape>
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<v:path textboxrect="0,0,100000,100000"/>
                </v:shape>
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<v:path textboxrect="0,0,100000,100000"/>
                </v:shape>
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<v:path textboxrect="0,0,100000,100000"/>
                </v:shape>
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<v:path textboxrect="0,0,100000,100000"/>
                </v:shape>
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<v:path textboxrect="0,0,100000,100000"/>
                </v:shape>
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<v:path textboxrect="0,0,100000,100000"/>
                </v:shape>
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>
                  <v:path textboxrect="0,0,100000,100000"/>
                  <v:stroke dashstyle="solid"/>
                </v:shape>
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<v:path textboxrect="0,0,100000,100000"/>
                </v:shape>
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<v:path textboxrect="0,0,100000,100000"/>
                </v:shape>
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<v:path textboxrect="0,0,100000,100000"/>
                </v:shape>
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<v:path textboxrect="0,0,100000,100000"/>
                </v:shape>
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<v:path textboxrect="0,0,100000,100000"/>
                </v:shape>
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<v:path textboxrect="0,0,100000,100000"/>
                </v:shape>
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<v:path textboxrect="0,0,100000,100000"/>
                </v:shape>
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<v:path textboxrect="0,0,100000,100000"/>
                </v:shape>
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<v:path textboxrect="0,0,100000,100000"/>
                </v:shape>
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<v:path textboxrect="0,0,100000,100000"/>
                </v:shape>
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<v:path textboxrect="0,0,100000,100000"/>
                </v:shape>
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<v:path textboxrect="0,0,100000,100000"/>
                </v:shape>
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<v:path textboxrect="0,0,100000,100000"/>
                </v:shape>
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<v:path textboxrect="0,0,100000,100000"/>
                </v:shape>
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<v:path textboxrect="0,0,100000,100000"/>
                </v:shape>
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<v:path textboxrect="0,0,100000,100000"/>
                </v:shape>
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<v:path textboxrect="0,0,100000,100000"/>
                </v:shape>
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<v:path textboxrect="0,0,100000,100000"/>
                </v:shape>
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<v:path textboxrect="0,0,100000,100000"/>
                </v:shape>
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<v:path textboxrect="0,0,100000,100000"/>
                </v:shape>
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<v:path textboxrect="0,0,100000,100000"/>
                </v:shape>
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<v:path textboxrect="0,0,100000,100000"/>
                </v:shape>
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<v:path textboxrect="0,0,100000,100000"/>
                </v:shape>
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<v:path textboxrect="0,0,100000,100000"/>
                </v:shape>
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<v:path textboxrect="0,0,100000,100000"/>
                </v:shape>
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<v:path textboxrect="0,0,100000,100000"/>
                </v:shape>
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<v:path textboxrect="0,0,100000,100000"/>
                </v:shape>
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<v:path textboxrect="0,0,100000,100000"/>
                </v:shape>
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<v:path textboxrect="0,0,100000,100000"/>
                </v:shape>
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<v:path textboxrect="0,0,100000,100000"/>
                </v:shape>
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<v:path textboxrect="0,0,100000,100000"/>
                </v:shape>
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<v:path textboxrect="0,0,100000,100000"/>
                </v:shape>
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<v:path textboxrect="0,0,100000,100000"/>
                </v:shape>
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<v:path textboxrect="0,0,100000,100000"/>
                </v:shape>
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<v:path textboxrect="0,0,100000,100000"/>
                </v:shape>
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<v:path textboxrect="0,0,100000,100000"/>
                </v:shape>
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>
                  <v:path textboxrect="0,0,100000,100000"/>
                  <v:stroke dashstyle="solid"/>
                </v:shape>
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<v:path textboxrect="0,0,100000,100000"/>
                </v:shape>
                <v:shape id="shape 2002" o:spid="_x0000_s2002" style="position:absolute;left:57;top:8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>
                  <v:path textboxrect="0,0,100000,100000"/>
                  <v:stroke dashstyle="solid"/>
                </v:shape>
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<v:path textboxrect="0,0,100000,100000"/>
                </v:shape>
                <v:shape id="shape 2005" o:spid="_x0000_s2005" style="position:absolute;left:57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>
                  <v:path textboxrect="0,0,100000,100000"/>
                  <v:stroke dashstyle="solid"/>
                </v:shape>
                <v:shape id="shape 2007" o:spid="_x0000_s2007" style="position:absolute;left:58;top:6;width:0;height:0;visibility:visible;" path="m0,100000l100000,0l0,100000xe" coordsize="100000,100000" fillcolor="#F3BE00" stroked="f">
                  <v:path textboxrect="0,0,100000,100000"/>
                </v:shape>
                <v:shape id="shape 2008" o:spid="_x0000_s2008" style="position:absolute;left:58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<v:path textboxrect="0,0,100000,100000"/>
                </v:shape>
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>
                  <v:path textboxrect="0,0,100000,100000"/>
                  <v:stroke dashstyle="solid"/>
                </v:shape>
              </v:group>
              <v:shape id="shape 2011" o:spid="_x0000_s2011" style="position:absolute;left:57;top:8;width:0;height:1;rotation:0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<v:path textboxrect="0,0,100000,100000"/>
              </v:shape>
              <v:shape id="shape 2012" o:spid="_x0000_s2012" style="position:absolute;left:57;top:8;width:0;height:0;rotation:0;visibility:visible;" path="m0,100000l0,0l0,100000xe" coordsize="100000,100000" filled="f" strokecolor="#E15520">
                <v:path textboxrect="0,0,100000,100000"/>
                <v:stroke dashstyle="solid"/>
              </v:shape>
              <v:shape id="shape 2013" o:spid="_x0000_s2013" style="position:absolute;left:57;top:9;width:0;height:0;rotation:0;visibility:visible;" path="m9090,0l0,30000l0,60000l31817,80000l77271,100000l90907,90000l100000,74000l100000,60000l100000,44000l77271,30000l68181,20000l31817,10000l9090,0e" coordsize="100000,100000" filled="f" strokecolor="#E15520">
                <v:path textboxrect="0,0,100000,100000"/>
                <v:stroke dashstyle="solid"/>
              </v:shape>
              <v:shape id="shape 2014" o:spid="_x0000_s2014" style="position:absolute;left:57;top:8;width:0;height:1;rotation: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<v:path textboxrect="0,0,100000,100000"/>
              </v:shape>
              <v:shape id="shape 2015" o:spid="_x0000_s2015" style="position:absolute;left:57;top:8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16" o:spid="_x0000_s2016" style="position:absolute;left:57;top:8;width:0;height:0;rotation:0;visibility:visible;" path="m8000,0l0,30000l8000,54000l40000,80000l80000,100000l88000,84000l100000,70000l100000,54000l88000,46000l80000,30000l60000,16000l40000,6000l8000,0e" coordsize="100000,100000" filled="f" strokecolor="#E15520">
                <v:path textboxrect="0,0,100000,100000"/>
                <v:stroke dashstyle="solid"/>
              </v:shape>
              <v:shape id="shape 2017" o:spid="_x0000_s2017" style="position:absolute;left:57;top:7;width:0;height:1;rotation:0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<v:path textboxrect="0,0,100000,100000"/>
              </v:shape>
              <v:shape id="shape 2018" o:spid="_x0000_s2018" style="position:absolute;left:57;top:7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19" o:spid="_x0000_s2019" style="position:absolute;left:57;top:8;width:0;height:0;rotation:0;visibility:visible;" path="m12000,0l0,30000l12000,56000l32000,80000l72000,100000l92000,86000l92000,70000l100000,60000l92000,46000l80000,30000l60000,16000l40000,6000l12000,0e" coordsize="100000,100000" filled="f" strokecolor="#E15520">
                <v:path textboxrect="0,0,100000,100000"/>
                <v:stroke dashstyle="solid"/>
              </v:shape>
              <v:shape id="shape 2020" o:spid="_x0000_s2020" style="position:absolute;left:57;top:7;width:0;height:1;rotation:0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<v:path textboxrect="0,0,100000,100000"/>
              </v:shape>
              <v:shape id="shape 2021" o:spid="_x0000_s2021" style="position:absolute;left:57;top:7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22" o:spid="_x0000_s2022" style="position:absolute;left:57;top:8;width:0;height:0;rotation:0;visibility:visible;" path="m20000,0l0,30000l12000,60000l32000,80000l72000,100000l92000,90000l100000,74000l100000,60000l92000,44000l80000,30000l72000,20000l40000,10000l20000,0xe" coordsize="100000,100000" filled="f" strokecolor="#E15520">
                <v:path textboxrect="0,0,100000,100000"/>
                <v:stroke dashstyle="solid"/>
              </v:shape>
              <v:shape id="shape 2023" o:spid="_x0000_s2023" style="position:absolute;left:57;top:7;width:0;height:1;rotation:0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<v:path textboxrect="0,0,100000,100000"/>
              </v:shape>
              <v:shape id="shape 2024" o:spid="_x0000_s2024" style="position:absolute;left:58;top:7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25" o:spid="_x0000_s2025" style="position:absolute;left:57;top:7;width:0;height:0;rotation:0;visibility:visible;" path="m8000,0l0,30000l8000,60000l28000,80000l68000,100000l88000,90000l88000,76000l100000,60000l88000,46000l80000,30000l68000,20000l40000,10000l8000,0e" coordsize="100000,100000" filled="f" strokecolor="#E15520">
                <v:path textboxrect="0,0,100000,100000"/>
                <v:stroke dashstyle="solid"/>
              </v:shape>
              <v:shape id="shape 2026" o:spid="_x0000_s2026" style="position:absolute;left:58;top:6;width:0;height:1;rotation:0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<v:path textboxrect="0,0,100000,100000"/>
              </v:shape>
              <v:shape id="shape 2027" o:spid="_x0000_s2027" style="position:absolute;left:58;top:6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28" o:spid="_x0000_s2028" style="position:absolute;left:58;top:7;width:0;height:0;rotation:0;visibility:visible;" path="m36363,0l13634,30907l0,54544l22727,76363l59090,100000l77271,85454l90907,72727l100000,58181l100000,45454l90907,30907l77271,18181l59090,9090l36363,0e" coordsize="100000,100000" filled="f" strokecolor="#E15520">
                <v:path textboxrect="0,0,100000,100000"/>
                <v:stroke dashstyle="solid"/>
              </v:shape>
              <v:shape id="shape 2029" o:spid="_x0000_s2029" style="position:absolute;left:57;top:9;width:0;height:0;rotation:0;visibility:visible;" path="m100000,0l58822,13512l29410,32431l14704,67567l0,100000l14704,100000l35294,94593l50000,81081l64704,67567l79410,54053l88234,40539l94116,18917l100000,0xe" coordsize="100000,100000" fillcolor="#F3BE00" stroked="f">
                <v:path textboxrect="0,0,100000,100000"/>
              </v:shape>
              <v:shape id="shape 2030" o:spid="_x0000_s2030" style="position:absolute;left:57;top:9;width:0;height:0;rotation:0;visibility:visible;" path="m100000,0l58822,13512l29410,32431l14704,67567l0,100000l14704,100000l35294,94593l50000,81081l64704,67567l79410,54053l88234,40539l94116,18917l100000,0e" coordsize="100000,100000" filled="f" strokecolor="#E15520">
                <v:path textboxrect="0,0,100000,100000"/>
                <v:stroke dashstyle="solid"/>
              </v:shape>
              <v:shape id="shape 2031" o:spid="_x0000_s2031" style="position:absolute;left:57;top:8;width:0;height:0;rotation:0;visibility:visible;" path="m52630,57894l29824,63157l12280,73683l3507,86315l0,100000l8771,100000l17542,94736l26315,91579l35086,86315l47368,73683l52630,57894xm52630,57894l100000,0l52630,57894xe" coordsize="100000,100000" fillcolor="#F3BE00" stroked="f">
                <v:path textboxrect="0,0,100000,100000"/>
              </v:shape>
              <v:shape id="shape 2032" o:spid="_x0000_s2032" style="position:absolute;left:57;top:9;width:0;height:0;rotation:0;visibility:visible;" path="m100000,0l56667,12500l23333,37500l6667,67500l0,100000l16667,100000l33333,87500l50000,80000l66667,67500l90000,37500l100000,0e" coordsize="100000,100000" filled="f" strokecolor="#E15520">
                <v:path textboxrect="0,0,100000,100000"/>
                <v:stroke dashstyle="solid"/>
              </v:shape>
              <v:shape id="shape 2033" o:spid="_x0000_s2033" style="position:absolute;left:58;top:8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34" o:spid="_x0000_s2034" style="position:absolute;left:57;top:8;width:0;height:0;rotation:0;visibility:visible;" path="m100000,0l58822,14285l29410,37141l5882,65713l0,100000l14704,100000l35294,94285l50000,85713l64704,71428l79410,57141l85294,42856l94116,22856l100000,0xe" coordsize="100000,100000" fillcolor="#F3BE00" stroked="f">
                <v:path textboxrect="0,0,100000,100000"/>
              </v:shape>
              <v:shape id="shape 2035" o:spid="_x0000_s2035" style="position:absolute;left:57;top:8;width:0;height:0;rotation:0;visibility:visible;" path="m100000,0l58822,14285l29410,37141l5882,65713l0,100000l14704,100000l35294,94285l50000,85713l64704,71428l79410,57141l85294,42856l94116,22856l100000,0xe" coordsize="100000,100000" filled="f" strokecolor="#E15520">
                <v:path textboxrect="0,0,100000,100000"/>
                <v:stroke dashstyle="solid"/>
              </v:shape>
              <v:shape id="shape 2036" o:spid="_x0000_s2036" style="position:absolute;left:58;top:8;width:0;height:0;rotation:0;visibility:visible;" path="m0,100000l100000,0l0,100000xe" coordsize="100000,100000" fillcolor="#F3BE00" stroked="f">
                <v:path textboxrect="0,0,100000,100000"/>
              </v:shape>
              <v:shape id="shape 2037" o:spid="_x0000_s2037" style="position:absolute;left:58;top:8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38" o:spid="_x0000_s2038" style="position:absolute;left:58;top:8;width:0;height:0;rotation:0;visibility:visible;" path="m100000,0l57141,14285l28569,34285l8569,62856l0,100000l28569,91428l62856,71428l77141,57141l85713,42856l91428,20000l100000,0xe" coordsize="100000,100000" fillcolor="#F3BE00" stroked="f">
                <v:path textboxrect="0,0,100000,100000"/>
              </v:shape>
              <v:shape id="shape 2039" o:spid="_x0000_s2039" style="position:absolute;left:58;top:8;width:0;height:0;rotation:0;visibility:visible;" path="m100000,0l57141,14285l28569,34285l8569,62856l0,100000l28569,91428l62856,71428l77141,57141l85713,42856l91428,20000l100000,0xe" coordsize="100000,100000" filled="f" strokecolor="#E15520">
                <v:path textboxrect="0,0,100000,100000"/>
                <v:stroke dashstyle="solid"/>
              </v:shape>
              <v:shape id="shape 2040" o:spid="_x0000_s2040" style="position:absolute;left:58;top:8;width:0;height:0;rotation:0;visibility:visible;" path="m0,100000l100000,0l0,100000xe" coordsize="100000,100000" fillcolor="#F3BE00" stroked="f">
                <v:path textboxrect="0,0,100000,100000"/>
              </v:shape>
              <v:shape id="shape 2041" o:spid="_x0000_s2041" style="position:absolute;left:58;top:8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42" o:spid="_x0000_s2042" style="position:absolute;left:58;top:8;width:0;height:0;rotation:0;visibility:visible;" path="m100000,0l67567,9090l35134,30301l13512,60604l0,100000l35134,90907l67567,69697l81081,54544l94593,39394l100000,24241l100000,0xe" coordsize="100000,100000" fillcolor="#F3BE00" stroked="f">
                <v:path textboxrect="0,0,100000,100000"/>
              </v:shape>
              <v:shape id="shape 2043" o:spid="_x0000_s2043" style="position:absolute;left:58;top:8;width:0;height:0;rotation:0;visibility:visible;" path="m100000,0l67567,9090l35134,30301l13512,60604l0,100000l35134,90907l67567,69697l81081,54544l94593,39394l100000,24241l100000,0xe" coordsize="100000,100000" filled="f" strokecolor="#E15520">
                <v:path textboxrect="0,0,100000,100000"/>
                <v:stroke dashstyle="solid"/>
              </v:shape>
              <v:shape id="shape 2044" o:spid="_x0000_s2044" style="position:absolute;left:58;top:7;width:0;height:0;rotation:0;visibility:visible;" path="m0,100000l100000,0l0,100000xe" coordsize="100000,100000" fillcolor="#F3BE00" stroked="f">
                <v:path textboxrect="0,0,100000,100000"/>
              </v:shape>
              <v:shape id="shape 2045" o:spid="_x0000_s2045" style="position:absolute;left:58;top:7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46" o:spid="_x0000_s2046" style="position:absolute;left:58;top:7;width:0;height:0;rotation:0;visibility:visible;" path="m100000,0l62500,15625l30000,31250l12500,62500l0,100000l30000,93750l62500,78125l75000,62500l87500,46875l92500,21875l100000,0xe" coordsize="100000,100000" fillcolor="#F3BE00" stroked="f">
                <v:path textboxrect="0,0,100000,100000"/>
              </v:shape>
              <v:shape id="shape 2047" o:spid="_x0000_s2047" style="position:absolute;left:58;top:7;width:0;height:0;rotation:0;visibility:visible;" path="m100000,0l62500,15625l30000,31250l12500,62500l0,100000l30000,93750l62500,78125l75000,62500l87500,46875l92500,21875l100000,0xe" coordsize="100000,100000" filled="f" strokecolor="#E15520">
                <v:path textboxrect="0,0,100000,100000"/>
                <v:stroke dashstyle="solid"/>
              </v:shape>
              <v:shape id="shape 2048" o:spid="_x0000_s2048" style="position:absolute;left:58;top:7;width:0;height:0;rotation:0;visibility:visible;" path="m0,100000l100000,0l0,100000xe" coordsize="100000,100000" fillcolor="#F3BE00" stroked="f">
                <v:path textboxrect="0,0,100000,100000"/>
              </v:shape>
              <v:shape id="shape 2049" o:spid="_x0000_s2049" style="position:absolute;left:58;top:7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50" o:spid="_x0000_s2050" style="position:absolute;left:58;top:7;width:0;height:0;rotation:0;visibility:visible;" path="m100000,0l81081,0l59458,8569l45944,14285l32431,22856l18917,37141l13512,57141l5405,80000l0,100000l32431,94285l67567,71428l81081,57141l86486,42856l100000,22856l100000,0xe" coordsize="100000,100000" fillcolor="#F3BE00" stroked="f">
                <v:path textboxrect="0,0,100000,100000"/>
              </v:shape>
              <v:shape id="shape 2051" o:spid="_x0000_s2051" style="position:absolute;left:58;top:7;width:0;height:0;rotation:0;visibility:visible;" path="m100000,0l81081,0l59458,8569l45944,14285l32431,22856l18917,37141l13512,57141l5405,80000l0,100000l32431,94285l67567,71428l81081,57141l86486,42856l100000,22856l100000,0e" coordsize="100000,100000" filled="f" strokecolor="#E15520">
                <v:path textboxrect="0,0,100000,100000"/>
                <v:stroke dashstyle="solid"/>
              </v:shape>
              <v:shape id="shape 2052" o:spid="_x0000_s2052" style="position:absolute;left:58;top:8;width:0;height:0;rotation:0;visibility:visible;" path="m0,100000l100000,0l0,100000xe" coordsize="100000,100000" fillcolor="#F3BE00" stroked="f">
                <v:path textboxrect="0,0,100000,100000"/>
              </v:shape>
              <v:shape id="shape 2053" o:spid="_x0000_s2053" style="position:absolute;left:58;top:8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54" o:spid="_x0000_s2054" style="position:absolute;left:58;top:12;width:0;height:0;rotation:0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<v:path textboxrect="0,0,100000,100000"/>
              </v:shape>
              <v:shape id="shape 2055" o:spid="_x0000_s2055" style="position:absolute;left:58;top:12;width:0;height:0;rotation:0;visibility:visible;" path="m100000,100000l0,0l100000,100000xe" coordsize="100000,100000" filled="f" strokecolor="#E15520" strokeweight="0.10pt">
                <v:path textboxrect="0,0,100000,100000"/>
                <v:stroke dashstyle="solid"/>
              </v:shape>
              <v:shape id="shape 2056" o:spid="_x0000_s2056" style="position:absolute;left:58;top:12;width:0;height:0;rotation:0;visibility:visible;" path="m0,0l11903,50000l35713,83333l64285,100000l100000,100000l95236,73333l88095,56667l76190,33333l64285,16667l54762,6667l35713,0l19046,0l0,0xe" coordsize="100000,100000" filled="f" strokecolor="#E15520" strokeweight="0.10pt">
                <v:path textboxrect="0,0,100000,100000"/>
                <v:stroke dashstyle="solid"/>
              </v:shape>
              <v:shape id="shape 2057" o:spid="_x0000_s2057" style="position:absolute;left:58;top:12;width:0;height:0;rotation:0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<v:path textboxrect="0,0,100000,100000"/>
              </v:shape>
              <v:shape id="shape 2058" o:spid="_x0000_s2058" style="position:absolute;left:58;top:12;width:0;height:0;rotation:0;visibility:visible;" path="m100000,100000l0,0l100000,100000xe" coordsize="100000,100000" filled="f" strokecolor="#E15520" strokeweight="0.10pt">
                <v:path textboxrect="0,0,100000,100000"/>
                <v:stroke dashstyle="solid"/>
              </v:shape>
              <v:shape id="shape 2059" o:spid="_x0000_s2059" style="position:absolute;left:58;top:12;width:0;height:0;rotation:0;visibility:visible;" path="m0,6667l16667,50000l40475,83333l64285,100000l100000,100000l95236,83333l88095,56667l76190,40000l64285,23333l52380,6667l35713,0l16667,0l0,6667xe" coordsize="100000,100000" filled="f" strokecolor="#E15520" strokeweight="0.10pt">
                <v:path textboxrect="0,0,100000,100000"/>
                <v:stroke dashstyle="solid"/>
              </v:shape>
              <v:shape id="shape 2060" o:spid="_x0000_s2060" style="position:absolute;left:58;top:11;width:0;height:0;rotation:0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<v:path textboxrect="0,0,100000,100000"/>
              </v:shape>
              <v:shape id="shape 2061" o:spid="_x0000_s2061" style="position:absolute;left:58;top:11;width:0;height:0;rotation:0;visibility:visible;" path="m100000,100000l0,0l100000,100000xe" coordsize="100000,100000" filled="f" strokecolor="#E15520" strokeweight="0.10pt">
                <v:path textboxrect="0,0,100000,100000"/>
                <v:stroke dashstyle="solid"/>
              </v:shape>
              <v:shape id="shape 2062" o:spid="_x0000_s2062" style="position:absolute;left:58;top:12;width:0;height:0;rotation:0;visibility:visible;" path="m0,9090l11903,45454l35713,75757l64285,90907l100000,100000l95236,75757l88095,54544l76190,39394l64285,24241l52380,9090l35713,9090l16667,0l0,9090xe" coordsize="100000,100000" filled="f" strokecolor="#E15520" strokeweight="0.10pt">
                <v:path textboxrect="0,0,100000,100000"/>
                <v:stroke dashstyle="solid"/>
              </v:shape>
              <v:shape id="shape 2063" o:spid="_x0000_s2063" style="position:absolute;left:57;top:11;width:0;height:0;rotation:0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<v:path textboxrect="0,0,100000,100000"/>
              </v:shape>
              <v:shape id="shape 2064" o:spid="_x0000_s2064" style="position:absolute;left:57;top:11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65" o:spid="_x0000_s2065" style="position:absolute;left:58;top:11;width:0;height:0;rotation:0;visibility:visible;" path="m0,0l16667,50000l35713,83333l64285,100000l100000,100000l95236,83333l88095,56667l76190,40000l64285,23333l52380,6667l35713,0l16667,0l0,0e" coordsize="100000,100000" filled="f" strokecolor="#E15520">
                <v:path textboxrect="0,0,100000,100000"/>
                <v:stroke dashstyle="solid"/>
              </v:shape>
              <v:shape id="shape 2066" o:spid="_x0000_s2066" style="position:absolute;left:57;top:11;width:0;height:0;rotation:0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<v:path textboxrect="0,0,100000,100000"/>
              </v:shape>
              <v:shape id="shape 2067" o:spid="_x0000_s2067" style="position:absolute;left:57;top:11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68" o:spid="_x0000_s2068" style="position:absolute;left:58;top:11;width:0;height:0;rotation:0;visibility:visible;" path="m0,0l16667,46875l40475,78125l64285,93750l100000,100000l92856,78125l88095,53125l80951,40625l69046,25000l52380,9375l33333,0l16667,0l0,0e" coordsize="100000,100000" filled="f" strokecolor="#E15520">
                <v:path textboxrect="0,0,100000,100000"/>
                <v:stroke dashstyle="solid"/>
              </v:shape>
              <v:shape id="shape 2069" o:spid="_x0000_s2069" style="position:absolute;left:57;top:10;width:0;height:1;rotation:0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<v:path textboxrect="0,0,100000,100000"/>
              </v:shape>
              <v:shape id="shape 2070" o:spid="_x0000_s2070" style="position:absolute;left:57;top:10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71" o:spid="_x0000_s2071" style="position:absolute;left:58;top:11;width:0;height:0;rotation:0;visibility:visible;" path="m0,0l13512,45000l40539,70000l67567,87500l100000,100000l100000,82500l94593,62500l81081,45000l72972,25000l54053,12500l40539,7500l21620,0l0,0e" coordsize="100000,100000" filled="f" strokecolor="#E15520">
                <v:path textboxrect="0,0,100000,100000"/>
                <v:stroke dashstyle="solid"/>
              </v:shape>
              <v:shape id="shape 2072" o:spid="_x0000_s2072" style="position:absolute;left:59;top:12;width:0;height:0;rotation:0;visibility:visible;" path="m58822,0l17646,24000l0,50000l17646,74000l41176,100000l70588,80000l100000,54000l100000,40000l88234,24000l70588,10000l58822,0xe" coordsize="100000,100000" fillcolor="#F3BE00" stroked="f">
                <v:path textboxrect="0,0,100000,100000"/>
              </v:shape>
              <v:shape id="shape 2073" o:spid="_x0000_s2073" style="position:absolute;left:59;top:12;width:0;height:0;rotation:0;visibility:visible;" path="m58822,0l17646,24000l0,50000l17646,74000l41176,100000l70588,80000l100000,54000l100000,40000l88234,24000l70588,10000l58822,0xe" coordsize="100000,100000" filled="f" strokecolor="#E15520">
                <v:path textboxrect="0,0,100000,100000"/>
                <v:stroke dashstyle="solid"/>
              </v:shape>
              <v:shape id="shape 2074" o:spid="_x0000_s2074" style="position:absolute;left:59;top:12;width:0;height:1;rotation:0;visibility:visible;" path="m65000,54782l40000,65215l25000,78259l40000,89565l65000,100000l100000,91303l100000,78259l100000,65215l65000,54782xm65000,54782l0,0l65000,54782xe" coordsize="100000,100000" fillcolor="#F3BE00" stroked="f">
                <v:path textboxrect="0,0,100000,100000"/>
              </v:shape>
              <v:shape id="shape 2075" o:spid="_x0000_s2075" style="position:absolute;left:59;top:12;width:0;height:0;rotation:0;visibility:visible;" path="m53333,0l20000,23076l0,51921l20000,76921l53333,100000l100000,80769l100000,51921l100000,23076l53333,0e" coordsize="100000,100000" filled="f" strokecolor="#E15520">
                <v:path textboxrect="0,0,100000,100000"/>
                <v:stroke dashstyle="solid"/>
              </v:shape>
              <v:shape id="shape 2076" o:spid="_x0000_s2076" style="position:absolute;left:59;top:12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77" o:spid="_x0000_s2077" style="position:absolute;left:58;top:12;width:0;height:0;rotation:0;visibility:visible;" path="m72222,0l16667,26000l0,50000l0,76000l27778,100000l72222,80000l100000,56000l100000,40000l100000,26000l83333,16000l72222,0xe" coordsize="100000,100000" fillcolor="#F3BE00" stroked="f">
                <v:path textboxrect="0,0,100000,100000"/>
              </v:shape>
              <v:shape id="shape 2078" o:spid="_x0000_s2078" style="position:absolute;left:58;top:12;width:0;height:0;rotation:0;visibility:visible;" path="m72222,0l16667,26000l0,50000l0,76000l27778,100000l72222,80000l100000,56000l100000,40000l100000,26000l83333,16000l72222,0xe" coordsize="100000,100000" filled="f" strokecolor="#E15520">
                <v:path textboxrect="0,0,100000,100000"/>
                <v:stroke dashstyle="solid"/>
              </v:shape>
              <v:shape id="shape 2079" o:spid="_x0000_s2079" style="position:absolute;left:58;top:11;width:0;height:0;rotation:0;visibility:visible;" path="m100000,100000l0,0l100000,100000xe" coordsize="100000,100000" fillcolor="#F3BE00" stroked="f">
                <v:path textboxrect="0,0,100000,100000"/>
              </v:shape>
              <v:shape id="shape 2080" o:spid="_x0000_s2080" style="position:absolute;left:58;top:11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81" o:spid="_x0000_s2081" style="position:absolute;left:58;top:11;width:0;height:0;rotation:0;visibility:visible;" path="m72222,0l27778,26000l0,50000l16667,76000l27778,100000l72222,80000l100000,56000l100000,40000l100000,26000l83333,10000l72222,0xe" coordsize="100000,100000" fillcolor="#F3BE00" stroked="f">
                <v:path textboxrect="0,0,100000,100000"/>
              </v:shape>
              <v:shape id="shape 2082" o:spid="_x0000_s2082" style="position:absolute;left:58;top:11;width:0;height:0;rotation:0;visibility:visible;" path="m72222,0l27778,26000l0,50000l16667,76000l27778,100000l72222,80000l100000,56000l100000,40000l100000,26000l83333,10000l72222,0xe" coordsize="100000,100000" filled="f" strokecolor="#E15520">
                <v:path textboxrect="0,0,100000,100000"/>
                <v:stroke dashstyle="solid"/>
              </v:shape>
              <v:shape id="shape 2083" o:spid="_x0000_s2083" style="position:absolute;left:58;top:11;width:0;height:0;rotation:0;visibility:visible;" path="m100000,100000l0,0l100000,100000xe" coordsize="100000,100000" fillcolor="#F3BE00" stroked="f">
                <v:path textboxrect="0,0,100000,100000"/>
              </v:shape>
              <v:shape id="shape 2084" o:spid="_x0000_s2084" style="position:absolute;left:58;top:11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85" o:spid="_x0000_s2085" style="position:absolute;left:58;top:11;width:0;height:0;rotation:0;visibility:visible;" path="m75000,0l25000,24488l10000,48979l0,75509l25000,100000l60000,85713l85000,55102l100000,44896l100000,30611l85000,14285l75000,0xe" coordsize="100000,100000" fillcolor="#F3BE00" stroked="f">
                <v:path textboxrect="0,0,100000,100000"/>
              </v:shape>
              <v:shape id="shape 2086" o:spid="_x0000_s2086" style="position:absolute;left:58;top:11;width:0;height:0;rotation:0;visibility:visible;" path="m75000,0l25000,24488l10000,48979l0,75509l25000,100000l60000,85713l85000,55102l100000,44896l100000,30611l85000,14285l75000,0xe" coordsize="100000,100000" filled="f" strokecolor="#E15520">
                <v:path textboxrect="0,0,100000,100000"/>
                <v:stroke dashstyle="solid"/>
              </v:shape>
              <v:shape id="shape 2087" o:spid="_x0000_s2087" style="position:absolute;left:58;top:10;width:0;height:0;rotation:0;visibility:visible;" path="m0,100000l0,0l0,100000xe" coordsize="100000,100000" fillcolor="#F3BE00" stroked="f">
                <v:path textboxrect="0,0,100000,100000"/>
              </v:shape>
              <v:shape id="shape 2088" o:spid="_x0000_s2088" style="position:absolute;left:58;top:10;width:0;height:0;rotation:0;visibility:visible;" path="m0,100000l0,0l0,100000xe" coordsize="100000,100000" filled="f" strokecolor="#E15520">
                <v:path textboxrect="0,0,100000,100000"/>
                <v:stroke dashstyle="solid"/>
              </v:shape>
              <v:shape id="shape 2089" o:spid="_x0000_s2089" style="position:absolute;left:58;top:11;width:0;height:0;rotation:0;visibility:visible;" path="m88234,0l29410,20407l0,44896l0,71428l11764,100000l70588,81632l100000,55102l100000,40815l100000,24488l100000,10204l88234,0xe" coordsize="100000,100000" fillcolor="#F3BE00" stroked="f">
                <v:path textboxrect="0,0,100000,100000"/>
              </v:shape>
              <v:shape id="shape 2090" o:spid="_x0000_s2090" style="position:absolute;left:58;top:11;width:0;height:0;rotation:0;visibility:visible;" path="m88234,0l29410,20407l0,44896l0,71428l11764,100000l70588,81632l100000,55102l100000,40815l100000,24488l100000,10204l88234,0xe" coordsize="100000,100000" filled="f" strokecolor="#E15520">
                <v:path textboxrect="0,0,100000,100000"/>
                <v:stroke dashstyle="solid"/>
              </v:shape>
              <v:shape id="shape 2091" o:spid="_x0000_s2091" style="position:absolute;left:58;top:10;width:0;height:0;rotation:0;visibility:visible;" path="m0,100000l0,0l0,100000xe" coordsize="100000,100000" fillcolor="#F3BE00" stroked="f">
                <v:path textboxrect="0,0,100000,100000"/>
              </v:shape>
              <v:shape id="shape 2092" o:spid="_x0000_s2092" style="position:absolute;left:58;top:10;width:0;height:0;rotation:0;visibility:visible;" path="m0,100000l0,0l0,100000xe" coordsize="100000,100000" filled="f" strokecolor="#E15520">
                <v:path textboxrect="0,0,100000,100000"/>
                <v:stroke dashstyle="solid"/>
              </v:shape>
              <v:shape id="shape 2093" o:spid="_x0000_s2093" style="position:absolute;left:57;top:11;width:0;height:0;rotation:0;visibility:visible;" path="m0,0l0,37037l21738,62963l43477,81481l100000,100000l86956,74074l65215,44444l43477,18519l0,0xe" coordsize="100000,100000" fillcolor="#F3BE00" stroked="f">
                <v:path textboxrect="0,0,100000,100000"/>
              </v:shape>
              <v:shape id="shape 2094" o:spid="_x0000_s2094" style="position:absolute;left:57;top:11;width:0;height:0;rotation:0;visibility:visible;" path="m0,0l0,37037l21738,62963l43477,81481l100000,100000l86956,74074l65215,44444l43477,18519l0,0e" coordsize="100000,100000" filled="f" strokecolor="#E15520">
                <v:path textboxrect="0,0,100000,100000"/>
                <v:stroke dashstyle="solid"/>
              </v:shape>
              <v:shape id="shape 2095" o:spid="_x0000_s2095" style="position:absolute;left:59;top:11;width:0;height:0;rotation:0;visibility:visible;" path="m100000,100000l0,0l100000,100000xe" coordsize="100000,100000" fillcolor="#F3BE00" stroked="f">
                <v:path textboxrect="0,0,100000,100000"/>
              </v:shape>
              <v:shape id="shape 2096" o:spid="_x0000_s2096" style="position:absolute;left:59;top:11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97" o:spid="_x0000_s2097" style="position:absolute;left:60;top:15;width:1;height:0;rotation: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<v:path textboxrect="0,0,100000,100000"/>
              </v:shape>
              <v:shape id="shape 2098" o:spid="_x0000_s2098" style="position:absolute;left:60;top:15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099" o:spid="_x0000_s2099" style="position:absolute;left:61;top:15;width:0;height:0;rotation:0;visibility:visible;" path="m0,54544l26921,90907l51921,100000l74998,90907l100000,54544l90384,31817l74998,22727l61537,9090l51921,0l36537,0l23076,9090l7692,31817l0,54544xe" coordsize="100000,100000" filled="f" strokecolor="#E77817">
                <v:path textboxrect="0,0,100000,100000"/>
                <v:stroke dashstyle="solid"/>
              </v:shape>
              <v:shape id="shape 2100" o:spid="_x0000_s2100" style="position:absolute;left:60;top:14;width:1;height:0;rotation:0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<v:path textboxrect="0,0,100000,100000"/>
              </v:shape>
              <v:shape id="shape 2101" o:spid="_x0000_s2101" style="position:absolute;left:60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02" o:spid="_x0000_s2102" style="position:absolute;left:61;top:15;width:0;height:0;rotation:0;visibility:visible;" path="m0,65000l26000,90000l56000,100000l80000,100000l100000,65000l90000,40000l80000,25000l66000,15000l50000,0l36000,0l26000,15000l10000,40000l0,65000e" coordsize="100000,100000" filled="f" strokecolor="#E77817">
                <v:path textboxrect="0,0,100000,100000"/>
                <v:stroke dashstyle="solid"/>
              </v:shape>
              <v:shape id="shape 2103" o:spid="_x0000_s2103" style="position:absolute;left:60;top:14;width:1;height:0;rotation:0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<v:path textboxrect="0,0,100000,100000"/>
              </v:shape>
              <v:shape id="shape 2104" o:spid="_x0000_s2104" style="position:absolute;left:60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05" o:spid="_x0000_s2105" style="position:absolute;left:60;top:14;width:0;height:0;rotation:0;visibility:visible;" path="m0,54544l28845,90907l51921,100000l76921,90907l100000,54544l90384,31817l76921,22727l67306,9090l51921,0l38461,0l23076,9090l13461,31817l0,54544xe" coordsize="100000,100000" filled="f" strokecolor="#E77817">
                <v:path textboxrect="0,0,100000,100000"/>
                <v:stroke dashstyle="solid"/>
              </v:shape>
              <v:shape id="shape 2106" o:spid="_x0000_s2106" style="position:absolute;left:60;top:14;width:1;height:0;rotation:0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<v:path textboxrect="0,0,100000,100000"/>
              </v:shape>
              <v:shape id="shape 2107" o:spid="_x0000_s2107" style="position:absolute;left:60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08" o:spid="_x0000_s2108" style="position:absolute;left:60;top:14;width:0;height:0;rotation:0;visibility:visible;" path="m0,45454l26921,77271l51921,100000l74998,90907l100000,54544l90384,31817l74998,22727l65384,9090l51921,0l36537,0l23076,9090l9613,22727l0,45454e" coordsize="100000,100000" filled="f" strokecolor="#E77817">
                <v:path textboxrect="0,0,100000,100000"/>
                <v:stroke dashstyle="solid"/>
              </v:shape>
              <v:shape id="shape 2109" o:spid="_x0000_s2109" style="position:absolute;left:59;top:14;width:1;height:0;rotation:0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<v:path textboxrect="0,0,100000,100000"/>
              </v:shape>
              <v:shape id="shape 2110" o:spid="_x0000_s2110" style="position:absolute;left:59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11" o:spid="_x0000_s2111" style="position:absolute;left:60;top:14;width:0;height:0;rotation:0;visibility:visible;" path="m0,50000l26000,90000l50000,100000l76000,90000l100000,65000l90000,40000l80000,15000l66000,0l50000,0l36000,0l26000,15000l10000,25000l0,50000xe" coordsize="100000,100000" filled="f" strokecolor="#E77817">
                <v:path textboxrect="0,0,100000,100000"/>
                <v:stroke dashstyle="solid"/>
              </v:shape>
              <v:shape id="shape 2112" o:spid="_x0000_s2112" style="position:absolute;left:59;top:14;width:1;height:0;rotation:0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<v:path textboxrect="0,0,100000,100000"/>
              </v:shape>
              <v:shape id="shape 2113" o:spid="_x0000_s2113" style="position:absolute;left:59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14" o:spid="_x0000_s2114" style="position:absolute;left:60;top:14;width:0;height:0;rotation:0;visibility:visible;" path="m0,31817l28845,77271l51921,100000l76921,100000l100000,90907l90384,54544l80769,31817l67306,22727l51921,9090l38461,0l23076,9090l9613,22727l0,31817e" coordsize="100000,100000" filled="f" strokecolor="#E77817">
                <v:path textboxrect="0,0,100000,100000"/>
                <v:stroke dashstyle="solid"/>
              </v:shape>
              <v:shape id="shape 2115" o:spid="_x0000_s2115" style="position:absolute;left:61;top:14;width:0;height:0;rotation:0;visibility:visible;" path="m0,0l11111,28569l25926,59523l62963,83333l100000,100000l100000,71428l81481,40475l44444,11903l0,0xe" coordsize="100000,100000" fillcolor="#F3BE00" stroked="f">
                <v:path textboxrect="0,0,100000,100000"/>
              </v:shape>
              <v:shape id="shape 2116" o:spid="_x0000_s2116" style="position:absolute;left:61;top:14;width:0;height:0;rotation:0;visibility:visible;" path="m0,0l11111,28569l25926,59523l62963,83333l100000,100000l100000,71428l81481,40475l44444,11903l0,0xe" coordsize="100000,100000" filled="f" strokecolor="#E77817">
                <v:path textboxrect="0,0,100000,100000"/>
                <v:stroke dashstyle="solid"/>
              </v:shape>
              <v:shape id="shape 2117" o:spid="_x0000_s2117" style="position:absolute;left:61;top:14;width:0;height:0;rotation:0;visibility:visible;" path="m59458,50588l63512,68234l72972,80000l86486,91764l100000,100000l100000,88234l93243,74116l79729,58822l59458,50588xm59458,50588l0,0l59458,50588xe" coordsize="100000,100000" fillcolor="#F3BE00" stroked="f">
                <v:path textboxrect="0,0,100000,100000"/>
              </v:shape>
              <v:shape id="shape 2118" o:spid="_x0000_s2118" style="position:absolute;left:61;top:14;width:0;height:0;rotation:0;visibility:visible;" path="m0,0l10000,35713l33333,59523l66667,83333l100000,100000l100000,76190l83333,47618l50000,16667l0,0e" coordsize="100000,100000" filled="f" strokecolor="#E77817">
                <v:path textboxrect="0,0,100000,100000"/>
                <v:stroke dashstyle="solid"/>
              </v:shape>
              <v:shape id="shape 2119" o:spid="_x0000_s2119" style="position:absolute;left:61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20" o:spid="_x0000_s2120" style="position:absolute;left:61;top:14;width:0;height:0;rotation:0;visibility:visible;" path="m0,0l0,28569l20000,59523l52000,83333l100000,100000l100000,71428l80000,40475l52000,16667l0,0xe" coordsize="100000,100000" fillcolor="#F3BE00" stroked="f">
                <v:path textboxrect="0,0,100000,100000"/>
              </v:shape>
              <v:shape id="shape 2121" o:spid="_x0000_s2121" style="position:absolute;left:61;top:14;width:0;height:0;rotation:0;visibility:visible;" path="m0,0l0,28569l20000,59523l52000,83333l100000,100000l100000,71428l80000,40475l52000,16667l0,0e" coordsize="100000,100000" filled="f" strokecolor="#E77817">
                <v:path textboxrect="0,0,100000,100000"/>
                <v:stroke dashstyle="solid"/>
              </v:shape>
              <v:shape id="shape 2122" o:spid="_x0000_s2122" style="position:absolute;left:60;top:14;width:0;height:0;rotation:0;visibility:visible;" path="m100000,100000l0,0l100000,100000xe" coordsize="100000,100000" fillcolor="#F3BE00" stroked="f">
                <v:path textboxrect="0,0,100000,100000"/>
              </v:shape>
              <v:shape id="shape 2123" o:spid="_x0000_s2123" style="position:absolute;left:60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24" o:spid="_x0000_s2124" style="position:absolute;left:60;top:14;width:0;height:0;rotation:0;visibility:visible;" path="m0,0l12000,30231l20000,58139l52000,81394l100000,100000l100000,69766l80000,41859l72000,30231l52000,18604l32000,6975l0,0xe" coordsize="100000,100000" fillcolor="#F3BE00" stroked="f">
                <v:path textboxrect="0,0,100000,100000"/>
              </v:shape>
              <v:shape id="shape 2125" o:spid="_x0000_s2125" style="position:absolute;left:60;top:14;width:0;height:0;rotation:0;visibility:visible;" path="m0,0l12000,30231l20000,58139l52000,81394l100000,100000l100000,69766l80000,41859l72000,30231l52000,18604l32000,6975l0,0xe" coordsize="100000,100000" filled="f" strokecolor="#E77817">
                <v:path textboxrect="0,0,100000,100000"/>
                <v:stroke dashstyle="solid"/>
              </v:shape>
              <v:shape id="shape 2126" o:spid="_x0000_s2126" style="position:absolute;left:60;top:14;width:0;height:0;rotation:0;visibility:visible;" path="m100000,100000l0,0l100000,100000xe" coordsize="100000,100000" fillcolor="#F3BE00" stroked="f">
                <v:path textboxrect="0,0,100000,100000"/>
              </v:shape>
              <v:shape id="shape 2127" o:spid="_x0000_s2127" style="position:absolute;left:60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28" o:spid="_x0000_s2128" style="position:absolute;left:60;top:14;width:0;height:0;rotation:0;visibility:visible;" path="m0,0l0,33333l18181,60000l54544,82222l100000,100000l100000,71111l86363,44444l77271,33333l54544,15556l31817,4444l0,0xe" coordsize="100000,100000" fillcolor="#F3BE00" stroked="f">
                <v:path textboxrect="0,0,100000,100000"/>
              </v:shape>
              <v:shape id="shape 2129" o:spid="_x0000_s2129" style="position:absolute;left:60;top:14;width:0;height:0;rotation:0;visibility:visible;" path="m0,0l0,33333l18181,60000l54544,82222l100000,100000l100000,71111l86363,44444l77271,33333l54544,15556l31817,4444l0,0xe" coordsize="100000,100000" filled="f" strokecolor="#E77817">
                <v:path textboxrect="0,0,100000,100000"/>
                <v:stroke dashstyle="solid"/>
              </v:shape>
              <v:shape id="shape 2130" o:spid="_x0000_s2130" style="position:absolute;left:60;top:13;width:0;height:0;rotation:0;visibility:visible;" path="m100000,100000l0,0l100000,100000xe" coordsize="100000,100000" fillcolor="#F3BE00" stroked="f">
                <v:path textboxrect="0,0,100000,100000"/>
              </v:shape>
              <v:shape id="shape 2131" o:spid="_x0000_s2131" style="position:absolute;left:60;top:13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32" o:spid="_x0000_s2132" style="position:absolute;left:60;top:14;width:0;height:0;rotation:0;visibility:visible;" path="m0,0l0,33333l10000,60000l50000,82222l100000,100000l100000,77778l85000,44444l75000,33333l50000,15556l25000,11111l0,0xe" coordsize="100000,100000" fillcolor="#F3BE00" stroked="f">
                <v:path textboxrect="0,0,100000,100000"/>
              </v:shape>
              <v:shape id="shape 2133" o:spid="_x0000_s2133" style="position:absolute;left:60;top:14;width:0;height:0;rotation:0;visibility:visible;" path="m0,0l0,33333l10000,60000l50000,82222l100000,100000l100000,77778l85000,44444l75000,33333l50000,15556l25000,11111l0,0xe" coordsize="100000,100000" filled="f" strokecolor="#E77817">
                <v:path textboxrect="0,0,100000,100000"/>
                <v:stroke dashstyle="solid"/>
              </v:shape>
              <v:shape id="shape 2134" o:spid="_x0000_s2134" style="position:absolute;left:60;top:13;width:0;height:0;rotation:0;visibility:visible;" path="m100000,100000l0,0l100000,100000xe" coordsize="100000,100000" fillcolor="#F3BE00" stroked="f">
                <v:path textboxrect="0,0,100000,100000"/>
              </v:shape>
              <v:shape id="shape 2135" o:spid="_x0000_s2135" style="position:absolute;left:60;top:13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36" o:spid="_x0000_s2136" style="position:absolute;left:60;top:13;width:0;height:0;rotation:0;visibility:visible;" path="m10713,0l0,17021l0,31914l0,48935l10713,57447l28569,68083l46428,78722l71428,89361l100000,100000l100000,74468l82141,48935l53569,21275l10713,0xe" coordsize="100000,100000" fillcolor="#F3BE00" stroked="f">
                <v:path textboxrect="0,0,100000,100000"/>
              </v:shape>
              <v:shape id="shape 2137" o:spid="_x0000_s2137" style="position:absolute;left:60;top:13;width:0;height:0;rotation:0;visibility:visible;" path="m10713,0l0,17021l0,31914l0,48935l10713,57447l28569,68083l46428,78722l71428,89361l100000,100000l100000,74468l82141,48935l53569,21275l10713,0e" coordsize="100000,100000" filled="f" strokecolor="#E77817">
                <v:path textboxrect="0,0,100000,100000"/>
                <v:stroke dashstyle="solid"/>
              </v:shape>
              <v:shape id="shape 2138" o:spid="_x0000_s2138" style="position:absolute;left:61;top:14;width:0;height:0;rotation:0;visibility:visible;" path="m100000,100000l0,0l100000,100000xe" coordsize="100000,100000" fillcolor="#F3BE00" stroked="f">
                <v:path textboxrect="0,0,100000,100000"/>
              </v:shape>
              <v:shape id="shape 2139" o:spid="_x0000_s2139" style="position:absolute;left:61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40" o:spid="_x0000_s2140" style="position:absolute;left:62;top:15;width:0;height:0;rotation:0;visibility:visible;" path="m100000,0l40000,0l0,0l40000,60000l40000,100000l100000,60000l100000,0xe" coordsize="100000,100000" fillcolor="#E15520" stroked="f">
                <v:path textboxrect="0,0,100000,100000"/>
              </v:shape>
              <v:shape id="shape 2141" o:spid="_x0000_s2141" style="position:absolute;left:60;top:15;width:2;height:0;rotation:0;visibility:visible;" path="m100000,8569l98678,0l97796,0l96475,0l97796,8569l97796,14285l98678,14285l100000,8569xm1319,100000l0,94285l1319,100000l1319,100000xe" coordsize="100000,100000" fillcolor="#E15820" stroked="f">
                <v:path textboxrect="0,0,100000,100000"/>
              </v:shape>
              <v:shape id="shape 2142" o:spid="_x0000_s2142" style="position:absolute;left:60;top:15;width:2;height:0;rotation:0;visibility:visible;" path="m100000,14285l100000,8569l99106,0l97766,0l96875,8569l97766,14285l97766,22856l99106,22856l100000,14285xm2231,100000l1338,100000l0,94285l2231,100000l2231,100000xe" coordsize="100000,100000" fillcolor="#E25B20" stroked="f">
                <v:path textboxrect="0,0,100000,100000"/>
              </v:shape>
              <v:shape id="shape 2143" o:spid="_x0000_s2143" style="position:absolute;left:60;top:15;width:2;height:0;rotation:0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<v:path textboxrect="0,0,100000,100000"/>
              </v:shape>
              <v:shape id="shape 2144" o:spid="_x0000_s2144" style="position:absolute;left:60;top:15;width:2;height:0;rotation:0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<v:path textboxrect="0,0,100000,100000"/>
              </v:shape>
              <v:shape id="shape 2145" o:spid="_x0000_s2145" style="position:absolute;left:60;top:15;width:2;height:0;rotation:0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<v:path textboxrect="0,0,100000,100000"/>
              </v:shape>
              <v:shape id="shape 2146" o:spid="_x0000_s2146" style="position:absolute;left:60;top:15;width:2;height:0;rotation:0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<v:path textboxrect="0,0,100000,100000"/>
              </v:shape>
              <v:shape id="shape 2147" o:spid="_x0000_s2147" style="position:absolute;left:60;top:15;width:2;height:0;rotation:0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<v:path textboxrect="0,0,100000,100000"/>
              </v:shape>
              <v:shape id="shape 2148" o:spid="_x0000_s2148" style="position:absolute;left:60;top:15;width:1;height:0;rotation:0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<v:path textboxrect="0,0,100000,100000"/>
              </v:shape>
              <v:shape id="shape 2149" o:spid="_x0000_s2149" style="position:absolute;left:60;top:15;width:1;height:0;rotation: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<v:path textboxrect="0,0,100000,100000"/>
              </v:shape>
              <v:shape id="shape 2150" o:spid="_x0000_s2150" style="position:absolute;left:60;top:15;width:1;height:0;rotation:0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<v:path textboxrect="0,0,100000,100000"/>
              </v:shape>
              <v:shape id="shape 2151" o:spid="_x0000_s2151" style="position:absolute;left:60;top:15;width:1;height:0;rotation:0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<v:path textboxrect="0,0,100000,100000"/>
              </v:shape>
              <v:shape id="shape 2152" o:spid="_x0000_s2152" style="position:absolute;left:60;top:15;width:1;height:0;rotation:0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<v:path textboxrect="0,0,100000,100000"/>
              </v:shape>
              <v:shape id="shape 2153" o:spid="_x0000_s2153" style="position:absolute;left:60;top:15;width:1;height:0;rotation:0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<v:path textboxrect="0,0,100000,100000"/>
              </v:shape>
              <v:shape id="shape 2154" o:spid="_x0000_s2154" style="position:absolute;left:60;top:15;width:1;height:0;rotation: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<v:path textboxrect="0,0,100000,100000"/>
              </v:shape>
              <v:shape id="shape 2155" o:spid="_x0000_s2155" style="position:absolute;left:60;top:15;width:1;height:0;rotation: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<v:path textboxrect="0,0,100000,100000"/>
              </v:shape>
              <v:shape id="shape 2156" o:spid="_x0000_s2156" style="position:absolute;left:60;top:15;width:1;height:0;rotation: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<v:path textboxrect="0,0,100000,100000"/>
              </v:shape>
              <v:shape id="shape 2157" o:spid="_x0000_s2157" style="position:absolute;left:60;top:15;width:1;height:0;rotation: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<v:path textboxrect="0,0,100000,100000"/>
              </v:shape>
              <v:shape id="shape 2158" o:spid="_x0000_s2158" style="position:absolute;left:60;top:15;width:1;height:0;rotation: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<v:path textboxrect="0,0,100000,100000"/>
              </v:shape>
              <v:shape id="shape 2159" o:spid="_x0000_s2159" style="position:absolute;left:60;top:15;width:1;height:0;rotation:0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<v:path textboxrect="0,0,100000,100000"/>
              </v:shape>
              <v:shape id="shape 2160" o:spid="_x0000_s2160" style="position:absolute;left:60;top:15;width:1;height:0;rotation:0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<v:path textboxrect="0,0,100000,100000"/>
              </v:shape>
              <v:shape id="shape 2161" o:spid="_x0000_s2161" style="position:absolute;left:60;top:15;width:1;height:0;rotation:0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<v:path textboxrect="0,0,100000,100000"/>
              </v:shape>
              <v:shape id="shape 2162" o:spid="_x0000_s2162" style="position:absolute;left:60;top:15;width:1;height:0;rotation:0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<v:path textboxrect="0,0,100000,100000"/>
              </v:shape>
              <v:shape id="shape 2163" o:spid="_x0000_s2163" style="position:absolute;left:60;top:15;width:1;height:0;rotation:0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<v:path textboxrect="0,0,100000,100000"/>
              </v:shape>
              <v:shape id="shape 2164" o:spid="_x0000_s2164" style="position:absolute;left:60;top:15;width:1;height:0;rotation:0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<v:path textboxrect="0,0,100000,100000"/>
              </v:shape>
              <v:shape id="shape 2165" o:spid="_x0000_s2165" style="position:absolute;left:60;top:15;width:1;height:0;rotation:0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<v:path textboxrect="0,0,100000,100000"/>
              </v:shape>
              <v:shape id="shape 2166" o:spid="_x0000_s2166" style="position:absolute;left:60;top:15;width:1;height:0;rotation: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<v:path textboxrect="0,0,100000,100000"/>
              </v:shape>
              <v:shape id="shape 2167" o:spid="_x0000_s2167" style="position:absolute;left:60;top:15;width:1;height:0;rotation: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<v:path textboxrect="0,0,100000,100000"/>
              </v:shape>
              <v:shape id="shape 2168" o:spid="_x0000_s2168" style="position:absolute;left:60;top:15;width:0;height:0;rotation: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<v:path textboxrect="0,0,100000,100000"/>
              </v:shape>
              <v:shape id="shape 2169" o:spid="_x0000_s2169" style="position:absolute;left:60;top:15;width:0;height:0;rotation:0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<v:path textboxrect="0,0,100000,100000"/>
              </v:shape>
              <v:shape id="shape 2170" o:spid="_x0000_s2170" style="position:absolute;left:60;top:15;width:0;height:0;rotation:0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<v:path textboxrect="0,0,100000,100000"/>
              </v:shape>
              <v:shape id="shape 2171" o:spid="_x0000_s2171" style="position:absolute;left:60;top:15;width:0;height:0;rotation:0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<v:path textboxrect="0,0,100000,100000"/>
              </v:shape>
              <v:shape id="shape 2172" o:spid="_x0000_s2172" style="position:absolute;left:60;top:15;width:0;height:0;rotation:0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<v:path textboxrect="0,0,100000,100000"/>
              </v:shape>
              <v:shape id="shape 2173" o:spid="_x0000_s2173" style="position:absolute;left:60;top:15;width:0;height:0;rotation:0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<v:path textboxrect="0,0,100000,100000"/>
              </v:shape>
              <v:shape id="shape 2174" o:spid="_x0000_s2174" style="position:absolute;left:60;top:15;width:0;height:0;rotation:0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<v:path textboxrect="0,0,100000,100000"/>
              </v:shape>
              <v:shape id="shape 2175" o:spid="_x0000_s2175" style="position:absolute;left:60;top:15;width:0;height:0;rotation: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<v:path textboxrect="0,0,100000,100000"/>
              </v:shape>
              <v:shape id="shape 2176" o:spid="_x0000_s2176" style="position:absolute;left:60;top:15;width:0;height:0;rotation:0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<v:path textboxrect="0,0,100000,100000"/>
              </v:shape>
              <v:shape id="shape 2177" o:spid="_x0000_s2177" style="position:absolute;left:60;top:15;width:0;height:0;rotation:0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<v:path textboxrect="0,0,100000,100000"/>
              </v:shape>
              <v:shape id="shape 2178" o:spid="_x0000_s2178" style="position:absolute;left:60;top:15;width:0;height:0;rotation:0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<v:path textboxrect="0,0,100000,100000"/>
              </v:shape>
              <v:shape id="shape 2179" o:spid="_x0000_s2179" style="position:absolute;left:60;top:15;width:0;height:0;rotation:0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<v:path textboxrect="0,0,100000,100000"/>
              </v:shape>
              <v:shape id="shape 2180" o:spid="_x0000_s2180" style="position:absolute;left:60;top:15;width:0;height:0;rotation:0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<v:path textboxrect="0,0,100000,100000"/>
              </v:shape>
              <v:shape id="shape 2181" o:spid="_x0000_s2181" style="position:absolute;left:60;top:15;width:0;height:0;rotation:0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<v:path textboxrect="0,0,100000,100000"/>
              </v:shape>
              <v:shape id="shape 2182" o:spid="_x0000_s2182" style="position:absolute;left:61;top:15;width:0;height:0;rotation: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<v:path textboxrect="0,0,100000,100000"/>
              </v:shape>
              <v:shape id="shape 2183" o:spid="_x0000_s2183" style="position:absolute;left:61;top:15;width:0;height:0;rotation:0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<v:path textboxrect="0,0,100000,100000"/>
              </v:shape>
              <v:shape id="shape 2184" o:spid="_x0000_s2184" style="position:absolute;left:61;top:15;width:0;height:0;rotation:0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<v:path textboxrect="0,0,100000,100000"/>
              </v:shape>
              <v:shape id="shape 2185" o:spid="_x0000_s2185" style="position:absolute;left:61;top:15;width:0;height:0;rotation:0;visibility:visible;" path="m100000,53333l86667,20000l53333,0l20000,20000l0,53333l20000,86667l53333,100000l86667,86667l100000,53333xe" coordsize="100000,100000" fillcolor="#F2E500" stroked="f">
                <v:path textboxrect="0,0,100000,100000"/>
              </v:shape>
              <v:shape id="shape 2186" o:spid="_x0000_s2186" style="position:absolute;left:61;top:15;width:0;height:0;rotation:0;visibility:visible;" path="m100000,50000l70000,0l50000,0l0,0l0,50000l0,70000l50000,100000l70000,70000l100000,50000xe" coordsize="100000,100000" fillcolor="#F2E700" stroked="f">
                <v:path textboxrect="0,0,100000,100000"/>
              </v:shape>
              <v:shape id="shape 2187" o:spid="_x0000_s2187" style="position:absolute;left:61;top:15;width:0;height:0;rotation:0;visibility:visible;" path="m100000,60000l100000,0l60000,0l0,0l0,60000l0,60000l60000,100000l100000,60000l100000,60000xe" coordsize="100000,100000" fillcolor="#F1E900" stroked="f">
                <v:path textboxrect="0,0,100000,100000"/>
              </v:shape>
              <v:shape id="shape 2188" o:spid="_x0000_s2188" style="position:absolute;left:60;top:15;width:2;height:0;rotation:0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>
                <v:path textboxrect="0,0,100000,100000"/>
                <v:stroke dashstyle="solid"/>
              </v:shape>
              <v:shape id="shape 2189" o:spid="_x0000_s2189" style="position:absolute;left:61;top:15;width:0;height:0;rotation:0;visibility:visible;" path="m16667,100000l10000,77271l0,45454l50000,22727l100000,0l93333,22727l76667,54544l43333,77271l16667,100000xe" coordsize="100000,100000" fillcolor="#173C86" stroked="f">
                <v:path textboxrect="0,0,100000,100000"/>
              </v:shape>
              <v:shape id="shape 2190" o:spid="_x0000_s2190" style="position:absolute;left:61;top:15;width:0;height:0;rotation:0;visibility:visible;" path="m16667,100000l10000,77271l0,45454l50000,22727l100000,0l93333,22727l76667,54544l43333,77271l16667,100000e" coordsize="100000,100000" filled="f" strokecolor="#E77817">
                <v:path textboxrect="0,0,100000,100000"/>
                <v:stroke dashstyle="solid"/>
              </v:shape>
              <v:shape id="shape 2191" o:spid="_x0000_s2191" style="position:absolute;left:63;top:15;width:0;height:0;rotation:0;visibility:visible;" path="m75757,100000l84847,77271l100000,45454l45454,22727l0,0l9090,22727l24241,54544l54544,77271l75757,100000xe" coordsize="100000,100000" fillcolor="#173C86" stroked="f">
                <v:path textboxrect="0,0,100000,100000"/>
              </v:shape>
              <v:shape id="shape 2192" o:spid="_x0000_s2192" style="position:absolute;left:63;top:15;width:0;height:0;rotation:0;visibility:visible;" path="m75757,100000l84847,77271l100000,45454l45454,22727l0,0l9090,22727l24241,54544l54544,77271l75757,100000e" coordsize="100000,100000" filled="f" strokecolor="#E77817">
                <v:path textboxrect="0,0,100000,100000"/>
                <v:stroke dashstyle="solid"/>
              </v:shape>
              <v:shape id="shape 2193" o:spid="_x0000_s2193" style="position:absolute;left:61;top:14;width:2;height:1;rotation: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<v:path textboxrect="0,0,100000,100000"/>
              </v:shape>
              <v:shape id="shape 2194" o:spid="_x0000_s2194" style="position:absolute;left:61;top:14;width:2;height:1;rotation: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<v:path textboxrect="0,0,100000,100000"/>
                <v:stroke dashstyle="solid"/>
              </v:shape>
              <v:shape id="shape 2195" o:spid="_x0000_s2195" style="position:absolute;left:59;top:6;width:5;height:7;rotation:0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<v:path textboxrect="0,0,100000,100000"/>
              </v:shape>
              <v:shape id="shape 2196" o:spid="_x0000_s2196" style="position:absolute;left:59;top:6;width:5;height:7;rotation:0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<v:path textboxrect="0,0,100000,100000"/>
                <v:stroke dashstyle="solid"/>
              </v:shape>
              <v:shape id="shape 2197" o:spid="_x0000_s2197" o:spt="1" type="#_x0000_t1" style="position:absolute;left:59;top:6;width:5;height:3;visibility:visible;" fillcolor="#3333FF" stroked="f"/>
              <v:shape id="shape 2198" o:spid="_x0000_s2198" o:spt="1" type="#_x0000_t1" style="position:absolute;left:59;top:6;width:5;height:3;visibility:visible;" filled="f" strokecolor="#1F1A17" strokeweight="0.10pt"/>
              <v:shape id="shape 2199" o:spid="_x0000_s2199" style="position:absolute;left:62;top:6;width:2;height:0;rotation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<v:path textboxrect="0,0,100000,100000"/>
              </v:shape>
              <v:shape id="shape 2200" o:spid="_x0000_s2200" style="position:absolute;left:62;top:6;width:2;height:0;rotation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<v:path textboxrect="0,0,100000,100000"/>
                <v:stroke dashstyle="solid"/>
              </v:shape>
              <v:shape id="shape 2201" o:spid="_x0000_s2201" style="position:absolute;left:64;top:6;width:0;height:0;rotation:0;visibility:visible;" path="m37500,100000l62500,65000l37500,25000l0,15000l37500,0l37500,0l62500,15000l100000,25000l100000,50000l62500,65000l37500,90000l37500,100000e" coordsize="100000,100000" filled="f" strokecolor="#000080" strokeweight="0.10pt">
                <v:path textboxrect="0,0,100000,100000"/>
                <v:stroke dashstyle="solid"/>
              </v:shape>
              <v:shape id="shape 2202" o:spid="_x0000_s2202" style="position:absolute;left:64;top:6;width:0;height:0;rotation:0;visibility:visible;" path="m0,0l38461,0l76921,100000l100000,100000l100000,100000l100000,100000l38461,0l0,0e" coordsize="100000,100000" filled="f" strokecolor="#000080" strokeweight="0.10pt">
                <v:path textboxrect="0,0,100000,100000"/>
                <v:stroke dashstyle="solid"/>
              </v:shape>
              <v:shape id="shape 2203" o:spid="_x0000_s2203" style="position:absolute;left:63;top:9;width:1;height:0;rotation:0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<v:path textboxrect="0,0,100000,100000"/>
              </v:shape>
              <v:shape id="shape 2204" o:spid="_x0000_s2204" style="position:absolute;left:63;top:8;width:1;height:0;rotation:0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<v:path textboxrect="0,0,100000,100000"/>
              </v:shape>
              <v:shape id="shape 2205" o:spid="_x0000_s2205" style="position:absolute;left:63;top:8;width:1;height:1;rotation:0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<v:path textboxrect="0,0,100000,100000"/>
              </v:shape>
              <v:shape id="shape 2206" o:spid="_x0000_s2206" style="position:absolute;left:63;top:8;width:1;height:1;rotation:0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<v:path textboxrect="0,0,100000,100000"/>
              </v:shape>
              <v:shape id="shape 2207" o:spid="_x0000_s2207" style="position:absolute;left:62;top:7;width:1;height:2;rotation:0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<v:path textboxrect="0,0,100000,100000"/>
              </v:shape>
              <v:shape id="shape 2208" o:spid="_x0000_s2208" style="position:absolute;left:62;top:7;width:1;height:2;rotation:0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<v:path textboxrect="0,0,100000,100000"/>
                <v:stroke dashstyle="solid"/>
              </v:shape>
              <v:shape id="shape 2209" o:spid="_x0000_s2209" style="position:absolute;left:61;top:7;width:2;height:2;rotation:0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<v:path textboxrect="0,0,100000,100000"/>
              </v:shape>
              <v:shape id="shape 2210" o:spid="_x0000_s2210" style="position:absolute;left:61;top:7;width:2;height:2;rotation:0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<v:path textboxrect="0,0,100000,100000"/>
                <v:stroke dashstyle="solid"/>
              </v:shape>
              <v:shape id="shape 2211" o:spid="_x0000_s2211" style="position:absolute;left:61;top:7;width:1;height:2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<v:path textboxrect="0,0,100000,100000"/>
                <v:stroke dashstyle="solid"/>
              </v:shape>
              <v:line id="shape 2212" o:spid="_x0000_s2212" style="position:absolute;left:0;text-align:left;z-index:251658241;visibility:visible;" from="61.7pt,7.8pt" to="63.5pt,10.0pt" fillcolor="#FFFFFF" strokecolor="#000000" strokeweight="0.10pt"/>
              <v:shape id="shape 2213" o:spid="_x0000_s2213" style="position:absolute;left:62;top:7;width:0;height:0;visibility:visible;" path="m0,100000l21051,28569l47368,0l73683,28569l100000,100000e" coordsize="100000,100000" filled="f" strokecolor="#000000" strokeweight="0.10pt">
                <v:path textboxrect="0,0,100000,100000"/>
                <v:stroke dashstyle="solid"/>
              </v:shape>
              <v:shape id="shape 2214" o:spid="_x0000_s2214" o:spt="1" type="#_x0000_t1" style="position:absolute;left:62;top:7;width:0;height:2;visibility:visible;" fillcolor="#989B9F" stroked="f"/>
              <v:shape id="shape 2215" o:spid="_x0000_s2215" o:spt="1" type="#_x0000_t1" style="position:absolute;left:62;top:7;width:0;height:2;visibility:visible;" filled="f" strokecolor="#1F1A17" strokeweight="0.10pt"/>
              <v:line id="shape 2216" o:spid="_x0000_s2216" style="position:absolute;left:0;text-align:left;z-index:251658241;visibility:visible;" from="62.5pt,7.7pt" to="62.7pt,10.0pt" fillcolor="#FFFFFF" strokecolor="#000000" strokeweight="0.10pt"/>
              <v:line id="shape 2217" o:spid="_x0000_s2217" style="position:absolute;left:0;text-align:left;z-index:251658241;visibility:visible;" from="62.5pt,7.7pt" to="62.7pt,10.0pt" fillcolor="#FFFFFF" strokecolor="#000000" strokeweight="0.10pt"/>
              <v:shape id="shape 2218" o:spid="_x0000_s2218" style="position:absolute;left:62;top:8;width:0;height:1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<v:path textboxrect="0,0,100000,100000"/>
              </v:shape>
              <v:shape id="shape 2219" o:spid="_x0000_s2219" style="position:absolute;left:62;top:8;width:0;height:1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<v:path textboxrect="0,0,100000,100000"/>
                <v:stroke dashstyle="solid"/>
              </v:shape>
              <v:shape id="shape 2220" o:spid="_x0000_s2220" style="position:absolute;left:62;top:8;width:0;height:1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<v:path textboxrect="0,0,100000,100000"/>
              </v:shape>
              <v:shape id="shape 2221" o:spid="_x0000_s2221" style="position:absolute;left:62;top:8;width:0;height:1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<v:path textboxrect="0,0,100000,100000"/>
                <v:stroke dashstyle="solid"/>
              </v:shape>
              <v:shape id="shape 2222" o:spid="_x0000_s2222" style="position:absolute;left:59;top:8;width:1;height:1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<v:path textboxrect="0,0,100000,100000"/>
              </v:shape>
              <v:shape id="shape 2223" o:spid="_x0000_s2223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<v:path textboxrect="0,0,100000,100000"/>
              </v:shape>
              <v:shape id="shape 2224" o:spid="_x0000_s2224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<v:path textboxrect="0,0,100000,100000"/>
                <v:stroke dashstyle="solid"/>
              </v:shape>
              <v:shape id="shape 2225" o:spid="_x0000_s2225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<v:path textboxrect="0,0,100000,100000"/>
              </v:shape>
              <v:shape id="shape 2226" o:spid="_x0000_s2226" style="position:absolute;left:62;top:11;width:1;height:1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<v:path textboxrect="0,0,100000,100000"/>
              </v:shape>
              <v:shape id="shape 2227" o:spid="_x0000_s2227" style="position:absolute;left:62;top:11;width:1;height:1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<v:path textboxrect="0,0,100000,100000"/>
              </v:shape>
              <v:shape id="shape 2228" o:spid="_x0000_s2228" style="position:absolute;left:62;top:11;width:1;height:1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<v:path textboxrect="0,0,100000,100000"/>
              </v:shape>
              <v:shape id="shape 2229" o:spid="_x0000_s2229" style="position:absolute;left:62;top:11;width:1;height:1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<v:path textboxrect="0,0,100000,100000"/>
              </v:shape>
              <v:shape id="shape 2230" o:spid="_x0000_s2230" style="position:absolute;left:62;top:11;width:1;height:1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<v:path textboxrect="0,0,100000,100000"/>
              </v:shape>
              <v:shape id="shape 2231" o:spid="_x0000_s2231" style="position:absolute;left:62;top:11;width:1;height:1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<v:path textboxrect="0,0,100000,100000"/>
              </v:shape>
              <v:shape id="shape 2232" o:spid="_x0000_s2232" style="position:absolute;left:62;top:11;width:1;height:1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<v:path textboxrect="0,0,100000,100000"/>
              </v:shape>
              <v:shape id="shape 2233" o:spid="_x0000_s2233" style="position:absolute;left:62;top:11;width:1;height: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<v:path textboxrect="0,0,100000,100000"/>
              </v:shape>
              <v:shape id="shape 2234" o:spid="_x0000_s2234" style="position:absolute;left:62;top:11;width:1;height: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<v:path textboxrect="0,0,100000,100000"/>
              </v:shape>
              <v:shape id="shape 2235" o:spid="_x0000_s2235" style="position:absolute;left:62;top:11;width:1;height: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<v:path textboxrect="0,0,100000,100000"/>
              </v:shape>
              <v:shape id="shape 2236" o:spid="_x0000_s2236" style="position:absolute;left:62;top:11;width:1;height: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<v:path textboxrect="0,0,100000,100000"/>
              </v:shape>
              <v:shape id="shape 2237" o:spid="_x0000_s2237" style="position:absolute;left:62;top:11;width:1;height:1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<v:path textboxrect="0,0,100000,100000"/>
              </v:shape>
              <v:shape id="shape 2238" o:spid="_x0000_s2238" style="position:absolute;left:62;top:11;width:1;height:1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<v:path textboxrect="0,0,100000,100000"/>
              </v:shape>
              <v:shape id="shape 2239" o:spid="_x0000_s2239" style="position:absolute;left:62;top:11;width:1;height:1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<v:path textboxrect="0,0,100000,100000"/>
              </v:shape>
              <v:shape id="shape 2240" o:spid="_x0000_s2240" style="position:absolute;left:62;top:11;width:1;height:1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<v:path textboxrect="0,0,100000,100000"/>
              </v:shape>
              <v:shape id="shape 2241" o:spid="_x0000_s2241" style="position:absolute;left:62;top:11;width:1;height:1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<v:path textboxrect="0,0,100000,100000"/>
              </v:shape>
              <v:shape id="shape 2242" o:spid="_x0000_s2242" style="position:absolute;left:62;top:11;width:1;height:1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<v:path textboxrect="0,0,100000,100000"/>
              </v:shape>
              <v:shape id="shape 2243" o:spid="_x0000_s2243" style="position:absolute;left:62;top:11;width:1;height:1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<v:path textboxrect="0,0,100000,100000"/>
              </v:shape>
              <v:shape id="shape 2244" o:spid="_x0000_s2244" style="position:absolute;left:62;top:11;width:1;height:1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<v:path textboxrect="0,0,100000,100000"/>
              </v:shape>
              <v:shape id="shape 2245" o:spid="_x0000_s2245" style="position:absolute;left:62;top:11;width:1;height:1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<v:path textboxrect="0,0,100000,100000"/>
              </v:shape>
              <v:shape id="shape 2246" o:spid="_x0000_s2246" style="position:absolute;left:62;top:11;width:1;height:1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<v:path textboxrect="0,0,100000,100000"/>
              </v:shape>
              <v:shape id="shape 2247" o:spid="_x0000_s2247" style="position:absolute;left:62;top:11;width:1;height:1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<v:path textboxrect="0,0,100000,100000"/>
              </v:shape>
              <v:shape id="shape 2248" o:spid="_x0000_s2248" style="position:absolute;left:62;top:11;width:1;height:1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<v:path textboxrect="0,0,100000,100000"/>
              </v:shape>
              <v:shape id="shape 2249" o:spid="_x0000_s2249" style="position:absolute;left:62;top:11;width:1;height:1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<v:path textboxrect="0,0,100000,100000"/>
              </v:shape>
              <v:shape id="shape 2250" o:spid="_x0000_s2250" style="position:absolute;left:62;top:11;width:1;height:0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<v:path textboxrect="0,0,100000,100000"/>
              </v:shape>
              <v:shape id="shape 2251" o:spid="_x0000_s2251" style="position:absolute;left:62;top:11;width:1;height:0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<v:path textboxrect="0,0,100000,100000"/>
              </v:shape>
              <v:shape id="shape 2252" o:spid="_x0000_s2252" style="position:absolute;left:62;top:11;width:1;height:0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<v:path textboxrect="0,0,100000,100000"/>
              </v:shape>
              <v:shape id="shape 2253" o:spid="_x0000_s2253" style="position:absolute;left:62;top:11;width:1;height:0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<v:path textboxrect="0,0,100000,100000"/>
              </v:shape>
              <v:shape id="shape 2254" o:spid="_x0000_s2254" style="position:absolute;left:62;top:11;width:1;height:0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<v:path textboxrect="0,0,100000,100000"/>
              </v:shape>
              <v:shape id="shape 2255" o:spid="_x0000_s2255" style="position:absolute;left:62;top:11;width:1;height:0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<v:path textboxrect="0,0,100000,100000"/>
              </v:shape>
              <v:shape id="shape 2256" o:spid="_x0000_s2256" style="position:absolute;left:62;top:11;width:1;height:0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<v:path textboxrect="0,0,100000,100000"/>
              </v:shape>
              <v:shape id="shape 2257" o:spid="_x0000_s2257" style="position:absolute;left:62;top:11;width:1;height:0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<v:path textboxrect="0,0,100000,100000"/>
              </v:shape>
              <v:shape id="shape 2258" o:spid="_x0000_s2258" style="position:absolute;left:62;top:11;width:1;height:0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<v:path textboxrect="0,0,100000,100000"/>
              </v:shape>
              <v:shape id="shape 2259" o:spid="_x0000_s2259" style="position:absolute;left:62;top:11;width:1;height:0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<v:path textboxrect="0,0,100000,100000"/>
              </v:shape>
              <v:shape id="shape 2260" o:spid="_x0000_s2260" style="position:absolute;left:62;top:11;width:1;height:0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<v:path textboxrect="0,0,100000,100000"/>
              </v:shape>
              <v:shape id="shape 2261" o:spid="_x0000_s2261" style="position:absolute;left:62;top:11;width:0;height:0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<v:path textboxrect="0,0,100000,100000"/>
              </v:shape>
              <v:shape id="shape 2262" o:spid="_x0000_s2262" style="position:absolute;left:62;top:11;width:0;height:0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<v:path textboxrect="0,0,100000,100000"/>
              </v:shape>
              <v:shape id="shape 2263" o:spid="_x0000_s2263" style="position:absolute;left:62;top:11;width:0;height:0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<v:path textboxrect="0,0,100000,100000"/>
              </v:shape>
              <v:shape id="shape 2264" o:spid="_x0000_s2264" style="position:absolute;left:62;top:11;width:0;height:0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<v:path textboxrect="0,0,100000,100000"/>
              </v:shape>
              <v:shape id="shape 2265" o:spid="_x0000_s2265" style="position:absolute;left:62;top:11;width:0;height:0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<v:path textboxrect="0,0,100000,100000"/>
              </v:shape>
              <v:shape id="shape 2266" o:spid="_x0000_s2266" style="position:absolute;left:62;top:11;width:0;height:0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<v:path textboxrect="0,0,100000,100000"/>
              </v:shape>
              <v:shape id="shape 2267" o:spid="_x0000_s2267" style="position:absolute;left:62;top:11;width:0;height:0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<v:path textboxrect="0,0,100000,100000"/>
              </v:shape>
              <v:shape id="shape 2268" o:spid="_x0000_s2268" style="position:absolute;left:62;top:11;width:0;height:0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<v:path textboxrect="0,0,100000,100000"/>
              </v:shape>
              <v:shape id="shape 2269" o:spid="_x0000_s2269" style="position:absolute;left:62;top:11;width:0;height:0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<v:path textboxrect="0,0,100000,100000"/>
              </v:shape>
              <v:shape id="shape 2270" o:spid="_x0000_s2270" style="position:absolute;left:62;top:11;width:0;height:0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<v:path textboxrect="0,0,100000,100000"/>
              </v:shape>
              <v:shape id="shape 2271" o:spid="_x0000_s2271" style="position:absolute;left:62;top:11;width:0;height:0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<v:path textboxrect="0,0,100000,100000"/>
              </v:shape>
              <v:shape id="shape 2272" o:spid="_x0000_s2272" style="position:absolute;left:62;top:11;width:0;height:0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<v:path textboxrect="0,0,100000,100000"/>
              </v:shape>
              <v:shape id="shape 2273" o:spid="_x0000_s2273" style="position:absolute;left:62;top:11;width:0;height: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<v:path textboxrect="0,0,100000,100000"/>
              </v:shape>
              <v:shape id="shape 2274" o:spid="_x0000_s2274" style="position:absolute;left:62;top:11;width:0;height:0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<v:path textboxrect="0,0,100000,100000"/>
              </v:shape>
              <v:shape id="shape 2275" o:spid="_x0000_s2275" style="position:absolute;left:62;top:11;width:0;height:0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<v:path textboxrect="0,0,100000,100000"/>
              </v:shape>
              <v:shape id="shape 2276" o:spid="_x0000_s2276" style="position:absolute;left:62;top:11;width:0;height:0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<v:path textboxrect="0,0,100000,100000"/>
              </v:shape>
              <v:shape id="shape 2277" o:spid="_x0000_s2277" style="position:absolute;left:62;top:11;width:0;height:0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<v:path textboxrect="0,0,100000,100000"/>
              </v:shape>
              <v:shape id="shape 2278" o:spid="_x0000_s2278" style="position:absolute;left:62;top:11;width:0;height:0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<v:path textboxrect="0,0,100000,100000"/>
              </v:shape>
              <v:shape id="shape 2279" o:spid="_x0000_s2279" style="position:absolute;left:62;top:11;width:0;height:0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<v:path textboxrect="0,0,100000,100000"/>
              </v:shape>
              <v:shape id="shape 2280" o:spid="_x0000_s2280" style="position:absolute;left:62;top:11;width:0;height:0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<v:path textboxrect="0,0,100000,100000"/>
              </v:shape>
              <v:shape id="shape 2281" o:spid="_x0000_s2281" style="position:absolute;left:62;top:11;width:0;height:0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<v:path textboxrect="0,0,100000,100000"/>
              </v:shape>
              <v:shape id="shape 2282" o:spid="_x0000_s2282" style="position:absolute;left:62;top:11;width:0;height:0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<v:path textboxrect="0,0,100000,100000"/>
              </v:shape>
              <v:shape id="shape 2283" o:spid="_x0000_s2283" style="position:absolute;left:62;top:11;width:0;height:0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<v:path textboxrect="0,0,100000,100000"/>
              </v:shape>
              <v:shape id="shape 2284" o:spid="_x0000_s2284" style="position:absolute;left:62;top:11;width:0;height:0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<v:path textboxrect="0,0,100000,100000"/>
              </v:shape>
              <v:shape id="shape 2285" o:spid="_x0000_s2285" style="position:absolute;left:62;top:11;width:0;height:0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<v:path textboxrect="0,0,100000,100000"/>
              </v:shape>
              <v:shape id="shape 2286" o:spid="_x0000_s2286" style="position:absolute;left:62;top:11;width:0;height:0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<v:path textboxrect="0,0,100000,100000"/>
              </v:shape>
              <v:shape id="shape 2287" o:spid="_x0000_s2287" style="position:absolute;left:62;top:11;width:0;height:0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<v:path textboxrect="0,0,100000,100000"/>
              </v:shape>
              <v:shape id="shape 2288" o:spid="_x0000_s2288" style="position:absolute;left:62;top:11;width:0;height:0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<v:path textboxrect="0,0,100000,100000"/>
              </v:shape>
              <v:shape id="shape 2289" o:spid="_x0000_s2289" style="position:absolute;left:62;top:11;width:0;height:0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<v:path textboxrect="0,0,100000,100000"/>
              </v:shape>
              <v:shape id="shape 2290" o:spid="_x0000_s2290" style="position:absolute;left:62;top:11;width:0;height:0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<v:path textboxrect="0,0,100000,100000"/>
              </v:shape>
              <v:shape id="shape 2291" o:spid="_x0000_s2291" style="position:absolute;left:62;top:11;width:0;height:0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<v:path textboxrect="0,0,100000,100000"/>
              </v:shape>
              <v:shape id="shape 2292" o:spid="_x0000_s2292" style="position:absolute;left:62;top:11;width:0;height:0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<v:path textboxrect="0,0,100000,100000"/>
              </v:shape>
              <v:shape id="shape 2293" o:spid="_x0000_s2293" style="position:absolute;left:62;top:11;width:0;height: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<v:path textboxrect="0,0,100000,100000"/>
              </v:shape>
              <v:shape id="shape 2294" o:spid="_x0000_s2294" style="position:absolute;left:62;top:11;width:0;height:0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<v:path textboxrect="0,0,100000,100000"/>
              </v:shape>
              <v:shape id="shape 2295" o:spid="_x0000_s2295" style="position:absolute;left:62;top:11;width:0;height:0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<v:path textboxrect="0,0,100000,100000"/>
              </v:shape>
              <v:shape id="shape 2296" o:spid="_x0000_s2296" style="position:absolute;left:62;top:11;width:0;height:0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<v:path textboxrect="0,0,100000,100000"/>
              </v:shape>
              <v:shape id="shape 2297" o:spid="_x0000_s2297" style="position:absolute;left:62;top:11;width:0;height:0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<v:path textboxrect="0,0,100000,100000"/>
              </v:shape>
              <v:shape id="shape 2298" o:spid="_x0000_s2298" style="position:absolute;left:62;top:11;width:0;height:0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<v:path textboxrect="0,0,100000,100000"/>
              </v:shape>
              <v:shape id="shape 2299" o:spid="_x0000_s2299" style="position:absolute;left:62;top:11;width:0;height:0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<v:path textboxrect="0,0,100000,100000"/>
              </v:shape>
              <v:shape id="shape 2300" o:spid="_x0000_s2300" style="position:absolute;left:62;top:11;width:0;height:0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<v:path textboxrect="0,0,100000,100000"/>
              </v:shape>
              <v:shape id="shape 2301" o:spid="_x0000_s2301" style="position:absolute;left:62;top:11;width:0;height:0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<v:path textboxrect="0,0,100000,100000"/>
              </v:shape>
              <v:shape id="shape 2302" o:spid="_x0000_s2302" style="position:absolute;left:62;top:11;width:0;height:0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<v:path textboxrect="0,0,100000,100000"/>
              </v:shape>
              <v:shape id="shape 2303" o:spid="_x0000_s2303" style="position:absolute;left:62;top:11;width:0;height:0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<v:path textboxrect="0,0,100000,100000"/>
              </v:shape>
              <v:shape id="shape 2304" o:spid="_x0000_s2304" style="position:absolute;left:62;top:11;width:0;height:0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<v:path textboxrect="0,0,100000,100000"/>
              </v:shape>
              <v:shape id="shape 2305" o:spid="_x0000_s2305" style="position:absolute;left:62;top:11;width:0;height:0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<v:path textboxrect="0,0,100000,100000"/>
              </v:shape>
              <v:shape id="shape 2306" o:spid="_x0000_s2306" style="position:absolute;left:62;top:11;width:0;height:0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<v:path textboxrect="0,0,100000,100000"/>
              </v:shape>
              <v:shape id="shape 2307" o:spid="_x0000_s2307" style="position:absolute;left:62;top:11;width:0;height: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<v:path textboxrect="0,0,100000,100000"/>
              </v:shape>
              <v:shape id="shape 2308" o:spid="_x0000_s2308" style="position:absolute;left:62;top:11;width:0;height: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<v:path textboxrect="0,0,100000,100000"/>
              </v:shape>
              <v:shape id="shape 2309" o:spid="_x0000_s2309" style="position:absolute;left:62;top:11;width:0;height: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<v:path textboxrect="0,0,100000,100000"/>
              </v:shape>
              <v:shape id="shape 2310" o:spid="_x0000_s2310" style="position:absolute;left:62;top:11;width:0;height:0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<v:path textboxrect="0,0,100000,100000"/>
              </v:shape>
              <v:shape id="shape 2311" o:spid="_x0000_s2311" style="position:absolute;left:62;top:11;width:0;height:0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<v:path textboxrect="0,0,100000,100000"/>
              </v:shape>
              <v:shape id="shape 2312" o:spid="_x0000_s2312" style="position:absolute;left:62;top:11;width:0;height:0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<v:path textboxrect="0,0,100000,100000"/>
              </v:shape>
              <v:shape id="shape 2313" o:spid="_x0000_s2313" style="position:absolute;left:62;top:11;width:0;height:0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<v:path textboxrect="0,0,100000,100000"/>
              </v:shape>
              <v:shape id="shape 2314" o:spid="_x0000_s2314" style="position:absolute;left:62;top:11;width:0;height:0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<v:path textboxrect="0,0,100000,100000"/>
              </v:shape>
              <v:shape id="shape 2315" o:spid="_x0000_s2315" style="position:absolute;left:62;top:11;width:0;height:0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<v:path textboxrect="0,0,100000,100000"/>
              </v:shape>
              <v:shape id="shape 2316" o:spid="_x0000_s2316" style="position:absolute;left:62;top:11;width:0;height:0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<v:path textboxrect="0,0,100000,100000"/>
              </v:shape>
              <v:shape id="shape 2317" o:spid="_x0000_s2317" style="position:absolute;left:62;top:11;width:0;height:0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<v:path textboxrect="0,0,100000,100000"/>
              </v:shape>
              <v:shape id="shape 2318" o:spid="_x0000_s2318" style="position:absolute;left:62;top:11;width:0;height:0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<v:path textboxrect="0,0,100000,100000"/>
              </v:shape>
              <v:shape id="shape 2319" o:spid="_x0000_s2319" style="position:absolute;left:62;top:11;width:0;height:0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<v:path textboxrect="0,0,100000,100000"/>
              </v:shape>
              <v:shape id="shape 2320" o:spid="_x0000_s2320" style="position:absolute;left:62;top:11;width:0;height:0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<v:path textboxrect="0,0,100000,100000"/>
              </v:shape>
              <v:shape id="shape 2321" o:spid="_x0000_s2321" style="position:absolute;left:62;top:11;width:0;height:0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<v:path textboxrect="0,0,100000,100000"/>
              </v:shape>
              <v:shape id="shape 2322" o:spid="_x0000_s2322" style="position:absolute;left:62;top:11;width:0;height:0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<v:path textboxrect="0,0,100000,100000"/>
              </v:shape>
              <v:shape id="shape 2323" o:spid="_x0000_s2323" style="position:absolute;left:62;top:11;width:0;height: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<v:path textboxrect="0,0,100000,100000"/>
              </v:shape>
              <v:shape id="shape 2324" o:spid="_x0000_s2324" style="position:absolute;left:62;top:11;width:0;height:0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<v:path textboxrect="0,0,100000,100000"/>
              </v:shape>
              <v:shape id="shape 2325" o:spid="_x0000_s2325" style="position:absolute;left:62;top:11;width:0;height:0;visibility:visible;" path="m100000,40000l100000,0l0,0l0,0l0,40000l0,100000l0,100000l100000,100000l100000,40000xe" coordsize="100000,100000" fillcolor="#F9FBF9" stroked="f">
                <v:path textboxrect="0,0,100000,100000"/>
              </v:shape>
              <v:shape id="shape 2326" o:spid="_x0000_s2326" style="position:absolute;left:62;top:11;width:0;height:0;visibility:visible;" path="m100000,40000l100000,40000l0,0l0,40000l0,40000l0,40000l0,100000l100000,40000l100000,40000xe" coordsize="100000,100000" fillcolor="#FBFCFC" stroked="f">
                <v:path textboxrect="0,0,100000,100000"/>
              </v:shape>
              <v:shape id="shape 2327" o:spid="_x0000_s2327" style="position:absolute;left:62;top:11;width:0;height:0;visibility:visible;" path="m100000,0l100000,0l0,0l0,0l0,0l0,0l0,0l100000,0l100000,0xe" coordsize="100000,100000" fillcolor="#FFFFFF" stroked="f">
                <v:path textboxrect="0,0,100000,100000"/>
              </v:shape>
              <v:shape id="shape 2328" o:spid="_x0000_s2328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<v:path textboxrect="0,0,100000,100000"/>
                <v:stroke dashstyle="solid"/>
              </v:shape>
              <v:shape id="shape 2329" o:spid="_x0000_s2329" style="position:absolute;left:60;top:11;width:3;height:2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<v:path textboxrect="0,0,100000,100000"/>
                <v:stroke dashstyle="solid"/>
              </v:shape>
              <v:line id="shape 2330" o:spid="_x0000_s2330" style="position:absolute;left:0;text-align:left;z-index:251658241;visibility:visible;" from="60.8pt,11.1pt" to="64.7pt,13.2pt" fillcolor="#FFFFFF" strokecolor="#1F1A17" strokeweight="0.10pt"/>
              <v:line id="shape 2331" o:spid="_x0000_s2331" style="position:absolute;left:0;text-align:left;z-index:251658241;visibility:visible;" from="60.8pt,11.1pt" to="64.7pt,13.2pt" fillcolor="#FFFFFF" strokecolor="#1F1A17" strokeweight="0.10pt"/>
              <v:line id="shape 2332" o:spid="_x0000_s2332" style="position:absolute;left:0;text-align:left;z-index:251658241;visibility:visible;" from="60.8pt,11.1pt" to="64.7pt,13.2pt" fillcolor="#FFFFFF" strokecolor="#1F1A17" strokeweight="0.10pt"/>
              <v:line id="shape 2333" o:spid="_x0000_s2333" style="position:absolute;left:0;text-align:left;z-index:251658241;visibility:visible;" from="60.8pt,11.1pt" to="64.7pt,13.2pt" fillcolor="#FFFFFF" strokecolor="#1F1A17" strokeweight="0.10pt"/>
              <v:shape id="shape 2334" o:spid="_x0000_s2334" style="position:absolute;left:62;top:12;width:0;height:0;visibility:visible;" path="m0,100000l11391,58333l24049,16667l36708,0l49366,0l62023,0l74683,16667l87340,58333l100000,100000e" coordsize="100000,100000" filled="f" strokecolor="#1F1A17" strokeweight="0.10pt">
                <v:path textboxrect="0,0,100000,100000"/>
                <v:stroke dashstyle="solid"/>
              </v:shape>
              <v:line id="shape 2335" o:spid="_x0000_s2335" style="position:absolute;left:0;text-align:left;z-index:251658241;visibility:visible;" from="62.4pt,12.2pt" to="63.2pt,12.3pt" fillcolor="#FFFFFF" strokecolor="#1F1A17"/>
              <v:line id="shape 2336" o:spid="_x0000_s2336" style="position:absolute;left:0;text-align:left;z-index:251658241;visibility:visible;" from="62.4pt,12.2pt" to="63.2pt,12.3pt" fillcolor="#FFFFFF" strokecolor="#1F1A17"/>
              <v:line id="shape 2337" o:spid="_x0000_s2337" style="position:absolute;left:0;text-align:left;z-index:251658241;visibility:visible;" from="62.4pt,12.2pt" to="63.2pt,12.3pt" fillcolor="#FFFFFF" strokecolor="#1F1A17"/>
              <v:shape id="shape 2338" o:spid="_x0000_s2338" style="position:absolute;left:62;top:11;width:0;height:0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<v:path textboxrect="0,0,100000,100000"/>
                <v:stroke dashstyle="solid"/>
              </v:shape>
              <v:shape id="shape 2339" o:spid="_x0000_s2339" style="position:absolute;left:62;top:11;width:0;height:0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<v:path textboxrect="0,0,100000,100000"/>
                <v:stroke dashstyle="solid"/>
              </v:shape>
              <v:shape id="shape 2340" o:spid="_x0000_s2340" style="position:absolute;left:62;top:11;width:0;height:0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<v:path textboxrect="0,0,100000,100000"/>
                <v:stroke dashstyle="solid"/>
              </v:shape>
              <v:shape id="shape 2341" o:spid="_x0000_s2341" style="position:absolute;left:62;top:11;width:1;height:0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<v:path textboxrect="0,0,100000,100000"/>
                <v:stroke dashstyle="solid"/>
              </v:shape>
              <v:shape id="shape 2342" o:spid="_x0000_s2342" style="position:absolute;left:63;top:11;width:1;height:0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<v:path textboxrect="0,0,100000,100000"/>
                <v:stroke dashstyle="solid"/>
              </v:shape>
              <v:shape id="shape 2343" o:spid="_x0000_s2343" style="position:absolute;left:63;top:11;width:1;height:0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<v:path textboxrect="0,0,100000,100000"/>
                <v:stroke dashstyle="solid"/>
              </v:shape>
              <v:shape id="shape 2344" o:spid="_x0000_s2344" style="position:absolute;left:62;top:11;width:0;height:0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<v:path textboxrect="0,0,100000,100000"/>
                <v:stroke dashstyle="solid"/>
              </v:shape>
              <v:shape id="shape 2345" o:spid="_x0000_s2345" style="position:absolute;left:62;top:11;width:0;height:0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<v:path textboxrect="0,0,100000,100000"/>
                <v:stroke dashstyle="solid"/>
              </v:shape>
              <v:shape id="shape 2346" o:spid="_x0000_s2346" style="position:absolute;left:61;top:11;width:0;height:0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<v:path textboxrect="0,0,100000,100000"/>
                <v:stroke dashstyle="solid"/>
              </v:shape>
              <v:shape id="shape 2347" o:spid="_x0000_s2347" style="position:absolute;left:61;top:11;width:0;height:0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<v:path textboxrect="0,0,100000,100000"/>
                <v:stroke dashstyle="solid"/>
              </v:shape>
              <v:shape id="shape 2348" o:spid="_x0000_s2348" style="position:absolute;left:61;top:11;width:1;height:0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<v:path textboxrect="0,0,100000,100000"/>
                <v:stroke dashstyle="solid"/>
              </v:shape>
              <v:shape id="shape 2349" o:spid="_x0000_s2349" style="position:absolute;left:60;top:11;width:1;height:0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<v:path textboxrect="0,0,100000,100000"/>
                <v:stroke dashstyle="solid"/>
              </v:shape>
              <v:shape id="shape 2350" o:spid="_x0000_s2350" style="position:absolute;left:67;top:8;width:0;height:1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<v:path textboxrect="0,0,100000,100000"/>
              </v:shape>
              <v:shape id="shape 2351" o:spid="_x0000_s2351" style="position:absolute;left:68;top:8;width:0;height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352" o:spid="_x0000_s2352" style="position:absolute;left:67;top:9;width:0;height:0;visibility:visible;" path="m100000,0l93333,33333l76667,60000l50000,82222l0,100000l0,82222l0,66667l10000,48889l16667,33333l33333,22222l50000,11111l76667,4444l100000,0e" coordsize="100000,100000" filled="f" strokecolor="#E15520">
                <v:path textboxrect="0,0,100000,100000"/>
                <v:stroke dashstyle="solid"/>
              </v:shape>
              <v:shape id="shape 2353" o:spid="_x0000_s2353" style="position:absolute;left:67;top:12;width:0;height:0;visibility:visible;" path="m100000,0l89794,31817l79590,54544l69387,77271l59183,90907l44896,100000l30611,100000l14285,100000l0,90907l14285,45454l40815,9090l69387,0l100000,0xe" coordsize="100000,100000" fillcolor="#F3BE00" stroked="f">
                <v:path textboxrect="0,0,100000,100000"/>
              </v:shape>
              <v:shape id="shape 2354" o:spid="_x0000_s2354" style="position:absolute;left:67;top:12;width:0;height:0;visibility:visible;" path="m100000,0l89794,31817l79590,54544l69387,77271l59183,90907l44896,100000l30611,100000l14285,100000l0,90907l14285,45454l40815,9090l69387,0l100000,0e" coordsize="100000,100000" filled="f" strokecolor="#E15520">
                <v:path textboxrect="0,0,100000,100000"/>
                <v:stroke dashstyle="solid"/>
              </v:shape>
              <v:shape id="shape 2355" o:spid="_x0000_s2355" style="position:absolute;left:58;top:12;width:0;height:0;visibility:visible;" path="m0,10000l11111,50000l17778,60000l28889,85000l40000,100000l66667,100000l100000,75000l82222,35000l60000,10000l28889,0l0,10000xe" coordsize="100000,100000" fillcolor="#F3BE00" stroked="f">
                <v:path textboxrect="0,0,100000,100000"/>
              </v:shape>
              <v:shape id="shape 2356" o:spid="_x0000_s2356" style="position:absolute;left:58;top:12;width:0;height:0;visibility:visible;" path="m0,10000l11111,50000l17778,60000l28889,85000l40000,100000l66667,100000l100000,75000l82222,35000l60000,10000l28889,0l0,10000xe" coordsize="100000,100000" filled="f" strokecolor="#E15520">
                <v:path textboxrect="0,0,100000,100000"/>
                <v:stroke dashstyle="solid"/>
              </v:shape>
              <v:shape id="shape 2357" o:spid="_x0000_s2357" style="position:absolute;left:57;top:9;width:0;height:0;visibility:visible;" path="m0,0l0,16667l0,40000l10000,56667l16667,73333l60000,90000l100000,100000l93333,73333l76667,40000l43333,6667l0,0xe" coordsize="100000,100000" fillcolor="#F3BE00" stroked="f">
                <v:path textboxrect="0,0,100000,100000"/>
              </v:shape>
              <v:shape id="shape 2358" o:spid="_x0000_s2358" style="position:absolute;left:57;top:9;width:0;height:0;visibility:visible;" path="m0,0l0,16667l0,40000l10000,56667l16667,73333l60000,90000l100000,100000l93333,73333l76667,40000l43333,6667l0,0xe" coordsize="100000,100000" filled="f" strokecolor="#E15520">
                <v:path textboxrect="0,0,100000,100000"/>
                <v:stroke dashstyle="solid"/>
              </v:shape>
            </v:group>
          </w:pict>
        </mc:Fallback>
      </mc:AlternateContent>
    </w:r>
    <w:r/>
  </w:p>
  <w:p>
    <w:pPr>
      <w:pStyle w:val="19741"/>
    </w:pPr>
    <w:r/>
    <w:r/>
  </w:p>
  <w:p>
    <w:pPr>
      <w:pStyle w:val="19741"/>
      <w:ind w:left="-181"/>
      <w:jc w:val="center"/>
      <w:spacing w:before="120"/>
      <w:rPr>
        <w:rFonts w:ascii="Garamond" w:hAnsi="Garamond"/>
        <w:sz w:val="44"/>
        <w:szCs w:val="44"/>
      </w:rPr>
    </w:pPr>
    <w:r>
      <w:rPr>
        <w:rFonts w:ascii="Monotype Corsiva" w:hAnsi="Monotype Corsiva"/>
        <w:color w:val="333399"/>
        <w:sz w:val="52"/>
        <w:szCs w:val="52"/>
      </w:rPr>
      <w:t xml:space="preserve"> </w:t>
    </w:r>
    <w:r>
      <w:rPr>
        <w:rFonts w:ascii="Garamond" w:hAnsi="Garamond"/>
        <w:sz w:val="44"/>
        <w:szCs w:val="44"/>
      </w:rPr>
      <w:t xml:space="preserve">Губернатор А</w:t>
    </w:r>
    <w:r>
      <w:rPr>
        <w:rFonts w:ascii="Garamond" w:hAnsi="Garamond"/>
        <w:sz w:val="44"/>
        <w:szCs w:val="44"/>
      </w:rPr>
      <w:t xml:space="preserve">л</w:t>
    </w:r>
    <w:r>
      <w:rPr>
        <w:rFonts w:ascii="Garamond" w:hAnsi="Garamond"/>
        <w:sz w:val="44"/>
        <w:szCs w:val="44"/>
      </w:rPr>
      <w:t xml:space="preserve">тайского края</w:t>
    </w:r>
    <w:r>
      <w:rPr>
        <w:rFonts w:ascii="Garamond" w:hAnsi="Garamond"/>
        <w:sz w:val="44"/>
        <w:szCs w:val="44"/>
      </w:rPr>
    </w:r>
    <w:r>
      <w:rPr>
        <w:rFonts w:ascii="Garamond" w:hAnsi="Garamond"/>
        <w:sz w:val="44"/>
        <w:szCs w:val="44"/>
      </w:rPr>
    </w:r>
  </w:p>
  <w:p>
    <w:pPr>
      <w:pStyle w:val="19741"/>
      <w:ind w:left="-18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943600" cy="0"/>
              <wp:effectExtent l="0" t="0" r="0" b="0"/>
              <wp:wrapNone/>
              <wp:docPr id="2" name="_x0000_s9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2359" o:spid="_x0000_s2359" style="position:absolute;left:0;text-align:left;z-index:524288;mso-wrap-distance-left:9.00pt;mso-wrap-distance-top:0.00pt;mso-wrap-distance-right:9.00pt;mso-wrap-distance-bottom:0.00pt;visibility:visible;" from="0.0pt,6.2pt" to="468.0pt,6.2pt" filled="f" strokecolor="#000000" strokeweight="4.50pt"/>
          </w:pict>
        </mc:Fallback>
      </mc:AlternateContent>
    </w:r>
    <w:r/>
  </w:p>
  <w:p>
    <w:pPr>
      <w:pStyle w:val="19741"/>
      <w:ind w:left="-180"/>
      <w:jc w:val="center"/>
      <w:spacing w:line="240" w:lineRule="exact"/>
      <w:rPr>
        <w:rFonts w:ascii="Garamond" w:hAnsi="Garamond"/>
      </w:rPr>
    </w:pPr>
    <w:r>
      <w:rPr>
        <w:rFonts w:ascii="Garamond" w:hAnsi="Garamond"/>
      </w:rPr>
      <w:t xml:space="preserve">просп. Ленина, д. 59, г. Барнаул, 6560</w:t>
    </w:r>
    <w:r>
      <w:rPr>
        <w:rFonts w:ascii="Garamond" w:hAnsi="Garamond"/>
      </w:rPr>
      <w:t xml:space="preserve">49</w:t>
    </w:r>
    <w:r>
      <w:rPr>
        <w:rFonts w:ascii="Garamond" w:hAnsi="Garamond"/>
      </w:rPr>
    </w:r>
    <w:r>
      <w:rPr>
        <w:rFonts w:ascii="Garamond" w:hAnsi="Garamond"/>
      </w:rPr>
    </w:r>
  </w:p>
  <w:p>
    <w:pPr>
      <w:pStyle w:val="19741"/>
      <w:ind w:left="-180"/>
      <w:jc w:val="center"/>
      <w:spacing w:line="240" w:lineRule="exact"/>
      <w:rPr>
        <w:rFonts w:ascii="Garamond" w:hAnsi="Garamond"/>
      </w:rPr>
    </w:pPr>
    <w:r>
      <w:rPr>
        <w:rFonts w:ascii="Garamond" w:hAnsi="Garamond"/>
      </w:rPr>
      <w:t xml:space="preserve">телефон: (3852) 36-31-15, факс: (3852) 36-38-63, е-</w:t>
    </w:r>
    <w:r>
      <w:rPr>
        <w:rFonts w:ascii="Garamond" w:hAnsi="Garamond"/>
        <w:lang w:val="en-US"/>
      </w:rPr>
      <w:t xml:space="preserve">mail</w:t>
    </w:r>
    <w:r>
      <w:rPr>
        <w:rFonts w:ascii="Garamond" w:hAnsi="Garamond"/>
      </w:rPr>
      <w:t xml:space="preserve">: </w:t>
    </w:r>
    <w:r>
      <w:rPr>
        <w:rFonts w:ascii="Garamond" w:hAnsi="Garamond"/>
        <w:lang w:val="en-US"/>
      </w:rPr>
      <w:t xml:space="preserve">gubernator</w:t>
    </w:r>
    <w:r>
      <w:rPr>
        <w:rFonts w:ascii="Garamond" w:hAnsi="Garamond"/>
      </w:rPr>
      <w:t xml:space="preserve">@</w:t>
    </w:r>
    <w:r>
      <w:rPr>
        <w:rFonts w:ascii="Garamond" w:hAnsi="Garamond"/>
        <w:lang w:val="en-US"/>
      </w:rPr>
      <w:t xml:space="preserve">alregn</w:t>
    </w:r>
    <w:r>
      <w:rPr>
        <w:rFonts w:ascii="Garamond" w:hAnsi="Garamond"/>
      </w:rPr>
      <w:t xml:space="preserve">.</w:t>
    </w:r>
    <w:r>
      <w:rPr>
        <w:rFonts w:ascii="Garamond" w:hAnsi="Garamond"/>
        <w:lang w:val="en-US"/>
      </w:rPr>
      <w:t xml:space="preserve">ru</w:t>
    </w:r>
    <w:r>
      <w:rPr>
        <w:rFonts w:ascii="Garamond" w:hAnsi="Garamond"/>
      </w:rPr>
    </w:r>
    <w:r>
      <w:rPr>
        <w:rFonts w:ascii="Garamond" w:hAnsi="Garamond"/>
      </w:rPr>
    </w:r>
  </w:p>
  <w:p>
    <w:pPr>
      <w:pStyle w:val="1974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563">
    <w:name w:val="Heading 1"/>
    <w:basedOn w:val="19741"/>
    <w:next w:val="19741"/>
    <w:link w:val="195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9564">
    <w:name w:val="Heading 1 Char"/>
    <w:link w:val="19563"/>
    <w:uiPriority w:val="9"/>
    <w:rPr>
      <w:rFonts w:ascii="Arial" w:hAnsi="Arial" w:eastAsia="Arial" w:cs="Arial"/>
      <w:sz w:val="40"/>
      <w:szCs w:val="40"/>
    </w:rPr>
  </w:style>
  <w:style w:type="paragraph" w:styleId="19565">
    <w:name w:val="Heading 2"/>
    <w:basedOn w:val="19741"/>
    <w:next w:val="19741"/>
    <w:link w:val="195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9566">
    <w:name w:val="Heading 2 Char"/>
    <w:link w:val="19565"/>
    <w:uiPriority w:val="9"/>
    <w:rPr>
      <w:rFonts w:ascii="Arial" w:hAnsi="Arial" w:eastAsia="Arial" w:cs="Arial"/>
      <w:sz w:val="34"/>
    </w:rPr>
  </w:style>
  <w:style w:type="paragraph" w:styleId="19567">
    <w:name w:val="Heading 3"/>
    <w:basedOn w:val="19741"/>
    <w:next w:val="19741"/>
    <w:link w:val="195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9568">
    <w:name w:val="Heading 3 Char"/>
    <w:link w:val="19567"/>
    <w:uiPriority w:val="9"/>
    <w:rPr>
      <w:rFonts w:ascii="Arial" w:hAnsi="Arial" w:eastAsia="Arial" w:cs="Arial"/>
      <w:sz w:val="30"/>
      <w:szCs w:val="30"/>
    </w:rPr>
  </w:style>
  <w:style w:type="paragraph" w:styleId="19569">
    <w:name w:val="Heading 4"/>
    <w:basedOn w:val="19741"/>
    <w:next w:val="19741"/>
    <w:link w:val="195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570">
    <w:name w:val="Heading 4 Char"/>
    <w:link w:val="19569"/>
    <w:uiPriority w:val="9"/>
    <w:rPr>
      <w:rFonts w:ascii="Arial" w:hAnsi="Arial" w:eastAsia="Arial" w:cs="Arial"/>
      <w:b/>
      <w:bCs/>
      <w:sz w:val="26"/>
      <w:szCs w:val="26"/>
    </w:rPr>
  </w:style>
  <w:style w:type="paragraph" w:styleId="19571">
    <w:name w:val="Heading 5"/>
    <w:basedOn w:val="19741"/>
    <w:next w:val="19741"/>
    <w:link w:val="195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9572">
    <w:name w:val="Heading 5 Char"/>
    <w:link w:val="19571"/>
    <w:uiPriority w:val="9"/>
    <w:rPr>
      <w:rFonts w:ascii="Arial" w:hAnsi="Arial" w:eastAsia="Arial" w:cs="Arial"/>
      <w:b/>
      <w:bCs/>
      <w:sz w:val="24"/>
      <w:szCs w:val="24"/>
    </w:rPr>
  </w:style>
  <w:style w:type="paragraph" w:styleId="19573">
    <w:name w:val="Heading 6"/>
    <w:basedOn w:val="19741"/>
    <w:next w:val="19741"/>
    <w:link w:val="195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9574">
    <w:name w:val="Heading 6 Char"/>
    <w:link w:val="19573"/>
    <w:uiPriority w:val="9"/>
    <w:rPr>
      <w:rFonts w:ascii="Arial" w:hAnsi="Arial" w:eastAsia="Arial" w:cs="Arial"/>
      <w:b/>
      <w:bCs/>
      <w:sz w:val="22"/>
      <w:szCs w:val="22"/>
    </w:rPr>
  </w:style>
  <w:style w:type="paragraph" w:styleId="19575">
    <w:name w:val="Heading 7"/>
    <w:basedOn w:val="19741"/>
    <w:next w:val="19741"/>
    <w:link w:val="195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9576">
    <w:name w:val="Heading 7 Char"/>
    <w:link w:val="195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9577">
    <w:name w:val="Heading 8"/>
    <w:basedOn w:val="19741"/>
    <w:next w:val="19741"/>
    <w:link w:val="195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9578">
    <w:name w:val="Heading 8 Char"/>
    <w:link w:val="19577"/>
    <w:uiPriority w:val="9"/>
    <w:rPr>
      <w:rFonts w:ascii="Arial" w:hAnsi="Arial" w:eastAsia="Arial" w:cs="Arial"/>
      <w:i/>
      <w:iCs/>
      <w:sz w:val="22"/>
      <w:szCs w:val="22"/>
    </w:rPr>
  </w:style>
  <w:style w:type="paragraph" w:styleId="19579">
    <w:name w:val="Heading 9"/>
    <w:basedOn w:val="19741"/>
    <w:next w:val="19741"/>
    <w:link w:val="195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9580">
    <w:name w:val="Heading 9 Char"/>
    <w:link w:val="19579"/>
    <w:uiPriority w:val="9"/>
    <w:rPr>
      <w:rFonts w:ascii="Arial" w:hAnsi="Arial" w:eastAsia="Arial" w:cs="Arial"/>
      <w:i/>
      <w:iCs/>
      <w:sz w:val="21"/>
      <w:szCs w:val="21"/>
    </w:rPr>
  </w:style>
  <w:style w:type="paragraph" w:styleId="19581">
    <w:name w:val="List Paragraph"/>
    <w:basedOn w:val="19741"/>
    <w:uiPriority w:val="34"/>
    <w:qFormat/>
    <w:pPr>
      <w:contextualSpacing/>
      <w:ind w:left="720"/>
    </w:pPr>
  </w:style>
  <w:style w:type="paragraph" w:styleId="19582">
    <w:name w:val="No Spacing"/>
    <w:uiPriority w:val="1"/>
    <w:qFormat/>
    <w:pPr>
      <w:spacing w:before="0" w:after="0" w:line="240" w:lineRule="auto"/>
    </w:pPr>
  </w:style>
  <w:style w:type="paragraph" w:styleId="19583">
    <w:name w:val="Title"/>
    <w:basedOn w:val="19741"/>
    <w:next w:val="19741"/>
    <w:link w:val="195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9584">
    <w:name w:val="Title Char"/>
    <w:link w:val="19583"/>
    <w:uiPriority w:val="10"/>
    <w:rPr>
      <w:sz w:val="48"/>
      <w:szCs w:val="48"/>
    </w:rPr>
  </w:style>
  <w:style w:type="paragraph" w:styleId="19585">
    <w:name w:val="Subtitle"/>
    <w:basedOn w:val="19741"/>
    <w:next w:val="19741"/>
    <w:link w:val="19586"/>
    <w:uiPriority w:val="11"/>
    <w:qFormat/>
    <w:pPr>
      <w:spacing w:before="200" w:after="200"/>
    </w:pPr>
    <w:rPr>
      <w:sz w:val="24"/>
      <w:szCs w:val="24"/>
    </w:rPr>
  </w:style>
  <w:style w:type="character" w:styleId="19586">
    <w:name w:val="Subtitle Char"/>
    <w:link w:val="19585"/>
    <w:uiPriority w:val="11"/>
    <w:rPr>
      <w:sz w:val="24"/>
      <w:szCs w:val="24"/>
    </w:rPr>
  </w:style>
  <w:style w:type="paragraph" w:styleId="19587">
    <w:name w:val="Quote"/>
    <w:basedOn w:val="19741"/>
    <w:next w:val="19741"/>
    <w:link w:val="19588"/>
    <w:uiPriority w:val="29"/>
    <w:qFormat/>
    <w:pPr>
      <w:ind w:left="720" w:right="720"/>
    </w:pPr>
    <w:rPr>
      <w:i/>
    </w:rPr>
  </w:style>
  <w:style w:type="character" w:styleId="19588">
    <w:name w:val="Quote Char"/>
    <w:link w:val="19587"/>
    <w:uiPriority w:val="29"/>
    <w:rPr>
      <w:i/>
    </w:rPr>
  </w:style>
  <w:style w:type="paragraph" w:styleId="19589">
    <w:name w:val="Intense Quote"/>
    <w:basedOn w:val="19741"/>
    <w:next w:val="19741"/>
    <w:link w:val="195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9590">
    <w:name w:val="Intense Quote Char"/>
    <w:link w:val="19589"/>
    <w:uiPriority w:val="30"/>
    <w:rPr>
      <w:i/>
    </w:rPr>
  </w:style>
  <w:style w:type="paragraph" w:styleId="19591">
    <w:name w:val="Header"/>
    <w:basedOn w:val="19741"/>
    <w:link w:val="195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9592">
    <w:name w:val="Header Char"/>
    <w:link w:val="19591"/>
    <w:uiPriority w:val="99"/>
  </w:style>
  <w:style w:type="paragraph" w:styleId="19593">
    <w:name w:val="Footer"/>
    <w:basedOn w:val="19741"/>
    <w:link w:val="195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9594">
    <w:name w:val="Footer Char"/>
    <w:link w:val="19593"/>
    <w:uiPriority w:val="99"/>
  </w:style>
  <w:style w:type="paragraph" w:styleId="19595">
    <w:name w:val="Caption"/>
    <w:basedOn w:val="19741"/>
    <w:next w:val="19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9596">
    <w:name w:val="Caption Char"/>
    <w:basedOn w:val="19595"/>
    <w:link w:val="19593"/>
    <w:uiPriority w:val="99"/>
  </w:style>
  <w:style w:type="table" w:styleId="1959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59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59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60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60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960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960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1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1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962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962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962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962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963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963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963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963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963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963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963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963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963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963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964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964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964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964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964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964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96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4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4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4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6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966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966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966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966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966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966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966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6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6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968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969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969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969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969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969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969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969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969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969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969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970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970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970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970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970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970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970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970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970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970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971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971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971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971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971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971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971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971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971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971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972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972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972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9723">
    <w:name w:val="Hyperlink"/>
    <w:uiPriority w:val="99"/>
    <w:unhideWhenUsed/>
    <w:rPr>
      <w:color w:val="0000ff" w:themeColor="hyperlink"/>
      <w:u w:val="single"/>
    </w:rPr>
  </w:style>
  <w:style w:type="paragraph" w:styleId="19724">
    <w:name w:val="footnote text"/>
    <w:basedOn w:val="19741"/>
    <w:link w:val="19725"/>
    <w:uiPriority w:val="99"/>
    <w:semiHidden/>
    <w:unhideWhenUsed/>
    <w:pPr>
      <w:spacing w:after="40" w:line="240" w:lineRule="auto"/>
    </w:pPr>
    <w:rPr>
      <w:sz w:val="18"/>
    </w:rPr>
  </w:style>
  <w:style w:type="character" w:styleId="19725">
    <w:name w:val="Footnote Text Char"/>
    <w:link w:val="19724"/>
    <w:uiPriority w:val="99"/>
    <w:rPr>
      <w:sz w:val="18"/>
    </w:rPr>
  </w:style>
  <w:style w:type="character" w:styleId="19726">
    <w:name w:val="footnote reference"/>
    <w:uiPriority w:val="99"/>
    <w:unhideWhenUsed/>
    <w:rPr>
      <w:vertAlign w:val="superscript"/>
    </w:rPr>
  </w:style>
  <w:style w:type="paragraph" w:styleId="19727">
    <w:name w:val="endnote text"/>
    <w:basedOn w:val="19741"/>
    <w:link w:val="19728"/>
    <w:uiPriority w:val="99"/>
    <w:semiHidden/>
    <w:unhideWhenUsed/>
    <w:pPr>
      <w:spacing w:after="0" w:line="240" w:lineRule="auto"/>
    </w:pPr>
    <w:rPr>
      <w:sz w:val="20"/>
    </w:rPr>
  </w:style>
  <w:style w:type="character" w:styleId="19728">
    <w:name w:val="Endnote Text Char"/>
    <w:link w:val="19727"/>
    <w:uiPriority w:val="99"/>
    <w:rPr>
      <w:sz w:val="20"/>
    </w:rPr>
  </w:style>
  <w:style w:type="character" w:styleId="19729">
    <w:name w:val="endnote reference"/>
    <w:uiPriority w:val="99"/>
    <w:semiHidden/>
    <w:unhideWhenUsed/>
    <w:rPr>
      <w:vertAlign w:val="superscript"/>
    </w:rPr>
  </w:style>
  <w:style w:type="paragraph" w:styleId="19730">
    <w:name w:val="toc 1"/>
    <w:basedOn w:val="19741"/>
    <w:next w:val="19741"/>
    <w:uiPriority w:val="39"/>
    <w:unhideWhenUsed/>
    <w:pPr>
      <w:ind w:left="0" w:right="0" w:firstLine="0"/>
      <w:spacing w:after="57"/>
    </w:pPr>
  </w:style>
  <w:style w:type="paragraph" w:styleId="19731">
    <w:name w:val="toc 2"/>
    <w:basedOn w:val="19741"/>
    <w:next w:val="19741"/>
    <w:uiPriority w:val="39"/>
    <w:unhideWhenUsed/>
    <w:pPr>
      <w:ind w:left="283" w:right="0" w:firstLine="0"/>
      <w:spacing w:after="57"/>
    </w:pPr>
  </w:style>
  <w:style w:type="paragraph" w:styleId="19732">
    <w:name w:val="toc 3"/>
    <w:basedOn w:val="19741"/>
    <w:next w:val="19741"/>
    <w:uiPriority w:val="39"/>
    <w:unhideWhenUsed/>
    <w:pPr>
      <w:ind w:left="567" w:right="0" w:firstLine="0"/>
      <w:spacing w:after="57"/>
    </w:pPr>
  </w:style>
  <w:style w:type="paragraph" w:styleId="19733">
    <w:name w:val="toc 4"/>
    <w:basedOn w:val="19741"/>
    <w:next w:val="19741"/>
    <w:uiPriority w:val="39"/>
    <w:unhideWhenUsed/>
    <w:pPr>
      <w:ind w:left="850" w:right="0" w:firstLine="0"/>
      <w:spacing w:after="57"/>
    </w:pPr>
  </w:style>
  <w:style w:type="paragraph" w:styleId="19734">
    <w:name w:val="toc 5"/>
    <w:basedOn w:val="19741"/>
    <w:next w:val="19741"/>
    <w:uiPriority w:val="39"/>
    <w:unhideWhenUsed/>
    <w:pPr>
      <w:ind w:left="1134" w:right="0" w:firstLine="0"/>
      <w:spacing w:after="57"/>
    </w:pPr>
  </w:style>
  <w:style w:type="paragraph" w:styleId="19735">
    <w:name w:val="toc 6"/>
    <w:basedOn w:val="19741"/>
    <w:next w:val="19741"/>
    <w:uiPriority w:val="39"/>
    <w:unhideWhenUsed/>
    <w:pPr>
      <w:ind w:left="1417" w:right="0" w:firstLine="0"/>
      <w:spacing w:after="57"/>
    </w:pPr>
  </w:style>
  <w:style w:type="paragraph" w:styleId="19736">
    <w:name w:val="toc 7"/>
    <w:basedOn w:val="19741"/>
    <w:next w:val="19741"/>
    <w:uiPriority w:val="39"/>
    <w:unhideWhenUsed/>
    <w:pPr>
      <w:ind w:left="1701" w:right="0" w:firstLine="0"/>
      <w:spacing w:after="57"/>
    </w:pPr>
  </w:style>
  <w:style w:type="paragraph" w:styleId="19737">
    <w:name w:val="toc 8"/>
    <w:basedOn w:val="19741"/>
    <w:next w:val="19741"/>
    <w:uiPriority w:val="39"/>
    <w:unhideWhenUsed/>
    <w:pPr>
      <w:ind w:left="1984" w:right="0" w:firstLine="0"/>
      <w:spacing w:after="57"/>
    </w:pPr>
  </w:style>
  <w:style w:type="paragraph" w:styleId="19738">
    <w:name w:val="toc 9"/>
    <w:basedOn w:val="19741"/>
    <w:next w:val="19741"/>
    <w:uiPriority w:val="39"/>
    <w:unhideWhenUsed/>
    <w:pPr>
      <w:ind w:left="2268" w:right="0" w:firstLine="0"/>
      <w:spacing w:after="57"/>
    </w:pPr>
  </w:style>
  <w:style w:type="paragraph" w:styleId="19739">
    <w:name w:val="TOC Heading"/>
    <w:uiPriority w:val="39"/>
    <w:unhideWhenUsed/>
  </w:style>
  <w:style w:type="paragraph" w:styleId="19740">
    <w:name w:val="table of figures"/>
    <w:basedOn w:val="19741"/>
    <w:next w:val="19741"/>
    <w:uiPriority w:val="99"/>
    <w:unhideWhenUsed/>
    <w:pPr>
      <w:spacing w:after="0" w:afterAutospacing="0"/>
    </w:pPr>
  </w:style>
  <w:style w:type="paragraph" w:styleId="19741" w:default="1">
    <w:name w:val="Normal"/>
    <w:next w:val="19741"/>
    <w:link w:val="19741"/>
    <w:qFormat/>
    <w:rPr>
      <w:sz w:val="24"/>
      <w:szCs w:val="24"/>
      <w:lang w:val="ru-RU" w:eastAsia="ru-RU" w:bidi="ar-SA"/>
    </w:rPr>
  </w:style>
  <w:style w:type="paragraph" w:styleId="19742">
    <w:name w:val="Заголовок 9"/>
    <w:basedOn w:val="19741"/>
    <w:next w:val="19741"/>
    <w:link w:val="19741"/>
    <w:qFormat/>
    <w:pPr>
      <w:jc w:val="right"/>
      <w:keepNext/>
      <w:outlineLvl w:val="8"/>
    </w:pPr>
    <w:rPr>
      <w:sz w:val="28"/>
      <w:szCs w:val="20"/>
    </w:rPr>
  </w:style>
  <w:style w:type="character" w:styleId="19743">
    <w:name w:val="Основной шрифт абзаца"/>
    <w:next w:val="19743"/>
    <w:link w:val="19741"/>
    <w:semiHidden/>
  </w:style>
  <w:style w:type="table" w:styleId="19744">
    <w:name w:val="Обычная таблица"/>
    <w:next w:val="19744"/>
    <w:link w:val="19741"/>
    <w:semiHidden/>
    <w:tblPr/>
  </w:style>
  <w:style w:type="numbering" w:styleId="19745">
    <w:name w:val="Нет списка"/>
    <w:next w:val="19745"/>
    <w:link w:val="19741"/>
    <w:semiHidden/>
  </w:style>
  <w:style w:type="paragraph" w:styleId="19746">
    <w:name w:val="Верхний колонтитул"/>
    <w:basedOn w:val="19741"/>
    <w:next w:val="19746"/>
    <w:link w:val="19752"/>
    <w:uiPriority w:val="99"/>
    <w:pPr>
      <w:tabs>
        <w:tab w:val="center" w:pos="4677" w:leader="none"/>
        <w:tab w:val="right" w:pos="9355" w:leader="none"/>
      </w:tabs>
    </w:pPr>
  </w:style>
  <w:style w:type="paragraph" w:styleId="19747">
    <w:name w:val="Нижний колонтитул"/>
    <w:basedOn w:val="19741"/>
    <w:next w:val="19747"/>
    <w:link w:val="19741"/>
    <w:pPr>
      <w:tabs>
        <w:tab w:val="center" w:pos="4677" w:leader="none"/>
        <w:tab w:val="right" w:pos="9355" w:leader="none"/>
      </w:tabs>
    </w:pPr>
  </w:style>
  <w:style w:type="character" w:styleId="19748">
    <w:name w:val="Гиперссылка"/>
    <w:next w:val="19748"/>
    <w:link w:val="19741"/>
    <w:rPr>
      <w:color w:val="0000ff"/>
      <w:u w:val="single"/>
    </w:rPr>
  </w:style>
  <w:style w:type="table" w:styleId="19749">
    <w:name w:val="Сетка таблицы"/>
    <w:basedOn w:val="19744"/>
    <w:next w:val="19749"/>
    <w:link w:val="19741"/>
    <w:tblPr/>
  </w:style>
  <w:style w:type="paragraph" w:styleId="19750">
    <w:name w:val="Текст выноски"/>
    <w:basedOn w:val="19741"/>
    <w:next w:val="19750"/>
    <w:link w:val="19741"/>
    <w:semiHidden/>
    <w:rPr>
      <w:rFonts w:ascii="Tahoma" w:hAnsi="Tahoma" w:cs="Tahoma"/>
      <w:sz w:val="16"/>
      <w:szCs w:val="16"/>
    </w:rPr>
  </w:style>
  <w:style w:type="character" w:styleId="19751">
    <w:name w:val="Номер страницы"/>
    <w:basedOn w:val="19743"/>
    <w:next w:val="19751"/>
    <w:link w:val="19741"/>
  </w:style>
  <w:style w:type="character" w:styleId="19752">
    <w:name w:val="Верхний колонтитул Знак"/>
    <w:next w:val="19752"/>
    <w:link w:val="19746"/>
    <w:uiPriority w:val="99"/>
    <w:rPr>
      <w:sz w:val="24"/>
      <w:szCs w:val="24"/>
    </w:rPr>
  </w:style>
  <w:style w:type="character" w:styleId="19753" w:default="1">
    <w:name w:val="Default Paragraph Font"/>
    <w:uiPriority w:val="1"/>
    <w:semiHidden/>
    <w:unhideWhenUsed/>
  </w:style>
  <w:style w:type="numbering" w:styleId="19754" w:default="1">
    <w:name w:val="No List"/>
    <w:uiPriority w:val="99"/>
    <w:semiHidden/>
    <w:unhideWhenUsed/>
  </w:style>
  <w:style w:type="table" w:styleId="197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ГУЭИ</Company>
  <DocSecurity>0</DocSecurity>
  <HyperlinksChanged>false</HyperlinksChanged>
  <ScaleCrop>false</ScaleCrop>
  <SharedDoc>false</SharedDoc>
  <Template>pismo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creator>Санников А. В.</dc:creator>
  <cp:revision>13</cp:revision>
  <dcterms:created xsi:type="dcterms:W3CDTF">2021-03-10T05:11:00Z</dcterms:created>
  <dcterms:modified xsi:type="dcterms:W3CDTF">2024-07-31T08:13:22Z</dcterms:modified>
  <cp:version>983040</cp:version>
</cp:coreProperties>
</file>